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70642" w14:textId="6C0325DB" w:rsidR="00E953FA" w:rsidRPr="00293AB8" w:rsidRDefault="00C81494">
      <w:pPr>
        <w:pStyle w:val="Informacindecontacto"/>
        <w:rPr>
          <w:noProof/>
          <w:sz w:val="22"/>
          <w:szCs w:val="22"/>
          <w:lang w:val="es-ES_tradnl"/>
        </w:rPr>
      </w:pPr>
      <w:sdt>
        <w:sdtPr>
          <w:rPr>
            <w:noProof/>
            <w:sz w:val="22"/>
            <w:szCs w:val="22"/>
            <w:lang w:val="es-ES_tradnl"/>
          </w:rPr>
          <w:alias w:val="Dirección postal"/>
          <w:tag w:val="Dirección postal"/>
          <w:id w:val="1415969137"/>
          <w:placeholder>
            <w:docPart w:val="D4F70349D70D4FF0BF2C80752B4D74F0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446A97" w:rsidRPr="000F33A6">
            <w:t>[Dirección postal]</w:t>
          </w:r>
        </w:sdtContent>
      </w:sdt>
    </w:p>
    <w:sdt>
      <w:sdtPr>
        <w:rPr>
          <w:noProof/>
          <w:sz w:val="22"/>
          <w:szCs w:val="22"/>
          <w:lang w:val="es-ES_tradnl"/>
        </w:rPr>
        <w:alias w:val="Categoría"/>
        <w:tag w:val=""/>
        <w:id w:val="1543715586"/>
        <w:placeholder>
          <w:docPart w:val="DA1113D758774B60926D57FE4EE2956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1CC7CEE5" w14:textId="77777777" w:rsidR="00E953FA" w:rsidRPr="00293AB8" w:rsidRDefault="008A6ACF" w:rsidP="008A6ACF">
          <w:pPr>
            <w:pStyle w:val="Informacindecontacto"/>
            <w:rPr>
              <w:noProof/>
              <w:sz w:val="22"/>
              <w:szCs w:val="22"/>
              <w:lang w:val="es-ES_tradnl"/>
            </w:rPr>
          </w:pPr>
          <w:r w:rsidRPr="00293AB8">
            <w:rPr>
              <w:noProof/>
              <w:sz w:val="22"/>
              <w:szCs w:val="22"/>
              <w:lang w:val="es-ES_tradnl"/>
            </w:rPr>
            <w:t>28043, Madrid</w:t>
          </w:r>
        </w:p>
      </w:sdtContent>
    </w:sdt>
    <w:p w14:paraId="3858F485" w14:textId="36C42245" w:rsidR="00E953FA" w:rsidRPr="00293AB8" w:rsidRDefault="00C81494">
      <w:pPr>
        <w:pStyle w:val="Informacindecontacto"/>
        <w:rPr>
          <w:noProof/>
          <w:sz w:val="22"/>
          <w:szCs w:val="22"/>
          <w:lang w:val="es-ES_tradnl"/>
        </w:rPr>
      </w:pPr>
      <w:sdt>
        <w:sdtPr>
          <w:rPr>
            <w:noProof/>
            <w:sz w:val="22"/>
            <w:szCs w:val="22"/>
            <w:lang w:val="es-ES_tradnl"/>
          </w:rPr>
          <w:alias w:val="Teléfono"/>
          <w:tag w:val="Teléfono"/>
          <w:id w:val="599758962"/>
          <w:placeholder>
            <w:docPart w:val="6BC375B331B54740A31C25C5515E5411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E0A94" w:rsidRPr="000F33A6">
            <w:t>[Teléfono]</w:t>
          </w:r>
        </w:sdtContent>
      </w:sdt>
    </w:p>
    <w:p w14:paraId="483B6C9A" w14:textId="5072345D" w:rsidR="00E953FA" w:rsidRPr="00DF57B9" w:rsidRDefault="00C81494">
      <w:pPr>
        <w:pStyle w:val="Nombre"/>
        <w:rPr>
          <w:noProof/>
          <w:lang w:val="es-ES_tradnl"/>
        </w:rPr>
      </w:pPr>
      <w:sdt>
        <w:sdtPr>
          <w:rPr>
            <w:noProof/>
            <w:lang w:val="es-ES_tradnl"/>
          </w:rPr>
          <w:alias w:val="SU NOMBRE"/>
          <w:tag w:val=""/>
          <w:id w:val="1197042864"/>
          <w:placeholder>
            <w:docPart w:val="51BDD2FAB7544C9B910392486EDE6D4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E0A94">
            <w:rPr>
              <w:noProof/>
              <w:lang w:val="es-ES_tradnl"/>
            </w:rPr>
            <w:t>ID- 60742 Claudia</w:t>
          </w:r>
        </w:sdtContent>
      </w:sdt>
    </w:p>
    <w:tbl>
      <w:tblPr>
        <w:tblStyle w:val="Informeanual"/>
        <w:tblW w:w="5000" w:type="pct"/>
        <w:tblLook w:val="04A0" w:firstRow="1" w:lastRow="0" w:firstColumn="1" w:lastColumn="0" w:noHBand="0" w:noVBand="1"/>
        <w:tblDescription w:val="Resume"/>
      </w:tblPr>
      <w:tblGrid>
        <w:gridCol w:w="1788"/>
        <w:gridCol w:w="475"/>
        <w:gridCol w:w="7877"/>
      </w:tblGrid>
      <w:tr w:rsidR="00E953FA" w:rsidRPr="00DF57B9" w14:paraId="6F154DBB" w14:textId="77777777" w:rsidTr="006230A4">
        <w:tc>
          <w:tcPr>
            <w:tcW w:w="1788" w:type="dxa"/>
          </w:tcPr>
          <w:p w14:paraId="1DFF4D1D" w14:textId="77777777" w:rsidR="00E953FA" w:rsidRPr="00293AB8" w:rsidRDefault="00671A6A">
            <w:pPr>
              <w:pStyle w:val="Ttulo1"/>
              <w:rPr>
                <w:noProof/>
                <w:sz w:val="22"/>
                <w:szCs w:val="22"/>
                <w:lang w:val="es-ES_tradnl"/>
              </w:rPr>
            </w:pPr>
            <w:r w:rsidRPr="00293AB8">
              <w:rPr>
                <w:noProof/>
                <w:sz w:val="22"/>
                <w:szCs w:val="22"/>
                <w:lang w:val="es-ES_tradnl"/>
              </w:rPr>
              <w:t>Experiencia</w:t>
            </w:r>
          </w:p>
        </w:tc>
        <w:tc>
          <w:tcPr>
            <w:tcW w:w="475" w:type="dxa"/>
          </w:tcPr>
          <w:p w14:paraId="663E0B27" w14:textId="77777777" w:rsidR="00E953FA" w:rsidRPr="008A044E" w:rsidRDefault="00E953FA">
            <w:pPr>
              <w:rPr>
                <w:rFonts w:cstheme="majorHAnsi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ajorHAnsi"/>
                <w:b w:val="0"/>
                <w:bCs w:val="0"/>
                <w:caps w:val="0"/>
                <w:noProof/>
                <w:color w:val="595959" w:themeColor="text1" w:themeTint="A6"/>
                <w:sz w:val="24"/>
                <w:szCs w:val="24"/>
                <w:lang w:val="es-ES_tradnl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221802691"/>
                  <w:placeholder>
                    <w:docPart w:val="5C36BE297BA945A78CE653EC7AB3214A"/>
                  </w:placeholder>
                  <w15:color w:val="C0C0C0"/>
                  <w15:repeatingSectionItem/>
                </w:sdtPr>
                <w:sdtEndPr/>
                <w:sdtContent>
                  <w:p w14:paraId="43079FEC" w14:textId="53CEB119" w:rsidR="006230A4" w:rsidRPr="008A044E" w:rsidRDefault="006230A4" w:rsidP="006230A4">
                    <w:pPr>
                      <w:pStyle w:val="Ttulo2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Recepcionista-La tribu kids and coffe</w:t>
                    </w:r>
                  </w:p>
                  <w:p w14:paraId="168F04EB" w14:textId="56416850" w:rsidR="006230A4" w:rsidRPr="008A044E" w:rsidRDefault="006230A4" w:rsidP="006230A4">
                    <w:pPr>
                      <w:pStyle w:val="Textodelcurrculumvtae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Mayo 2023</w:t>
                    </w: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-</w:t>
                    </w:r>
                    <w:r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Actualmente</w:t>
                    </w:r>
                  </w:p>
                  <w:p w14:paraId="2817741D" w14:textId="2903AF65" w:rsidR="006230A4" w:rsidRDefault="006230A4" w:rsidP="00DF57B9">
                    <w:pPr>
                      <w:pStyle w:val="Ttulo2"/>
                      <w:rPr>
                        <w:rFonts w:asciiTheme="minorHAnsi" w:eastAsiaTheme="minorEastAsia" w:hAnsiTheme="minorHAnsi" w:cstheme="majorHAns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sz w:val="24"/>
                        <w:szCs w:val="24"/>
                        <w:lang w:val="es-ES_tradnl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ajorHAns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sz w:val="24"/>
                        <w:szCs w:val="24"/>
                        <w:lang w:val="es-ES_tradnl"/>
                        <w14:ligatures w14:val="none"/>
                      </w:rPr>
                      <w:t xml:space="preserve">Atencer a las familias que acuden a la cafetería, asignarles una mesa, recepcionar llamadas para solicitar reservas. Además, llevar un conteo económico de la parte infantil del local. </w:t>
                    </w:r>
                  </w:p>
                  <w:p w14:paraId="16EB1BAE" w14:textId="77777777" w:rsidR="006230A4" w:rsidRPr="006230A4" w:rsidRDefault="006230A4" w:rsidP="006230A4">
                    <w:pPr>
                      <w:rPr>
                        <w:lang w:val="es-ES_tradnl"/>
                      </w:rPr>
                    </w:pPr>
                  </w:p>
                  <w:p w14:paraId="753ECB27" w14:textId="4FA5D634" w:rsidR="00DF57B9" w:rsidRPr="008A044E" w:rsidRDefault="008A6ACF" w:rsidP="00DF57B9">
                    <w:pPr>
                      <w:pStyle w:val="Ttulo2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Maestra tutora- colegio madrid fundación santamaría</w:t>
                    </w:r>
                  </w:p>
                  <w:p w14:paraId="05049E45" w14:textId="77777777" w:rsidR="00DF57B9" w:rsidRPr="008A044E" w:rsidRDefault="008A6ACF" w:rsidP="00DF57B9">
                    <w:pPr>
                      <w:pStyle w:val="Textodelcurrculumvtae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Septiembre 2022-junio 2023</w:t>
                    </w:r>
                  </w:p>
                  <w:p w14:paraId="1D385D5D" w14:textId="77777777" w:rsidR="00DF57B9" w:rsidRPr="008A044E" w:rsidRDefault="00AF747D" w:rsidP="00AF747D">
                    <w:pPr>
                      <w:jc w:val="both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 xml:space="preserve">Mis funciones abarcan  desde favorecer la inclusión del alumnado, solucionar conflictos, mediar con las familias, o evaluar al alumnos, hasta hacer un seguimiento exhaustivo de los alumnos con necesidades educativas especiales y sin ellas.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1926294850"/>
                  <w:placeholder>
                    <w:docPart w:val="6FCD62FDFEE743E8898EC6A3E0326FBB"/>
                  </w:placeholder>
                  <w15:color w:val="C0C0C0"/>
                  <w15:repeatingSectionItem/>
                </w:sdtPr>
                <w:sdtEndPr/>
                <w:sdtContent>
                  <w:p w14:paraId="16627747" w14:textId="77777777" w:rsidR="008A6ACF" w:rsidRPr="008A044E" w:rsidRDefault="008A6ACF" w:rsidP="00566AD7">
                    <w:pPr>
                      <w:pStyle w:val="Ttulo2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Maestra especialista: Ciencias sociales/ ciencias naturales - Colegio madrid Fundación santamaría</w:t>
                    </w:r>
                  </w:p>
                  <w:p w14:paraId="5A86A500" w14:textId="77777777" w:rsidR="008A6ACF" w:rsidRPr="008A044E" w:rsidRDefault="008A6ACF" w:rsidP="00566AD7">
                    <w:pPr>
                      <w:pStyle w:val="Textodelcurrculumvtae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Septiembre 2022-junio 2023</w:t>
                    </w:r>
                  </w:p>
                  <w:p w14:paraId="7A74D267" w14:textId="77777777" w:rsidR="008A6ACF" w:rsidRPr="008A044E" w:rsidRDefault="007F79B5" w:rsidP="00566AD7">
                    <w:pPr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Mis funcionen consisten en impartir ambas materias en Educación Primaria desde una perspectiva dinámica, inclusiva e innovadora.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1643076210"/>
                  <w:placeholder>
                    <w:docPart w:val="E1A695B1427049DEB00D8C3124ED56D8"/>
                  </w:placeholder>
                  <w15:color w:val="C0C0C0"/>
                  <w15:repeatingSectionItem/>
                </w:sdtPr>
                <w:sdtEndPr/>
                <w:sdtContent>
                  <w:p w14:paraId="6EB8BEB6" w14:textId="77777777" w:rsidR="008A6ACF" w:rsidRPr="008A044E" w:rsidRDefault="008A6ACF" w:rsidP="00566AD7">
                    <w:pPr>
                      <w:pStyle w:val="Ttulo2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maestra especialista: danza- Colegio padre poveda</w:t>
                    </w:r>
                  </w:p>
                  <w:p w14:paraId="407951B7" w14:textId="77777777" w:rsidR="008A6ACF" w:rsidRPr="008A044E" w:rsidRDefault="008A6ACF" w:rsidP="00566AD7">
                    <w:pPr>
                      <w:pStyle w:val="Textodelcurrculumvtae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Septiembre 2021-junio 2022</w:t>
                    </w:r>
                  </w:p>
                  <w:p w14:paraId="0940AE3A" w14:textId="77777777" w:rsidR="008A6ACF" w:rsidRPr="008A044E" w:rsidRDefault="007F79B5" w:rsidP="007F79B5">
                    <w:pPr>
                      <w:jc w:val="both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Mis funciones consistieron en introducir al alumnado en el mundo de la danza e iniciarlos en el conocimiento del cuerpo y el gusto por los diversos estilos musicales.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-879706115"/>
                  <w:placeholder>
                    <w:docPart w:val="9C2539B5B46344C893132035E716ECED"/>
                  </w:placeholder>
                  <w15:color w:val="C0C0C0"/>
                  <w15:repeatingSectionItem/>
                </w:sdtPr>
                <w:sdtEndPr/>
                <w:sdtContent>
                  <w:p w14:paraId="572A32BB" w14:textId="49A7ABB0" w:rsidR="006230A4" w:rsidRPr="008A044E" w:rsidRDefault="006230A4" w:rsidP="006230A4">
                    <w:pPr>
                      <w:pStyle w:val="Ttulo2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asesora comercial/recepcionista-lodarte</w:t>
                    </w:r>
                  </w:p>
                  <w:p w14:paraId="08E91D68" w14:textId="68E07856" w:rsidR="006230A4" w:rsidRPr="008A044E" w:rsidRDefault="006230A4" w:rsidP="006230A4">
                    <w:pPr>
                      <w:pStyle w:val="Textodelcurrculumvtae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2022-</w:t>
                    </w:r>
                    <w:r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septiembre 2022</w:t>
                    </w:r>
                  </w:p>
                  <w:p w14:paraId="7219E0B7" w14:textId="1303F28D" w:rsidR="006230A4" w:rsidRPr="006230A4" w:rsidRDefault="006230A4" w:rsidP="006230A4">
                    <w:pPr>
                      <w:jc w:val="both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6230A4">
                      <w:rPr>
                        <w:color w:val="000000"/>
                        <w:sz w:val="24"/>
                        <w:szCs w:val="24"/>
                        <w:shd w:val="clear" w:color="auto" w:fill="FFFFFF"/>
                      </w:rPr>
                      <w:t>Establecer lazos comerciales con diversas empresas más grandes</w:t>
                    </w:r>
                    <w:r>
                      <w:rPr>
                        <w:color w:val="000000"/>
                        <w:sz w:val="24"/>
                        <w:szCs w:val="24"/>
                        <w:shd w:val="clear" w:color="auto" w:fill="FFFFFF"/>
                      </w:rPr>
                      <w:t xml:space="preserve"> que </w:t>
                    </w:r>
                    <w:proofErr w:type="spellStart"/>
                    <w:r>
                      <w:rPr>
                        <w:color w:val="000000"/>
                        <w:sz w:val="24"/>
                        <w:szCs w:val="24"/>
                        <w:shd w:val="clear" w:color="auto" w:fill="FFFFFF"/>
                      </w:rPr>
                      <w:t>LodArte</w:t>
                    </w:r>
                    <w:proofErr w:type="spellEnd"/>
                    <w:r w:rsidRPr="006230A4">
                      <w:rPr>
                        <w:color w:val="000000"/>
                        <w:sz w:val="24"/>
                        <w:szCs w:val="24"/>
                        <w:shd w:val="clear" w:color="auto" w:fill="FFFFFF"/>
                      </w:rPr>
                      <w:t>. Rec</w:t>
                    </w:r>
                    <w:r>
                      <w:rPr>
                        <w:color w:val="000000"/>
                        <w:sz w:val="24"/>
                        <w:szCs w:val="24"/>
                        <w:shd w:val="clear" w:color="auto" w:fill="FFFFFF"/>
                      </w:rPr>
                      <w:t>ibir</w:t>
                    </w:r>
                    <w:r w:rsidRPr="006230A4">
                      <w:rPr>
                        <w:color w:val="000000"/>
                        <w:sz w:val="24"/>
                        <w:szCs w:val="24"/>
                        <w:shd w:val="clear" w:color="auto" w:fill="FFFFFF"/>
                      </w:rPr>
                      <w:t xml:space="preserve"> peticiones de </w:t>
                    </w:r>
                    <w:r>
                      <w:rPr>
                        <w:color w:val="000000"/>
                        <w:sz w:val="24"/>
                        <w:szCs w:val="24"/>
                        <w:shd w:val="clear" w:color="auto" w:fill="FFFFFF"/>
                      </w:rPr>
                      <w:t xml:space="preserve">compra de </w:t>
                    </w:r>
                    <w:r w:rsidRPr="006230A4">
                      <w:rPr>
                        <w:color w:val="000000"/>
                        <w:sz w:val="24"/>
                        <w:szCs w:val="24"/>
                        <w:shd w:val="clear" w:color="auto" w:fill="FFFFFF"/>
                      </w:rPr>
                      <w:t>productos y gestionar la parte logística</w:t>
                    </w:r>
                    <w:r>
                      <w:rPr>
                        <w:color w:val="000000"/>
                        <w:sz w:val="24"/>
                        <w:szCs w:val="24"/>
                        <w:shd w:val="clear" w:color="auto" w:fill="FFFFFF"/>
                      </w:rPr>
                      <w:t xml:space="preserve"> de las entregas con Córdoba, Segovia y Madrid.</w:t>
                    </w:r>
                  </w:p>
                </w:sdtContent>
              </w:sdt>
              <w:p w14:paraId="1168AB42" w14:textId="6FBDF764" w:rsidR="0047030E" w:rsidRDefault="0047030E" w:rsidP="0047030E">
                <w:pPr>
                  <w:pStyle w:val="Ttulo2"/>
                  <w:spacing w:after="0"/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</w:pPr>
              </w:p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-1291746421"/>
                  <w:placeholder>
                    <w:docPart w:val="712F71D1DBDF47C49208652BDB8B09C7"/>
                  </w:placeholder>
                  <w15:color w:val="C0C0C0"/>
                  <w15:repeatingSectionItem/>
                </w:sdtPr>
                <w:sdtEndPr/>
                <w:sdtContent>
                  <w:p w14:paraId="777EC1B0" w14:textId="77777777" w:rsidR="008A6ACF" w:rsidRPr="008A044E" w:rsidRDefault="008A6ACF" w:rsidP="0047030E">
                    <w:pPr>
                      <w:pStyle w:val="Ttulo2"/>
                      <w:spacing w:after="0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 xml:space="preserve">Maestra especialista: teatro- colegio padre poveda </w:t>
                    </w:r>
                  </w:p>
                  <w:p w14:paraId="54D97E6A" w14:textId="77777777" w:rsidR="008A6ACF" w:rsidRPr="008A044E" w:rsidRDefault="008A6ACF" w:rsidP="0047030E">
                    <w:pPr>
                      <w:pStyle w:val="Textodelcurrculumvtae"/>
                      <w:spacing w:after="0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Septiembre 2020- junio 2022</w:t>
                    </w:r>
                  </w:p>
                  <w:p w14:paraId="36D37D8D" w14:textId="77777777" w:rsidR="008A6ACF" w:rsidRPr="008A044E" w:rsidRDefault="007F79B5" w:rsidP="0047030E">
                    <w:pPr>
                      <w:spacing w:after="0"/>
                      <w:jc w:val="both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Mis funciones consistieron en introducir al alumnado en el teatro, ayudarles a entender el mundo desde la perspectiva colectiva empatizando con los demás, así como ser capaces de iniciarse en la oratoria y mejorar su autoestima.</w:t>
                    </w:r>
                  </w:p>
                </w:sdtContent>
              </w:sdt>
              <w:p w14:paraId="6A846A47" w14:textId="77777777" w:rsidR="0047030E" w:rsidRDefault="0047030E" w:rsidP="0047030E">
                <w:pPr>
                  <w:pStyle w:val="Ttulo2"/>
                  <w:spacing w:after="0"/>
                  <w:rPr>
                    <w:rFonts w:asciiTheme="minorHAnsi" w:eastAsiaTheme="minorEastAsia" w:hAnsiTheme="minorHAnsi" w:cstheme="majorHAnsi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</w:pPr>
              </w:p>
              <w:p w14:paraId="74EE20BF" w14:textId="77777777" w:rsidR="00293AB8" w:rsidRPr="008A044E" w:rsidRDefault="008A044E" w:rsidP="0047030E">
                <w:pPr>
                  <w:pStyle w:val="Ttulo2"/>
                  <w:spacing w:after="0"/>
                  <w:rPr>
                    <w:rFonts w:asciiTheme="minorHAnsi" w:eastAsiaTheme="minorEastAsia" w:hAnsiTheme="minorHAnsi" w:cstheme="majorHAnsi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</w:pPr>
                <w:r w:rsidRPr="008A044E">
                  <w:rPr>
                    <w:rFonts w:asciiTheme="minorHAnsi" w:eastAsiaTheme="minorEastAsia" w:hAnsiTheme="minorHAnsi" w:cstheme="majorHAnsi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t>TALLERES DE SENSIBILIZACIÓN – COLEGIO ESCUELAS AGUIRRE</w:t>
                </w:r>
              </w:p>
              <w:p w14:paraId="6E6B425C" w14:textId="77777777" w:rsidR="0047030E" w:rsidRDefault="008A044E" w:rsidP="0047030E">
                <w:pPr>
                  <w:spacing w:after="0"/>
                  <w:rPr>
                    <w:rFonts w:cstheme="majorHAnsi"/>
                    <w:sz w:val="24"/>
                    <w:szCs w:val="24"/>
                    <w:lang w:val="es-ES_tradnl"/>
                  </w:rPr>
                </w:pPr>
                <w:r w:rsidRPr="008A044E">
                  <w:rPr>
                    <w:rFonts w:cstheme="majorHAnsi"/>
                    <w:sz w:val="24"/>
                    <w:szCs w:val="24"/>
                    <w:lang w:val="es-ES_tradnl"/>
                  </w:rPr>
                  <w:t>Junio 2021</w:t>
                </w:r>
              </w:p>
              <w:p w14:paraId="23DDB0BF" w14:textId="77777777" w:rsidR="008A044E" w:rsidRPr="008A044E" w:rsidRDefault="008A044E" w:rsidP="0047030E">
                <w:pPr>
                  <w:spacing w:after="0"/>
                  <w:rPr>
                    <w:rFonts w:cstheme="majorHAnsi"/>
                    <w:sz w:val="24"/>
                    <w:szCs w:val="24"/>
                    <w:lang w:val="es-ES_tradnl"/>
                  </w:rPr>
                </w:pPr>
                <w:r w:rsidRPr="008A044E">
                  <w:rPr>
                    <w:rFonts w:cstheme="majorHAnsi"/>
                    <w:sz w:val="24"/>
                    <w:szCs w:val="24"/>
                    <w:lang w:val="es-ES_tradnl"/>
                  </w:rPr>
                  <w:t>Diseño y presentación de talleres para la prevención del acoso escolar y la búsqueda de la empatía durante la primera infancia mediante el uso de recursos didácticos en el aula.</w:t>
                </w:r>
              </w:p>
              <w:p w14:paraId="0AD24377" w14:textId="77777777" w:rsidR="0047030E" w:rsidRDefault="0047030E" w:rsidP="0047030E">
                <w:pPr>
                  <w:pStyle w:val="Ttulo2"/>
                  <w:spacing w:after="0"/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</w:pPr>
              </w:p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68699791"/>
                  <w:placeholder>
                    <w:docPart w:val="5C36BE297BA945A78CE653EC7AB3214A"/>
                  </w:placeholder>
                  <w15:color w:val="C0C0C0"/>
                  <w15:repeatingSectionItem/>
                </w:sdtPr>
                <w:sdtEndPr/>
                <w:sdtContent>
                  <w:p w14:paraId="3F72E8EC" w14:textId="77777777" w:rsidR="00DF57B9" w:rsidRPr="008A044E" w:rsidRDefault="00BB2519" w:rsidP="0047030E">
                    <w:pPr>
                      <w:pStyle w:val="Ttulo2"/>
                      <w:spacing w:after="0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encargada de comedor- La madrigaleña s.a</w:t>
                    </w:r>
                  </w:p>
                  <w:p w14:paraId="365E8485" w14:textId="77777777" w:rsidR="00DF57B9" w:rsidRPr="008A044E" w:rsidRDefault="00BB2519" w:rsidP="0047030E">
                    <w:pPr>
                      <w:pStyle w:val="Textodelcurrculumvtae"/>
                      <w:spacing w:after="0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Septiembre 2020- Junio 2022</w:t>
                    </w:r>
                  </w:p>
                  <w:p w14:paraId="630EB389" w14:textId="77777777" w:rsidR="00BB2519" w:rsidRPr="008A044E" w:rsidRDefault="007F79B5" w:rsidP="0047030E">
                    <w:pPr>
                      <w:spacing w:after="0"/>
                      <w:jc w:val="both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Desarrollo de funciones de educación alimenticia: Enseñar la importancia de la alimentación saludable y variada, así como educar en la manera de comer en edades comprendidas entre los 3 y 12 años.</w:t>
                    </w:r>
                  </w:p>
                </w:sdtContent>
              </w:sdt>
              <w:p w14:paraId="460A8B13" w14:textId="77777777" w:rsidR="0047030E" w:rsidRDefault="0047030E" w:rsidP="0047030E">
                <w:pPr>
                  <w:pStyle w:val="Ttulo2"/>
                  <w:spacing w:after="0"/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</w:pPr>
              </w:p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-1397657182"/>
                  <w:placeholder>
                    <w:docPart w:val="AA86331EB30E4A778E643DCADD29BBBD"/>
                  </w:placeholder>
                  <w15:color w:val="C0C0C0"/>
                  <w15:repeatingSectionItem/>
                </w:sdtPr>
                <w:sdtEndPr/>
                <w:sdtContent>
                  <w:p w14:paraId="1D863EDB" w14:textId="77777777" w:rsidR="00BB2519" w:rsidRPr="008A044E" w:rsidRDefault="00BB2519" w:rsidP="0047030E">
                    <w:pPr>
                      <w:pStyle w:val="Ttulo2"/>
                      <w:spacing w:after="0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encargada de ruta escolar- colegio padre poveda/ colegio madrid</w:t>
                    </w:r>
                  </w:p>
                  <w:p w14:paraId="42262110" w14:textId="77777777" w:rsidR="00BB2519" w:rsidRPr="008A044E" w:rsidRDefault="00BB2519" w:rsidP="0047030E">
                    <w:pPr>
                      <w:pStyle w:val="Textodelcurrculumvtae"/>
                      <w:spacing w:after="0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Septiembre 2020- junio 2023</w:t>
                    </w:r>
                  </w:p>
                </w:sdtContent>
              </w:sdt>
              <w:p w14:paraId="4BCF43EB" w14:textId="77777777" w:rsidR="0047030E" w:rsidRDefault="0047030E" w:rsidP="0047030E">
                <w:pPr>
                  <w:pStyle w:val="Ttulo2"/>
                  <w:spacing w:after="0"/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</w:pPr>
              </w:p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-229542287"/>
                  <w:placeholder>
                    <w:docPart w:val="07493E55E0DF44D598E4C2A2F20F5263"/>
                  </w:placeholder>
                  <w15:color w:val="C0C0C0"/>
                  <w15:repeatingSectionItem/>
                </w:sdtPr>
                <w:sdtEndPr/>
                <w:sdtContent>
                  <w:p w14:paraId="696D77CB" w14:textId="3925B6A5" w:rsidR="00BB2519" w:rsidRPr="008A044E" w:rsidRDefault="007F79B5" w:rsidP="0047030E">
                    <w:pPr>
                      <w:pStyle w:val="Ttulo2"/>
                      <w:spacing w:after="0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coordinadora</w:t>
                    </w:r>
                    <w:r w:rsidR="00BB2519"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 xml:space="preserve"> de </w:t>
                    </w: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campamentos de verano</w:t>
                    </w:r>
                  </w:p>
                  <w:p w14:paraId="27999664" w14:textId="4A191C3C" w:rsidR="00BB2519" w:rsidRPr="008A044E" w:rsidRDefault="007F79B5" w:rsidP="0047030E">
                    <w:pPr>
                      <w:pStyle w:val="Textodelcurrculumvtae"/>
                      <w:spacing w:after="0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 xml:space="preserve">Verano </w:t>
                    </w:r>
                    <w:r w:rsidR="007745D3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2021-</w:t>
                    </w: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2022</w:t>
                    </w:r>
                  </w:p>
                  <w:p w14:paraId="4A2B4688" w14:textId="77777777" w:rsidR="008A044E" w:rsidRDefault="007F79B5" w:rsidP="0047030E">
                    <w:pPr>
                      <w:pStyle w:val="Textodelcurrculumvtae"/>
                      <w:spacing w:after="0"/>
                      <w:jc w:val="both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 xml:space="preserve">Diseño y desarrollo de actividades recreativas y didácticas con grupos de niños durante la temporada de verano. Organización de un equipo de trabajo </w:t>
                    </w:r>
                    <w:r w:rsidR="008A044E"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y un equipo de catering.</w:t>
                    </w:r>
                  </w:p>
                  <w:p w14:paraId="793D9ED4" w14:textId="77777777" w:rsidR="00293AB8" w:rsidRPr="008A044E" w:rsidRDefault="00C81494" w:rsidP="0047030E">
                    <w:pPr>
                      <w:pStyle w:val="Textodelcurrculumvtae"/>
                      <w:spacing w:after="0"/>
                      <w:jc w:val="both"/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-448937333"/>
                  <w:placeholder>
                    <w:docPart w:val="8961FCCCE4784662AA31A0C306450BC0"/>
                  </w:placeholder>
                  <w15:color w:val="C0C0C0"/>
                  <w15:repeatingSectionItem/>
                </w:sdtPr>
                <w:sdtEndPr/>
                <w:sdtContent>
                  <w:p w14:paraId="4C031989" w14:textId="77777777" w:rsidR="00293AB8" w:rsidRPr="008A044E" w:rsidRDefault="00293AB8" w:rsidP="0047030E">
                    <w:pPr>
                      <w:pStyle w:val="Ttulo2"/>
                      <w:spacing w:after="0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prácticas de grado de magisterio primaria – ceip san juan bautista</w:t>
                    </w:r>
                  </w:p>
                  <w:p w14:paraId="091B1585" w14:textId="237150EF" w:rsidR="00E953FA" w:rsidRPr="008A044E" w:rsidRDefault="008A044E" w:rsidP="0047030E">
                    <w:pPr>
                      <w:spacing w:after="0"/>
                      <w:rPr>
                        <w:rFonts w:eastAsiaTheme="minorEastAsia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>
                      <w:rPr>
                        <w:rFonts w:eastAsiaTheme="minorEastAsia" w:cstheme="majorHAnsi"/>
                        <w:noProof/>
                        <w:sz w:val="24"/>
                        <w:szCs w:val="24"/>
                        <w:lang w:val="es-ES_tradnl"/>
                      </w:rPr>
                      <w:t xml:space="preserve">Prácticas con metodología Montessori en un grupo mixto </w:t>
                    </w:r>
                    <w:r w:rsidR="0047030E">
                      <w:rPr>
                        <w:rFonts w:eastAsiaTheme="minorEastAsia" w:cstheme="majorHAnsi"/>
                        <w:noProof/>
                        <w:sz w:val="24"/>
                        <w:szCs w:val="24"/>
                        <w:lang w:val="es-ES_tradnl"/>
                      </w:rPr>
                      <w:t>(alumnado de 1º y 2º de Primaria) con ratio de 16 alumnos.</w:t>
                    </w:r>
                  </w:p>
                </w:sdtContent>
              </w:sdt>
            </w:sdtContent>
          </w:sdt>
        </w:tc>
      </w:tr>
      <w:tr w:rsidR="00E953FA" w:rsidRPr="00DF57B9" w14:paraId="3DC49BAC" w14:textId="77777777" w:rsidTr="006230A4">
        <w:tc>
          <w:tcPr>
            <w:tcW w:w="1788" w:type="dxa"/>
          </w:tcPr>
          <w:p w14:paraId="1F53E48A" w14:textId="77777777" w:rsidR="00E953FA" w:rsidRPr="00293AB8" w:rsidRDefault="00671A6A">
            <w:pPr>
              <w:pStyle w:val="Ttulo1"/>
              <w:rPr>
                <w:noProof/>
                <w:sz w:val="22"/>
                <w:szCs w:val="22"/>
                <w:lang w:val="es-ES_tradnl"/>
              </w:rPr>
            </w:pPr>
            <w:r w:rsidRPr="00293AB8">
              <w:rPr>
                <w:noProof/>
                <w:sz w:val="22"/>
                <w:szCs w:val="22"/>
                <w:lang w:val="es-ES_tradnl"/>
              </w:rPr>
              <w:lastRenderedPageBreak/>
              <w:t>Formación</w:t>
            </w:r>
          </w:p>
        </w:tc>
        <w:tc>
          <w:tcPr>
            <w:tcW w:w="475" w:type="dxa"/>
          </w:tcPr>
          <w:p w14:paraId="7073414B" w14:textId="77777777" w:rsidR="00E953FA" w:rsidRPr="008A044E" w:rsidRDefault="00E953FA">
            <w:pPr>
              <w:rPr>
                <w:rFonts w:cstheme="majorHAnsi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ajorHAnsi"/>
                <w:b w:val="0"/>
                <w:bCs w:val="0"/>
                <w:caps w:val="0"/>
                <w:noProof/>
                <w:color w:val="595959" w:themeColor="text1" w:themeTint="A6"/>
                <w:sz w:val="24"/>
                <w:szCs w:val="24"/>
                <w:lang w:val="es-ES_tradnl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-1126388115"/>
                  <w:placeholder>
                    <w:docPart w:val="2C7F59281D9048E3840BE0076E8C0206"/>
                  </w:placeholder>
                  <w15:repeatingSectionItem/>
                </w:sdtPr>
                <w:sdtEndPr/>
                <w:sdtContent>
                  <w:p w14:paraId="109CDF2C" w14:textId="77777777" w:rsidR="00DF57B9" w:rsidRPr="008A044E" w:rsidRDefault="00BB2519" w:rsidP="00DF57B9">
                    <w:pPr>
                      <w:pStyle w:val="Ttulo2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universidad camilo josé cela-madrid- especialista en pedagogía terapéutica</w:t>
                    </w:r>
                  </w:p>
                  <w:p w14:paraId="6D2A5773" w14:textId="77777777" w:rsidR="00BB2519" w:rsidRPr="008A044E" w:rsidRDefault="008A044E" w:rsidP="00DF57B9">
                    <w:pPr>
                      <w:rPr>
                        <w:rFonts w:eastAsiaTheme="minorEastAsia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2021-2022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1557049849"/>
                  <w:placeholder>
                    <w:docPart w:val="9921BD718F944227BA62C8B0418B0107"/>
                  </w:placeholder>
                  <w15:repeatingSectionItem/>
                </w:sdtPr>
                <w:sdtEndPr/>
                <w:sdtContent>
                  <w:p w14:paraId="0C69C706" w14:textId="77777777" w:rsidR="00BB2519" w:rsidRPr="008A044E" w:rsidRDefault="00BB2519" w:rsidP="00DF57B9">
                    <w:pPr>
                      <w:pStyle w:val="Ttulo2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universidad complutense- madrid- maestra de educación primaria</w:t>
                    </w:r>
                  </w:p>
                  <w:p w14:paraId="5104E88D" w14:textId="77777777" w:rsidR="00BB2519" w:rsidRPr="008A044E" w:rsidRDefault="008A044E" w:rsidP="00BB2519">
                    <w:pPr>
                      <w:rPr>
                        <w:rFonts w:eastAsiaTheme="minorEastAsia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2017-2021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-1402752670"/>
                  <w:placeholder>
                    <w:docPart w:val="E3BE8BECF88243ADBD2394565008719A"/>
                  </w:placeholder>
                  <w15:repeatingSectionItem/>
                </w:sdtPr>
                <w:sdtEndPr/>
                <w:sdtContent>
                  <w:p w14:paraId="445A4BFA" w14:textId="77777777" w:rsidR="00BB2519" w:rsidRPr="008A044E" w:rsidRDefault="00BB2519" w:rsidP="00DF57B9">
                    <w:pPr>
                      <w:pStyle w:val="Ttulo2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emad- madrid- estudios superiores de artes escénicas</w:t>
                    </w:r>
                  </w:p>
                  <w:p w14:paraId="57219F18" w14:textId="77777777" w:rsidR="00293AB8" w:rsidRPr="008A044E" w:rsidRDefault="008A044E" w:rsidP="00BB2519">
                    <w:pPr>
                      <w:rPr>
                        <w:rFonts w:eastAsiaTheme="minorEastAsia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2015-2017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sz w:val="24"/>
                    <w:szCs w:val="24"/>
                    <w:lang w:val="es-ES_tradnl"/>
                    <w14:ligatures w14:val="none"/>
                  </w:rPr>
                  <w:id w:val="1287473014"/>
                  <w:placeholder>
                    <w:docPart w:val="670AFCD70AC54BEE8AFC5912B3CBA449"/>
                  </w:placeholder>
                  <w15:repeatingSectionItem/>
                </w:sdtPr>
                <w:sdtEndPr/>
                <w:sdtContent>
                  <w:p w14:paraId="3FE13D6D" w14:textId="77777777" w:rsidR="00293AB8" w:rsidRPr="008A044E" w:rsidRDefault="00293AB8" w:rsidP="00DF57B9">
                    <w:pPr>
                      <w:pStyle w:val="Ttulo2"/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asciiTheme="minorHAnsi" w:hAnsiTheme="minorHAnsi" w:cstheme="majorHAnsi"/>
                        <w:noProof/>
                        <w:sz w:val="24"/>
                        <w:szCs w:val="24"/>
                        <w:lang w:val="es-ES_tradnl"/>
                      </w:rPr>
                      <w:t>ies lope de vega- madrid- bachillerato de artes escénicas, música y danza</w:t>
                    </w:r>
                  </w:p>
                  <w:p w14:paraId="3EFE530B" w14:textId="77777777" w:rsidR="00E953FA" w:rsidRPr="008A044E" w:rsidRDefault="008A044E" w:rsidP="00293AB8">
                    <w:pPr>
                      <w:rPr>
                        <w:rFonts w:eastAsiaTheme="minorEastAsia" w:cstheme="majorHAnsi"/>
                        <w:noProof/>
                        <w:sz w:val="24"/>
                        <w:szCs w:val="24"/>
                        <w:lang w:val="es-ES_tradnl"/>
                      </w:rPr>
                    </w:pPr>
                    <w:r w:rsidRPr="008A044E">
                      <w:rPr>
                        <w:rFonts w:cstheme="majorHAnsi"/>
                        <w:noProof/>
                        <w:sz w:val="24"/>
                        <w:szCs w:val="24"/>
                        <w:lang w:val="es-ES_tradnl"/>
                      </w:rPr>
                      <w:t>2013-2015</w:t>
                    </w:r>
                  </w:p>
                </w:sdtContent>
              </w:sdt>
            </w:sdtContent>
          </w:sdt>
        </w:tc>
      </w:tr>
      <w:tr w:rsidR="00E953FA" w:rsidRPr="00DF57B9" w14:paraId="218B61BF" w14:textId="77777777" w:rsidTr="006230A4">
        <w:tc>
          <w:tcPr>
            <w:tcW w:w="1788" w:type="dxa"/>
          </w:tcPr>
          <w:p w14:paraId="3A94E4AF" w14:textId="77777777" w:rsidR="008A044E" w:rsidRDefault="008A044E">
            <w:pPr>
              <w:pStyle w:val="Ttulo1"/>
              <w:rPr>
                <w:noProof/>
                <w:sz w:val="22"/>
                <w:szCs w:val="22"/>
                <w:lang w:val="es-ES_tradnl"/>
              </w:rPr>
            </w:pPr>
          </w:p>
          <w:p w14:paraId="7D15E72F" w14:textId="77777777" w:rsidR="00E953FA" w:rsidRPr="00293AB8" w:rsidRDefault="00293AB8" w:rsidP="008A044E">
            <w:pPr>
              <w:pStyle w:val="Ttulo1"/>
              <w:jc w:val="left"/>
              <w:rPr>
                <w:noProof/>
                <w:sz w:val="22"/>
                <w:szCs w:val="22"/>
                <w:lang w:val="es-ES_tradnl"/>
              </w:rPr>
            </w:pPr>
            <w:r w:rsidRPr="00293AB8">
              <w:rPr>
                <w:noProof/>
                <w:sz w:val="22"/>
                <w:szCs w:val="22"/>
                <w:lang w:val="es-ES_tradnl"/>
              </w:rPr>
              <w:t>otros títulos e idiomas</w:t>
            </w:r>
          </w:p>
        </w:tc>
        <w:tc>
          <w:tcPr>
            <w:tcW w:w="475" w:type="dxa"/>
          </w:tcPr>
          <w:p w14:paraId="4C52FF91" w14:textId="77777777" w:rsidR="00E953FA" w:rsidRPr="008A044E" w:rsidRDefault="00E953FA">
            <w:pPr>
              <w:rPr>
                <w:rFonts w:cstheme="majorHAnsi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7877" w:type="dxa"/>
          </w:tcPr>
          <w:p w14:paraId="7D2E3E7E" w14:textId="21E68461" w:rsidR="0047030E" w:rsidRDefault="0047030E" w:rsidP="0047030E">
            <w:pPr>
              <w:pStyle w:val="Textodelcurrculumvtae"/>
              <w:numPr>
                <w:ilvl w:val="0"/>
                <w:numId w:val="1"/>
              </w:numPr>
              <w:spacing w:line="264" w:lineRule="auto"/>
              <w:ind w:right="1350"/>
              <w:jc w:val="both"/>
              <w:rPr>
                <w:rFonts w:cstheme="majorHAnsi"/>
                <w:noProof/>
                <w:sz w:val="24"/>
                <w:szCs w:val="24"/>
                <w:lang w:val="es-ES_tradnl"/>
              </w:rPr>
            </w:pPr>
            <w:r>
              <w:rPr>
                <w:rFonts w:cstheme="majorHAnsi"/>
                <w:noProof/>
                <w:sz w:val="24"/>
                <w:szCs w:val="24"/>
                <w:lang w:val="es-ES_tradnl"/>
              </w:rPr>
              <w:t>TFG: “La pedagogía de Ángel Llorca: de la ILE a la Escuela Nueva”</w:t>
            </w:r>
          </w:p>
          <w:p w14:paraId="27234381" w14:textId="1E2499D5" w:rsidR="00E953FA" w:rsidRPr="008A044E" w:rsidRDefault="00293AB8" w:rsidP="0047030E">
            <w:pPr>
              <w:pStyle w:val="Textodelcurrculumvtae"/>
              <w:numPr>
                <w:ilvl w:val="0"/>
                <w:numId w:val="1"/>
              </w:numPr>
              <w:spacing w:line="264" w:lineRule="auto"/>
              <w:ind w:right="1350"/>
              <w:jc w:val="both"/>
              <w:rPr>
                <w:rFonts w:cstheme="majorHAnsi"/>
                <w:noProof/>
                <w:sz w:val="24"/>
                <w:szCs w:val="24"/>
                <w:lang w:val="es-ES_tradnl"/>
              </w:rPr>
            </w:pPr>
            <w:r w:rsidRPr="008A044E">
              <w:rPr>
                <w:rFonts w:cstheme="majorHAnsi"/>
                <w:noProof/>
                <w:sz w:val="24"/>
                <w:szCs w:val="24"/>
                <w:lang w:val="es-ES_tradnl"/>
              </w:rPr>
              <w:t>Inglés Nivel C- Examen APTIS for teachers (2022)</w:t>
            </w:r>
          </w:p>
          <w:p w14:paraId="0EE17FF0" w14:textId="77777777" w:rsidR="00293AB8" w:rsidRPr="008A044E" w:rsidRDefault="00293AB8" w:rsidP="0047030E">
            <w:pPr>
              <w:pStyle w:val="Textodelcurrculumvtae"/>
              <w:numPr>
                <w:ilvl w:val="0"/>
                <w:numId w:val="1"/>
              </w:numPr>
              <w:spacing w:line="264" w:lineRule="auto"/>
              <w:ind w:right="1350"/>
              <w:jc w:val="both"/>
              <w:rPr>
                <w:rFonts w:cstheme="majorHAnsi"/>
                <w:noProof/>
                <w:sz w:val="24"/>
                <w:szCs w:val="24"/>
                <w:lang w:val="es-ES_tradnl"/>
              </w:rPr>
            </w:pPr>
            <w:r w:rsidRPr="008A044E">
              <w:rPr>
                <w:rFonts w:cstheme="majorHAnsi"/>
                <w:noProof/>
                <w:sz w:val="24"/>
                <w:szCs w:val="24"/>
                <w:lang w:val="es-ES_tradnl"/>
              </w:rPr>
              <w:t>Curso: Educación bilingüe en la etapa infantil, primaria y secundaria. Universidad camilo José Cela (2021)</w:t>
            </w:r>
          </w:p>
          <w:p w14:paraId="7BF5C604" w14:textId="77777777" w:rsidR="00293AB8" w:rsidRPr="008A044E" w:rsidRDefault="00293AB8" w:rsidP="0047030E">
            <w:pPr>
              <w:pStyle w:val="Textodelcurrculumvtae"/>
              <w:numPr>
                <w:ilvl w:val="0"/>
                <w:numId w:val="1"/>
              </w:numPr>
              <w:spacing w:line="264" w:lineRule="auto"/>
              <w:ind w:right="1350"/>
              <w:jc w:val="both"/>
              <w:rPr>
                <w:rFonts w:cstheme="majorHAnsi"/>
                <w:noProof/>
                <w:sz w:val="24"/>
                <w:szCs w:val="24"/>
                <w:lang w:val="es-ES_tradnl"/>
              </w:rPr>
            </w:pPr>
            <w:r w:rsidRPr="008A044E">
              <w:rPr>
                <w:rFonts w:cstheme="majorHAnsi"/>
                <w:noProof/>
                <w:sz w:val="24"/>
                <w:szCs w:val="24"/>
                <w:lang w:val="es-ES_tradnl"/>
              </w:rPr>
              <w:t>Curso: Atención a la diversidad en educación infantil, primaria y secundaria. Universidad camilo José Cela (2021)</w:t>
            </w:r>
          </w:p>
          <w:p w14:paraId="1EBA91A0" w14:textId="77777777" w:rsidR="00293AB8" w:rsidRPr="008A044E" w:rsidRDefault="00293AB8" w:rsidP="0047030E">
            <w:pPr>
              <w:pStyle w:val="Textodelcurrculumvtae"/>
              <w:numPr>
                <w:ilvl w:val="0"/>
                <w:numId w:val="1"/>
              </w:numPr>
              <w:spacing w:line="264" w:lineRule="auto"/>
              <w:ind w:right="1350"/>
              <w:jc w:val="both"/>
              <w:rPr>
                <w:rFonts w:cstheme="majorHAnsi"/>
                <w:noProof/>
                <w:sz w:val="24"/>
                <w:szCs w:val="24"/>
                <w:lang w:val="es-ES_tradnl"/>
              </w:rPr>
            </w:pPr>
            <w:r w:rsidRPr="008A044E">
              <w:rPr>
                <w:rFonts w:cstheme="majorHAnsi"/>
                <w:noProof/>
                <w:sz w:val="24"/>
                <w:szCs w:val="24"/>
                <w:lang w:val="es-ES_tradnl"/>
              </w:rPr>
              <w:t>Certificado de alérgenos alimenticios. Centro de formación nacional (2020)</w:t>
            </w:r>
          </w:p>
          <w:p w14:paraId="76715880" w14:textId="77777777" w:rsidR="00293AB8" w:rsidRPr="008A044E" w:rsidRDefault="00293AB8" w:rsidP="0047030E">
            <w:pPr>
              <w:pStyle w:val="Textodelcurrculumvtae"/>
              <w:numPr>
                <w:ilvl w:val="0"/>
                <w:numId w:val="1"/>
              </w:numPr>
              <w:spacing w:line="264" w:lineRule="auto"/>
              <w:ind w:right="1350"/>
              <w:jc w:val="both"/>
              <w:rPr>
                <w:rFonts w:cstheme="majorHAnsi"/>
                <w:noProof/>
                <w:sz w:val="24"/>
                <w:szCs w:val="24"/>
                <w:lang w:val="es-ES_tradnl"/>
              </w:rPr>
            </w:pPr>
            <w:r w:rsidRPr="008A044E">
              <w:rPr>
                <w:rFonts w:cstheme="majorHAnsi"/>
                <w:noProof/>
                <w:sz w:val="24"/>
                <w:szCs w:val="24"/>
                <w:lang w:val="es-ES_tradnl"/>
              </w:rPr>
              <w:t>Certificado de manipulación de alimentos.  Empresa Qualytas Alimentaria (2020)</w:t>
            </w:r>
          </w:p>
          <w:p w14:paraId="755D1B3C" w14:textId="77777777" w:rsidR="00293AB8" w:rsidRPr="008A044E" w:rsidRDefault="00293AB8" w:rsidP="0047030E">
            <w:pPr>
              <w:pStyle w:val="Textodelcurrculumvtae"/>
              <w:numPr>
                <w:ilvl w:val="0"/>
                <w:numId w:val="1"/>
              </w:numPr>
              <w:spacing w:line="264" w:lineRule="auto"/>
              <w:ind w:right="1350"/>
              <w:jc w:val="both"/>
              <w:rPr>
                <w:rFonts w:cstheme="majorHAnsi"/>
                <w:noProof/>
                <w:sz w:val="24"/>
                <w:szCs w:val="24"/>
                <w:lang w:val="es-ES_tradnl"/>
              </w:rPr>
            </w:pPr>
            <w:r w:rsidRPr="008A044E">
              <w:rPr>
                <w:rFonts w:cstheme="majorHAnsi"/>
                <w:noProof/>
                <w:sz w:val="24"/>
                <w:szCs w:val="24"/>
                <w:lang w:val="es-ES_tradnl"/>
              </w:rPr>
              <w:t>Curso: Prevención de riesgos laborales. Empresa Aspy (2020)</w:t>
            </w:r>
          </w:p>
          <w:p w14:paraId="0FEACD01" w14:textId="77777777" w:rsidR="00293AB8" w:rsidRPr="008A044E" w:rsidRDefault="00293AB8" w:rsidP="0047030E">
            <w:pPr>
              <w:pStyle w:val="Textodelcurrculumvtae"/>
              <w:numPr>
                <w:ilvl w:val="0"/>
                <w:numId w:val="1"/>
              </w:numPr>
              <w:spacing w:line="264" w:lineRule="auto"/>
              <w:ind w:right="1350"/>
              <w:jc w:val="both"/>
              <w:rPr>
                <w:rFonts w:cstheme="majorHAnsi"/>
                <w:noProof/>
                <w:sz w:val="24"/>
                <w:szCs w:val="24"/>
                <w:lang w:val="es-ES_tradnl"/>
              </w:rPr>
            </w:pPr>
            <w:r w:rsidRPr="008A044E">
              <w:rPr>
                <w:rFonts w:cstheme="majorHAnsi"/>
                <w:noProof/>
                <w:sz w:val="24"/>
                <w:szCs w:val="24"/>
                <w:lang w:val="es-ES_tradnl"/>
              </w:rPr>
              <w:t>Certificado actualizado de delitos de naturaleza sexual (2022)</w:t>
            </w:r>
          </w:p>
          <w:p w14:paraId="3DC74ABF" w14:textId="77777777" w:rsidR="008A044E" w:rsidRPr="008A044E" w:rsidRDefault="008A044E" w:rsidP="0047030E">
            <w:pPr>
              <w:pStyle w:val="Textodelcurrculumvtae"/>
              <w:numPr>
                <w:ilvl w:val="0"/>
                <w:numId w:val="1"/>
              </w:numPr>
              <w:spacing w:line="264" w:lineRule="auto"/>
              <w:ind w:right="1350"/>
              <w:jc w:val="both"/>
              <w:rPr>
                <w:rFonts w:cstheme="majorHAnsi"/>
                <w:noProof/>
                <w:sz w:val="24"/>
                <w:szCs w:val="24"/>
                <w:lang w:val="es-ES_tradnl"/>
              </w:rPr>
            </w:pPr>
            <w:r w:rsidRPr="008A044E">
              <w:rPr>
                <w:rFonts w:cstheme="majorHAnsi"/>
                <w:noProof/>
                <w:sz w:val="24"/>
                <w:szCs w:val="24"/>
                <w:lang w:val="es-ES_tradnl"/>
              </w:rPr>
              <w:t>Autoría de “El alma de los cinco cuerpos” (2021)</w:t>
            </w:r>
          </w:p>
        </w:tc>
      </w:tr>
      <w:tr w:rsidR="00E953FA" w:rsidRPr="00DF57B9" w14:paraId="49B75027" w14:textId="77777777" w:rsidTr="006230A4">
        <w:tc>
          <w:tcPr>
            <w:tcW w:w="1788" w:type="dxa"/>
          </w:tcPr>
          <w:p w14:paraId="7B31A67D" w14:textId="77777777" w:rsidR="00E953FA" w:rsidRPr="00293AB8" w:rsidRDefault="008A044E">
            <w:pPr>
              <w:pStyle w:val="Ttulo1"/>
              <w:rPr>
                <w:noProof/>
                <w:sz w:val="22"/>
                <w:szCs w:val="22"/>
                <w:lang w:val="es-ES_tradnl"/>
              </w:rPr>
            </w:pPr>
            <w:r>
              <w:rPr>
                <w:noProof/>
                <w:sz w:val="22"/>
                <w:szCs w:val="22"/>
                <w:lang w:val="es-ES_tradnl"/>
              </w:rPr>
              <w:t>voluntariado</w:t>
            </w:r>
          </w:p>
        </w:tc>
        <w:tc>
          <w:tcPr>
            <w:tcW w:w="475" w:type="dxa"/>
          </w:tcPr>
          <w:p w14:paraId="3ACCFBE7" w14:textId="77777777" w:rsidR="00E953FA" w:rsidRPr="008A044E" w:rsidRDefault="00E953FA">
            <w:pPr>
              <w:rPr>
                <w:rFonts w:cstheme="majorHAnsi"/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7877" w:type="dxa"/>
          </w:tcPr>
          <w:p w14:paraId="64E8955F" w14:textId="77777777" w:rsidR="00E953FA" w:rsidRPr="008A044E" w:rsidRDefault="008A044E" w:rsidP="008A044E">
            <w:pPr>
              <w:pStyle w:val="Textodelcurrculumvtae"/>
              <w:jc w:val="both"/>
              <w:rPr>
                <w:rFonts w:cstheme="majorHAnsi"/>
                <w:noProof/>
                <w:sz w:val="24"/>
                <w:szCs w:val="24"/>
                <w:lang w:val="es-ES_tradnl"/>
              </w:rPr>
            </w:pPr>
            <w:r w:rsidRPr="008A044E">
              <w:rPr>
                <w:rFonts w:cstheme="majorHAnsi"/>
                <w:noProof/>
                <w:sz w:val="24"/>
                <w:szCs w:val="24"/>
                <w:lang w:val="es-ES_tradnl"/>
              </w:rPr>
              <w:t>Cooperación con asociaciones vecinales durante la pandemia de la COVID-19 en bancos de alimentos, confección de material sanitario (mascarillas) y distribución, así como suministrar ayuda y alimentos a personas con movilidad reducida.</w:t>
            </w:r>
          </w:p>
        </w:tc>
      </w:tr>
      <w:tr w:rsidR="00E953FA" w:rsidRPr="00DF57B9" w14:paraId="20642C50" w14:textId="77777777" w:rsidTr="006230A4">
        <w:tc>
          <w:tcPr>
            <w:tcW w:w="1788" w:type="dxa"/>
          </w:tcPr>
          <w:p w14:paraId="188ABE90" w14:textId="77777777" w:rsidR="00E953FA" w:rsidRPr="00DF57B9" w:rsidRDefault="00E953FA">
            <w:pPr>
              <w:pStyle w:val="Ttulo1"/>
              <w:rPr>
                <w:noProof/>
                <w:lang w:val="es-ES_tradnl"/>
              </w:rPr>
            </w:pPr>
          </w:p>
        </w:tc>
        <w:tc>
          <w:tcPr>
            <w:tcW w:w="475" w:type="dxa"/>
          </w:tcPr>
          <w:p w14:paraId="1DBD5E5A" w14:textId="77777777"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14:paraId="04D9537A" w14:textId="77777777" w:rsidR="00E953FA" w:rsidRPr="00DF57B9" w:rsidRDefault="00E953FA" w:rsidP="00DF57B9">
            <w:pPr>
              <w:rPr>
                <w:rFonts w:eastAsiaTheme="minorEastAsia"/>
                <w:noProof/>
                <w:lang w:val="es-ES_tradnl"/>
              </w:rPr>
            </w:pPr>
          </w:p>
        </w:tc>
      </w:tr>
    </w:tbl>
    <w:p w14:paraId="3E04CD5B" w14:textId="77777777" w:rsidR="00E953FA" w:rsidRPr="00DF57B9" w:rsidRDefault="00E953FA">
      <w:pPr>
        <w:rPr>
          <w:noProof/>
          <w:lang w:val="es-ES_tradnl"/>
        </w:rPr>
      </w:pPr>
    </w:p>
    <w:sectPr w:rsidR="00E953FA" w:rsidRPr="00DF57B9" w:rsidSect="009C7C5D">
      <w:footerReference w:type="default" r:id="rId10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7AF6A" w14:textId="77777777" w:rsidR="00C81494" w:rsidRDefault="00C81494">
      <w:pPr>
        <w:spacing w:before="0" w:after="0" w:line="240" w:lineRule="auto"/>
      </w:pPr>
      <w:r>
        <w:separator/>
      </w:r>
    </w:p>
  </w:endnote>
  <w:endnote w:type="continuationSeparator" w:id="0">
    <w:p w14:paraId="01C3737E" w14:textId="77777777" w:rsidR="00C81494" w:rsidRDefault="00C814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447F2" w14:textId="77777777" w:rsidR="00E953FA" w:rsidRPr="000F33A6" w:rsidRDefault="00671A6A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446A97">
      <w:rPr>
        <w:noProof/>
      </w:rPr>
      <w:t>3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A320F" w14:textId="77777777" w:rsidR="00C81494" w:rsidRDefault="00C81494">
      <w:pPr>
        <w:spacing w:before="0" w:after="0" w:line="240" w:lineRule="auto"/>
      </w:pPr>
      <w:r>
        <w:separator/>
      </w:r>
    </w:p>
  </w:footnote>
  <w:footnote w:type="continuationSeparator" w:id="0">
    <w:p w14:paraId="2B39C63A" w14:textId="77777777" w:rsidR="00C81494" w:rsidRDefault="00C814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714A"/>
    <w:multiLevelType w:val="hybridMultilevel"/>
    <w:tmpl w:val="F4900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CF"/>
    <w:rsid w:val="00047D69"/>
    <w:rsid w:val="000C46A4"/>
    <w:rsid w:val="000F33A6"/>
    <w:rsid w:val="001B6A86"/>
    <w:rsid w:val="002039EC"/>
    <w:rsid w:val="00293AB8"/>
    <w:rsid w:val="002E02D5"/>
    <w:rsid w:val="0035607F"/>
    <w:rsid w:val="00446A97"/>
    <w:rsid w:val="0047030E"/>
    <w:rsid w:val="004B617A"/>
    <w:rsid w:val="004E0A94"/>
    <w:rsid w:val="005C02C4"/>
    <w:rsid w:val="006230A4"/>
    <w:rsid w:val="00671A6A"/>
    <w:rsid w:val="007745D3"/>
    <w:rsid w:val="007F4112"/>
    <w:rsid w:val="007F79B5"/>
    <w:rsid w:val="008A044E"/>
    <w:rsid w:val="008A6ACF"/>
    <w:rsid w:val="009C7C5D"/>
    <w:rsid w:val="009D671E"/>
    <w:rsid w:val="00A11106"/>
    <w:rsid w:val="00A4356C"/>
    <w:rsid w:val="00A55C3B"/>
    <w:rsid w:val="00AA095A"/>
    <w:rsid w:val="00AF747D"/>
    <w:rsid w:val="00B3492B"/>
    <w:rsid w:val="00BB2519"/>
    <w:rsid w:val="00C81494"/>
    <w:rsid w:val="00CB5F70"/>
    <w:rsid w:val="00DF57B9"/>
    <w:rsid w:val="00E36737"/>
    <w:rsid w:val="00E85F71"/>
    <w:rsid w:val="00E953FA"/>
    <w:rsid w:val="00EB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46071"/>
  <w15:docId w15:val="{F3E8C774-296C-4A6D-9B2E-E673F93B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F70349D70D4FF0BF2C80752B4D7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CE7F-87DA-4904-BC1A-1D9947F5DC2B}"/>
      </w:docPartPr>
      <w:docPartBody>
        <w:p w:rsidR="005D549E" w:rsidRDefault="00E134BE">
          <w:pPr>
            <w:pStyle w:val="D4F70349D70D4FF0BF2C80752B4D74F0"/>
          </w:pPr>
          <w:r w:rsidRPr="000F33A6">
            <w:t>[Dirección postal]</w:t>
          </w:r>
        </w:p>
      </w:docPartBody>
    </w:docPart>
    <w:docPart>
      <w:docPartPr>
        <w:name w:val="DA1113D758774B60926D57FE4EE29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E8F3-A478-4977-A73C-371B1051E6D9}"/>
      </w:docPartPr>
      <w:docPartBody>
        <w:p w:rsidR="005D549E" w:rsidRDefault="00E134BE">
          <w:pPr>
            <w:pStyle w:val="DA1113D758774B60926D57FE4EE2956D"/>
          </w:pPr>
          <w:r w:rsidRPr="000F33A6">
            <w:t>[Código postal, ciudad y provincia o estado]</w:t>
          </w:r>
        </w:p>
      </w:docPartBody>
    </w:docPart>
    <w:docPart>
      <w:docPartPr>
        <w:name w:val="51BDD2FAB7544C9B910392486EDE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A9FB3-9728-409C-BBAF-BABAB4460545}"/>
      </w:docPartPr>
      <w:docPartBody>
        <w:p w:rsidR="005D549E" w:rsidRDefault="00E134BE">
          <w:pPr>
            <w:pStyle w:val="51BDD2FAB7544C9B910392486EDE6D48"/>
          </w:pPr>
          <w:r w:rsidRPr="000F33A6">
            <w:t>[Su nombre]</w:t>
          </w:r>
        </w:p>
      </w:docPartBody>
    </w:docPart>
    <w:docPart>
      <w:docPartPr>
        <w:name w:val="5C36BE297BA945A78CE653EC7AB32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6410-FC75-498F-A85B-CE3C982B1042}"/>
      </w:docPartPr>
      <w:docPartBody>
        <w:p w:rsidR="005D549E" w:rsidRDefault="00E134BE">
          <w:pPr>
            <w:pStyle w:val="5C36BE297BA945A78CE653EC7AB3214A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C7F59281D9048E3840BE0076E8C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7871F-B905-427C-91A4-94B7FC6297BE}"/>
      </w:docPartPr>
      <w:docPartBody>
        <w:p w:rsidR="005D549E" w:rsidRDefault="00E134BE">
          <w:pPr>
            <w:pStyle w:val="2C7F59281D9048E3840BE0076E8C0206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BC375B331B54740A31C25C5515E5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A0-BD24-4F08-AC2C-1015F850B077}"/>
      </w:docPartPr>
      <w:docPartBody>
        <w:p w:rsidR="005D549E" w:rsidRDefault="0082376A" w:rsidP="0082376A">
          <w:pPr>
            <w:pStyle w:val="6BC375B331B54740A31C25C5515E5411"/>
          </w:pPr>
          <w:r w:rsidRPr="000F33A6">
            <w:t>[Teléfono]</w:t>
          </w:r>
        </w:p>
      </w:docPartBody>
    </w:docPart>
    <w:docPart>
      <w:docPartPr>
        <w:name w:val="6FCD62FDFEE743E8898EC6A3E0326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E182D-4A4D-47B7-9724-556D921DB878}"/>
      </w:docPartPr>
      <w:docPartBody>
        <w:p w:rsidR="005D549E" w:rsidRDefault="0082376A" w:rsidP="0082376A">
          <w:pPr>
            <w:pStyle w:val="6FCD62FDFEE743E8898EC6A3E0326FBB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1A695B1427049DEB00D8C3124ED5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84B13-B5F8-4EAB-AC87-3B26CC1E3F13}"/>
      </w:docPartPr>
      <w:docPartBody>
        <w:p w:rsidR="005D549E" w:rsidRDefault="0082376A" w:rsidP="0082376A">
          <w:pPr>
            <w:pStyle w:val="E1A695B1427049DEB00D8C3124ED56D8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12F71D1DBDF47C49208652BDB8B0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6272-B26C-4D3E-AAAF-2F739C75E907}"/>
      </w:docPartPr>
      <w:docPartBody>
        <w:p w:rsidR="005D549E" w:rsidRDefault="0082376A" w:rsidP="0082376A">
          <w:pPr>
            <w:pStyle w:val="712F71D1DBDF47C49208652BDB8B09C7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921BD718F944227BA62C8B0418B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3245-67D8-4B14-BA4A-45C0DEF41236}"/>
      </w:docPartPr>
      <w:docPartBody>
        <w:p w:rsidR="005D549E" w:rsidRDefault="0082376A" w:rsidP="0082376A">
          <w:pPr>
            <w:pStyle w:val="9921BD718F944227BA62C8B0418B0107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3BE8BECF88243ADBD23945650087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7DD8D-66DF-4F4F-BDB7-293054B0778E}"/>
      </w:docPartPr>
      <w:docPartBody>
        <w:p w:rsidR="005D549E" w:rsidRDefault="0082376A" w:rsidP="0082376A">
          <w:pPr>
            <w:pStyle w:val="E3BE8BECF88243ADBD2394565008719A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A86331EB30E4A778E643DCADD29B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8BDC-F184-4031-A05C-21836E2E3B6C}"/>
      </w:docPartPr>
      <w:docPartBody>
        <w:p w:rsidR="005D549E" w:rsidRDefault="0082376A" w:rsidP="0082376A">
          <w:pPr>
            <w:pStyle w:val="AA86331EB30E4A778E643DCADD29BBBD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493E55E0DF44D598E4C2A2F20F5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623F-8513-4C61-BF56-6F06A2DF9BA4}"/>
      </w:docPartPr>
      <w:docPartBody>
        <w:p w:rsidR="005D549E" w:rsidRDefault="0082376A" w:rsidP="0082376A">
          <w:pPr>
            <w:pStyle w:val="07493E55E0DF44D598E4C2A2F20F5263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70AFCD70AC54BEE8AFC5912B3CB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40374-C8D9-448B-B45B-B9D1F2C947AA}"/>
      </w:docPartPr>
      <w:docPartBody>
        <w:p w:rsidR="005D549E" w:rsidRDefault="0082376A" w:rsidP="0082376A">
          <w:pPr>
            <w:pStyle w:val="670AFCD70AC54BEE8AFC5912B3CBA449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961FCCCE4784662AA31A0C30645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70E60-3258-4773-ADA4-E96BCD520023}"/>
      </w:docPartPr>
      <w:docPartBody>
        <w:p w:rsidR="005D549E" w:rsidRDefault="0082376A" w:rsidP="0082376A">
          <w:pPr>
            <w:pStyle w:val="8961FCCCE4784662AA31A0C306450BC0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C2539B5B46344C893132035E716E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A570-7CE4-4CAA-B4D1-99A27E28F50B}"/>
      </w:docPartPr>
      <w:docPartBody>
        <w:p w:rsidR="005214C2" w:rsidRDefault="009058C2" w:rsidP="009058C2">
          <w:pPr>
            <w:pStyle w:val="9C2539B5B46344C893132035E716ECED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6A"/>
    <w:rsid w:val="00311EA5"/>
    <w:rsid w:val="005214C2"/>
    <w:rsid w:val="005D549E"/>
    <w:rsid w:val="005F7328"/>
    <w:rsid w:val="0082376A"/>
    <w:rsid w:val="008C5A3E"/>
    <w:rsid w:val="008D7960"/>
    <w:rsid w:val="009058C2"/>
    <w:rsid w:val="00A73424"/>
    <w:rsid w:val="00E1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4F70349D70D4FF0BF2C80752B4D74F0">
    <w:name w:val="D4F70349D70D4FF0BF2C80752B4D74F0"/>
  </w:style>
  <w:style w:type="paragraph" w:customStyle="1" w:styleId="DA1113D758774B60926D57FE4EE2956D">
    <w:name w:val="DA1113D758774B60926D57FE4EE2956D"/>
  </w:style>
  <w:style w:type="paragraph" w:customStyle="1" w:styleId="1F5FE03B13644FE195EBEC3CAED75593">
    <w:name w:val="1F5FE03B13644FE195EBEC3CAED75593"/>
  </w:style>
  <w:style w:type="paragraph" w:customStyle="1" w:styleId="0D97F858CB674092B2418B0B7B66F3DD">
    <w:name w:val="0D97F858CB674092B2418B0B7B66F3DD"/>
  </w:style>
  <w:style w:type="character" w:styleId="nfasis">
    <w:name w:val="Emphasis"/>
    <w:basedOn w:val="Fuentedeprrafopredeter"/>
    <w:uiPriority w:val="2"/>
    <w:unhideWhenUsed/>
    <w:qFormat/>
    <w:rPr>
      <w:color w:val="5B9BD5" w:themeColor="accent1"/>
    </w:rPr>
  </w:style>
  <w:style w:type="paragraph" w:customStyle="1" w:styleId="71E967C4D17D4E30B5D28D1D53F7662D">
    <w:name w:val="71E967C4D17D4E30B5D28D1D53F7662D"/>
  </w:style>
  <w:style w:type="paragraph" w:customStyle="1" w:styleId="51BDD2FAB7544C9B910392486EDE6D48">
    <w:name w:val="51BDD2FAB7544C9B910392486EDE6D48"/>
  </w:style>
  <w:style w:type="paragraph" w:customStyle="1" w:styleId="3A6B5B52EF464D5C9D8787C00F985BFC">
    <w:name w:val="3A6B5B52EF464D5C9D8787C00F985BFC"/>
  </w:style>
  <w:style w:type="paragraph" w:customStyle="1" w:styleId="Textodelcurrculumvtae">
    <w:name w:val="Texto del currículum vítae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eastAsia="en-US"/>
    </w:rPr>
  </w:style>
  <w:style w:type="paragraph" w:customStyle="1" w:styleId="CF8AFF54EBE84A5E8B34CD73DDDF4A58">
    <w:name w:val="CF8AFF54EBE84A5E8B34CD73DDDF4A58"/>
  </w:style>
  <w:style w:type="character" w:styleId="Textodelmarcadordeposicin">
    <w:name w:val="Placeholder Text"/>
    <w:basedOn w:val="Fuentedeprrafopredeter"/>
    <w:uiPriority w:val="99"/>
    <w:semiHidden/>
    <w:rsid w:val="009058C2"/>
    <w:rPr>
      <w:color w:val="808080"/>
    </w:rPr>
  </w:style>
  <w:style w:type="paragraph" w:customStyle="1" w:styleId="5C36BE297BA945A78CE653EC7AB3214A">
    <w:name w:val="5C36BE297BA945A78CE653EC7AB3214A"/>
  </w:style>
  <w:style w:type="paragraph" w:customStyle="1" w:styleId="FFA105E723194503B9F8957AAA866ACA">
    <w:name w:val="FFA105E723194503B9F8957AAA866ACA"/>
  </w:style>
  <w:style w:type="paragraph" w:customStyle="1" w:styleId="9D7BC7246C814BF8A8FC5A8E8C195E40">
    <w:name w:val="9D7BC7246C814BF8A8FC5A8E8C195E40"/>
  </w:style>
  <w:style w:type="paragraph" w:customStyle="1" w:styleId="BF853DD283E44F51AEA1A9C0D28DB9F7">
    <w:name w:val="BF853DD283E44F51AEA1A9C0D28DB9F7"/>
  </w:style>
  <w:style w:type="paragraph" w:customStyle="1" w:styleId="2C7F59281D9048E3840BE0076E8C0206">
    <w:name w:val="2C7F59281D9048E3840BE0076E8C0206"/>
  </w:style>
  <w:style w:type="paragraph" w:customStyle="1" w:styleId="5F463EAB3AD44DE283123711E50BA2FC">
    <w:name w:val="5F463EAB3AD44DE283123711E50BA2FC"/>
  </w:style>
  <w:style w:type="paragraph" w:customStyle="1" w:styleId="B8941BF4B86C40ADBC7CF7540B4AB1BE">
    <w:name w:val="B8941BF4B86C40ADBC7CF7540B4AB1BE"/>
  </w:style>
  <w:style w:type="paragraph" w:customStyle="1" w:styleId="7823861095FC4751AADF331A0FB3C4A9">
    <w:name w:val="7823861095FC4751AADF331A0FB3C4A9"/>
  </w:style>
  <w:style w:type="paragraph" w:customStyle="1" w:styleId="F5B20092BE7D4CE3B77B90336220E501">
    <w:name w:val="F5B20092BE7D4CE3B77B90336220E501"/>
  </w:style>
  <w:style w:type="paragraph" w:customStyle="1" w:styleId="6B5102E5D3B74DD1BC8A209357809D1E">
    <w:name w:val="6B5102E5D3B74DD1BC8A209357809D1E"/>
  </w:style>
  <w:style w:type="paragraph" w:customStyle="1" w:styleId="BE9E7E010C634CC6AC46925F949503D1">
    <w:name w:val="BE9E7E010C634CC6AC46925F949503D1"/>
  </w:style>
  <w:style w:type="paragraph" w:customStyle="1" w:styleId="36C3B7700272496E8F5928D3C7041EF3">
    <w:name w:val="36C3B7700272496E8F5928D3C7041EF3"/>
  </w:style>
  <w:style w:type="paragraph" w:customStyle="1" w:styleId="1DA7DE2C3F89492892A88A26C7DC16E7">
    <w:name w:val="1DA7DE2C3F89492892A88A26C7DC16E7"/>
  </w:style>
  <w:style w:type="paragraph" w:customStyle="1" w:styleId="6BC375B331B54740A31C25C5515E5411">
    <w:name w:val="6BC375B331B54740A31C25C5515E5411"/>
    <w:rsid w:val="0082376A"/>
  </w:style>
  <w:style w:type="paragraph" w:customStyle="1" w:styleId="6FCD62FDFEE743E8898EC6A3E0326FBB">
    <w:name w:val="6FCD62FDFEE743E8898EC6A3E0326FBB"/>
    <w:rsid w:val="0082376A"/>
  </w:style>
  <w:style w:type="paragraph" w:customStyle="1" w:styleId="279C62461A584A0BA5B904E4DE39A0CD">
    <w:name w:val="279C62461A584A0BA5B904E4DE39A0CD"/>
    <w:rsid w:val="0082376A"/>
  </w:style>
  <w:style w:type="paragraph" w:customStyle="1" w:styleId="A3BAB985C2DD413DA7B61B5A3184B910">
    <w:name w:val="A3BAB985C2DD413DA7B61B5A3184B910"/>
    <w:rsid w:val="0082376A"/>
  </w:style>
  <w:style w:type="paragraph" w:customStyle="1" w:styleId="E3439588F4D44A6B9030564D9633E1E7">
    <w:name w:val="E3439588F4D44A6B9030564D9633E1E7"/>
    <w:rsid w:val="0082376A"/>
  </w:style>
  <w:style w:type="paragraph" w:customStyle="1" w:styleId="E1A695B1427049DEB00D8C3124ED56D8">
    <w:name w:val="E1A695B1427049DEB00D8C3124ED56D8"/>
    <w:rsid w:val="0082376A"/>
  </w:style>
  <w:style w:type="paragraph" w:customStyle="1" w:styleId="0CA3631B8A8B4DF89352542B7D9619BB">
    <w:name w:val="0CA3631B8A8B4DF89352542B7D9619BB"/>
    <w:rsid w:val="0082376A"/>
  </w:style>
  <w:style w:type="paragraph" w:customStyle="1" w:styleId="2E42EC4A1A8D4E2A8E4B4A6341423501">
    <w:name w:val="2E42EC4A1A8D4E2A8E4B4A6341423501"/>
    <w:rsid w:val="0082376A"/>
  </w:style>
  <w:style w:type="paragraph" w:customStyle="1" w:styleId="C3AC1AC4CDE94289849B1DEE7C0CC34D">
    <w:name w:val="C3AC1AC4CDE94289849B1DEE7C0CC34D"/>
    <w:rsid w:val="0082376A"/>
  </w:style>
  <w:style w:type="paragraph" w:customStyle="1" w:styleId="712F71D1DBDF47C49208652BDB8B09C7">
    <w:name w:val="712F71D1DBDF47C49208652BDB8B09C7"/>
    <w:rsid w:val="0082376A"/>
  </w:style>
  <w:style w:type="paragraph" w:customStyle="1" w:styleId="06266EC7D8AD46E18EE41B0183A6B5B1">
    <w:name w:val="06266EC7D8AD46E18EE41B0183A6B5B1"/>
    <w:rsid w:val="0082376A"/>
  </w:style>
  <w:style w:type="paragraph" w:customStyle="1" w:styleId="BEDF5A2C24384E8DB727EFA479A28E2D">
    <w:name w:val="BEDF5A2C24384E8DB727EFA479A28E2D"/>
    <w:rsid w:val="0082376A"/>
  </w:style>
  <w:style w:type="paragraph" w:customStyle="1" w:styleId="A1D9609693424F608FA9041A873D1AE7">
    <w:name w:val="A1D9609693424F608FA9041A873D1AE7"/>
    <w:rsid w:val="0082376A"/>
  </w:style>
  <w:style w:type="paragraph" w:customStyle="1" w:styleId="FA8C5E82317B471089907D399B1ED02B">
    <w:name w:val="FA8C5E82317B471089907D399B1ED02B"/>
    <w:rsid w:val="0082376A"/>
  </w:style>
  <w:style w:type="paragraph" w:customStyle="1" w:styleId="9AB2BD73349B49AF8AC1E3DE5EE0C97F">
    <w:name w:val="9AB2BD73349B49AF8AC1E3DE5EE0C97F"/>
    <w:rsid w:val="0082376A"/>
  </w:style>
  <w:style w:type="paragraph" w:customStyle="1" w:styleId="B7448BDA1C354E88A15AC296C63FCA6F">
    <w:name w:val="B7448BDA1C354E88A15AC296C63FCA6F"/>
    <w:rsid w:val="0082376A"/>
  </w:style>
  <w:style w:type="paragraph" w:customStyle="1" w:styleId="9921BD718F944227BA62C8B0418B0107">
    <w:name w:val="9921BD718F944227BA62C8B0418B0107"/>
    <w:rsid w:val="0082376A"/>
  </w:style>
  <w:style w:type="paragraph" w:customStyle="1" w:styleId="A1CAC6CA75174172AC1B870FDE8DE0C1">
    <w:name w:val="A1CAC6CA75174172AC1B870FDE8DE0C1"/>
    <w:rsid w:val="0082376A"/>
  </w:style>
  <w:style w:type="paragraph" w:customStyle="1" w:styleId="E3BE8BECF88243ADBD2394565008719A">
    <w:name w:val="E3BE8BECF88243ADBD2394565008719A"/>
    <w:rsid w:val="0082376A"/>
  </w:style>
  <w:style w:type="paragraph" w:customStyle="1" w:styleId="65A2247CD2D042E0A0AD16C87497FF17">
    <w:name w:val="65A2247CD2D042E0A0AD16C87497FF17"/>
    <w:rsid w:val="0082376A"/>
  </w:style>
  <w:style w:type="paragraph" w:customStyle="1" w:styleId="AA86331EB30E4A778E643DCADD29BBBD">
    <w:name w:val="AA86331EB30E4A778E643DCADD29BBBD"/>
    <w:rsid w:val="0082376A"/>
  </w:style>
  <w:style w:type="paragraph" w:customStyle="1" w:styleId="A884487D135A465E85273F6BB1FB4206">
    <w:name w:val="A884487D135A465E85273F6BB1FB4206"/>
    <w:rsid w:val="0082376A"/>
  </w:style>
  <w:style w:type="paragraph" w:customStyle="1" w:styleId="593C85E9A0D348A088B5D512B6479501">
    <w:name w:val="593C85E9A0D348A088B5D512B6479501"/>
    <w:rsid w:val="0082376A"/>
  </w:style>
  <w:style w:type="paragraph" w:customStyle="1" w:styleId="07493E55E0DF44D598E4C2A2F20F5263">
    <w:name w:val="07493E55E0DF44D598E4C2A2F20F5263"/>
    <w:rsid w:val="0082376A"/>
  </w:style>
  <w:style w:type="paragraph" w:customStyle="1" w:styleId="B3BE05BD76F94D1ABC255D13F0F88094">
    <w:name w:val="B3BE05BD76F94D1ABC255D13F0F88094"/>
    <w:rsid w:val="0082376A"/>
  </w:style>
  <w:style w:type="paragraph" w:customStyle="1" w:styleId="670AFCD70AC54BEE8AFC5912B3CBA449">
    <w:name w:val="670AFCD70AC54BEE8AFC5912B3CBA449"/>
    <w:rsid w:val="0082376A"/>
  </w:style>
  <w:style w:type="paragraph" w:customStyle="1" w:styleId="71995EE2479E48F581812AAC84CA1742">
    <w:name w:val="71995EE2479E48F581812AAC84CA1742"/>
    <w:rsid w:val="0082376A"/>
  </w:style>
  <w:style w:type="paragraph" w:customStyle="1" w:styleId="8961FCCCE4784662AA31A0C306450BC0">
    <w:name w:val="8961FCCCE4784662AA31A0C306450BC0"/>
    <w:rsid w:val="0082376A"/>
  </w:style>
  <w:style w:type="paragraph" w:customStyle="1" w:styleId="6FFDDA68D54840CA837CF055B1AAE773">
    <w:name w:val="6FFDDA68D54840CA837CF055B1AAE773"/>
    <w:rsid w:val="0082376A"/>
  </w:style>
  <w:style w:type="paragraph" w:customStyle="1" w:styleId="E22F2342E94B4FDABF438BD4519FA5D4">
    <w:name w:val="E22F2342E94B4FDABF438BD4519FA5D4"/>
    <w:rsid w:val="009058C2"/>
    <w:rPr>
      <w:kern w:val="2"/>
      <w14:ligatures w14:val="standardContextual"/>
    </w:rPr>
  </w:style>
  <w:style w:type="paragraph" w:customStyle="1" w:styleId="9C2539B5B46344C893132035E716ECED">
    <w:name w:val="9C2539B5B46344C893132035E716ECED"/>
    <w:rsid w:val="009058C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Claudia.gp.laboral@gmail.com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792356-E516-4BA5-834F-8956490EA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2</TotalTime>
  <Pages>1</Pages>
  <Words>618</Words>
  <Characters>3405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ID- 60742 Claudia</dc:creator>
  <cp:keywords/>
  <cp:lastModifiedBy>Cuenta Microsoft</cp:lastModifiedBy>
  <cp:revision>4</cp:revision>
  <cp:lastPrinted>2023-01-12T17:58:00Z</cp:lastPrinted>
  <dcterms:created xsi:type="dcterms:W3CDTF">2023-05-29T14:54:00Z</dcterms:created>
  <dcterms:modified xsi:type="dcterms:W3CDTF">2023-05-29T14:55:00Z</dcterms:modified>
  <cp:category>28043, Madrid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