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8"/>
        <w:ind w:left="322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0"/>
          <w:sz w:val="28"/>
          <w:szCs w:val="28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28" w:right="0" w:firstLine="0"/>
        <w:jc w:val="center"/>
        <w:rPr>
          <w:rFonts w:ascii="Calibri" w:hAnsi="Calibri" w:cs="Calibri" w:eastAsia="Calibri"/>
          <w:sz w:val="31"/>
          <w:szCs w:val="31"/>
        </w:rPr>
      </w:pP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31"/>
          <w:szCs w:val="3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19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9"/>
          <w:w w:val="10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31"/>
          <w:szCs w:val="31"/>
        </w:rPr>
        <w:t>J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.</w:t>
      </w:r>
      <w:r>
        <w:rPr>
          <w:rFonts w:ascii="Calibri" w:hAnsi="Calibri" w:cs="Calibri" w:eastAsia="Calibri"/>
          <w:b w:val="0"/>
          <w:bCs w:val="0"/>
          <w:color w:val="FFFFFF"/>
          <w:spacing w:val="24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4"/>
          <w:w w:val="10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31"/>
          <w:szCs w:val="31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31"/>
          <w:szCs w:val="3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20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0"/>
          <w:w w:val="10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31"/>
          <w:szCs w:val="3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31"/>
          <w:szCs w:val="31"/>
        </w:rPr>
        <w:t>Z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39" w:right="0" w:firstLine="0"/>
        <w:jc w:val="left"/>
        <w:rPr>
          <w:rFonts w:ascii="Calibri" w:hAnsi="Calibri" w:cs="Calibri" w:eastAsia="Calibri"/>
          <w:sz w:val="31"/>
          <w:szCs w:val="31"/>
        </w:rPr>
      </w:pPr>
      <w:r>
        <w:rPr/>
        <w:pict>
          <v:group style="position:absolute;margin-left:244.800003pt;margin-top:20.398369pt;width:208.56pt;height:.1pt;mso-position-horizontal-relative:page;mso-position-vertical-relative:paragraph;z-index:-2908" coordorigin="4896,408" coordsize="4171,2">
            <v:shape style="position:absolute;left:4896;top:408;width:4171;height:2" coordorigin="4896,408" coordsize="4171,0" path="m4896,408l9067,408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1"/>
          <w:szCs w:val="31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1"/>
          <w:szCs w:val="31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1"/>
          <w:szCs w:val="31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numPr>
          <w:ilvl w:val="0"/>
          <w:numId w:val="1"/>
        </w:numPr>
        <w:tabs>
          <w:tab w:pos="524" w:val="left" w:leader="none"/>
        </w:tabs>
        <w:ind w:left="524" w:right="0" w:hanging="197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21"/>
        <w:ind w:left="52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á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j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pStyle w:val="Heading3"/>
        <w:numPr>
          <w:ilvl w:val="0"/>
          <w:numId w:val="1"/>
        </w:numPr>
        <w:tabs>
          <w:tab w:pos="524" w:val="left" w:leader="none"/>
        </w:tabs>
        <w:spacing w:line="247" w:lineRule="auto" w:before="54"/>
        <w:ind w:left="524" w:right="586" w:hanging="197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1"/>
        </w:numPr>
        <w:tabs>
          <w:tab w:pos="524" w:val="left" w:leader="none"/>
        </w:tabs>
        <w:ind w:left="524" w:right="0" w:hanging="197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</w:p>
    <w:p>
      <w:pPr>
        <w:spacing w:before="21"/>
        <w:ind w:left="52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'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pStyle w:val="Heading3"/>
        <w:numPr>
          <w:ilvl w:val="0"/>
          <w:numId w:val="1"/>
        </w:numPr>
        <w:tabs>
          <w:tab w:pos="524" w:val="left" w:leader="none"/>
        </w:tabs>
        <w:spacing w:before="54"/>
        <w:ind w:left="524" w:right="0" w:hanging="197"/>
        <w:jc w:val="left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21"/>
        <w:ind w:left="52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ñ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00" w:h="16840"/>
          <w:pgMar w:top="60" w:bottom="280" w:left="680" w:right="320"/>
          <w:cols w:num="2" w:equalWidth="0">
            <w:col w:w="3347" w:space="382"/>
            <w:col w:w="7171"/>
          </w:cols>
        </w:sectPr>
      </w:pPr>
    </w:p>
    <w:p>
      <w:pPr>
        <w:tabs>
          <w:tab w:pos="4057" w:val="left" w:leader="none"/>
        </w:tabs>
        <w:spacing w:before="11"/>
        <w:ind w:left="11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J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1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1"/>
          <w:w w:val="11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0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11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1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8"/>
          <w:w w:val="11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0"/>
          <w:sz w:val="24"/>
          <w:szCs w:val="24"/>
        </w:rPr>
        <w:tab/>
      </w:r>
      <w:r>
        <w:rPr>
          <w:rFonts w:ascii="Wingdings 2" w:hAnsi="Wingdings 2" w:cs="Wingdings 2" w:eastAsia="Wingdings 2"/>
          <w:b w:val="0"/>
          <w:bCs w:val="0"/>
          <w:color w:val="000000"/>
          <w:spacing w:val="0"/>
          <w:w w:val="105"/>
          <w:sz w:val="17"/>
          <w:szCs w:val="17"/>
        </w:rPr>
        <w:t></w:t>
      </w:r>
      <w:r>
        <w:rPr>
          <w:rFonts w:ascii="Wingdings 2" w:hAnsi="Wingdings 2" w:cs="Wingdings 2" w:eastAsia="Wingdings 2"/>
          <w:b w:val="0"/>
          <w:bCs w:val="0"/>
          <w:color w:val="000000"/>
          <w:spacing w:val="-113"/>
          <w:w w:val="105"/>
          <w:sz w:val="17"/>
          <w:szCs w:val="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13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0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5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8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5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color w:val="00000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8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.</w:t>
      </w:r>
    </w:p>
    <w:p>
      <w:pPr>
        <w:tabs>
          <w:tab w:pos="4249" w:val="left" w:leader="none"/>
        </w:tabs>
        <w:spacing w:line="264" w:lineRule="exact"/>
        <w:ind w:left="11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2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tabs>
          <w:tab w:pos="4057" w:val="left" w:leader="none"/>
        </w:tabs>
        <w:spacing w:line="264" w:lineRule="exact"/>
        <w:ind w:left="11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color w:val="FFFFFF"/>
          <w:spacing w:val="2"/>
          <w:w w:val="110"/>
          <w:sz w:val="24"/>
          <w:szCs w:val="24"/>
        </w:rPr>
        <w:t>Á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9"/>
          <w:w w:val="11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10"/>
          <w:sz w:val="24"/>
          <w:szCs w:val="24"/>
        </w:rPr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1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1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1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1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0"/>
          <w:sz w:val="24"/>
          <w:szCs w:val="24"/>
        </w:rPr>
        <w:tab/>
      </w:r>
      <w:r>
        <w:rPr>
          <w:rFonts w:ascii="Wingdings 2" w:hAnsi="Wingdings 2" w:cs="Wingdings 2" w:eastAsia="Wingdings 2"/>
          <w:b w:val="0"/>
          <w:bCs w:val="0"/>
          <w:color w:val="000000"/>
          <w:spacing w:val="0"/>
          <w:w w:val="105"/>
          <w:sz w:val="17"/>
          <w:szCs w:val="17"/>
        </w:rPr>
        <w:t></w:t>
      </w:r>
      <w:r>
        <w:rPr>
          <w:rFonts w:ascii="Wingdings 2" w:hAnsi="Wingdings 2" w:cs="Wingdings 2" w:eastAsia="Wingdings 2"/>
          <w:b w:val="0"/>
          <w:bCs w:val="0"/>
          <w:color w:val="000000"/>
          <w:spacing w:val="-111"/>
          <w:w w:val="105"/>
          <w:sz w:val="17"/>
          <w:szCs w:val="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11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5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color w:val="00000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8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y/o</w:t>
      </w:r>
      <w:r>
        <w:rPr>
          <w:rFonts w:ascii="Calibri" w:hAnsi="Calibri" w:cs="Calibri" w:eastAsia="Calibri"/>
          <w:b w:val="0"/>
          <w:bCs w:val="0"/>
          <w:color w:val="00000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ñ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8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8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sz w:val="21"/>
          <w:szCs w:val="21"/>
        </w:rPr>
        <w:t>.</w:t>
      </w:r>
    </w:p>
    <w:p>
      <w:pPr>
        <w:spacing w:before="28"/>
        <w:ind w:left="0" w:right="1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pStyle w:val="Heading3"/>
        <w:tabs>
          <w:tab w:pos="4057" w:val="left" w:leader="none"/>
        </w:tabs>
        <w:spacing w:before="59"/>
        <w:ind w:left="107" w:right="0"/>
        <w:jc w:val="left"/>
      </w:pPr>
      <w:r>
        <w:rPr>
          <w:rFonts w:ascii="Calibri" w:hAnsi="Calibri" w:cs="Calibri" w:eastAsia="Calibri"/>
          <w:b/>
          <w:bCs/>
          <w:color w:val="FFFFFF"/>
          <w:spacing w:val="-3"/>
          <w:w w:val="110"/>
        </w:rPr>
        <w:t>C</w:t>
      </w:r>
      <w:r>
        <w:rPr>
          <w:rFonts w:ascii="Calibri" w:hAnsi="Calibri" w:cs="Calibri" w:eastAsia="Calibri"/>
          <w:b/>
          <w:bCs/>
          <w:color w:val="FFFFFF"/>
          <w:spacing w:val="1"/>
          <w:w w:val="110"/>
        </w:rPr>
        <w:t>O</w:t>
      </w:r>
      <w:r>
        <w:rPr>
          <w:rFonts w:ascii="Calibri" w:hAnsi="Calibri" w:cs="Calibri" w:eastAsia="Calibri"/>
          <w:b/>
          <w:bCs/>
          <w:color w:val="FFFFFF"/>
          <w:spacing w:val="0"/>
          <w:w w:val="110"/>
        </w:rPr>
        <w:t>N</w:t>
      </w:r>
      <w:r>
        <w:rPr>
          <w:rFonts w:ascii="Calibri" w:hAnsi="Calibri" w:cs="Calibri" w:eastAsia="Calibri"/>
          <w:b/>
          <w:bCs/>
          <w:color w:val="FFFFFF"/>
          <w:spacing w:val="1"/>
          <w:w w:val="110"/>
        </w:rPr>
        <w:t>T</w:t>
      </w:r>
      <w:r>
        <w:rPr>
          <w:rFonts w:ascii="Calibri" w:hAnsi="Calibri" w:cs="Calibri" w:eastAsia="Calibri"/>
          <w:b/>
          <w:bCs/>
          <w:color w:val="FFFFFF"/>
          <w:spacing w:val="1"/>
          <w:w w:val="110"/>
        </w:rPr>
        <w:t>A</w:t>
      </w:r>
      <w:r>
        <w:rPr>
          <w:rFonts w:ascii="Calibri" w:hAnsi="Calibri" w:cs="Calibri" w:eastAsia="Calibri"/>
          <w:b/>
          <w:bCs/>
          <w:color w:val="FFFFFF"/>
          <w:spacing w:val="-3"/>
          <w:w w:val="110"/>
        </w:rPr>
        <w:t>C</w:t>
      </w:r>
      <w:r>
        <w:rPr>
          <w:rFonts w:ascii="Calibri" w:hAnsi="Calibri" w:cs="Calibri" w:eastAsia="Calibri"/>
          <w:b/>
          <w:bCs/>
          <w:color w:val="FFFFFF"/>
          <w:spacing w:val="1"/>
          <w:w w:val="110"/>
        </w:rPr>
        <w:t>T</w:t>
      </w:r>
      <w:r>
        <w:rPr>
          <w:rFonts w:ascii="Calibri" w:hAnsi="Calibri" w:cs="Calibri" w:eastAsia="Calibri"/>
          <w:b/>
          <w:bCs/>
          <w:color w:val="FFFFFF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</w:rPr>
        <w:tab/>
      </w:r>
      <w:r>
        <w:rPr>
          <w:rFonts w:ascii="Wingdings 2" w:hAnsi="Wingdings 2" w:cs="Wingdings 2" w:eastAsia="Wingdings 2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</w:t>
      </w:r>
      <w:r>
        <w:rPr>
          <w:rFonts w:ascii="Wingdings 2" w:hAnsi="Wingdings 2" w:cs="Wingdings 2" w:eastAsia="Wingdings 2"/>
          <w:b w:val="0"/>
          <w:bCs w:val="0"/>
          <w:color w:val="000000"/>
          <w:spacing w:val="-109"/>
          <w:w w:val="105"/>
          <w:position w:val="1"/>
          <w:sz w:val="17"/>
          <w:szCs w:val="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09"/>
          <w:w w:val="105"/>
          <w:position w:val="1"/>
          <w:sz w:val="17"/>
          <w:szCs w:val="17"/>
        </w:rPr>
      </w:r>
      <w:r>
        <w:rPr>
          <w:b w:val="0"/>
          <w:bCs w:val="0"/>
          <w:color w:val="000000"/>
          <w:spacing w:val="-4"/>
          <w:w w:val="105"/>
          <w:position w:val="1"/>
        </w:rPr>
        <w:t>C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-2"/>
          <w:w w:val="105"/>
          <w:position w:val="1"/>
        </w:rPr>
        <w:t>n</w:t>
      </w:r>
      <w:r>
        <w:rPr>
          <w:b w:val="0"/>
          <w:bCs w:val="0"/>
          <w:color w:val="000000"/>
          <w:spacing w:val="-2"/>
          <w:w w:val="105"/>
          <w:position w:val="1"/>
        </w:rPr>
        <w:t>s</w:t>
      </w:r>
      <w:r>
        <w:rPr>
          <w:b w:val="0"/>
          <w:bCs w:val="0"/>
          <w:color w:val="000000"/>
          <w:spacing w:val="0"/>
          <w:w w:val="105"/>
          <w:position w:val="1"/>
        </w:rPr>
        <w:t>e</w:t>
      </w:r>
      <w:r>
        <w:rPr>
          <w:b w:val="0"/>
          <w:bCs w:val="0"/>
          <w:color w:val="000000"/>
          <w:spacing w:val="1"/>
          <w:w w:val="105"/>
          <w:position w:val="1"/>
        </w:rPr>
        <w:t>g</w:t>
      </w:r>
      <w:r>
        <w:rPr>
          <w:b w:val="0"/>
          <w:bCs w:val="0"/>
          <w:color w:val="000000"/>
          <w:spacing w:val="-2"/>
          <w:w w:val="105"/>
          <w:position w:val="1"/>
        </w:rPr>
        <w:t>u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0"/>
          <w:w w:val="105"/>
          <w:position w:val="1"/>
        </w:rPr>
        <w:t>r</w:t>
      </w:r>
      <w:r>
        <w:rPr>
          <w:b w:val="0"/>
          <w:bCs w:val="0"/>
          <w:color w:val="000000"/>
          <w:spacing w:val="-17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position w:val="1"/>
        </w:rPr>
      </w:r>
      <w:r>
        <w:rPr>
          <w:b w:val="0"/>
          <w:bCs w:val="0"/>
          <w:color w:val="000000"/>
          <w:spacing w:val="-2"/>
          <w:w w:val="105"/>
          <w:position w:val="1"/>
        </w:rPr>
        <w:t>l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0"/>
          <w:w w:val="105"/>
          <w:position w:val="1"/>
        </w:rPr>
        <w:t>s</w:t>
      </w:r>
      <w:r>
        <w:rPr>
          <w:b w:val="0"/>
          <w:bCs w:val="0"/>
          <w:color w:val="000000"/>
          <w:spacing w:val="-16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6"/>
          <w:w w:val="105"/>
          <w:position w:val="1"/>
        </w:rPr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-2"/>
          <w:w w:val="105"/>
          <w:position w:val="1"/>
        </w:rPr>
        <w:t>b</w:t>
      </w:r>
      <w:r>
        <w:rPr>
          <w:b w:val="0"/>
          <w:bCs w:val="0"/>
          <w:color w:val="000000"/>
          <w:spacing w:val="2"/>
          <w:w w:val="105"/>
          <w:position w:val="1"/>
        </w:rPr>
        <w:t>j</w:t>
      </w:r>
      <w:r>
        <w:rPr>
          <w:b w:val="0"/>
          <w:bCs w:val="0"/>
          <w:color w:val="000000"/>
          <w:spacing w:val="0"/>
          <w:w w:val="105"/>
          <w:position w:val="1"/>
        </w:rPr>
        <w:t>e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0"/>
          <w:w w:val="105"/>
          <w:position w:val="1"/>
        </w:rPr>
        <w:t>v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0"/>
          <w:w w:val="105"/>
          <w:position w:val="1"/>
        </w:rPr>
        <w:t>s</w:t>
      </w:r>
      <w:r>
        <w:rPr>
          <w:b w:val="0"/>
          <w:bCs w:val="0"/>
          <w:color w:val="000000"/>
          <w:spacing w:val="-17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position w:val="1"/>
        </w:rPr>
      </w:r>
      <w:r>
        <w:rPr>
          <w:b w:val="0"/>
          <w:bCs w:val="0"/>
          <w:color w:val="000000"/>
          <w:spacing w:val="1"/>
          <w:w w:val="105"/>
          <w:position w:val="1"/>
        </w:rPr>
        <w:t>c</w:t>
      </w:r>
      <w:r>
        <w:rPr>
          <w:b w:val="0"/>
          <w:bCs w:val="0"/>
          <w:color w:val="000000"/>
          <w:spacing w:val="-2"/>
          <w:w w:val="105"/>
          <w:position w:val="1"/>
        </w:rPr>
        <w:t>u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-2"/>
          <w:w w:val="105"/>
          <w:position w:val="1"/>
        </w:rPr>
        <w:t>l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0"/>
          <w:w w:val="105"/>
          <w:position w:val="1"/>
        </w:rPr>
        <w:t>v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0"/>
          <w:w w:val="105"/>
          <w:position w:val="1"/>
        </w:rPr>
        <w:t>s</w:t>
      </w:r>
      <w:r>
        <w:rPr>
          <w:b w:val="0"/>
          <w:bCs w:val="0"/>
          <w:color w:val="000000"/>
          <w:spacing w:val="-16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6"/>
          <w:w w:val="105"/>
          <w:position w:val="1"/>
        </w:rPr>
      </w:r>
      <w:r>
        <w:rPr>
          <w:b w:val="0"/>
          <w:bCs w:val="0"/>
          <w:color w:val="000000"/>
          <w:spacing w:val="0"/>
          <w:w w:val="105"/>
          <w:position w:val="1"/>
        </w:rPr>
        <w:t>y</w:t>
      </w:r>
      <w:r>
        <w:rPr>
          <w:b w:val="0"/>
          <w:bCs w:val="0"/>
          <w:color w:val="000000"/>
          <w:spacing w:val="-16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6"/>
          <w:w w:val="105"/>
          <w:position w:val="1"/>
        </w:rPr>
      </w:r>
      <w:r>
        <w:rPr>
          <w:b w:val="0"/>
          <w:bCs w:val="0"/>
          <w:color w:val="000000"/>
          <w:spacing w:val="1"/>
          <w:w w:val="105"/>
          <w:position w:val="1"/>
        </w:rPr>
        <w:t>c</w:t>
      </w:r>
      <w:r>
        <w:rPr>
          <w:b w:val="0"/>
          <w:bCs w:val="0"/>
          <w:color w:val="000000"/>
          <w:spacing w:val="-2"/>
          <w:w w:val="105"/>
          <w:position w:val="1"/>
        </w:rPr>
        <w:t>u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-2"/>
          <w:w w:val="105"/>
          <w:position w:val="1"/>
        </w:rPr>
        <w:t>n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1"/>
          <w:w w:val="105"/>
          <w:position w:val="1"/>
        </w:rPr>
        <w:t>t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0"/>
          <w:w w:val="105"/>
          <w:position w:val="1"/>
        </w:rPr>
        <w:t>v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0"/>
          <w:w w:val="105"/>
          <w:position w:val="1"/>
        </w:rPr>
        <w:t>s</w:t>
      </w:r>
      <w:r>
        <w:rPr>
          <w:b w:val="0"/>
          <w:bCs w:val="0"/>
          <w:color w:val="000000"/>
          <w:spacing w:val="-17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105"/>
          <w:position w:val="1"/>
        </w:rPr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-2"/>
          <w:w w:val="105"/>
          <w:position w:val="1"/>
        </w:rPr>
        <w:t>s</w:t>
      </w:r>
      <w:r>
        <w:rPr>
          <w:b w:val="0"/>
          <w:bCs w:val="0"/>
          <w:color w:val="000000"/>
          <w:spacing w:val="-2"/>
          <w:w w:val="105"/>
          <w:position w:val="1"/>
        </w:rPr>
        <w:t>i</w:t>
      </w:r>
      <w:r>
        <w:rPr>
          <w:b w:val="0"/>
          <w:bCs w:val="0"/>
          <w:color w:val="000000"/>
          <w:spacing w:val="1"/>
          <w:w w:val="105"/>
          <w:position w:val="1"/>
        </w:rPr>
        <w:t>g</w:t>
      </w:r>
      <w:r>
        <w:rPr>
          <w:b w:val="0"/>
          <w:bCs w:val="0"/>
          <w:color w:val="000000"/>
          <w:spacing w:val="-2"/>
          <w:w w:val="105"/>
          <w:position w:val="1"/>
        </w:rPr>
        <w:t>n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-2"/>
          <w:w w:val="105"/>
          <w:position w:val="1"/>
        </w:rPr>
        <w:t>d</w:t>
      </w:r>
      <w:r>
        <w:rPr>
          <w:b w:val="0"/>
          <w:bCs w:val="0"/>
          <w:color w:val="000000"/>
          <w:spacing w:val="-2"/>
          <w:w w:val="105"/>
          <w:position w:val="1"/>
        </w:rPr>
        <w:t>o</w:t>
      </w:r>
      <w:r>
        <w:rPr>
          <w:b w:val="0"/>
          <w:bCs w:val="0"/>
          <w:color w:val="000000"/>
          <w:spacing w:val="-2"/>
          <w:w w:val="105"/>
          <w:position w:val="1"/>
        </w:rPr>
        <w:t>s</w:t>
      </w:r>
      <w:r>
        <w:rPr>
          <w:b w:val="0"/>
          <w:bCs w:val="0"/>
          <w:color w:val="000000"/>
          <w:spacing w:val="0"/>
          <w:w w:val="105"/>
          <w:position w:val="1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4215" w:val="left" w:leader="none"/>
          <w:tab w:pos="8387" w:val="left" w:leader="none"/>
        </w:tabs>
        <w:spacing w:before="80"/>
        <w:ind w:left="10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6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3"/>
          <w:sz w:val="21"/>
          <w:szCs w:val="21"/>
        </w:rPr>
        <w:t>6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position w:val="3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9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3"/>
          <w:sz w:val="21"/>
          <w:szCs w:val="21"/>
        </w:rPr>
        <w:t>8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position w:val="3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3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3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3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  <w:sz w:val="31"/>
          <w:szCs w:val="31"/>
          <w:u w:val="single" w:color="7F7F7F"/>
        </w:rPr>
        <w:t>X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  <w:sz w:val="31"/>
          <w:szCs w:val="31"/>
          <w:u w:val="single" w:color="7F7F7F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37"/>
          <w:w w:val="100"/>
          <w:position w:val="0"/>
          <w:sz w:val="31"/>
          <w:szCs w:val="31"/>
          <w:u w:val="single" w:color="7F7F7F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  <w:u w:val="single" w:color="7F7F7F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position w:val="0"/>
          <w:sz w:val="31"/>
          <w:szCs w:val="31"/>
          <w:u w:val="single" w:color="7F7F7F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31"/>
          <w:szCs w:val="31"/>
          <w:u w:val="single" w:color="7F7F7F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31"/>
          <w:szCs w:val="31"/>
          <w:u w:val="none"/>
        </w:rPr>
      </w:r>
    </w:p>
    <w:p>
      <w:pPr>
        <w:pStyle w:val="Heading3"/>
        <w:spacing w:line="228" w:lineRule="exact"/>
        <w:ind w:left="107" w:right="0"/>
        <w:jc w:val="left"/>
      </w:pPr>
      <w:r>
        <w:rPr/>
        <w:pict>
          <v:group style="position:absolute;margin-left:279pt;margin-top:11.677301pt;width:.1pt;height:25.44pt;mso-position-horizontal-relative:page;mso-position-vertical-relative:paragraph;z-index:-2920" coordorigin="5580,234" coordsize="2,509">
            <v:shape style="position:absolute;left:5580;top:234;width:2;height:509" coordorigin="5580,234" coordsize="0,509" path="m5580,234l5580,742e" filled="f" stroked="t" strokeweight=".82pt" strokecolor="#7F7F7F">
              <v:path arrowok="t"/>
            </v:shape>
            <w10:wrap type="none"/>
          </v:group>
        </w:pict>
      </w:r>
      <w:hyperlink r:id="rId5">
        <w:r>
          <w:rPr>
            <w:b w:val="0"/>
            <w:bCs w:val="0"/>
            <w:color w:val="FFFFFF"/>
            <w:spacing w:val="1"/>
            <w:w w:val="100"/>
          </w:rPr>
          <w:t>c</w:t>
        </w:r>
        <w:r>
          <w:rPr>
            <w:b w:val="0"/>
            <w:bCs w:val="0"/>
            <w:color w:val="FFFFFF"/>
            <w:spacing w:val="0"/>
            <w:w w:val="100"/>
          </w:rPr>
          <w:t>v</w:t>
        </w:r>
        <w:r>
          <w:rPr>
            <w:b w:val="0"/>
            <w:bCs w:val="0"/>
            <w:color w:val="FFFFFF"/>
            <w:spacing w:val="-1"/>
            <w:w w:val="100"/>
          </w:rPr>
          <w:t>a</w:t>
        </w:r>
        <w:r>
          <w:rPr>
            <w:b w:val="0"/>
            <w:bCs w:val="0"/>
            <w:color w:val="FFFFFF"/>
            <w:spacing w:val="-2"/>
            <w:w w:val="100"/>
          </w:rPr>
          <w:t>r</w:t>
        </w:r>
        <w:r>
          <w:rPr>
            <w:b w:val="0"/>
            <w:bCs w:val="0"/>
            <w:color w:val="FFFFFF"/>
            <w:spacing w:val="0"/>
            <w:w w:val="100"/>
          </w:rPr>
          <w:t>e</w:t>
        </w:r>
        <w:r>
          <w:rPr>
            <w:b w:val="0"/>
            <w:bCs w:val="0"/>
            <w:color w:val="FFFFFF"/>
            <w:spacing w:val="-1"/>
            <w:w w:val="100"/>
          </w:rPr>
          <w:t>l</w:t>
        </w:r>
        <w:r>
          <w:rPr>
            <w:b w:val="0"/>
            <w:bCs w:val="0"/>
            <w:color w:val="FFFFFF"/>
            <w:spacing w:val="-1"/>
            <w:w w:val="100"/>
          </w:rPr>
          <w:t>a</w:t>
        </w:r>
        <w:r>
          <w:rPr>
            <w:b w:val="0"/>
            <w:bCs w:val="0"/>
            <w:color w:val="FFFFFF"/>
            <w:spacing w:val="-2"/>
            <w:w w:val="100"/>
          </w:rPr>
          <w:t>r</w:t>
        </w:r>
        <w:r>
          <w:rPr>
            <w:b w:val="0"/>
            <w:bCs w:val="0"/>
            <w:color w:val="FFFFFF"/>
            <w:spacing w:val="-2"/>
            <w:w w:val="100"/>
          </w:rPr>
          <w:t>2</w:t>
        </w:r>
        <w:r>
          <w:rPr>
            <w:b w:val="0"/>
            <w:bCs w:val="0"/>
            <w:color w:val="FFFFFF"/>
            <w:spacing w:val="-2"/>
            <w:w w:val="100"/>
          </w:rPr>
          <w:t>7</w:t>
        </w:r>
        <w:r>
          <w:rPr>
            <w:b w:val="0"/>
            <w:bCs w:val="0"/>
            <w:color w:val="FFFFFF"/>
            <w:spacing w:val="-2"/>
            <w:w w:val="100"/>
          </w:rPr>
          <w:t>@</w:t>
        </w:r>
        <w:r>
          <w:rPr>
            <w:b w:val="0"/>
            <w:bCs w:val="0"/>
            <w:color w:val="FFFFFF"/>
            <w:spacing w:val="1"/>
            <w:w w:val="100"/>
          </w:rPr>
          <w:t>g</w:t>
        </w:r>
        <w:r>
          <w:rPr>
            <w:b w:val="0"/>
            <w:bCs w:val="0"/>
            <w:color w:val="FFFFFF"/>
            <w:spacing w:val="-1"/>
            <w:w w:val="100"/>
          </w:rPr>
          <w:t>m</w:t>
        </w:r>
        <w:r>
          <w:rPr>
            <w:b w:val="0"/>
            <w:bCs w:val="0"/>
            <w:color w:val="FFFFFF"/>
            <w:spacing w:val="-1"/>
            <w:w w:val="100"/>
          </w:rPr>
          <w:t>a</w:t>
        </w:r>
        <w:r>
          <w:rPr>
            <w:b w:val="0"/>
            <w:bCs w:val="0"/>
            <w:color w:val="FFFFFF"/>
            <w:spacing w:val="-1"/>
            <w:w w:val="100"/>
          </w:rPr>
          <w:t>i</w:t>
        </w:r>
        <w:r>
          <w:rPr>
            <w:b w:val="0"/>
            <w:bCs w:val="0"/>
            <w:color w:val="FFFFFF"/>
            <w:spacing w:val="-1"/>
            <w:w w:val="100"/>
          </w:rPr>
          <w:t>l</w:t>
        </w:r>
        <w:r>
          <w:rPr>
            <w:b w:val="0"/>
            <w:bCs w:val="0"/>
            <w:color w:val="FFFFFF"/>
            <w:spacing w:val="-1"/>
            <w:w w:val="100"/>
          </w:rPr>
          <w:t>.</w:t>
        </w:r>
        <w:r>
          <w:rPr>
            <w:b w:val="0"/>
            <w:bCs w:val="0"/>
            <w:color w:val="FFFFFF"/>
            <w:spacing w:val="1"/>
            <w:w w:val="100"/>
          </w:rPr>
          <w:t>c</w:t>
        </w:r>
        <w:r>
          <w:rPr>
            <w:b w:val="0"/>
            <w:bCs w:val="0"/>
            <w:color w:val="FFFFFF"/>
            <w:spacing w:val="-1"/>
            <w:w w:val="100"/>
          </w:rPr>
          <w:t>o</w:t>
        </w:r>
        <w:r>
          <w:rPr>
            <w:b w:val="0"/>
            <w:bCs w:val="0"/>
            <w:color w:val="FFFFFF"/>
            <w:spacing w:val="0"/>
            <w:w w:val="100"/>
          </w:rPr>
          <w:t>m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tabs>
          <w:tab w:pos="4163" w:val="left" w:leader="none"/>
        </w:tabs>
        <w:spacing w:line="264" w:lineRule="exact"/>
        <w:ind w:left="107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/>
        <w:pict>
          <v:shape style="position:absolute;margin-left:521.76001pt;margin-top:2.222443pt;width:51.12pt;height:29.76pt;mso-position-horizontal-relative:page;mso-position-vertical-relative:paragraph;z-index:-2906" type="#_x0000_t75">
            <v:imagedata r:id="rId6" o:title=""/>
          </v:shape>
        </w:pic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ñ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7</w:t>
      </w:r>
      <w:r>
        <w:rPr>
          <w:rFonts w:ascii="Calibri" w:hAnsi="Calibri" w:cs="Calibri" w:eastAsia="Calibri"/>
          <w:b w:val="0"/>
          <w:bCs w:val="0"/>
          <w:color w:val="00000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7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3"/>
          <w:w w:val="10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3"/>
          <w:w w:val="100"/>
          <w:position w:val="1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ía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position w:val="1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á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color w:val="000000"/>
          <w:spacing w:val="3"/>
          <w:w w:val="10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3"/>
          <w:w w:val="100"/>
          <w:position w:val="1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position w:val="1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(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eg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6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9"/>
          <w:szCs w:val="19"/>
        </w:rPr>
        <w:t>V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ce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5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9"/>
          <w:szCs w:val="19"/>
        </w:rPr>
        <w:t>G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nd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í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9"/>
          <w:szCs w:val="19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pStyle w:val="BodyText"/>
        <w:ind w:left="4163" w:right="0"/>
        <w:jc w:val="left"/>
      </w:pP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1"/>
          <w:w w:val="105"/>
        </w:rPr>
        <w:t>E</w:t>
      </w:r>
      <w:r>
        <w:rPr>
          <w:b w:val="0"/>
          <w:bCs w:val="0"/>
          <w:spacing w:val="-1"/>
          <w:w w:val="105"/>
        </w:rPr>
        <w:t>P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</w:rPr>
      </w:r>
      <w:r>
        <w:rPr>
          <w:b w:val="0"/>
          <w:bCs w:val="0"/>
          <w:spacing w:val="1"/>
          <w:w w:val="105"/>
        </w:rPr>
        <w:t>2</w:t>
      </w:r>
      <w:r>
        <w:rPr>
          <w:b w:val="0"/>
          <w:bCs w:val="0"/>
          <w:spacing w:val="1"/>
          <w:w w:val="105"/>
        </w:rPr>
        <w:t>0</w:t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0"/>
          <w:w w:val="105"/>
        </w:rPr>
        <w:t>8</w:t>
      </w:r>
      <w:r>
        <w:rPr>
          <w:b w:val="0"/>
          <w:bCs w:val="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</w:rPr>
      </w:r>
      <w:r>
        <w:rPr>
          <w:b w:val="0"/>
          <w:bCs w:val="0"/>
          <w:color w:val="3F3F3F"/>
          <w:spacing w:val="-2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:</w:t>
      </w:r>
      <w:r>
        <w:rPr>
          <w:b w:val="0"/>
          <w:bCs w:val="0"/>
          <w:color w:val="3F3F3F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</w:rPr>
      </w:r>
      <w:r>
        <w:rPr>
          <w:b w:val="0"/>
          <w:bCs w:val="0"/>
          <w:color w:val="3F3F3F"/>
          <w:spacing w:val="-1"/>
          <w:w w:val="105"/>
        </w:rPr>
        <w:t>E</w:t>
      </w:r>
      <w:r>
        <w:rPr>
          <w:b w:val="0"/>
          <w:bCs w:val="0"/>
          <w:color w:val="3F3F3F"/>
          <w:spacing w:val="-3"/>
          <w:w w:val="105"/>
        </w:rPr>
        <w:t>l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b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2"/>
          <w:w w:val="105"/>
        </w:rPr>
        <w:t>ó</w:t>
      </w:r>
      <w:r>
        <w:rPr>
          <w:b w:val="0"/>
          <w:bCs w:val="0"/>
          <w:color w:val="3F3F3F"/>
          <w:spacing w:val="0"/>
          <w:w w:val="105"/>
        </w:rPr>
        <w:t>n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y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1"/>
          <w:w w:val="105"/>
        </w:rPr>
        <w:t>z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0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4931" w:val="left" w:leader="none"/>
        </w:tabs>
        <w:spacing w:before="52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/>
          <w:bCs/>
          <w:color w:val="FFFFFF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sz w:val="21"/>
          <w:szCs w:val="21"/>
        </w:rPr>
        <w:t>Í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J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7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7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19"/>
          <w:szCs w:val="19"/>
        </w:rPr>
        <w:t>V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color w:val="00000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5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color w:val="00000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8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4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9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x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pStyle w:val="BodyText"/>
        <w:spacing w:before="45"/>
        <w:ind w:left="4931" w:right="0"/>
        <w:jc w:val="left"/>
      </w:pPr>
      <w:r>
        <w:rPr>
          <w:b w:val="0"/>
          <w:bCs w:val="0"/>
          <w:color w:val="595959"/>
          <w:spacing w:val="-1"/>
          <w:w w:val="105"/>
        </w:rPr>
        <w:t>(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: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5"/>
        </w:rPr>
      </w:r>
      <w:r>
        <w:rPr>
          <w:b w:val="0"/>
          <w:bCs w:val="0"/>
          <w:color w:val="595959"/>
          <w:spacing w:val="0"/>
          <w:w w:val="105"/>
        </w:rPr>
        <w:t>y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-1"/>
          <w:w w:val="105"/>
        </w:rPr>
        <w:t>H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í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0" w:h="16840"/>
          <w:pgMar w:top="60" w:bottom="280" w:left="680" w:right="320"/>
        </w:sectPr>
      </w:pP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="261" w:lineRule="auto"/>
        <w:ind w:right="0"/>
        <w:jc w:val="left"/>
      </w:pPr>
      <w:r>
        <w:rPr>
          <w:b w:val="0"/>
          <w:bCs w:val="0"/>
          <w:color w:val="FFFFFF"/>
          <w:spacing w:val="1"/>
          <w:w w:val="100"/>
        </w:rPr>
        <w:t>P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f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m</w:t>
      </w:r>
      <w:r>
        <w:rPr>
          <w:b w:val="0"/>
          <w:bCs w:val="0"/>
          <w:color w:val="FFFFFF"/>
          <w:spacing w:val="0"/>
          <w:w w:val="100"/>
        </w:rPr>
        <w:t>p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a</w:t>
      </w:r>
      <w:r>
        <w:rPr>
          <w:b w:val="0"/>
          <w:bCs w:val="0"/>
          <w:color w:val="FFFFF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  <w:t> 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-2"/>
          <w:w w:val="100"/>
        </w:rPr>
        <w:t>x</w:t>
      </w:r>
      <w:r>
        <w:rPr>
          <w:b w:val="0"/>
          <w:bCs w:val="0"/>
          <w:color w:val="FFFFFF"/>
          <w:spacing w:val="0"/>
          <w:w w:val="100"/>
        </w:rPr>
        <w:t>p</w:t>
      </w:r>
      <w:r>
        <w:rPr>
          <w:b w:val="0"/>
          <w:bCs w:val="0"/>
          <w:color w:val="FFFFFF"/>
          <w:spacing w:val="0"/>
          <w:w w:val="100"/>
        </w:rPr>
        <w:t>er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a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</w:r>
      <w:r>
        <w:rPr>
          <w:b w:val="0"/>
          <w:bCs w:val="0"/>
          <w:color w:val="FFFFFF"/>
          <w:spacing w:val="-1"/>
          <w:w w:val="100"/>
        </w:rPr>
        <w:t>á</w:t>
      </w:r>
      <w:r>
        <w:rPr>
          <w:b w:val="0"/>
          <w:bCs w:val="0"/>
          <w:color w:val="FFFFFF"/>
          <w:spacing w:val="0"/>
          <w:w w:val="100"/>
        </w:rPr>
        <w:t>rea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-2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merc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-1"/>
          <w:w w:val="100"/>
        </w:rPr>
        <w:t>M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k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  <w:t> 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0"/>
          <w:w w:val="100"/>
        </w:rPr>
        <w:t>ec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</w:rPr>
      </w:r>
      <w:r>
        <w:rPr>
          <w:b w:val="0"/>
          <w:bCs w:val="0"/>
          <w:color w:val="FFFFFF"/>
          <w:spacing w:val="-2"/>
          <w:w w:val="100"/>
        </w:rPr>
        <w:t>G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-2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0"/>
          <w:w w:val="100"/>
        </w:rPr>
        <w:t>u</w:t>
      </w:r>
      <w:r>
        <w:rPr>
          <w:b w:val="0"/>
          <w:bCs w:val="0"/>
          <w:color w:val="FFFFFF"/>
          <w:spacing w:val="0"/>
          <w:w w:val="100"/>
        </w:rPr>
        <w:t>m</w:t>
      </w:r>
      <w:r>
        <w:rPr>
          <w:b w:val="0"/>
          <w:bCs w:val="0"/>
          <w:color w:val="FFFFFF"/>
          <w:spacing w:val="0"/>
          <w:w w:val="100"/>
        </w:rPr>
        <w:t>o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1"/>
          <w:w w:val="100"/>
        </w:rPr>
        <w:t>(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me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ó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  <w:t> </w:t>
      </w:r>
      <w:r>
        <w:rPr>
          <w:b w:val="0"/>
          <w:bCs w:val="0"/>
          <w:color w:val="FFFFFF"/>
          <w:spacing w:val="1"/>
          <w:w w:val="100"/>
        </w:rPr>
        <w:t>B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b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1"/>
          <w:w w:val="100"/>
        </w:rPr>
        <w:t>)</w:t>
      </w:r>
      <w:r>
        <w:rPr>
          <w:b w:val="0"/>
          <w:bCs w:val="0"/>
          <w:color w:val="FFFFFF"/>
          <w:spacing w:val="0"/>
          <w:w w:val="100"/>
        </w:rPr>
        <w:t>,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ndo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merc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s</w:t>
      </w:r>
      <w:r>
        <w:rPr>
          <w:b w:val="0"/>
          <w:bCs w:val="0"/>
          <w:color w:val="FFFFF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0"/>
        </w:rPr>
      </w:r>
      <w:r>
        <w:rPr>
          <w:b w:val="0"/>
          <w:bCs w:val="0"/>
          <w:color w:val="FFFFFF"/>
          <w:spacing w:val="1"/>
          <w:w w:val="100"/>
        </w:rPr>
        <w:t>B</w:t>
      </w:r>
      <w:r>
        <w:rPr>
          <w:b w:val="0"/>
          <w:bCs w:val="0"/>
          <w:color w:val="FFFFFF"/>
          <w:spacing w:val="-2"/>
          <w:w w:val="100"/>
        </w:rPr>
        <w:t>2</w:t>
      </w:r>
      <w:r>
        <w:rPr>
          <w:b w:val="0"/>
          <w:bCs w:val="0"/>
          <w:color w:val="FFFFFF"/>
          <w:spacing w:val="1"/>
          <w:w w:val="100"/>
        </w:rPr>
        <w:t>B</w:t>
      </w:r>
      <w:r>
        <w:rPr>
          <w:b w:val="0"/>
          <w:bCs w:val="0"/>
          <w:color w:val="FFFFF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1"/>
        </w:rPr>
        <w:t> </w:t>
      </w:r>
      <w:r>
        <w:rPr>
          <w:b w:val="0"/>
          <w:bCs w:val="0"/>
          <w:color w:val="FFFFFF"/>
          <w:spacing w:val="-2"/>
          <w:w w:val="100"/>
        </w:rPr>
        <w:t>F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rm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ó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2"/>
          <w:w w:val="100"/>
        </w:rPr>
        <w:t>G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ó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qu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po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2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merc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1"/>
        </w:rPr>
        <w:t> </w:t>
      </w:r>
      <w:r>
        <w:rPr>
          <w:b w:val="0"/>
          <w:bCs w:val="0"/>
          <w:color w:val="FFFFFF"/>
          <w:spacing w:val="1"/>
          <w:w w:val="100"/>
        </w:rPr>
        <w:t>K</w:t>
      </w:r>
      <w:r>
        <w:rPr>
          <w:b w:val="0"/>
          <w:bCs w:val="0"/>
          <w:color w:val="FFFFFF"/>
          <w:spacing w:val="0"/>
          <w:w w:val="100"/>
        </w:rPr>
        <w:t>ey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cc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un</w:t>
      </w:r>
      <w:r>
        <w:rPr>
          <w:b w:val="0"/>
          <w:bCs w:val="0"/>
          <w:color w:val="FFFFFF"/>
          <w:spacing w:val="0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</w:rPr>
      </w:r>
      <w:r>
        <w:rPr>
          <w:b w:val="0"/>
          <w:bCs w:val="0"/>
          <w:color w:val="FFFFFF"/>
          <w:spacing w:val="-1"/>
          <w:w w:val="100"/>
        </w:rPr>
        <w:t>M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ger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-1"/>
          <w:w w:val="100"/>
        </w:rPr>
        <w:t>(</w:t>
      </w:r>
      <w:r>
        <w:rPr>
          <w:b w:val="0"/>
          <w:bCs w:val="0"/>
          <w:color w:val="FFFFFF"/>
          <w:spacing w:val="1"/>
          <w:w w:val="100"/>
        </w:rPr>
        <w:t>K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-1"/>
          <w:w w:val="100"/>
        </w:rPr>
        <w:t>M</w:t>
      </w:r>
      <w:r>
        <w:rPr>
          <w:b w:val="0"/>
          <w:bCs w:val="0"/>
          <w:color w:val="FFFFFF"/>
          <w:spacing w:val="-1"/>
          <w:w w:val="100"/>
        </w:rPr>
        <w:t>)</w:t>
      </w:r>
      <w:r>
        <w:rPr>
          <w:b w:val="0"/>
          <w:bCs w:val="0"/>
          <w:color w:val="FFFFFF"/>
          <w:spacing w:val="0"/>
          <w:w w:val="100"/>
        </w:rPr>
        <w:t>,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s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1"/>
        </w:rPr>
        <w:t> 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0"/>
          <w:w w:val="100"/>
        </w:rPr>
        <w:t>u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s</w:t>
      </w:r>
      <w:r>
        <w:rPr>
          <w:b w:val="0"/>
          <w:bCs w:val="0"/>
          <w:color w:val="FFFFF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0"/>
        </w:rPr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bu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ó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1"/>
          <w:w w:val="100"/>
        </w:rPr>
        <w:t>R</w:t>
      </w:r>
      <w:r>
        <w:rPr>
          <w:b w:val="0"/>
          <w:bCs w:val="0"/>
          <w:color w:val="FFFFFF"/>
          <w:spacing w:val="0"/>
          <w:w w:val="100"/>
        </w:rPr>
        <w:t>eg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l</w:t>
      </w:r>
      <w:r>
        <w:rPr>
          <w:b w:val="0"/>
          <w:bCs w:val="0"/>
          <w:color w:val="FFFF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b w:val="0"/>
          <w:bCs w:val="0"/>
          <w:color w:val="FFFFF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</w:rPr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  <w:t> 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0"/>
          <w:w w:val="100"/>
        </w:rPr>
        <w:t>í</w:t>
      </w:r>
      <w:r>
        <w:rPr>
          <w:b w:val="0"/>
          <w:bCs w:val="0"/>
          <w:color w:val="FFFFF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</w:rPr>
      </w:r>
      <w:r>
        <w:rPr>
          <w:b w:val="0"/>
          <w:bCs w:val="0"/>
          <w:color w:val="FFFFFF"/>
          <w:spacing w:val="0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m</w:t>
      </w:r>
      <w:r>
        <w:rPr>
          <w:b w:val="0"/>
          <w:bCs w:val="0"/>
          <w:color w:val="FFFFFF"/>
          <w:spacing w:val="0"/>
          <w:w w:val="100"/>
        </w:rPr>
        <w:t>o</w:t>
      </w:r>
      <w:r>
        <w:rPr>
          <w:b w:val="0"/>
          <w:bCs w:val="0"/>
          <w:color w:val="FFFFF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0"/>
        </w:rPr>
      </w:r>
      <w:r>
        <w:rPr>
          <w:b w:val="0"/>
          <w:bCs w:val="0"/>
          <w:color w:val="FFFFFF"/>
          <w:spacing w:val="1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-2"/>
          <w:w w:val="100"/>
        </w:rPr>
        <w:t>t</w:t>
      </w:r>
      <w:r>
        <w:rPr>
          <w:b w:val="0"/>
          <w:bCs w:val="0"/>
          <w:color w:val="FFFFFF"/>
          <w:spacing w:val="0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bu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0"/>
          <w:w w:val="100"/>
        </w:rPr>
        <w:t>d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0"/>
          <w:w w:val="100"/>
        </w:rPr>
        <w:t>re</w:t>
      </w:r>
      <w:r>
        <w:rPr>
          <w:b w:val="0"/>
          <w:bCs w:val="0"/>
          <w:color w:val="FFFFFF"/>
          <w:spacing w:val="1"/>
          <w:w w:val="100"/>
        </w:rPr>
        <w:t>s</w:t>
      </w:r>
      <w:r>
        <w:rPr>
          <w:b w:val="0"/>
          <w:bCs w:val="0"/>
          <w:color w:val="FFFFF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8" w:lineRule="auto" w:before="39"/>
        <w:ind w:left="102" w:right="397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í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er,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re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e,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,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cerc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no</w:t>
      </w:r>
      <w:r>
        <w:rPr>
          <w:rFonts w:ascii="Calibri" w:hAnsi="Calibri" w:cs="Calibri" w:eastAsia="Calibri"/>
          <w:b w:val="0"/>
          <w:bCs w:val="0"/>
          <w:color w:val="FFFFFF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em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re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do</w:t>
      </w:r>
      <w:r>
        <w:rPr>
          <w:rFonts w:ascii="Calibri" w:hAnsi="Calibri" w:cs="Calibri" w:eastAsia="Calibri"/>
          <w:b w:val="0"/>
          <w:bCs w:val="0"/>
          <w:color w:val="FFFFFF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é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19"/>
          <w:szCs w:val="19"/>
        </w:rPr>
        <w:t>x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19"/>
          <w:szCs w:val="19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19"/>
          <w:szCs w:val="19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10" w:lineRule="exact" w:before="9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14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-.082635pt;width:.1pt;height:25.44pt;mso-position-horizontal-relative:page;mso-position-vertical-relative:paragraph;z-index:-2919" coordorigin="5580,-2" coordsize="2,509">
            <v:shape style="position:absolute;left:5580;top:-2;width:2;height:509" coordorigin="5580,-2" coordsize="0,509" path="m5580,-2l5580,507e" filled="f" stroked="t" strokeweight=".82pt" strokecolor="#7F7F7F">
              <v:path arrowok="t"/>
            </v:shape>
            <w10:wrap type="none"/>
          </v:group>
        </w:pict>
      </w:r>
      <w:r>
        <w:rPr/>
        <w:pict>
          <v:shape style="position:absolute;margin-left:528pt;margin-top:1.359765pt;width:42.72pt;height:25.44pt;mso-position-horizontal-relative:page;mso-position-vertical-relative:paragraph;z-index:-2905" type="#_x0000_t75">
            <v:imagedata r:id="rId7" o:title=""/>
          </v:shape>
        </w:pic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-2"/>
          <w:w w:val="105"/>
        </w:rPr>
        <w:t>A</w:t>
      </w:r>
      <w:r>
        <w:rPr>
          <w:b w:val="0"/>
          <w:bCs w:val="0"/>
          <w:spacing w:val="-2"/>
          <w:w w:val="105"/>
        </w:rPr>
        <w:t>G</w:t>
      </w:r>
      <w:r>
        <w:rPr>
          <w:b w:val="0"/>
          <w:bCs w:val="0"/>
          <w:spacing w:val="2"/>
          <w:w w:val="105"/>
        </w:rPr>
        <w:t>O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</w:rPr>
      </w:r>
      <w:r>
        <w:rPr>
          <w:b w:val="0"/>
          <w:bCs w:val="0"/>
          <w:spacing w:val="1"/>
          <w:w w:val="105"/>
        </w:rPr>
        <w:t>2</w:t>
      </w:r>
      <w:r>
        <w:rPr>
          <w:b w:val="0"/>
          <w:bCs w:val="0"/>
          <w:spacing w:val="1"/>
          <w:w w:val="105"/>
        </w:rPr>
        <w:t>0</w:t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0"/>
          <w:w w:val="105"/>
        </w:rPr>
        <w:t>7</w:t>
      </w:r>
      <w:r>
        <w:rPr>
          <w:b w:val="0"/>
          <w:bCs w:val="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</w:rPr>
      </w:r>
      <w:r>
        <w:rPr>
          <w:b w:val="0"/>
          <w:bCs w:val="0"/>
          <w:color w:val="3F3F3F"/>
          <w:spacing w:val="-2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:</w:t>
      </w:r>
      <w:r>
        <w:rPr>
          <w:b w:val="0"/>
          <w:bCs w:val="0"/>
          <w:color w:val="3F3F3F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</w:rPr>
      </w:r>
      <w:r>
        <w:rPr>
          <w:b w:val="0"/>
          <w:bCs w:val="0"/>
          <w:color w:val="3F3F3F"/>
          <w:spacing w:val="0"/>
          <w:w w:val="105"/>
        </w:rPr>
        <w:t>F</w:t>
      </w:r>
      <w:r>
        <w:rPr>
          <w:b w:val="0"/>
          <w:bCs w:val="0"/>
          <w:color w:val="3F3F3F"/>
          <w:spacing w:val="1"/>
          <w:w w:val="105"/>
        </w:rPr>
        <w:t>á</w:t>
      </w:r>
      <w:r>
        <w:rPr>
          <w:b w:val="0"/>
          <w:bCs w:val="0"/>
          <w:color w:val="3F3F3F"/>
          <w:spacing w:val="-3"/>
          <w:w w:val="105"/>
        </w:rPr>
        <w:t>b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</w:rPr>
      </w:r>
      <w:r>
        <w:rPr>
          <w:b w:val="0"/>
          <w:bCs w:val="0"/>
          <w:color w:val="3F3F3F"/>
          <w:spacing w:val="0"/>
          <w:w w:val="105"/>
        </w:rPr>
        <w:t>Fr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2"/>
          <w:w w:val="105"/>
        </w:rPr>
        <w:t>e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y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0"/>
          <w:w w:val="105"/>
        </w:rPr>
        <w:t>ks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4"/>
        <w:ind w:left="952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Á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x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before="51"/>
        <w:ind w:left="952" w:right="0"/>
        <w:jc w:val="left"/>
      </w:pPr>
      <w:r>
        <w:rPr>
          <w:b w:val="0"/>
          <w:bCs w:val="0"/>
          <w:color w:val="595959"/>
          <w:spacing w:val="-1"/>
          <w:w w:val="105"/>
        </w:rPr>
        <w:t>(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: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2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85" w:lineRule="exact"/>
        <w:ind w:left="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-.082688pt;width:.1pt;height:27.12pt;mso-position-horizontal-relative:page;mso-position-vertical-relative:paragraph;z-index:-2918" coordorigin="5580,-2" coordsize="2,542">
            <v:shape style="position:absolute;left:5580;top:-2;width:2;height:542" coordorigin="5580,-2" coordsize="0,542" path="m5580,-2l5580,541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V.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é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tabs>
          <w:tab w:pos="5939" w:val="left" w:leader="none"/>
        </w:tabs>
        <w:spacing w:line="387" w:lineRule="exact"/>
        <w:ind w:left="184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1"/>
          <w:w w:val="105"/>
        </w:rPr>
        <w:t>E</w:t>
      </w:r>
      <w:r>
        <w:rPr>
          <w:b w:val="0"/>
          <w:bCs w:val="0"/>
          <w:spacing w:val="-1"/>
          <w:w w:val="105"/>
        </w:rPr>
        <w:t>P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</w:rPr>
      </w:r>
      <w:r>
        <w:rPr>
          <w:b w:val="0"/>
          <w:bCs w:val="0"/>
          <w:spacing w:val="1"/>
          <w:w w:val="105"/>
        </w:rPr>
        <w:t>2</w:t>
      </w:r>
      <w:r>
        <w:rPr>
          <w:b w:val="0"/>
          <w:bCs w:val="0"/>
          <w:spacing w:val="1"/>
          <w:w w:val="105"/>
        </w:rPr>
        <w:t>0</w:t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0"/>
          <w:w w:val="105"/>
        </w:rPr>
        <w:t>4</w:t>
      </w:r>
      <w:r>
        <w:rPr>
          <w:b w:val="0"/>
          <w:bCs w:val="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</w:rPr>
      </w:r>
      <w:r>
        <w:rPr>
          <w:b w:val="0"/>
          <w:bCs w:val="0"/>
          <w:color w:val="3F3F3F"/>
          <w:spacing w:val="-2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:</w:t>
      </w:r>
      <w:r>
        <w:rPr>
          <w:b w:val="0"/>
          <w:bCs w:val="0"/>
          <w:color w:val="3F3F3F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</w:rPr>
      </w:r>
      <w:r>
        <w:rPr>
          <w:b w:val="0"/>
          <w:bCs w:val="0"/>
          <w:color w:val="3F3F3F"/>
          <w:spacing w:val="0"/>
          <w:w w:val="105"/>
        </w:rPr>
        <w:t>F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b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2"/>
          <w:w w:val="105"/>
        </w:rPr>
        <w:t>ó</w:t>
      </w:r>
      <w:r>
        <w:rPr>
          <w:b w:val="0"/>
          <w:bCs w:val="0"/>
          <w:color w:val="3F3F3F"/>
          <w:spacing w:val="0"/>
          <w:w w:val="105"/>
        </w:rPr>
        <w:t>n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y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1"/>
          <w:w w:val="105"/>
        </w:rPr>
        <w:t>D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b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2"/>
          <w:w w:val="105"/>
        </w:rPr>
        <w:t>ó</w:t>
      </w:r>
      <w:r>
        <w:rPr>
          <w:b w:val="0"/>
          <w:bCs w:val="0"/>
          <w:color w:val="3F3F3F"/>
          <w:spacing w:val="0"/>
          <w:w w:val="105"/>
        </w:rPr>
        <w:t>n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-1"/>
          <w:w w:val="105"/>
        </w:rPr>
        <w:t>P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0"/>
          <w:w w:val="105"/>
        </w:rPr>
        <w:t>n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-3"/>
          <w:w w:val="105"/>
        </w:rPr>
        <w:t>l</w:t>
      </w:r>
      <w:r>
        <w:rPr>
          <w:b w:val="0"/>
          <w:bCs w:val="0"/>
          <w:color w:val="3F3F3F"/>
          <w:spacing w:val="0"/>
          <w:w w:val="105"/>
        </w:rPr>
        <w:t>o</w:t>
      </w:r>
      <w:r>
        <w:rPr>
          <w:b w:val="0"/>
          <w:bCs w:val="0"/>
          <w:color w:val="3F3F3F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105"/>
        </w:rPr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</w:rPr>
        <w:tab/>
      </w:r>
      <w:r>
        <w:rPr/>
        <w:pict>
          <v:shape style="width:43.68pt;height:23.0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93" w:lineRule="exact"/>
        <w:ind w:left="952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/>
          <w:bCs/>
          <w:spacing w:val="2"/>
          <w:w w:val="105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2"/>
          <w:w w:val="105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0"/>
          <w:w w:val="105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-3"/>
          <w:w w:val="105"/>
          <w:sz w:val="19"/>
          <w:szCs w:val="19"/>
        </w:rPr>
        <w:t>P</w:t>
      </w:r>
      <w:r>
        <w:rPr>
          <w:rFonts w:ascii="Calibri" w:hAnsi="Calibri" w:cs="Calibri" w:eastAsia="Calibri"/>
          <w:b/>
          <w:bCs/>
          <w:spacing w:val="-2"/>
          <w:w w:val="105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-3"/>
          <w:w w:val="105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5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-3"/>
          <w:w w:val="105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-3"/>
          <w:w w:val="105"/>
          <w:sz w:val="19"/>
          <w:szCs w:val="19"/>
        </w:rPr>
        <w:t>B</w:t>
      </w:r>
      <w:r>
        <w:rPr>
          <w:rFonts w:ascii="Calibri" w:hAnsi="Calibri" w:cs="Calibri" w:eastAsia="Calibri"/>
          <w:b/>
          <w:bCs/>
          <w:spacing w:val="0"/>
          <w:w w:val="105"/>
          <w:sz w:val="19"/>
          <w:szCs w:val="19"/>
        </w:rPr>
        <w:t>LE</w:t>
      </w:r>
      <w:r>
        <w:rPr>
          <w:rFonts w:ascii="Calibri" w:hAnsi="Calibri" w:cs="Calibri" w:eastAsia="Calibri"/>
          <w:b/>
          <w:bCs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6"/>
          <w:w w:val="105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-2"/>
          <w:w w:val="105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0"/>
          <w:w w:val="105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-2"/>
          <w:w w:val="105"/>
          <w:sz w:val="19"/>
          <w:szCs w:val="19"/>
        </w:rPr>
        <w:t>Z</w:t>
      </w:r>
      <w:r>
        <w:rPr>
          <w:rFonts w:ascii="Calibri" w:hAnsi="Calibri" w:cs="Calibri" w:eastAsia="Calibri"/>
          <w:b/>
          <w:bCs/>
          <w:spacing w:val="-2"/>
          <w:w w:val="105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-3"/>
          <w:w w:val="105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5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8"/>
          <w:w w:val="105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spacing w:val="-1"/>
          <w:w w:val="105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5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-1"/>
          <w:w w:val="105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5"/>
          <w:sz w:val="17"/>
          <w:szCs w:val="17"/>
        </w:rPr>
        <w:t>x</w:t>
      </w:r>
      <w:r>
        <w:rPr>
          <w:rFonts w:ascii="Calibri" w:hAnsi="Calibri" w:cs="Calibri" w:eastAsia="Calibri"/>
          <w:b w:val="0"/>
          <w:bCs w:val="0"/>
          <w:spacing w:val="-2"/>
          <w:w w:val="105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5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5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ra</w:t>
      </w:r>
      <w:r>
        <w:rPr>
          <w:rFonts w:ascii="Calibri" w:hAnsi="Calibri" w:cs="Calibri" w:eastAsia="Calibri"/>
          <w:b w:val="0"/>
          <w:bCs w:val="0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5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5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before="51"/>
        <w:ind w:left="952" w:right="0"/>
        <w:jc w:val="left"/>
      </w:pPr>
      <w:r>
        <w:rPr>
          <w:b w:val="0"/>
          <w:bCs w:val="0"/>
          <w:color w:val="595959"/>
          <w:spacing w:val="-1"/>
          <w:w w:val="105"/>
        </w:rPr>
        <w:t>(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:</w:t>
      </w:r>
      <w:r>
        <w:rPr>
          <w:b w:val="0"/>
          <w:bCs w:val="0"/>
          <w:color w:val="595959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3"/>
          <w:w w:val="105"/>
        </w:rPr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5"/>
          <w:w w:val="105"/>
        </w:rPr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32"/>
        <w:ind w:left="193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1.997294pt;width:.1pt;height:26.64pt;mso-position-horizontal-relative:page;mso-position-vertical-relative:paragraph;z-index:-2917" coordorigin="5580,40" coordsize="2,533">
            <v:shape style="position:absolute;left:5580;top:40;width:2;height:533" coordorigin="5580,40" coordsize="0,533" path="m5580,40l5580,573e" filled="f" stroked="t" strokeweight=".82pt" strokecolor="#7F7F7F">
              <v:path arrowok="t"/>
            </v:shape>
            <w10:wrap type="none"/>
          </v:group>
        </w:pict>
      </w:r>
      <w:r>
        <w:rPr/>
        <w:pict>
          <v:shape style="position:absolute;margin-left:530.640015pt;margin-top:2.959694pt;width:38.64pt;height:31.2pt;mso-position-horizontal-relative:page;mso-position-vertical-relative:paragraph;z-index:-2904" type="#_x0000_t75">
            <v:imagedata r:id="rId9" o:title=""/>
          </v:shape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it</w:t>
      </w:r>
      <w:r>
        <w:rPr>
          <w:rFonts w:ascii="Calibri" w:hAnsi="Calibri" w:cs="Calibri" w:eastAsia="Calibri"/>
          <w:b/>
          <w:bCs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ind w:left="102" w:right="0"/>
        <w:jc w:val="left"/>
      </w:pPr>
      <w:r>
        <w:rPr>
          <w:b w:val="0"/>
          <w:bCs w:val="0"/>
          <w:spacing w:val="1"/>
          <w:w w:val="105"/>
        </w:rPr>
        <w:t>M</w:t>
      </w:r>
      <w:r>
        <w:rPr>
          <w:b w:val="0"/>
          <w:bCs w:val="0"/>
          <w:spacing w:val="-2"/>
          <w:w w:val="105"/>
        </w:rPr>
        <w:t>A</w:t>
      </w:r>
      <w:r>
        <w:rPr>
          <w:b w:val="0"/>
          <w:bCs w:val="0"/>
          <w:spacing w:val="-1"/>
          <w:w w:val="105"/>
        </w:rPr>
        <w:t>Y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</w:rPr>
      </w:r>
      <w:r>
        <w:rPr>
          <w:b w:val="0"/>
          <w:bCs w:val="0"/>
          <w:spacing w:val="1"/>
          <w:w w:val="105"/>
        </w:rPr>
        <w:t>2</w:t>
      </w:r>
      <w:r>
        <w:rPr>
          <w:b w:val="0"/>
          <w:bCs w:val="0"/>
          <w:spacing w:val="1"/>
          <w:w w:val="105"/>
        </w:rPr>
        <w:t>0</w:t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</w:rPr>
      </w:r>
      <w:r>
        <w:rPr>
          <w:b w:val="0"/>
          <w:bCs w:val="0"/>
          <w:color w:val="3F3F3F"/>
          <w:spacing w:val="-2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:</w:t>
      </w:r>
      <w:r>
        <w:rPr>
          <w:b w:val="0"/>
          <w:bCs w:val="0"/>
          <w:color w:val="3F3F3F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</w:rPr>
      </w:r>
      <w:r>
        <w:rPr>
          <w:b w:val="0"/>
          <w:bCs w:val="0"/>
          <w:color w:val="3F3F3F"/>
          <w:spacing w:val="0"/>
          <w:w w:val="105"/>
        </w:rPr>
        <w:t>F</w:t>
      </w:r>
      <w:r>
        <w:rPr>
          <w:b w:val="0"/>
          <w:bCs w:val="0"/>
          <w:color w:val="3F3F3F"/>
          <w:spacing w:val="1"/>
          <w:w w:val="105"/>
        </w:rPr>
        <w:t>á</w:t>
      </w:r>
      <w:r>
        <w:rPr>
          <w:b w:val="0"/>
          <w:bCs w:val="0"/>
          <w:color w:val="3F3F3F"/>
          <w:spacing w:val="-3"/>
          <w:w w:val="105"/>
        </w:rPr>
        <w:t>b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</w:rPr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e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-1"/>
          <w:w w:val="105"/>
        </w:rPr>
        <w:t>P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0"/>
          <w:w w:val="105"/>
        </w:rPr>
        <w:t>Fr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0"/>
          <w:w w:val="105"/>
        </w:rPr>
        <w:t>,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0"/>
          <w:w w:val="105"/>
        </w:rPr>
        <w:t>Fr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-2"/>
          <w:w w:val="105"/>
        </w:rPr>
        <w:t>t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2"/>
          <w:w w:val="105"/>
        </w:rPr>
        <w:t>e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y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0"/>
          <w:w w:val="105"/>
        </w:rPr>
        <w:t>k</w:t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37"/>
        <w:ind w:left="952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60" w:bottom="280" w:left="680" w:right="320"/>
          <w:cols w:num="2" w:equalWidth="0">
            <w:col w:w="3655" w:space="324"/>
            <w:col w:w="6921"/>
          </w:cols>
        </w:sectPr>
      </w:pPr>
    </w:p>
    <w:p>
      <w:pPr>
        <w:tabs>
          <w:tab w:pos="4931" w:val="left" w:leader="none"/>
        </w:tabs>
        <w:spacing w:before="43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279pt;margin-top:15.447259pt;width:.1pt;height:29.28pt;mso-position-horizontal-relative:page;mso-position-vertical-relative:paragraph;z-index:-2916" coordorigin="5580,309" coordsize="2,586">
            <v:shape style="position:absolute;left:5580;top:309;width:2;height:586" coordorigin="5580,309" coordsize="0,586" path="m5580,309l5580,895e" filled="f" stroked="t" strokeweight=".82pt" strokecolor="#7F7F7F">
              <v:path arrowok="t"/>
            </v:shape>
            <w10:wrap type="none"/>
          </v:group>
        </w:pict>
      </w:r>
      <w:r>
        <w:rPr/>
        <w:pict>
          <v:shape style="position:absolute;margin-left:530.640015pt;margin-top:15.209659pt;width:40.32pt;height:26.88pt;mso-position-horizontal-relative:page;mso-position-vertical-relative:paragraph;z-index:-2903" type="#_x0000_t75">
            <v:imagedata r:id="rId10" o:title=""/>
          </v:shape>
        </w:pic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position w:val="-2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position w:val="-2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FFFFFF"/>
          <w:spacing w:val="1"/>
          <w:w w:val="100"/>
          <w:position w:val="-2"/>
          <w:sz w:val="21"/>
          <w:szCs w:val="21"/>
        </w:rPr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position w:val="-2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FFFFFF"/>
          <w:spacing w:val="1"/>
          <w:w w:val="100"/>
          <w:position w:val="-2"/>
          <w:sz w:val="21"/>
          <w:szCs w:val="21"/>
        </w:rPr>
      </w:r>
      <w:r>
        <w:rPr>
          <w:rFonts w:ascii="Calibri" w:hAnsi="Calibri" w:cs="Calibri" w:eastAsia="Calibri"/>
          <w:b/>
          <w:bCs/>
          <w:color w:val="FFFFFF"/>
          <w:spacing w:val="-2"/>
          <w:w w:val="100"/>
          <w:position w:val="-2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position w:val="-2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FFFFFF"/>
          <w:spacing w:val="-2"/>
          <w:w w:val="100"/>
          <w:position w:val="-2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position w:val="-2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position w:val="-2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position w:val="-2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FFFFFF"/>
          <w:spacing w:val="-2"/>
          <w:w w:val="100"/>
          <w:position w:val="-2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-2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position w:val="-2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position w:val="-2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0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595959"/>
          <w:spacing w:val="32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2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27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7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8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8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172" w:val="left" w:leader="none"/>
        </w:tabs>
        <w:spacing w:before="54"/>
        <w:ind w:left="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8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4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l,</w:t>
      </w:r>
      <w:r>
        <w:rPr>
          <w:rFonts w:ascii="Calibri" w:hAnsi="Calibri" w:cs="Calibri" w:eastAsia="Calibri"/>
          <w:b/>
          <w:bCs/>
          <w:color w:val="00000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4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tabs>
          <w:tab w:pos="4086" w:val="left" w:leader="none"/>
        </w:tabs>
        <w:spacing w:before="7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5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5"/>
          <w:sz w:val="21"/>
          <w:szCs w:val="21"/>
        </w:rPr>
        <w:t>z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7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color w:val="FFFFFF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6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q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V.</w:t>
      </w:r>
      <w:r>
        <w:rPr>
          <w:rFonts w:ascii="Calibri" w:hAnsi="Calibri" w:cs="Calibri" w:eastAsia="Calibri"/>
          <w:b w:val="0"/>
          <w:bCs w:val="0"/>
          <w:color w:val="000000"/>
          <w:spacing w:val="-8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8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17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3F3F3F"/>
          <w:spacing w:val="-7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F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á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5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-7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1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9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Fr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9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3F3F3F"/>
          <w:spacing w:val="-5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k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931" w:val="left" w:leader="none"/>
        </w:tabs>
        <w:spacing w:before="7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í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J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7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7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8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8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V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color w:val="000000"/>
          <w:spacing w:val="15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5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position w:val="1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color w:val="000000"/>
          <w:spacing w:val="9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9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4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1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7"/>
          <w:szCs w:val="17"/>
        </w:rPr>
        <w:t>x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ra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4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0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931" w:val="left" w:leader="none"/>
        </w:tabs>
        <w:spacing w:before="7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z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1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595959"/>
          <w:spacing w:val="32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2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1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27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7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8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8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1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081" w:val="left" w:leader="none"/>
          <w:tab w:pos="4931" w:val="left" w:leader="none"/>
        </w:tabs>
        <w:spacing w:line="247" w:lineRule="auto" w:before="7"/>
        <w:ind w:left="107" w:right="1094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279pt;margin-top:.747201pt;width:.1pt;height:26.64pt;mso-position-horizontal-relative:page;mso-position-vertical-relative:paragraph;z-index:-2915" coordorigin="5580,15" coordsize="2,533">
            <v:shape style="position:absolute;left:5580;top:15;width:2;height:533" coordorigin="5580,15" coordsize="0,533" path="m5580,15l5580,548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z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6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7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7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1"/>
          <w:szCs w:val="21"/>
        </w:rPr>
        <w:t>j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V.</w:t>
      </w:r>
      <w:r>
        <w:rPr>
          <w:rFonts w:ascii="Calibri" w:hAnsi="Calibri" w:cs="Calibri" w:eastAsia="Calibri"/>
          <w:b w:val="0"/>
          <w:bCs w:val="0"/>
          <w:color w:val="000000"/>
          <w:spacing w:val="24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4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3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3F3F3F"/>
          <w:spacing w:val="28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8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23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3F3F3F"/>
          <w:spacing w:val="30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0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z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23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24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4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23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4"/>
          <w:position w:val="1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0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0"/>
          <w:sz w:val="21"/>
          <w:szCs w:val="21"/>
        </w:rPr>
        <w:t>va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0"/>
          <w:sz w:val="21"/>
          <w:szCs w:val="21"/>
        </w:rPr>
        <w:tab/>
        <w:tab/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J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8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8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18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8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V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T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color w:val="000000"/>
          <w:spacing w:val="16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16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position w:val="1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position w:val="1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position w:val="1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position w:val="1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position w:val="1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position w:val="1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color w:val="000000"/>
          <w:spacing w:val="8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8"/>
          <w:w w:val="100"/>
          <w:position w:val="1"/>
          <w:sz w:val="19"/>
          <w:szCs w:val="19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1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5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931" w:val="left" w:leader="none"/>
        </w:tabs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color w:val="FFFFFF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5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4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5"/>
          <w:position w:val="1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5"/>
          <w:position w:val="1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5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5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5"/>
          <w:position w:val="1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5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5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5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5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5"/>
          <w:position w:val="1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071" w:val="left" w:leader="none"/>
          <w:tab w:pos="9822" w:val="left" w:leader="none"/>
        </w:tabs>
        <w:spacing w:line="370" w:lineRule="exact" w:before="7"/>
        <w:ind w:left="10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79pt;margin-top:.748112pt;width:.1pt;height:26.64pt;mso-position-horizontal-relative:page;mso-position-vertical-relative:paragraph;z-index:-2914" coordorigin="5580,15" coordsize="2,533">
            <v:shape style="position:absolute;left:5580;top:15;width:2;height:533" coordorigin="5580,15" coordsize="0,533" path="m5580,15l5580,548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7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vill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x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color w:val="00000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3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1"/>
          <w:szCs w:val="21"/>
        </w:rPr>
        <w:tab/>
      </w:r>
      <w:r>
        <w:rPr/>
        <w:pict>
          <v:shape style="width:44.88pt;height:18.240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position w:val="-23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pStyle w:val="BodyText"/>
        <w:tabs>
          <w:tab w:pos="4081" w:val="left" w:leader="none"/>
        </w:tabs>
        <w:spacing w:line="150" w:lineRule="exact"/>
        <w:ind w:left="107" w:right="0"/>
        <w:jc w:val="left"/>
      </w:pPr>
      <w:r>
        <w:rPr>
          <w:b w:val="0"/>
          <w:bCs w:val="0"/>
          <w:color w:val="FFFFFF"/>
          <w:spacing w:val="-4"/>
          <w:w w:val="105"/>
          <w:sz w:val="21"/>
          <w:szCs w:val="21"/>
        </w:rPr>
        <w:t>A</w:t>
      </w:r>
      <w:r>
        <w:rPr>
          <w:b w:val="0"/>
          <w:bCs w:val="0"/>
          <w:color w:val="FFFFFF"/>
          <w:spacing w:val="-2"/>
          <w:w w:val="105"/>
          <w:sz w:val="21"/>
          <w:szCs w:val="21"/>
        </w:rPr>
        <w:t>u</w:t>
      </w:r>
      <w:r>
        <w:rPr>
          <w:b w:val="0"/>
          <w:bCs w:val="0"/>
          <w:color w:val="FFFFFF"/>
          <w:spacing w:val="1"/>
          <w:w w:val="105"/>
          <w:sz w:val="21"/>
          <w:szCs w:val="21"/>
        </w:rPr>
        <w:t>t</w:t>
      </w:r>
      <w:r>
        <w:rPr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b w:val="0"/>
          <w:bCs w:val="0"/>
          <w:color w:val="FFFFFF"/>
          <w:spacing w:val="1"/>
          <w:w w:val="105"/>
          <w:sz w:val="21"/>
          <w:szCs w:val="21"/>
        </w:rPr>
        <w:t>c</w:t>
      </w:r>
      <w:r>
        <w:rPr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b w:val="0"/>
          <w:bCs w:val="0"/>
          <w:color w:val="FFFFFF"/>
          <w:spacing w:val="-2"/>
          <w:w w:val="105"/>
          <w:sz w:val="21"/>
          <w:szCs w:val="21"/>
        </w:rPr>
        <w:t>n</w:t>
      </w:r>
      <w:r>
        <w:rPr>
          <w:b w:val="0"/>
          <w:bCs w:val="0"/>
          <w:color w:val="FFFFFF"/>
          <w:spacing w:val="1"/>
          <w:w w:val="105"/>
          <w:sz w:val="21"/>
          <w:szCs w:val="21"/>
        </w:rPr>
        <w:t>t</w:t>
      </w:r>
      <w:r>
        <w:rPr>
          <w:b w:val="0"/>
          <w:bCs w:val="0"/>
          <w:color w:val="FFFFFF"/>
          <w:spacing w:val="-3"/>
          <w:w w:val="105"/>
          <w:sz w:val="21"/>
          <w:szCs w:val="21"/>
        </w:rPr>
        <w:t>r</w:t>
      </w:r>
      <w:r>
        <w:rPr>
          <w:b w:val="0"/>
          <w:bCs w:val="0"/>
          <w:color w:val="FFFFFF"/>
          <w:spacing w:val="-2"/>
          <w:w w:val="105"/>
          <w:sz w:val="21"/>
          <w:szCs w:val="21"/>
        </w:rPr>
        <w:t>o</w:t>
      </w:r>
      <w:r>
        <w:rPr>
          <w:b w:val="0"/>
          <w:bCs w:val="0"/>
          <w:color w:val="FFFFFF"/>
          <w:spacing w:val="0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1"/>
          <w:szCs w:val="21"/>
        </w:rPr>
        <w:tab/>
      </w:r>
      <w:r>
        <w:rPr>
          <w:b w:val="0"/>
          <w:bCs w:val="0"/>
          <w:color w:val="000000"/>
          <w:spacing w:val="1"/>
          <w:w w:val="105"/>
          <w:position w:val="1"/>
        </w:rPr>
        <w:t>M</w:t>
      </w:r>
      <w:r>
        <w:rPr>
          <w:b w:val="0"/>
          <w:bCs w:val="0"/>
          <w:color w:val="000000"/>
          <w:spacing w:val="-2"/>
          <w:w w:val="105"/>
          <w:position w:val="1"/>
        </w:rPr>
        <w:t>A</w:t>
      </w:r>
      <w:r>
        <w:rPr>
          <w:b w:val="0"/>
          <w:bCs w:val="0"/>
          <w:color w:val="000000"/>
          <w:spacing w:val="-1"/>
          <w:w w:val="105"/>
          <w:position w:val="1"/>
        </w:rPr>
        <w:t>Y</w:t>
      </w:r>
      <w:r>
        <w:rPr>
          <w:b w:val="0"/>
          <w:bCs w:val="0"/>
          <w:color w:val="000000"/>
          <w:spacing w:val="0"/>
          <w:w w:val="105"/>
          <w:position w:val="1"/>
        </w:rPr>
        <w:t>.</w:t>
      </w:r>
      <w:r>
        <w:rPr>
          <w:b w:val="0"/>
          <w:bCs w:val="0"/>
          <w:color w:val="000000"/>
          <w:spacing w:val="-8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8"/>
          <w:w w:val="105"/>
          <w:position w:val="1"/>
        </w:rPr>
      </w:r>
      <w:r>
        <w:rPr>
          <w:b w:val="0"/>
          <w:bCs w:val="0"/>
          <w:color w:val="000000"/>
          <w:spacing w:val="1"/>
          <w:w w:val="105"/>
          <w:position w:val="1"/>
        </w:rPr>
        <w:t>1</w:t>
      </w:r>
      <w:r>
        <w:rPr>
          <w:b w:val="0"/>
          <w:bCs w:val="0"/>
          <w:color w:val="000000"/>
          <w:spacing w:val="1"/>
          <w:w w:val="105"/>
          <w:position w:val="1"/>
        </w:rPr>
        <w:t>9</w:t>
      </w:r>
      <w:r>
        <w:rPr>
          <w:b w:val="0"/>
          <w:bCs w:val="0"/>
          <w:color w:val="000000"/>
          <w:spacing w:val="1"/>
          <w:w w:val="105"/>
          <w:position w:val="1"/>
        </w:rPr>
        <w:t>9</w:t>
      </w:r>
      <w:r>
        <w:rPr>
          <w:b w:val="0"/>
          <w:bCs w:val="0"/>
          <w:color w:val="000000"/>
          <w:spacing w:val="0"/>
          <w:w w:val="105"/>
          <w:position w:val="1"/>
        </w:rPr>
        <w:t>8</w:t>
      </w:r>
      <w:r>
        <w:rPr>
          <w:b w:val="0"/>
          <w:bCs w:val="0"/>
          <w:color w:val="000000"/>
          <w:spacing w:val="17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105"/>
          <w:position w:val="1"/>
        </w:rPr>
      </w:r>
      <w:r>
        <w:rPr>
          <w:b w:val="0"/>
          <w:bCs w:val="0"/>
          <w:color w:val="3F3F3F"/>
          <w:spacing w:val="-2"/>
          <w:w w:val="105"/>
          <w:position w:val="1"/>
        </w:rPr>
        <w:t>A</w:t>
      </w:r>
      <w:r>
        <w:rPr>
          <w:b w:val="0"/>
          <w:bCs w:val="0"/>
          <w:color w:val="3F3F3F"/>
          <w:spacing w:val="1"/>
          <w:w w:val="105"/>
          <w:position w:val="1"/>
        </w:rPr>
        <w:t>c</w:t>
      </w:r>
      <w:r>
        <w:rPr>
          <w:b w:val="0"/>
          <w:bCs w:val="0"/>
          <w:color w:val="3F3F3F"/>
          <w:spacing w:val="-2"/>
          <w:w w:val="105"/>
          <w:position w:val="1"/>
        </w:rPr>
        <w:t>t</w:t>
      </w:r>
      <w:r>
        <w:rPr>
          <w:b w:val="0"/>
          <w:bCs w:val="0"/>
          <w:color w:val="3F3F3F"/>
          <w:spacing w:val="-3"/>
          <w:w w:val="105"/>
          <w:position w:val="1"/>
        </w:rPr>
        <w:t>i</w:t>
      </w:r>
      <w:r>
        <w:rPr>
          <w:b w:val="0"/>
          <w:bCs w:val="0"/>
          <w:color w:val="3F3F3F"/>
          <w:spacing w:val="1"/>
          <w:w w:val="105"/>
          <w:position w:val="1"/>
        </w:rPr>
        <w:t>v</w:t>
      </w:r>
      <w:r>
        <w:rPr>
          <w:b w:val="0"/>
          <w:bCs w:val="0"/>
          <w:color w:val="3F3F3F"/>
          <w:spacing w:val="-3"/>
          <w:w w:val="105"/>
          <w:position w:val="1"/>
        </w:rPr>
        <w:t>i</w:t>
      </w:r>
      <w:r>
        <w:rPr>
          <w:b w:val="0"/>
          <w:bCs w:val="0"/>
          <w:color w:val="3F3F3F"/>
          <w:spacing w:val="-3"/>
          <w:w w:val="105"/>
          <w:position w:val="1"/>
        </w:rPr>
        <w:t>d</w:t>
      </w:r>
      <w:r>
        <w:rPr>
          <w:b w:val="0"/>
          <w:bCs w:val="0"/>
          <w:color w:val="3F3F3F"/>
          <w:spacing w:val="1"/>
          <w:w w:val="105"/>
          <w:position w:val="1"/>
        </w:rPr>
        <w:t>a</w:t>
      </w:r>
      <w:r>
        <w:rPr>
          <w:b w:val="0"/>
          <w:bCs w:val="0"/>
          <w:color w:val="3F3F3F"/>
          <w:spacing w:val="-3"/>
          <w:w w:val="105"/>
          <w:position w:val="1"/>
        </w:rPr>
        <w:t>d</w:t>
      </w:r>
      <w:r>
        <w:rPr>
          <w:b w:val="0"/>
          <w:bCs w:val="0"/>
          <w:color w:val="3F3F3F"/>
          <w:spacing w:val="0"/>
          <w:w w:val="105"/>
          <w:position w:val="1"/>
        </w:rPr>
        <w:t>:</w:t>
      </w:r>
      <w:r>
        <w:rPr>
          <w:b w:val="0"/>
          <w:bCs w:val="0"/>
          <w:color w:val="3F3F3F"/>
          <w:spacing w:val="-6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1"/>
        </w:rPr>
      </w:r>
      <w:r>
        <w:rPr>
          <w:b w:val="0"/>
          <w:bCs w:val="0"/>
          <w:color w:val="3F3F3F"/>
          <w:spacing w:val="0"/>
          <w:w w:val="105"/>
          <w:position w:val="1"/>
        </w:rPr>
        <w:t>F</w:t>
      </w:r>
      <w:r>
        <w:rPr>
          <w:b w:val="0"/>
          <w:bCs w:val="0"/>
          <w:color w:val="3F3F3F"/>
          <w:spacing w:val="1"/>
          <w:w w:val="105"/>
          <w:position w:val="1"/>
        </w:rPr>
        <w:t>á</w:t>
      </w:r>
      <w:r>
        <w:rPr>
          <w:b w:val="0"/>
          <w:bCs w:val="0"/>
          <w:color w:val="3F3F3F"/>
          <w:spacing w:val="-3"/>
          <w:w w:val="105"/>
          <w:position w:val="1"/>
        </w:rPr>
        <w:t>b</w:t>
      </w:r>
      <w:r>
        <w:rPr>
          <w:b w:val="0"/>
          <w:bCs w:val="0"/>
          <w:color w:val="3F3F3F"/>
          <w:spacing w:val="0"/>
          <w:w w:val="105"/>
          <w:position w:val="1"/>
        </w:rPr>
        <w:t>r</w:t>
      </w:r>
      <w:r>
        <w:rPr>
          <w:b w:val="0"/>
          <w:bCs w:val="0"/>
          <w:color w:val="3F3F3F"/>
          <w:spacing w:val="-3"/>
          <w:w w:val="105"/>
          <w:position w:val="1"/>
        </w:rPr>
        <w:t>i</w:t>
      </w:r>
      <w:r>
        <w:rPr>
          <w:b w:val="0"/>
          <w:bCs w:val="0"/>
          <w:color w:val="3F3F3F"/>
          <w:spacing w:val="1"/>
          <w:w w:val="105"/>
          <w:position w:val="1"/>
        </w:rPr>
        <w:t>c</w:t>
      </w:r>
      <w:r>
        <w:rPr>
          <w:b w:val="0"/>
          <w:bCs w:val="0"/>
          <w:color w:val="3F3F3F"/>
          <w:spacing w:val="0"/>
          <w:w w:val="105"/>
          <w:position w:val="1"/>
        </w:rPr>
        <w:t>a</w:t>
      </w:r>
      <w:r>
        <w:rPr>
          <w:b w:val="0"/>
          <w:bCs w:val="0"/>
          <w:color w:val="3F3F3F"/>
          <w:spacing w:val="-5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</w:rPr>
      </w:r>
      <w:r>
        <w:rPr>
          <w:b w:val="0"/>
          <w:bCs w:val="0"/>
          <w:color w:val="3F3F3F"/>
          <w:spacing w:val="-3"/>
          <w:w w:val="105"/>
          <w:position w:val="1"/>
        </w:rPr>
        <w:t>d</w:t>
      </w:r>
      <w:r>
        <w:rPr>
          <w:b w:val="0"/>
          <w:bCs w:val="0"/>
          <w:color w:val="3F3F3F"/>
          <w:spacing w:val="0"/>
          <w:w w:val="105"/>
          <w:position w:val="1"/>
        </w:rPr>
        <w:t>e</w:t>
      </w:r>
      <w:r>
        <w:rPr>
          <w:b w:val="0"/>
          <w:bCs w:val="0"/>
          <w:color w:val="3F3F3F"/>
          <w:spacing w:val="-8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position w:val="1"/>
        </w:rPr>
      </w:r>
      <w:r>
        <w:rPr>
          <w:b w:val="0"/>
          <w:bCs w:val="0"/>
          <w:color w:val="3F3F3F"/>
          <w:spacing w:val="-1"/>
          <w:w w:val="105"/>
          <w:position w:val="1"/>
        </w:rPr>
        <w:t>P</w:t>
      </w:r>
      <w:r>
        <w:rPr>
          <w:b w:val="0"/>
          <w:bCs w:val="0"/>
          <w:color w:val="3F3F3F"/>
          <w:spacing w:val="1"/>
          <w:w w:val="105"/>
          <w:position w:val="1"/>
        </w:rPr>
        <w:t>a</w:t>
      </w:r>
      <w:r>
        <w:rPr>
          <w:b w:val="0"/>
          <w:bCs w:val="0"/>
          <w:color w:val="3F3F3F"/>
          <w:spacing w:val="0"/>
          <w:w w:val="105"/>
          <w:position w:val="1"/>
        </w:rPr>
        <w:t>n</w:t>
      </w:r>
      <w:r>
        <w:rPr>
          <w:b w:val="0"/>
          <w:bCs w:val="0"/>
          <w:color w:val="3F3F3F"/>
          <w:spacing w:val="-8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position w:val="1"/>
        </w:rPr>
      </w:r>
      <w:r>
        <w:rPr>
          <w:b w:val="0"/>
          <w:bCs w:val="0"/>
          <w:color w:val="3F3F3F"/>
          <w:spacing w:val="-3"/>
          <w:w w:val="105"/>
          <w:position w:val="1"/>
        </w:rPr>
        <w:t>d</w:t>
      </w:r>
      <w:r>
        <w:rPr>
          <w:b w:val="0"/>
          <w:bCs w:val="0"/>
          <w:color w:val="3F3F3F"/>
          <w:spacing w:val="0"/>
          <w:w w:val="105"/>
          <w:position w:val="1"/>
        </w:rPr>
        <w:t>e</w:t>
      </w:r>
      <w:r>
        <w:rPr>
          <w:b w:val="0"/>
          <w:bCs w:val="0"/>
          <w:color w:val="3F3F3F"/>
          <w:spacing w:val="-8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position w:val="1"/>
        </w:rPr>
      </w:r>
      <w:r>
        <w:rPr>
          <w:b w:val="0"/>
          <w:bCs w:val="0"/>
          <w:color w:val="3F3F3F"/>
          <w:spacing w:val="1"/>
          <w:w w:val="105"/>
          <w:position w:val="1"/>
        </w:rPr>
        <w:t>M</w:t>
      </w:r>
      <w:r>
        <w:rPr>
          <w:b w:val="0"/>
          <w:bCs w:val="0"/>
          <w:color w:val="3F3F3F"/>
          <w:spacing w:val="2"/>
          <w:w w:val="105"/>
          <w:position w:val="1"/>
        </w:rPr>
        <w:t>o</w:t>
      </w:r>
      <w:r>
        <w:rPr>
          <w:b w:val="0"/>
          <w:bCs w:val="0"/>
          <w:color w:val="3F3F3F"/>
          <w:spacing w:val="-3"/>
          <w:w w:val="105"/>
          <w:position w:val="1"/>
        </w:rPr>
        <w:t>l</w:t>
      </w:r>
      <w:r>
        <w:rPr>
          <w:b w:val="0"/>
          <w:bCs w:val="0"/>
          <w:color w:val="3F3F3F"/>
          <w:spacing w:val="-3"/>
          <w:w w:val="105"/>
          <w:position w:val="1"/>
        </w:rPr>
        <w:t>d</w:t>
      </w:r>
      <w:r>
        <w:rPr>
          <w:b w:val="0"/>
          <w:bCs w:val="0"/>
          <w:color w:val="3F3F3F"/>
          <w:spacing w:val="0"/>
          <w:w w:val="105"/>
          <w:position w:val="1"/>
        </w:rPr>
        <w:t>e</w:t>
      </w:r>
      <w:r>
        <w:rPr>
          <w:b w:val="0"/>
          <w:bCs w:val="0"/>
          <w:color w:val="3F3F3F"/>
          <w:spacing w:val="-7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  <w:position w:val="1"/>
        </w:rPr>
      </w:r>
      <w:r>
        <w:rPr>
          <w:b w:val="0"/>
          <w:bCs w:val="0"/>
          <w:color w:val="3F3F3F"/>
          <w:spacing w:val="0"/>
          <w:w w:val="105"/>
          <w:position w:val="1"/>
        </w:rPr>
        <w:t>y</w:t>
      </w:r>
      <w:r>
        <w:rPr>
          <w:b w:val="0"/>
          <w:bCs w:val="0"/>
          <w:color w:val="3F3F3F"/>
          <w:spacing w:val="-5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</w:rPr>
      </w:r>
      <w:r>
        <w:rPr>
          <w:b w:val="0"/>
          <w:bCs w:val="0"/>
          <w:color w:val="3F3F3F"/>
          <w:spacing w:val="-1"/>
          <w:w w:val="105"/>
          <w:position w:val="1"/>
        </w:rPr>
        <w:t>P</w:t>
      </w:r>
      <w:r>
        <w:rPr>
          <w:b w:val="0"/>
          <w:bCs w:val="0"/>
          <w:color w:val="3F3F3F"/>
          <w:spacing w:val="1"/>
          <w:w w:val="105"/>
          <w:position w:val="1"/>
        </w:rPr>
        <w:t>a</w:t>
      </w:r>
      <w:r>
        <w:rPr>
          <w:b w:val="0"/>
          <w:bCs w:val="0"/>
          <w:color w:val="3F3F3F"/>
          <w:spacing w:val="-3"/>
          <w:w w:val="105"/>
          <w:position w:val="1"/>
        </w:rPr>
        <w:t>s</w:t>
      </w:r>
      <w:r>
        <w:rPr>
          <w:b w:val="0"/>
          <w:bCs w:val="0"/>
          <w:color w:val="3F3F3F"/>
          <w:spacing w:val="-2"/>
          <w:w w:val="105"/>
          <w:position w:val="1"/>
        </w:rPr>
        <w:t>t</w:t>
      </w:r>
      <w:r>
        <w:rPr>
          <w:b w:val="0"/>
          <w:bCs w:val="0"/>
          <w:color w:val="3F3F3F"/>
          <w:spacing w:val="-2"/>
          <w:w w:val="105"/>
          <w:position w:val="1"/>
        </w:rPr>
        <w:t>e</w:t>
      </w:r>
      <w:r>
        <w:rPr>
          <w:b w:val="0"/>
          <w:bCs w:val="0"/>
          <w:color w:val="3F3F3F"/>
          <w:spacing w:val="-3"/>
          <w:w w:val="105"/>
          <w:position w:val="1"/>
        </w:rPr>
        <w:t>l</w:t>
      </w:r>
      <w:r>
        <w:rPr>
          <w:b w:val="0"/>
          <w:bCs w:val="0"/>
          <w:color w:val="3F3F3F"/>
          <w:spacing w:val="-2"/>
          <w:w w:val="105"/>
          <w:position w:val="1"/>
        </w:rPr>
        <w:t>e</w:t>
      </w:r>
      <w:r>
        <w:rPr>
          <w:b w:val="0"/>
          <w:bCs w:val="0"/>
          <w:color w:val="3F3F3F"/>
          <w:spacing w:val="0"/>
          <w:w w:val="105"/>
          <w:position w:val="1"/>
        </w:rPr>
        <w:t>r</w:t>
      </w:r>
      <w:r>
        <w:rPr>
          <w:b w:val="0"/>
          <w:bCs w:val="0"/>
          <w:color w:val="3F3F3F"/>
          <w:spacing w:val="-3"/>
          <w:w w:val="105"/>
          <w:position w:val="1"/>
        </w:rPr>
        <w:t>í</w:t>
      </w:r>
      <w:r>
        <w:rPr>
          <w:b w:val="0"/>
          <w:bCs w:val="0"/>
          <w:color w:val="3F3F3F"/>
          <w:spacing w:val="0"/>
          <w:w w:val="105"/>
          <w:position w:val="1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150" w:lineRule="exact"/>
        <w:jc w:val="left"/>
        <w:sectPr>
          <w:type w:val="continuous"/>
          <w:pgSz w:w="11900" w:h="16840"/>
          <w:pgMar w:top="60" w:bottom="280" w:left="680" w:right="320"/>
        </w:sectPr>
      </w:pPr>
    </w:p>
    <w:p>
      <w:pPr>
        <w:pStyle w:val="Heading3"/>
        <w:spacing w:before="7"/>
        <w:ind w:left="107" w:right="0"/>
        <w:jc w:val="left"/>
      </w:pPr>
      <w:r>
        <w:rPr>
          <w:b w:val="0"/>
          <w:bCs w:val="0"/>
          <w:color w:val="FFFFFF"/>
          <w:spacing w:val="-3"/>
          <w:w w:val="100"/>
        </w:rPr>
        <w:t>T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m</w:t>
      </w:r>
      <w:r>
        <w:rPr>
          <w:b w:val="0"/>
          <w:bCs w:val="0"/>
          <w:color w:val="FFFFFF"/>
          <w:spacing w:val="0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</w:r>
      <w:r>
        <w:rPr>
          <w:b w:val="0"/>
          <w:bCs w:val="0"/>
          <w:color w:val="FFFFFF"/>
          <w:spacing w:val="-1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1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s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n</w:t>
      </w:r>
      <w:r>
        <w:rPr>
          <w:b w:val="0"/>
          <w:bCs w:val="0"/>
          <w:color w:val="FFFFFF"/>
          <w:spacing w:val="0"/>
          <w:w w:val="100"/>
        </w:rPr>
        <w:t>es</w:t>
      </w:r>
      <w:r>
        <w:rPr>
          <w:b w:val="0"/>
          <w:bCs w:val="0"/>
          <w:color w:val="FFFFF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</w:rPr>
      </w:r>
      <w:r>
        <w:rPr>
          <w:b w:val="0"/>
          <w:bCs w:val="0"/>
          <w:color w:val="FFFFFF"/>
          <w:spacing w:val="0"/>
          <w:w w:val="100"/>
        </w:rPr>
        <w:t>y</w:t>
      </w:r>
      <w:r>
        <w:rPr>
          <w:b w:val="0"/>
          <w:bCs w:val="0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</w:r>
      <w:r>
        <w:rPr>
          <w:b w:val="0"/>
          <w:bCs w:val="0"/>
          <w:color w:val="FFFFFF"/>
          <w:spacing w:val="-1"/>
          <w:w w:val="100"/>
        </w:rPr>
        <w:t>s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-1"/>
          <w:w w:val="100"/>
        </w:rPr>
        <w:t>u</w:t>
      </w:r>
      <w:r>
        <w:rPr>
          <w:b w:val="0"/>
          <w:bCs w:val="0"/>
          <w:color w:val="FFFFFF"/>
          <w:spacing w:val="1"/>
          <w:w w:val="100"/>
        </w:rPr>
        <w:t>c</w:t>
      </w:r>
      <w:r>
        <w:rPr>
          <w:b w:val="0"/>
          <w:bCs w:val="0"/>
          <w:color w:val="FFFFFF"/>
          <w:spacing w:val="-1"/>
          <w:w w:val="100"/>
        </w:rPr>
        <w:t>i</w:t>
      </w:r>
      <w:r>
        <w:rPr>
          <w:b w:val="0"/>
          <w:bCs w:val="0"/>
          <w:color w:val="FFFFFF"/>
          <w:spacing w:val="-1"/>
          <w:w w:val="100"/>
        </w:rPr>
        <w:t>ó</w:t>
      </w:r>
      <w:r>
        <w:rPr>
          <w:b w:val="0"/>
          <w:bCs w:val="0"/>
          <w:color w:val="FFFFFF"/>
          <w:spacing w:val="0"/>
          <w:w w:val="100"/>
        </w:rPr>
        <w:t>n</w:t>
      </w:r>
      <w:r>
        <w:rPr>
          <w:b w:val="0"/>
          <w:bCs w:val="0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</w:rPr>
      </w:r>
      <w:r>
        <w:rPr>
          <w:b w:val="0"/>
          <w:bCs w:val="0"/>
          <w:color w:val="FFFFFF"/>
          <w:spacing w:val="-1"/>
          <w:w w:val="100"/>
        </w:rPr>
        <w:t>d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</w:rPr>
      </w:r>
      <w:r>
        <w:rPr>
          <w:b w:val="0"/>
          <w:bCs w:val="0"/>
          <w:color w:val="FFFFFF"/>
          <w:spacing w:val="-1"/>
          <w:w w:val="100"/>
        </w:rPr>
        <w:t>p</w:t>
      </w:r>
      <w:r>
        <w:rPr>
          <w:b w:val="0"/>
          <w:bCs w:val="0"/>
          <w:color w:val="FFFFFF"/>
          <w:spacing w:val="-2"/>
          <w:w w:val="100"/>
        </w:rPr>
        <w:t>r</w:t>
      </w:r>
      <w:r>
        <w:rPr>
          <w:b w:val="0"/>
          <w:bCs w:val="0"/>
          <w:color w:val="FFFFFF"/>
          <w:spacing w:val="-1"/>
          <w:w w:val="100"/>
        </w:rPr>
        <w:t>o</w:t>
      </w:r>
      <w:r>
        <w:rPr>
          <w:b w:val="0"/>
          <w:bCs w:val="0"/>
          <w:color w:val="FFFFFF"/>
          <w:spacing w:val="-1"/>
          <w:w w:val="100"/>
        </w:rPr>
        <w:t>b</w:t>
      </w:r>
      <w:r>
        <w:rPr>
          <w:b w:val="0"/>
          <w:bCs w:val="0"/>
          <w:color w:val="FFFFFF"/>
          <w:spacing w:val="-1"/>
          <w:w w:val="100"/>
        </w:rPr>
        <w:t>l</w:t>
      </w:r>
      <w:r>
        <w:rPr>
          <w:b w:val="0"/>
          <w:bCs w:val="0"/>
          <w:color w:val="FFFFFF"/>
          <w:spacing w:val="0"/>
          <w:w w:val="100"/>
        </w:rPr>
        <w:t>e</w:t>
      </w:r>
      <w:r>
        <w:rPr>
          <w:b w:val="0"/>
          <w:bCs w:val="0"/>
          <w:color w:val="FFFFFF"/>
          <w:spacing w:val="-1"/>
          <w:w w:val="100"/>
        </w:rPr>
        <w:t>m</w:t>
      </w:r>
      <w:r>
        <w:rPr>
          <w:b w:val="0"/>
          <w:bCs w:val="0"/>
          <w:color w:val="FFFFFF"/>
          <w:spacing w:val="-1"/>
          <w:w w:val="100"/>
        </w:rPr>
        <w:t>a</w:t>
      </w:r>
      <w:r>
        <w:rPr>
          <w:b w:val="0"/>
          <w:bCs w:val="0"/>
          <w:color w:val="FFFFFF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4"/>
        <w:spacing w:before="26"/>
        <w:ind w:left="107"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1"/>
          <w:w w:val="100"/>
        </w:rPr>
        <w:t>V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pacing w:val="6"/>
          <w:w w:val="100"/>
        </w:rPr>
      </w:r>
      <w:r>
        <w:rPr>
          <w:spacing w:val="0"/>
          <w:w w:val="100"/>
        </w:rPr>
        <w:t>|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-2"/>
          <w:w w:val="100"/>
        </w:rPr>
        <w:t>P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pacing w:val="7"/>
          <w:w w:val="100"/>
        </w:rPr>
      </w:r>
      <w:r>
        <w:rPr>
          <w:spacing w:val="0"/>
          <w:w w:val="100"/>
        </w:rPr>
        <w:t>|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0" w:h="16840"/>
          <w:pgMar w:top="60" w:bottom="280" w:left="680" w:right="320"/>
          <w:cols w:num="2" w:equalWidth="0">
            <w:col w:w="3651" w:space="1173"/>
            <w:col w:w="6076"/>
          </w:cols>
        </w:sectPr>
      </w:pPr>
    </w:p>
    <w:p>
      <w:pPr>
        <w:tabs>
          <w:tab w:pos="4931" w:val="left" w:leader="none"/>
        </w:tabs>
        <w:spacing w:before="13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28.92pt;margin-top:.599393pt;width:193.490001pt;height:839.999981pt;mso-position-horizontal-relative:page;mso-position-vertical-relative:page;z-index:-2921" coordorigin="578,12" coordsize="3870,16800">
            <v:group style="position:absolute;left:581;top:14;width:3859;height:16795" coordorigin="581,14" coordsize="3859,16795">
              <v:shape style="position:absolute;left:581;top:14;width:3859;height:16795" coordorigin="581,14" coordsize="3859,16795" path="m581,16810l4440,16810,4440,14,581,14,581,16810xe" filled="t" fillcolor="#7F7F7F" stroked="f">
                <v:path arrowok="t"/>
                <v:fill type="solid"/>
              </v:shape>
            </v:group>
            <v:group style="position:absolute;left:749;top:13318;width:3691;height:2" coordorigin="749,13318" coordsize="3691,2">
              <v:shape style="position:absolute;left:749;top:13318;width:3691;height:2" coordorigin="749,13318" coordsize="3691,0" path="m749,13318l4440,13318e" filled="f" stroked="t" strokeweight=".82pt" strokecolor="#FFFFFF">
                <v:path arrowok="t"/>
              </v:shape>
            </v:group>
            <v:group style="position:absolute;left:749;top:4505;width:3691;height:2" coordorigin="749,4505" coordsize="3691,2">
              <v:shape style="position:absolute;left:749;top:4505;width:3691;height:2" coordorigin="749,4505" coordsize="3691,0" path="m749,4505l4440,4505e" filled="f" stroked="t" strokeweight=".82pt" strokecolor="#FFFFFF">
                <v:path arrowok="t"/>
              </v:shape>
            </v:group>
            <v:group style="position:absolute;left:749;top:6031;width:3691;height:2" coordorigin="749,6031" coordsize="3691,2">
              <v:shape style="position:absolute;left:749;top:6031;width:3691;height:2" coordorigin="749,6031" coordsize="3691,0" path="m749,6031l4440,6031e" filled="f" stroked="t" strokeweight=".82pt" strokecolor="#FFFFFF">
                <v:path arrowok="t"/>
              </v:shape>
            </v:group>
            <v:group style="position:absolute;left:749;top:9602;width:3691;height:2" coordorigin="749,9602" coordsize="3691,2">
              <v:shape style="position:absolute;left:749;top:9602;width:3691;height:2" coordorigin="749,9602" coordsize="3691,0" path="m749,9602l4440,9602e" filled="f" stroked="t" strokeweight=".82pt" strokecolor="#FFFFFF">
                <v:path arrowok="t"/>
              </v:shape>
            </v:group>
            <v:group style="position:absolute;left:749;top:14623;width:3691;height:2" coordorigin="749,14623" coordsize="3691,2">
              <v:shape style="position:absolute;left:749;top:14623;width:3691;height:2" coordorigin="749,14623" coordsize="3691,0" path="m749,14623l4440,14623e" filled="f" stroked="t" strokeweight=".82pt" strokecolor="#FFFFFF">
                <v:path arrowok="t"/>
              </v:shape>
            </v:group>
            <v:group style="position:absolute;left:749;top:15852;width:3691;height:2" coordorigin="749,15852" coordsize="3691,2">
              <v:shape style="position:absolute;left:749;top:15852;width:3691;height:2" coordorigin="749,15852" coordsize="3691,0" path="m749,15852l4440,15852e" filled="f" stroked="t" strokeweight=".82pt" strokecolor="#FFFFFF">
                <v:path arrowok="t"/>
              </v:shape>
              <v:shape style="position:absolute;left:610;top:451;width:3797;height:2198" type="#_x0000_t75">
                <v:imagedata r:id="rId12" o:title="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-1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-1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-1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-1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-1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position w:val="-1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position w:val="-1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position w:val="-1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-1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0"/>
          <w:sz w:val="17"/>
          <w:szCs w:val="17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:</w:t>
      </w:r>
      <w:r>
        <w:rPr>
          <w:rFonts w:ascii="Calibri" w:hAnsi="Calibri" w:cs="Calibri" w:eastAsia="Calibri"/>
          <w:b w:val="0"/>
          <w:bCs w:val="0"/>
          <w:color w:val="595959"/>
          <w:spacing w:val="32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2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27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7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8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8"/>
          <w:w w:val="100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position w:val="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0"/>
          <w:sz w:val="17"/>
          <w:szCs w:val="1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4268" w:val="left" w:leader="none"/>
        </w:tabs>
        <w:spacing w:before="99"/>
        <w:ind w:left="107" w:right="0" w:firstLine="0"/>
        <w:jc w:val="left"/>
        <w:rPr>
          <w:rFonts w:ascii="Calibri" w:hAnsi="Calibri" w:cs="Calibri" w:eastAsia="Calibri"/>
          <w:sz w:val="31"/>
          <w:szCs w:val="31"/>
        </w:rPr>
      </w:pPr>
      <w:r>
        <w:rPr/>
        <w:pict>
          <v:group style="position:absolute;margin-left:244.800003pt;margin-top:25.348799pt;width:208.56pt;height:.1pt;mso-position-horizontal-relative:page;mso-position-vertical-relative:paragraph;z-index:-2907" coordorigin="4896,507" coordsize="4171,2">
            <v:shape style="position:absolute;left:4896;top:507;width:4171;height:2" coordorigin="4896,507" coordsize="4171,0" path="m4896,507l9067,507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1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1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1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1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FFFFFF"/>
          <w:spacing w:val="-3"/>
          <w:w w:val="100"/>
          <w:position w:val="1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FFFFFF"/>
          <w:spacing w:val="1"/>
          <w:w w:val="100"/>
          <w:position w:val="1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FFFFFF"/>
          <w:spacing w:val="0"/>
          <w:w w:val="100"/>
          <w:position w:val="1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position w:val="1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  <w:sz w:val="31"/>
          <w:szCs w:val="31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  <w:sz w:val="31"/>
          <w:szCs w:val="3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Ó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  <w:sz w:val="31"/>
          <w:szCs w:val="31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É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  <w:sz w:val="31"/>
          <w:szCs w:val="31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  <w:sz w:val="31"/>
          <w:szCs w:val="31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31"/>
          <w:szCs w:val="31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1340" w:val="left" w:leader="none"/>
          <w:tab w:pos="4086" w:val="left" w:leader="none"/>
        </w:tabs>
        <w:ind w:left="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.398043pt;width:.1pt;height:26.64pt;mso-position-horizontal-relative:page;mso-position-vertical-relative:paragraph;z-index:-2913" coordorigin="5580,8" coordsize="2,533">
            <v:shape style="position:absolute;left:5580;top:8;width:2;height:533" coordorigin="5580,8" coordsize="0,533" path="m5580,8l5580,541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ñ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vo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V.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7</w:t>
      </w:r>
      <w:r>
        <w:rPr>
          <w:rFonts w:ascii="Calibri" w:hAnsi="Calibri" w:cs="Calibri" w:eastAsia="Calibri"/>
          <w:b w:val="0"/>
          <w:bCs w:val="0"/>
          <w:color w:val="00000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6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7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3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7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ivi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í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la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"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"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tabs>
          <w:tab w:pos="1340" w:val="left" w:leader="none"/>
          <w:tab w:pos="4119" w:val="left" w:leader="none"/>
        </w:tabs>
        <w:spacing w:before="7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é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5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vel</w:t>
      </w:r>
      <w:r>
        <w:rPr>
          <w:rFonts w:ascii="Calibri" w:hAnsi="Calibri" w:cs="Calibri" w:eastAsia="Calibri"/>
          <w:b w:val="0"/>
          <w:bCs w:val="0"/>
          <w:color w:val="FFFFFF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4"/>
          <w:w w:val="105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5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5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5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8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8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1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1"/>
          <w:sz w:val="17"/>
          <w:szCs w:val="17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17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5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í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2"/>
          <w:w w:val="105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5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3F3F3F"/>
          <w:spacing w:val="-7"/>
          <w:w w:val="105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á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1"/>
          <w:sz w:val="17"/>
          <w:szCs w:val="17"/>
        </w:rPr>
        <w:t>g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before="94"/>
        <w:ind w:left="4158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5.09802pt;width:.1pt;height:26.64pt;mso-position-horizontal-relative:page;mso-position-vertical-relative:paragraph;z-index:-2912" coordorigin="5580,102" coordsize="2,533">
            <v:shape style="position:absolute;left:5580;top:102;width:2;height:533" coordorigin="5580,102" coordsize="0,533" path="m5580,102l5580,635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4172" w:val="left" w:leader="none"/>
        </w:tabs>
        <w:spacing w:before="23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0"/>
          <w:w w:val="105"/>
          <w:position w:val="-2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FFFFFF"/>
          <w:spacing w:val="-2"/>
          <w:w w:val="105"/>
          <w:position w:val="-2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FFFFFF"/>
          <w:spacing w:val="-4"/>
          <w:w w:val="105"/>
          <w:position w:val="-2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Á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-3"/>
          <w:w w:val="105"/>
          <w:position w:val="-2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FFFFFF"/>
          <w:spacing w:val="0"/>
          <w:w w:val="105"/>
          <w:position w:val="-2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5"/>
          <w:position w:val="-2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0"/>
          <w:sz w:val="17"/>
          <w:szCs w:val="17"/>
        </w:rPr>
        <w:t>J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0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5"/>
          <w:position w:val="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position w:val="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5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/>
          <w:bCs/>
          <w:color w:val="3F3F3F"/>
          <w:spacing w:val="-1"/>
          <w:w w:val="105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/>
          <w:bCs/>
          <w:color w:val="3F3F3F"/>
          <w:spacing w:val="-3"/>
          <w:w w:val="105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/>
          <w:bCs/>
          <w:color w:val="3F3F3F"/>
          <w:spacing w:val="0"/>
          <w:w w:val="105"/>
          <w:position w:val="0"/>
          <w:sz w:val="17"/>
          <w:szCs w:val="17"/>
        </w:rPr>
        <w:t>IC</w:t>
      </w:r>
      <w:r>
        <w:rPr>
          <w:rFonts w:ascii="Calibri" w:hAnsi="Calibri" w:cs="Calibri" w:eastAsia="Calibri"/>
          <w:b/>
          <w:bCs/>
          <w:color w:val="3F3F3F"/>
          <w:spacing w:val="-7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-7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SS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0"/>
          <w:sz w:val="17"/>
          <w:szCs w:val="17"/>
        </w:rPr>
        <w:t>&amp;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0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K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NG</w:t>
      </w:r>
      <w:r>
        <w:rPr>
          <w:rFonts w:ascii="Calibri" w:hAnsi="Calibri" w:cs="Calibri" w:eastAsia="Calibri"/>
          <w:b w:val="0"/>
          <w:bCs w:val="0"/>
          <w:color w:val="3F3F3F"/>
          <w:spacing w:val="-9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5"/>
          <w:position w:val="0"/>
          <w:sz w:val="17"/>
          <w:szCs w:val="17"/>
        </w:rPr>
        <w:t>H</w:t>
      </w:r>
      <w:r>
        <w:rPr>
          <w:rFonts w:ascii="Calibri" w:hAnsi="Calibri" w:cs="Calibri" w:eastAsia="Calibri"/>
          <w:b w:val="0"/>
          <w:bCs w:val="0"/>
          <w:color w:val="3F3F3F"/>
          <w:spacing w:val="2"/>
          <w:w w:val="105"/>
          <w:position w:val="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2"/>
          <w:w w:val="105"/>
          <w:position w:val="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-6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3F3F3F"/>
          <w:spacing w:val="-9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  <w:position w:val="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5"/>
          <w:position w:val="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5"/>
          <w:position w:val="0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5"/>
          <w:position w:val="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5"/>
          <w:position w:val="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2147" w:val="left" w:leader="none"/>
          <w:tab w:pos="4134" w:val="left" w:leader="none"/>
        </w:tabs>
        <w:spacing w:before="78"/>
        <w:ind w:left="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4.297598pt;width:.1pt;height:26.64pt;mso-position-horizontal-relative:page;mso-position-vertical-relative:paragraph;z-index:-2911" coordorigin="5580,86" coordsize="2,533">
            <v:shape style="position:absolute;left:5580;top:86;width:2;height:533" coordorigin="5580,86" coordsize="0,533" path="m5580,86l5580,619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e: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vel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4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color w:val="00000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4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tabs>
          <w:tab w:pos="4086" w:val="left" w:leader="none"/>
        </w:tabs>
        <w:spacing w:before="7"/>
        <w:ind w:left="107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x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el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V.</w:t>
      </w:r>
      <w:r>
        <w:rPr>
          <w:rFonts w:ascii="Calibri" w:hAnsi="Calibri" w:cs="Calibri" w:eastAsia="Calibri"/>
          <w:b w:val="0"/>
          <w:bCs w:val="0"/>
          <w:color w:val="000000"/>
          <w:spacing w:val="21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1"/>
          <w:sz w:val="17"/>
          <w:szCs w:val="17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6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6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/>
          <w:bCs/>
          <w:color w:val="3F3F3F"/>
          <w:spacing w:val="-1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/>
          <w:bCs/>
          <w:color w:val="3F3F3F"/>
          <w:spacing w:val="-3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/>
          <w:bCs/>
          <w:color w:val="3F3F3F"/>
          <w:spacing w:val="0"/>
          <w:w w:val="100"/>
          <w:position w:val="1"/>
          <w:sz w:val="17"/>
          <w:szCs w:val="17"/>
        </w:rPr>
        <w:t>IC</w:t>
      </w:r>
      <w:r>
        <w:rPr>
          <w:rFonts w:ascii="Calibri" w:hAnsi="Calibri" w:cs="Calibri" w:eastAsia="Calibri"/>
          <w:b/>
          <w:bCs/>
          <w:color w:val="3F3F3F"/>
          <w:spacing w:val="26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26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&amp;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M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K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NG</w:t>
      </w:r>
      <w:r>
        <w:rPr>
          <w:rFonts w:ascii="Calibri" w:hAnsi="Calibri" w:cs="Calibri" w:eastAsia="Calibri"/>
          <w:b w:val="0"/>
          <w:bCs w:val="0"/>
          <w:color w:val="3F3F3F"/>
          <w:spacing w:val="21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1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3F3F3F"/>
          <w:spacing w:val="-1"/>
          <w:w w:val="100"/>
          <w:position w:val="1"/>
          <w:sz w:val="17"/>
          <w:szCs w:val="17"/>
        </w:rPr>
        <w:t>H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1"/>
          <w:w w:val="100"/>
          <w:position w:val="1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27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7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-</w:t>
      </w:r>
      <w:r>
        <w:rPr>
          <w:rFonts w:ascii="Calibri" w:hAnsi="Calibri" w:cs="Calibri" w:eastAsia="Calibri"/>
          <w:b w:val="0"/>
          <w:bCs w:val="0"/>
          <w:color w:val="3F3F3F"/>
          <w:spacing w:val="21"/>
          <w:w w:val="10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1"/>
          <w:w w:val="100"/>
          <w:position w:val="1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3F3F3F"/>
          <w:spacing w:val="-2"/>
          <w:w w:val="100"/>
          <w:position w:val="1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-3"/>
          <w:w w:val="100"/>
          <w:position w:val="1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3F3F3F"/>
          <w:spacing w:val="0"/>
          <w:w w:val="100"/>
          <w:position w:val="1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pStyle w:val="Heading2"/>
        <w:ind w:left="4163" w:right="0"/>
        <w:jc w:val="left"/>
        <w:rPr>
          <w:b w:val="0"/>
          <w:bCs w:val="0"/>
        </w:rPr>
      </w:pPr>
      <w:r>
        <w:rPr/>
        <w:pict>
          <v:group style="position:absolute;margin-left:279pt;margin-top:5.097574pt;width:.1pt;height:26.64pt;mso-position-horizontal-relative:page;mso-position-vertical-relative:paragraph;z-index:-2910" coordorigin="5580,102" coordsize="2,533">
            <v:shape style="position:absolute;left:5580;top:102;width:2;height:533" coordorigin="5580,102" coordsize="0,533" path="m5580,102l5580,635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</w:r>
      <w:r>
        <w:rPr>
          <w:spacing w:val="1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pacing w:val="7"/>
          <w:w w:val="100"/>
        </w:rPr>
      </w:r>
      <w:r>
        <w:rPr>
          <w:spacing w:val="1"/>
          <w:w w:val="100"/>
        </w:rPr>
        <w:t>T</w:t>
      </w:r>
      <w:r>
        <w:rPr>
          <w:spacing w:val="-1"/>
          <w:w w:val="100"/>
        </w:rPr>
        <w:t>é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pacing w:val="6"/>
          <w:w w:val="100"/>
        </w:rPr>
      </w:r>
      <w:r>
        <w:rPr>
          <w:spacing w:val="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í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la</w:t>
      </w:r>
      <w:r>
        <w:rPr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pacing w:val="6"/>
          <w:w w:val="100"/>
        </w:rPr>
      </w:r>
      <w:r>
        <w:rPr>
          <w:spacing w:val="1"/>
          <w:w w:val="100"/>
        </w:rPr>
        <w:t>(</w:t>
      </w:r>
      <w:r>
        <w:rPr>
          <w:spacing w:val="-3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pacing w:val="7"/>
          <w:w w:val="100"/>
        </w:rPr>
      </w:r>
      <w:r>
        <w:rPr>
          <w:spacing w:val="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a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956" w:val="left" w:leader="none"/>
        </w:tabs>
        <w:spacing w:before="23"/>
        <w:ind w:left="107" w:right="0"/>
        <w:jc w:val="left"/>
      </w:pP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color w:val="FFFFFF"/>
          <w:spacing w:val="1"/>
          <w:w w:val="105"/>
          <w:position w:val="-2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FFFFFF"/>
          <w:spacing w:val="-4"/>
          <w:w w:val="105"/>
          <w:position w:val="-2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FFFFFF"/>
          <w:spacing w:val="0"/>
          <w:w w:val="105"/>
          <w:position w:val="-2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5"/>
          <w:position w:val="-2"/>
          <w:sz w:val="21"/>
          <w:szCs w:val="21"/>
        </w:rPr>
        <w:tab/>
      </w:r>
      <w:r>
        <w:rPr>
          <w:b w:val="0"/>
          <w:bCs w:val="0"/>
          <w:color w:val="000000"/>
          <w:spacing w:val="-1"/>
          <w:w w:val="105"/>
          <w:position w:val="0"/>
        </w:rPr>
        <w:t>P</w:t>
      </w:r>
      <w:r>
        <w:rPr>
          <w:b w:val="0"/>
          <w:bCs w:val="0"/>
          <w:color w:val="000000"/>
          <w:spacing w:val="-2"/>
          <w:w w:val="105"/>
          <w:position w:val="0"/>
        </w:rPr>
        <w:t>t</w:t>
      </w:r>
      <w:r>
        <w:rPr>
          <w:b w:val="0"/>
          <w:bCs w:val="0"/>
          <w:color w:val="000000"/>
          <w:spacing w:val="-2"/>
          <w:w w:val="105"/>
          <w:position w:val="0"/>
        </w:rPr>
        <w:t>e</w:t>
      </w:r>
      <w:r>
        <w:rPr>
          <w:b w:val="0"/>
          <w:bCs w:val="0"/>
          <w:color w:val="000000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-9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9"/>
          <w:w w:val="105"/>
          <w:position w:val="0"/>
        </w:rPr>
      </w:r>
      <w:r>
        <w:rPr>
          <w:b w:val="0"/>
          <w:bCs w:val="0"/>
          <w:color w:val="000000"/>
          <w:spacing w:val="0"/>
          <w:w w:val="105"/>
          <w:position w:val="0"/>
        </w:rPr>
        <w:t>F</w:t>
      </w:r>
      <w:r>
        <w:rPr>
          <w:b w:val="0"/>
          <w:bCs w:val="0"/>
          <w:color w:val="000000"/>
          <w:spacing w:val="-3"/>
          <w:w w:val="105"/>
          <w:position w:val="0"/>
        </w:rPr>
        <w:t>i</w:t>
      </w:r>
      <w:r>
        <w:rPr>
          <w:b w:val="0"/>
          <w:bCs w:val="0"/>
          <w:color w:val="000000"/>
          <w:spacing w:val="-3"/>
          <w:w w:val="105"/>
          <w:position w:val="0"/>
        </w:rPr>
        <w:t>n</w:t>
      </w:r>
      <w:r>
        <w:rPr>
          <w:b w:val="0"/>
          <w:bCs w:val="0"/>
          <w:color w:val="000000"/>
          <w:spacing w:val="1"/>
          <w:w w:val="105"/>
          <w:position w:val="0"/>
        </w:rPr>
        <w:t>a</w:t>
      </w:r>
      <w:r>
        <w:rPr>
          <w:b w:val="0"/>
          <w:bCs w:val="0"/>
          <w:color w:val="000000"/>
          <w:spacing w:val="-3"/>
          <w:w w:val="105"/>
          <w:position w:val="0"/>
        </w:rPr>
        <w:t>l</w:t>
      </w:r>
      <w:r>
        <w:rPr>
          <w:b w:val="0"/>
          <w:bCs w:val="0"/>
          <w:color w:val="000000"/>
          <w:spacing w:val="-3"/>
          <w:w w:val="105"/>
          <w:position w:val="0"/>
        </w:rPr>
        <w:t>i</w:t>
      </w:r>
      <w:r>
        <w:rPr>
          <w:b w:val="0"/>
          <w:bCs w:val="0"/>
          <w:color w:val="000000"/>
          <w:spacing w:val="1"/>
          <w:w w:val="105"/>
          <w:position w:val="0"/>
        </w:rPr>
        <w:t>z</w:t>
      </w:r>
      <w:r>
        <w:rPr>
          <w:b w:val="0"/>
          <w:bCs w:val="0"/>
          <w:color w:val="000000"/>
          <w:spacing w:val="1"/>
          <w:w w:val="105"/>
          <w:position w:val="0"/>
        </w:rPr>
        <w:t>a</w:t>
      </w:r>
      <w:r>
        <w:rPr>
          <w:b w:val="0"/>
          <w:bCs w:val="0"/>
          <w:color w:val="000000"/>
          <w:spacing w:val="0"/>
          <w:w w:val="105"/>
          <w:position w:val="0"/>
        </w:rPr>
        <w:t>r</w:t>
      </w:r>
      <w:r>
        <w:rPr>
          <w:b w:val="0"/>
          <w:bCs w:val="0"/>
          <w:color w:val="000000"/>
          <w:spacing w:val="14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4"/>
          <w:w w:val="105"/>
          <w:position w:val="0"/>
        </w:rPr>
      </w:r>
      <w:r>
        <w:rPr>
          <w:rFonts w:ascii="Calibri" w:hAnsi="Calibri" w:cs="Calibri" w:eastAsia="Calibri"/>
          <w:b/>
          <w:bCs/>
          <w:color w:val="3F3F3F"/>
          <w:spacing w:val="-1"/>
          <w:w w:val="105"/>
          <w:position w:val="0"/>
        </w:rPr>
        <w:t>E</w:t>
      </w:r>
      <w:r>
        <w:rPr>
          <w:rFonts w:ascii="Calibri" w:hAnsi="Calibri" w:cs="Calibri" w:eastAsia="Calibri"/>
          <w:b/>
          <w:bCs/>
          <w:color w:val="3F3F3F"/>
          <w:spacing w:val="-1"/>
          <w:w w:val="105"/>
          <w:position w:val="0"/>
        </w:rPr>
        <w:t>U</w:t>
      </w:r>
      <w:r>
        <w:rPr>
          <w:rFonts w:ascii="Calibri" w:hAnsi="Calibri" w:cs="Calibri" w:eastAsia="Calibri"/>
          <w:b/>
          <w:bCs/>
          <w:color w:val="3F3F3F"/>
          <w:spacing w:val="0"/>
          <w:w w:val="105"/>
          <w:position w:val="0"/>
        </w:rPr>
        <w:t>I</w:t>
      </w:r>
      <w:r>
        <w:rPr>
          <w:rFonts w:ascii="Calibri" w:hAnsi="Calibri" w:cs="Calibri" w:eastAsia="Calibri"/>
          <w:b/>
          <w:bCs/>
          <w:color w:val="3F3F3F"/>
          <w:spacing w:val="-2"/>
          <w:w w:val="105"/>
          <w:position w:val="0"/>
        </w:rPr>
        <w:t>T</w:t>
      </w:r>
      <w:r>
        <w:rPr>
          <w:rFonts w:ascii="Calibri" w:hAnsi="Calibri" w:cs="Calibri" w:eastAsia="Calibri"/>
          <w:b/>
          <w:bCs/>
          <w:color w:val="3F3F3F"/>
          <w:spacing w:val="0"/>
          <w:w w:val="105"/>
          <w:position w:val="0"/>
        </w:rPr>
        <w:t>A</w:t>
      </w:r>
      <w:r>
        <w:rPr>
          <w:rFonts w:ascii="Calibri" w:hAnsi="Calibri" w:cs="Calibri" w:eastAsia="Calibri"/>
          <w:b/>
          <w:bCs/>
          <w:color w:val="3F3F3F"/>
          <w:spacing w:val="-1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-10"/>
          <w:w w:val="105"/>
          <w:position w:val="0"/>
        </w:rPr>
      </w:r>
      <w:r>
        <w:rPr>
          <w:b w:val="0"/>
          <w:bCs w:val="0"/>
          <w:color w:val="3F3F3F"/>
          <w:spacing w:val="-1"/>
          <w:w w:val="105"/>
          <w:position w:val="0"/>
        </w:rPr>
        <w:t>E</w:t>
      </w:r>
      <w:r>
        <w:rPr>
          <w:b w:val="0"/>
          <w:bCs w:val="0"/>
          <w:color w:val="3F3F3F"/>
          <w:spacing w:val="-3"/>
          <w:w w:val="105"/>
          <w:position w:val="0"/>
        </w:rPr>
        <w:t>s</w:t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-3"/>
          <w:w w:val="105"/>
          <w:position w:val="0"/>
        </w:rPr>
        <w:t>u</w:t>
      </w:r>
      <w:r>
        <w:rPr>
          <w:b w:val="0"/>
          <w:bCs w:val="0"/>
          <w:color w:val="3F3F3F"/>
          <w:spacing w:val="-2"/>
          <w:w w:val="105"/>
          <w:position w:val="0"/>
        </w:rPr>
        <w:t>e</w:t>
      </w:r>
      <w:r>
        <w:rPr>
          <w:b w:val="0"/>
          <w:bCs w:val="0"/>
          <w:color w:val="3F3F3F"/>
          <w:spacing w:val="-3"/>
          <w:w w:val="105"/>
          <w:position w:val="0"/>
        </w:rPr>
        <w:t>l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1"/>
          <w:w w:val="105"/>
          <w:position w:val="0"/>
        </w:rPr>
        <w:t>U</w:t>
      </w:r>
      <w:r>
        <w:rPr>
          <w:b w:val="0"/>
          <w:bCs w:val="0"/>
          <w:color w:val="3F3F3F"/>
          <w:spacing w:val="-3"/>
          <w:w w:val="105"/>
          <w:position w:val="0"/>
        </w:rPr>
        <w:t>n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1"/>
          <w:w w:val="105"/>
          <w:position w:val="0"/>
        </w:rPr>
        <w:t>v</w:t>
      </w:r>
      <w:r>
        <w:rPr>
          <w:b w:val="0"/>
          <w:bCs w:val="0"/>
          <w:color w:val="3F3F3F"/>
          <w:spacing w:val="-2"/>
          <w:w w:val="105"/>
          <w:position w:val="0"/>
        </w:rPr>
        <w:t>e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3"/>
          <w:w w:val="105"/>
          <w:position w:val="0"/>
        </w:rPr>
        <w:t>s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-2"/>
          <w:w w:val="105"/>
          <w:position w:val="0"/>
        </w:rPr>
        <w:t>t</w:t>
      </w:r>
      <w:r>
        <w:rPr>
          <w:b w:val="0"/>
          <w:bCs w:val="0"/>
          <w:color w:val="3F3F3F"/>
          <w:spacing w:val="1"/>
          <w:w w:val="105"/>
          <w:position w:val="0"/>
        </w:rPr>
        <w:t>a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-3"/>
          <w:w w:val="105"/>
          <w:position w:val="0"/>
        </w:rPr>
        <w:t>d</w:t>
      </w:r>
      <w:r>
        <w:rPr>
          <w:b w:val="0"/>
          <w:bCs w:val="0"/>
          <w:color w:val="3F3F3F"/>
          <w:spacing w:val="0"/>
          <w:w w:val="105"/>
          <w:position w:val="0"/>
        </w:rPr>
        <w:t>e</w:t>
      </w:r>
      <w:r>
        <w:rPr>
          <w:b w:val="0"/>
          <w:bCs w:val="0"/>
          <w:color w:val="3F3F3F"/>
          <w:spacing w:val="-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position w:val="0"/>
        </w:rPr>
      </w:r>
      <w:r>
        <w:rPr>
          <w:b w:val="0"/>
          <w:bCs w:val="0"/>
          <w:color w:val="3F3F3F"/>
          <w:spacing w:val="-2"/>
          <w:w w:val="105"/>
          <w:position w:val="0"/>
        </w:rPr>
        <w:t>I</w:t>
      </w:r>
      <w:r>
        <w:rPr>
          <w:b w:val="0"/>
          <w:bCs w:val="0"/>
          <w:color w:val="3F3F3F"/>
          <w:spacing w:val="-3"/>
          <w:w w:val="105"/>
          <w:position w:val="0"/>
        </w:rPr>
        <w:t>n</w:t>
      </w:r>
      <w:r>
        <w:rPr>
          <w:b w:val="0"/>
          <w:bCs w:val="0"/>
          <w:color w:val="3F3F3F"/>
          <w:spacing w:val="-2"/>
          <w:w w:val="105"/>
          <w:position w:val="0"/>
        </w:rPr>
        <w:t>g</w:t>
      </w:r>
      <w:r>
        <w:rPr>
          <w:b w:val="0"/>
          <w:bCs w:val="0"/>
          <w:color w:val="3F3F3F"/>
          <w:spacing w:val="-2"/>
          <w:w w:val="105"/>
          <w:position w:val="0"/>
        </w:rPr>
        <w:t>e</w:t>
      </w:r>
      <w:r>
        <w:rPr>
          <w:b w:val="0"/>
          <w:bCs w:val="0"/>
          <w:color w:val="3F3F3F"/>
          <w:spacing w:val="-3"/>
          <w:w w:val="105"/>
          <w:position w:val="0"/>
        </w:rPr>
        <w:t>n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-2"/>
          <w:w w:val="105"/>
          <w:position w:val="0"/>
        </w:rPr>
        <w:t>e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3"/>
          <w:w w:val="105"/>
          <w:position w:val="0"/>
        </w:rPr>
        <w:t>í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-1"/>
          <w:w w:val="105"/>
          <w:position w:val="0"/>
        </w:rPr>
        <w:t>T</w:t>
      </w:r>
      <w:r>
        <w:rPr>
          <w:b w:val="0"/>
          <w:bCs w:val="0"/>
          <w:color w:val="3F3F3F"/>
          <w:spacing w:val="-2"/>
          <w:w w:val="105"/>
          <w:position w:val="0"/>
        </w:rPr>
        <w:t>é</w:t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-3"/>
          <w:w w:val="105"/>
          <w:position w:val="0"/>
        </w:rPr>
        <w:t>n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-2"/>
          <w:w w:val="105"/>
          <w:position w:val="0"/>
        </w:rPr>
        <w:t>A</w:t>
      </w:r>
      <w:r>
        <w:rPr>
          <w:b w:val="0"/>
          <w:bCs w:val="0"/>
          <w:color w:val="3F3F3F"/>
          <w:spacing w:val="-2"/>
          <w:w w:val="105"/>
          <w:position w:val="0"/>
        </w:rPr>
        <w:t>g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3"/>
          <w:w w:val="105"/>
          <w:position w:val="0"/>
        </w:rPr>
        <w:t>í</w:t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2"/>
          <w:w w:val="105"/>
          <w:position w:val="0"/>
        </w:rPr>
        <w:t>o</w:t>
      </w:r>
      <w:r>
        <w:rPr>
          <w:b w:val="0"/>
          <w:bCs w:val="0"/>
          <w:color w:val="3F3F3F"/>
          <w:spacing w:val="-3"/>
          <w:w w:val="105"/>
          <w:position w:val="0"/>
        </w:rPr>
        <w:t>l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0"/>
          <w:w w:val="105"/>
          <w:position w:val="0"/>
        </w:rPr>
        <w:t>"</w:t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2"/>
          <w:w w:val="105"/>
          <w:position w:val="0"/>
        </w:rPr>
        <w:t>o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2"/>
          <w:w w:val="105"/>
          <w:position w:val="0"/>
        </w:rPr>
        <w:t>t</w:t>
      </w:r>
      <w:r>
        <w:rPr>
          <w:b w:val="0"/>
          <w:bCs w:val="0"/>
          <w:color w:val="3F3F3F"/>
          <w:spacing w:val="-3"/>
          <w:w w:val="105"/>
          <w:position w:val="0"/>
        </w:rPr>
        <w:t>i</w:t>
      </w:r>
      <w:r>
        <w:rPr>
          <w:b w:val="0"/>
          <w:bCs w:val="0"/>
          <w:color w:val="3F3F3F"/>
          <w:spacing w:val="0"/>
          <w:w w:val="105"/>
          <w:position w:val="0"/>
        </w:rPr>
        <w:t>jo</w:t>
      </w:r>
      <w:r>
        <w:rPr>
          <w:b w:val="0"/>
          <w:bCs w:val="0"/>
          <w:color w:val="3F3F3F"/>
          <w:spacing w:val="-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position w:val="0"/>
        </w:rPr>
      </w:r>
      <w:r>
        <w:rPr>
          <w:b w:val="0"/>
          <w:bCs w:val="0"/>
          <w:color w:val="3F3F3F"/>
          <w:spacing w:val="-3"/>
          <w:w w:val="105"/>
          <w:position w:val="0"/>
        </w:rPr>
        <w:t>d</w:t>
      </w:r>
      <w:r>
        <w:rPr>
          <w:b w:val="0"/>
          <w:bCs w:val="0"/>
          <w:color w:val="3F3F3F"/>
          <w:spacing w:val="0"/>
          <w:w w:val="105"/>
          <w:position w:val="0"/>
        </w:rPr>
        <w:t>e</w:t>
      </w:r>
      <w:r>
        <w:rPr>
          <w:b w:val="0"/>
          <w:bCs w:val="0"/>
          <w:color w:val="3F3F3F"/>
          <w:spacing w:val="-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position w:val="0"/>
        </w:rPr>
      </w:r>
      <w:r>
        <w:rPr>
          <w:b w:val="0"/>
          <w:bCs w:val="0"/>
          <w:color w:val="3F3F3F"/>
          <w:spacing w:val="1"/>
          <w:w w:val="105"/>
          <w:position w:val="0"/>
        </w:rPr>
        <w:t>C</w:t>
      </w:r>
      <w:r>
        <w:rPr>
          <w:b w:val="0"/>
          <w:bCs w:val="0"/>
          <w:color w:val="3F3F3F"/>
          <w:spacing w:val="-3"/>
          <w:w w:val="105"/>
          <w:position w:val="0"/>
        </w:rPr>
        <w:t>u</w:t>
      </w:r>
      <w:r>
        <w:rPr>
          <w:b w:val="0"/>
          <w:bCs w:val="0"/>
          <w:color w:val="3F3F3F"/>
          <w:spacing w:val="1"/>
          <w:w w:val="105"/>
          <w:position w:val="0"/>
        </w:rPr>
        <w:t>a</w:t>
      </w:r>
      <w:r>
        <w:rPr>
          <w:b w:val="0"/>
          <w:bCs w:val="0"/>
          <w:color w:val="3F3F3F"/>
          <w:spacing w:val="0"/>
          <w:w w:val="105"/>
          <w:position w:val="0"/>
        </w:rPr>
        <w:t>r</w:t>
      </w:r>
      <w:r>
        <w:rPr>
          <w:b w:val="0"/>
          <w:bCs w:val="0"/>
          <w:color w:val="3F3F3F"/>
          <w:spacing w:val="-2"/>
          <w:w w:val="105"/>
          <w:position w:val="0"/>
        </w:rPr>
        <w:t>t</w:t>
      </w:r>
      <w:r>
        <w:rPr>
          <w:b w:val="0"/>
          <w:bCs w:val="0"/>
          <w:color w:val="3F3F3F"/>
          <w:spacing w:val="2"/>
          <w:w w:val="105"/>
          <w:position w:val="0"/>
        </w:rPr>
        <w:t>o</w:t>
      </w:r>
      <w:r>
        <w:rPr>
          <w:b w:val="0"/>
          <w:bCs w:val="0"/>
          <w:color w:val="3F3F3F"/>
          <w:spacing w:val="0"/>
          <w:w w:val="105"/>
          <w:position w:val="0"/>
        </w:rPr>
        <w:t>"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4163" w:val="left" w:leader="none"/>
        </w:tabs>
        <w:spacing w:before="78"/>
        <w:ind w:left="107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79pt;margin-top:4.297571pt;width:.1pt;height:30.48pt;mso-position-horizontal-relative:page;mso-position-vertical-relative:paragraph;z-index:-2909" coordorigin="5580,86" coordsize="2,610">
            <v:shape style="position:absolute;left:5580;top:86;width:2;height:610" coordorigin="5580,86" coordsize="0,610" path="m5580,86l5580,696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-1"/>
          <w:w w:val="100"/>
          <w:sz w:val="21"/>
          <w:szCs w:val="21"/>
        </w:rPr>
        <w:t>ó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9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7"/>
          <w:szCs w:val="17"/>
        </w:rPr>
        <w:t>5</w:t>
      </w:r>
      <w:r>
        <w:rPr>
          <w:rFonts w:ascii="Calibri" w:hAnsi="Calibri" w:cs="Calibri" w:eastAsia="Calibri"/>
          <w:b w:val="0"/>
          <w:bCs w:val="0"/>
          <w:color w:val="00000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4"/>
          <w:w w:val="100"/>
          <w:sz w:val="17"/>
          <w:szCs w:val="17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é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4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í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á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is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color w:val="00000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4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5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á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color w:val="000000"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pStyle w:val="BodyText"/>
        <w:ind w:left="4134" w:right="0"/>
        <w:jc w:val="left"/>
      </w:pPr>
      <w:r>
        <w:rPr>
          <w:b w:val="0"/>
          <w:bCs w:val="0"/>
          <w:spacing w:val="1"/>
          <w:w w:val="105"/>
        </w:rPr>
        <w:t>J</w:t>
      </w:r>
      <w:r>
        <w:rPr>
          <w:b w:val="0"/>
          <w:bCs w:val="0"/>
          <w:spacing w:val="1"/>
          <w:w w:val="105"/>
        </w:rPr>
        <w:t>U</w:t>
      </w:r>
      <w:r>
        <w:rPr>
          <w:b w:val="0"/>
          <w:bCs w:val="0"/>
          <w:spacing w:val="0"/>
          <w:w w:val="105"/>
        </w:rPr>
        <w:t>N.</w:t>
      </w:r>
      <w:r>
        <w:rPr>
          <w:b w:val="0"/>
          <w:bCs w:val="0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</w:rPr>
      </w:r>
      <w:r>
        <w:rPr>
          <w:b w:val="0"/>
          <w:bCs w:val="0"/>
          <w:spacing w:val="1"/>
          <w:w w:val="105"/>
        </w:rPr>
        <w:t>1</w:t>
      </w:r>
      <w:r>
        <w:rPr>
          <w:b w:val="0"/>
          <w:bCs w:val="0"/>
          <w:spacing w:val="1"/>
          <w:w w:val="105"/>
        </w:rPr>
        <w:t>9</w:t>
      </w:r>
      <w:r>
        <w:rPr>
          <w:b w:val="0"/>
          <w:bCs w:val="0"/>
          <w:spacing w:val="1"/>
          <w:w w:val="105"/>
        </w:rPr>
        <w:t>9</w:t>
      </w:r>
      <w:r>
        <w:rPr>
          <w:b w:val="0"/>
          <w:bCs w:val="0"/>
          <w:spacing w:val="0"/>
          <w:w w:val="105"/>
        </w:rPr>
        <w:t>0</w:t>
      </w:r>
      <w:r>
        <w:rPr>
          <w:b w:val="0"/>
          <w:bCs w:val="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</w:rPr>
      </w:r>
      <w:r>
        <w:rPr>
          <w:rFonts w:ascii="Calibri" w:hAnsi="Calibri" w:cs="Calibri" w:eastAsia="Calibri"/>
          <w:b/>
          <w:bCs/>
          <w:color w:val="3F3F3F"/>
          <w:spacing w:val="-2"/>
          <w:w w:val="105"/>
        </w:rPr>
        <w:t>A</w:t>
      </w:r>
      <w:r>
        <w:rPr>
          <w:rFonts w:ascii="Calibri" w:hAnsi="Calibri" w:cs="Calibri" w:eastAsia="Calibri"/>
          <w:b/>
          <w:bCs/>
          <w:color w:val="3F3F3F"/>
          <w:spacing w:val="1"/>
          <w:w w:val="105"/>
        </w:rPr>
        <w:t>L</w:t>
      </w:r>
      <w:r>
        <w:rPr>
          <w:rFonts w:ascii="Calibri" w:hAnsi="Calibri" w:cs="Calibri" w:eastAsia="Calibri"/>
          <w:b/>
          <w:bCs/>
          <w:color w:val="3F3F3F"/>
          <w:spacing w:val="-2"/>
          <w:w w:val="105"/>
        </w:rPr>
        <w:t>T</w:t>
      </w:r>
      <w:r>
        <w:rPr>
          <w:rFonts w:ascii="Calibri" w:hAnsi="Calibri" w:cs="Calibri" w:eastAsia="Calibri"/>
          <w:b/>
          <w:bCs/>
          <w:color w:val="3F3F3F"/>
          <w:spacing w:val="-2"/>
          <w:w w:val="105"/>
        </w:rPr>
        <w:t>A</w:t>
      </w:r>
      <w:r>
        <w:rPr>
          <w:rFonts w:ascii="Calibri" w:hAnsi="Calibri" w:cs="Calibri" w:eastAsia="Calibri"/>
          <w:b/>
          <w:bCs/>
          <w:color w:val="3F3F3F"/>
          <w:spacing w:val="0"/>
          <w:w w:val="105"/>
        </w:rPr>
        <w:t>IR</w:t>
      </w:r>
      <w:r>
        <w:rPr>
          <w:rFonts w:ascii="Calibri" w:hAnsi="Calibri" w:cs="Calibri" w:eastAsia="Calibri"/>
          <w:b/>
          <w:bCs/>
          <w:color w:val="3F3F3F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-7"/>
          <w:w w:val="105"/>
        </w:rPr>
      </w:r>
      <w:r>
        <w:rPr>
          <w:b w:val="0"/>
          <w:bCs w:val="0"/>
          <w:color w:val="3F3F3F"/>
          <w:spacing w:val="-1"/>
          <w:w w:val="105"/>
        </w:rPr>
        <w:t>(</w:t>
      </w:r>
      <w:r>
        <w:rPr>
          <w:b w:val="0"/>
          <w:bCs w:val="0"/>
          <w:color w:val="3F3F3F"/>
          <w:spacing w:val="0"/>
          <w:w w:val="105"/>
        </w:rPr>
        <w:t>F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2"/>
          <w:w w:val="105"/>
        </w:rPr>
        <w:t>m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2"/>
          <w:w w:val="105"/>
        </w:rPr>
        <w:t>ó</w:t>
      </w:r>
      <w:r>
        <w:rPr>
          <w:b w:val="0"/>
          <w:bCs w:val="0"/>
          <w:color w:val="3F3F3F"/>
          <w:spacing w:val="0"/>
          <w:w w:val="105"/>
        </w:rPr>
        <w:t>n</w:t>
      </w:r>
      <w:r>
        <w:rPr>
          <w:b w:val="0"/>
          <w:bCs w:val="0"/>
          <w:color w:val="3F3F3F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0"/>
          <w:w w:val="105"/>
        </w:rPr>
      </w:r>
      <w:r>
        <w:rPr>
          <w:b w:val="0"/>
          <w:bCs w:val="0"/>
          <w:color w:val="3F3F3F"/>
          <w:spacing w:val="-1"/>
          <w:w w:val="105"/>
        </w:rPr>
        <w:t>P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-2"/>
          <w:w w:val="105"/>
        </w:rPr>
        <w:t>f</w:t>
      </w:r>
      <w:r>
        <w:rPr>
          <w:b w:val="0"/>
          <w:bCs w:val="0"/>
          <w:color w:val="3F3F3F"/>
          <w:spacing w:val="-2"/>
          <w:w w:val="105"/>
        </w:rPr>
        <w:t>e</w:t>
      </w:r>
      <w:r>
        <w:rPr>
          <w:b w:val="0"/>
          <w:bCs w:val="0"/>
          <w:color w:val="3F3F3F"/>
          <w:spacing w:val="-3"/>
          <w:w w:val="105"/>
        </w:rPr>
        <w:t>s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0"/>
          <w:w w:val="105"/>
        </w:rPr>
        <w:t>l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2"/>
          <w:w w:val="105"/>
        </w:rPr>
        <w:t>e</w:t>
      </w:r>
      <w:r>
        <w:rPr>
          <w:b w:val="0"/>
          <w:bCs w:val="0"/>
          <w:color w:val="3F3F3F"/>
          <w:spacing w:val="-2"/>
          <w:w w:val="105"/>
        </w:rPr>
        <w:t>g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-3"/>
          <w:w w:val="105"/>
        </w:rPr>
        <w:t>n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0"/>
          <w:w w:val="105"/>
        </w:rPr>
        <w:t>o</w:t>
      </w:r>
      <w:r>
        <w:rPr>
          <w:b w:val="0"/>
          <w:bCs w:val="0"/>
          <w:color w:val="3F3F3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5"/>
        </w:rPr>
      </w:r>
      <w:r>
        <w:rPr>
          <w:b w:val="0"/>
          <w:bCs w:val="0"/>
          <w:color w:val="3F3F3F"/>
          <w:spacing w:val="-2"/>
          <w:w w:val="105"/>
        </w:rPr>
        <w:t>g</w:t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-3"/>
          <w:w w:val="105"/>
        </w:rPr>
        <w:t>d</w:t>
      </w:r>
      <w:r>
        <w:rPr>
          <w:b w:val="0"/>
          <w:bCs w:val="0"/>
          <w:color w:val="3F3F3F"/>
          <w:spacing w:val="2"/>
          <w:w w:val="105"/>
        </w:rPr>
        <w:t>o</w:t>
      </w:r>
      <w:r>
        <w:rPr>
          <w:b w:val="0"/>
          <w:bCs w:val="0"/>
          <w:color w:val="3F3F3F"/>
          <w:spacing w:val="0"/>
          <w:w w:val="105"/>
        </w:rPr>
        <w:t>,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r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2"/>
          <w:w w:val="105"/>
        </w:rPr>
        <w:t>m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</w:rPr>
      </w:r>
      <w:r>
        <w:rPr>
          <w:b w:val="0"/>
          <w:bCs w:val="0"/>
          <w:color w:val="3F3F3F"/>
          <w:spacing w:val="0"/>
          <w:w w:val="105"/>
        </w:rPr>
        <w:t>Q</w:t>
      </w:r>
      <w:r>
        <w:rPr>
          <w:b w:val="0"/>
          <w:bCs w:val="0"/>
          <w:color w:val="3F3F3F"/>
          <w:spacing w:val="-3"/>
          <w:w w:val="105"/>
        </w:rPr>
        <w:t>u</w:t>
      </w:r>
      <w:r>
        <w:rPr>
          <w:b w:val="0"/>
          <w:bCs w:val="0"/>
          <w:color w:val="3F3F3F"/>
          <w:spacing w:val="-3"/>
          <w:w w:val="105"/>
        </w:rPr>
        <w:t>í</w:t>
      </w:r>
      <w:r>
        <w:rPr>
          <w:b w:val="0"/>
          <w:bCs w:val="0"/>
          <w:color w:val="3F3F3F"/>
          <w:spacing w:val="2"/>
          <w:w w:val="105"/>
        </w:rPr>
        <w:t>m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1"/>
          <w:w w:val="105"/>
        </w:rPr>
        <w:t>c</w:t>
      </w:r>
      <w:r>
        <w:rPr>
          <w:b w:val="0"/>
          <w:bCs w:val="0"/>
          <w:color w:val="3F3F3F"/>
          <w:spacing w:val="1"/>
          <w:w w:val="105"/>
        </w:rPr>
        <w:t>a</w:t>
      </w:r>
      <w:r>
        <w:rPr>
          <w:b w:val="0"/>
          <w:bCs w:val="0"/>
          <w:color w:val="3F3F3F"/>
          <w:spacing w:val="0"/>
          <w:w w:val="105"/>
        </w:rPr>
        <w:t>)</w:t>
      </w:r>
      <w:r>
        <w:rPr>
          <w:b w:val="0"/>
          <w:bCs w:val="0"/>
          <w:color w:val="3F3F3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5"/>
        </w:rPr>
      </w:r>
      <w:r>
        <w:rPr>
          <w:b w:val="0"/>
          <w:bCs w:val="0"/>
          <w:color w:val="3F3F3F"/>
          <w:spacing w:val="0"/>
          <w:w w:val="105"/>
        </w:rPr>
        <w:t>-</w:t>
      </w:r>
      <w:r>
        <w:rPr>
          <w:b w:val="0"/>
          <w:bCs w:val="0"/>
          <w:color w:val="3F3F3F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</w:rPr>
      </w:r>
      <w:r>
        <w:rPr>
          <w:b w:val="0"/>
          <w:bCs w:val="0"/>
          <w:color w:val="3F3F3F"/>
          <w:spacing w:val="0"/>
          <w:w w:val="105"/>
        </w:rPr>
        <w:t>S</w:t>
      </w:r>
      <w:r>
        <w:rPr>
          <w:b w:val="0"/>
          <w:bCs w:val="0"/>
          <w:color w:val="3F3F3F"/>
          <w:spacing w:val="-2"/>
          <w:w w:val="105"/>
        </w:rPr>
        <w:t>e</w:t>
      </w:r>
      <w:r>
        <w:rPr>
          <w:b w:val="0"/>
          <w:bCs w:val="0"/>
          <w:color w:val="3F3F3F"/>
          <w:spacing w:val="1"/>
          <w:w w:val="105"/>
        </w:rPr>
        <w:t>v</w:t>
      </w:r>
      <w:r>
        <w:rPr>
          <w:b w:val="0"/>
          <w:bCs w:val="0"/>
          <w:color w:val="3F3F3F"/>
          <w:spacing w:val="-3"/>
          <w:w w:val="105"/>
        </w:rPr>
        <w:t>i</w:t>
      </w:r>
      <w:r>
        <w:rPr>
          <w:b w:val="0"/>
          <w:bCs w:val="0"/>
          <w:color w:val="3F3F3F"/>
          <w:spacing w:val="-3"/>
          <w:w w:val="105"/>
        </w:rPr>
        <w:t>l</w:t>
      </w:r>
      <w:r>
        <w:rPr>
          <w:b w:val="0"/>
          <w:bCs w:val="0"/>
          <w:color w:val="3F3F3F"/>
          <w:spacing w:val="-3"/>
          <w:w w:val="105"/>
        </w:rPr>
        <w:t>l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0" w:h="16840"/>
          <w:pgMar w:top="60" w:bottom="280" w:left="680" w:right="320"/>
        </w:sectPr>
      </w:pPr>
    </w:p>
    <w:p>
      <w:pPr>
        <w:tabs>
          <w:tab w:pos="883" w:val="left" w:leader="none"/>
          <w:tab w:pos="3959" w:val="left" w:leader="none"/>
        </w:tabs>
        <w:spacing w:before="53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Calibri" w:hAnsi="Calibri" w:cs="Calibri" w:eastAsia="Calibri"/>
          <w:b w:val="0"/>
          <w:bCs w:val="0"/>
          <w:color w:val="FFFFFF"/>
          <w:w w:val="226"/>
          <w:sz w:val="28"/>
          <w:szCs w:val="28"/>
        </w:rPr>
      </w:r>
      <w:r>
        <w:rPr>
          <w:rFonts w:ascii="Calibri" w:hAnsi="Calibri" w:cs="Calibri" w:eastAsia="Calibri"/>
          <w:b w:val="0"/>
          <w:bCs w:val="0"/>
          <w:color w:val="FFFFFF"/>
          <w:w w:val="226"/>
          <w:sz w:val="28"/>
          <w:szCs w:val="28"/>
          <w:highlight w:val="darkGray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w w:val="100"/>
          <w:sz w:val="28"/>
          <w:szCs w:val="28"/>
          <w:highlight w:val="darkGray"/>
        </w:rPr>
        <w:tab/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  <w:highlight w:val="darkGray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  <w:highlight w:val="darkGray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8"/>
          <w:szCs w:val="28"/>
          <w:highlight w:val="darkGray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2"/>
          <w:w w:val="100"/>
          <w:sz w:val="28"/>
          <w:szCs w:val="28"/>
          <w:highlight w:val="darkGray"/>
        </w:rPr>
        <w:t>R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  <w:highlight w:val="darkGray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  <w:highlight w:val="darkGray"/>
        </w:rPr>
        <w:t>C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  <w:highlight w:val="darkGray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  <w:highlight w:val="darkGray"/>
        </w:rPr>
        <w:t>L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  <w:highlight w:val="darkGray"/>
        </w:rPr>
        <w:t>U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8"/>
          <w:szCs w:val="28"/>
          <w:highlight w:val="darkGray"/>
        </w:rPr>
        <w:t>M</w:t>
      </w:r>
      <w:r>
        <w:rPr>
          <w:rFonts w:ascii="Calibri" w:hAnsi="Calibri" w:cs="Calibri" w:eastAsia="Calibri"/>
          <w:b w:val="0"/>
          <w:bCs w:val="0"/>
          <w:color w:val="FFFFFF"/>
          <w:spacing w:val="-7"/>
          <w:w w:val="100"/>
          <w:sz w:val="28"/>
          <w:szCs w:val="28"/>
          <w:highlight w:val="darkGray"/>
        </w:rPr>
        <w:t> </w:t>
      </w:r>
      <w:r>
        <w:rPr>
          <w:rFonts w:ascii="Calibri" w:hAnsi="Calibri" w:cs="Calibri" w:eastAsia="Calibri"/>
          <w:b w:val="0"/>
          <w:bCs w:val="0"/>
          <w:color w:val="FFFFFF"/>
          <w:spacing w:val="1"/>
          <w:w w:val="100"/>
          <w:sz w:val="28"/>
          <w:szCs w:val="28"/>
          <w:highlight w:val="darkGray"/>
        </w:rPr>
        <w:t>V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  <w:highlight w:val="darkGray"/>
        </w:rPr>
        <w:t>I</w:t>
      </w:r>
      <w:r>
        <w:rPr>
          <w:rFonts w:ascii="Calibri" w:hAnsi="Calibri" w:cs="Calibri" w:eastAsia="Calibri"/>
          <w:b w:val="0"/>
          <w:bCs w:val="0"/>
          <w:color w:val="FFFFFF"/>
          <w:spacing w:val="2"/>
          <w:w w:val="100"/>
          <w:sz w:val="28"/>
          <w:szCs w:val="28"/>
          <w:highlight w:val="darkGray"/>
        </w:rPr>
        <w:t>T</w:t>
      </w:r>
      <w:r>
        <w:rPr>
          <w:rFonts w:ascii="Calibri" w:hAnsi="Calibri" w:cs="Calibri" w:eastAsia="Calibri"/>
          <w:b w:val="0"/>
          <w:bCs w:val="0"/>
          <w:color w:val="FFFFFF"/>
          <w:spacing w:val="-3"/>
          <w:w w:val="100"/>
          <w:sz w:val="28"/>
          <w:szCs w:val="28"/>
          <w:highlight w:val="darkGray"/>
        </w:rPr>
        <w:t>A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100"/>
          <w:sz w:val="28"/>
          <w:szCs w:val="28"/>
          <w:highlight w:val="darkGray"/>
        </w:rPr>
        <w:t>E</w:t>
      </w:r>
      <w:r>
        <w:rPr>
          <w:rFonts w:ascii="Calibri" w:hAnsi="Calibri" w:cs="Calibri" w:eastAsia="Calibri"/>
          <w:b w:val="0"/>
          <w:bCs w:val="0"/>
          <w:color w:val="FFFFFF"/>
          <w:spacing w:val="0"/>
          <w:w w:val="226"/>
          <w:sz w:val="28"/>
          <w:szCs w:val="28"/>
          <w:highlight w:val="darkGray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  <w:highlight w:val="darkGray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8"/>
          <w:szCs w:val="28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21" w:right="0" w:firstLine="0"/>
        <w:jc w:val="left"/>
        <w:rPr>
          <w:rFonts w:ascii="Calibri" w:hAnsi="Calibri" w:cs="Calibri" w:eastAsia="Calibri"/>
          <w:sz w:val="31"/>
          <w:szCs w:val="31"/>
        </w:rPr>
      </w:pPr>
      <w:r>
        <w:rPr/>
        <w:pict>
          <v:group style="position:absolute;margin-left:37.439999pt;margin-top:20.398348pt;width:258pt;height:.1pt;mso-position-horizontal-relative:page;mso-position-vertical-relative:paragraph;z-index:-2900" coordorigin="749,408" coordsize="5160,2">
            <v:shape style="position:absolute;left:749;top:408;width:5160;height:2" coordorigin="749,408" coordsize="5160,0" path="m749,408l5909,408e" filled="f" stroked="t" strokeweight=".82pt" strokecolor="#7F7F7F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1"/>
          <w:szCs w:val="3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1"/>
          <w:szCs w:val="31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31"/>
          <w:szCs w:val="3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31"/>
          <w:szCs w:val="3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2"/>
        </w:numPr>
        <w:tabs>
          <w:tab w:pos="307" w:val="left" w:leader="none"/>
        </w:tabs>
        <w:ind w:left="307" w:right="0" w:hanging="197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ind w:right="0"/>
        <w:jc w:val="left"/>
      </w:pPr>
      <w:r>
        <w:rPr>
          <w:b w:val="0"/>
          <w:bCs w:val="0"/>
          <w:color w:val="595959"/>
          <w:spacing w:val="-1"/>
          <w:w w:val="105"/>
        </w:rPr>
        <w:t>H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d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,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5"/>
        </w:rPr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5"/>
        </w:rPr>
      </w:r>
      <w:r>
        <w:rPr>
          <w:b w:val="0"/>
          <w:bCs w:val="0"/>
          <w:color w:val="595959"/>
          <w:spacing w:val="1"/>
          <w:w w:val="105"/>
        </w:rPr>
        <w:t>v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1"/>
          <w:w w:val="105"/>
        </w:rPr>
        <w:t>v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ra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numPr>
          <w:ilvl w:val="0"/>
          <w:numId w:val="2"/>
        </w:numPr>
        <w:tabs>
          <w:tab w:pos="307" w:val="left" w:leader="none"/>
        </w:tabs>
        <w:spacing w:before="8"/>
        <w:ind w:left="307" w:right="0" w:hanging="197"/>
        <w:jc w:val="left"/>
      </w:pP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66" w:lineRule="auto"/>
        <w:ind w:right="2195"/>
        <w:jc w:val="left"/>
      </w:pP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rr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j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d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0"/>
          <w:w w:val="105"/>
        </w:rPr>
        <w:t>y</w:t>
      </w:r>
      <w:r>
        <w:rPr>
          <w:b w:val="0"/>
          <w:bCs w:val="0"/>
          <w:color w:val="595959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5"/>
        </w:rPr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ra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-1"/>
          <w:w w:val="105"/>
        </w:rPr>
        <w:t>(</w:t>
      </w:r>
      <w:r>
        <w:rPr>
          <w:b w:val="0"/>
          <w:bCs w:val="0"/>
          <w:color w:val="595959"/>
          <w:spacing w:val="-1"/>
          <w:w w:val="105"/>
        </w:rPr>
        <w:t>P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1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4"/>
        </w:rPr>
        <w:t> </w:t>
      </w:r>
      <w:r>
        <w:rPr>
          <w:b w:val="0"/>
          <w:bCs w:val="0"/>
          <w:color w:val="595959"/>
          <w:spacing w:val="-1"/>
          <w:w w:val="105"/>
        </w:rPr>
        <w:t>(</w:t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j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59595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1"/>
          <w:w w:val="105"/>
        </w:rPr>
        <w:t>D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2"/>
          <w:w w:val="105"/>
        </w:rPr>
        <w:t>g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1"/>
          <w:w w:val="105"/>
        </w:rPr>
        <w:t>)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numPr>
          <w:ilvl w:val="0"/>
          <w:numId w:val="2"/>
        </w:numPr>
        <w:tabs>
          <w:tab w:pos="307" w:val="left" w:leader="none"/>
        </w:tabs>
        <w:spacing w:line="242" w:lineRule="exact"/>
        <w:ind w:left="307" w:right="0" w:hanging="197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rr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0"/>
          <w:w w:val="105"/>
        </w:rPr>
        <w:t>y</w:t>
      </w:r>
      <w:r>
        <w:rPr>
          <w:b w:val="0"/>
          <w:bCs w:val="0"/>
          <w:color w:val="595959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ñ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ra</w:t>
      </w:r>
      <w:r>
        <w:rPr>
          <w:b w:val="0"/>
          <w:bCs w:val="0"/>
          <w:color w:val="595959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5"/>
        </w:rPr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b</w:t>
      </w:r>
      <w:r>
        <w:rPr>
          <w:b w:val="0"/>
          <w:bCs w:val="0"/>
          <w:color w:val="595959"/>
          <w:spacing w:val="0"/>
          <w:w w:val="105"/>
        </w:rPr>
        <w:t>j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1"/>
          <w:w w:val="105"/>
        </w:rPr>
        <w:t>v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5"/>
        </w:rPr>
      </w:r>
      <w:r>
        <w:rPr>
          <w:b w:val="0"/>
          <w:bCs w:val="0"/>
          <w:color w:val="595959"/>
          <w:spacing w:val="-1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2"/>
          <w:w w:val="105"/>
        </w:rPr>
        <w:t>f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numPr>
          <w:ilvl w:val="0"/>
          <w:numId w:val="2"/>
        </w:numPr>
        <w:tabs>
          <w:tab w:pos="307" w:val="left" w:leader="none"/>
        </w:tabs>
        <w:spacing w:before="8"/>
        <w:ind w:left="307" w:right="0" w:hanging="197"/>
        <w:jc w:val="left"/>
      </w:pP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color w:val="595959"/>
          <w:spacing w:val="-1"/>
          <w:w w:val="105"/>
        </w:rPr>
        <w:t>P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0"/>
          <w:w w:val="105"/>
        </w:rPr>
        <w:t>V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d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5"/>
        </w:rPr>
      </w:r>
      <w:r>
        <w:rPr>
          <w:b w:val="0"/>
          <w:bCs w:val="0"/>
          <w:color w:val="595959"/>
          <w:spacing w:val="-2"/>
          <w:w w:val="105"/>
        </w:rPr>
        <w:t>G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1"/>
          <w:w w:val="105"/>
        </w:rPr>
        <w:t>v</w:t>
      </w:r>
      <w:r>
        <w:rPr>
          <w:b w:val="0"/>
          <w:bCs w:val="0"/>
          <w:color w:val="595959"/>
          <w:spacing w:val="-1"/>
          <w:w w:val="105"/>
        </w:rPr>
        <w:t>'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numPr>
          <w:ilvl w:val="0"/>
          <w:numId w:val="2"/>
        </w:numPr>
        <w:tabs>
          <w:tab w:pos="307" w:val="left" w:leader="none"/>
        </w:tabs>
        <w:spacing w:before="8"/>
        <w:ind w:left="307" w:right="0" w:hanging="197"/>
        <w:jc w:val="left"/>
      </w:pP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993" w:val="left" w:leader="none"/>
          <w:tab w:pos="6412" w:val="left" w:leader="none"/>
          <w:tab w:pos="9451" w:val="left" w:leader="none"/>
        </w:tabs>
        <w:ind w:left="13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7.627455pt;width:113.90999pt;height:118.42pt;mso-position-horizontal-relative:page;mso-position-vertical-relative:paragraph;z-index:-289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4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04" w:lineRule="exact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04" w:lineRule="exact"/>
                          <w:ind w:left="15" w:right="0"/>
                          <w:jc w:val="center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19"/>
                            <w:szCs w:val="19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119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2208" w:type="dxa"/>
                        <w:gridSpan w:val="2"/>
                        <w:tcBorders>
                          <w:top w:val="single" w:sz="18" w:space="0" w:color="FFFFFF"/>
                          <w:left w:val="nil" w:sz="6" w:space="0" w:color="auto"/>
                          <w:bottom w:val="single" w:sz="18" w:space="0" w:color="FFFF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24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24"/>
                          <w:ind w:left="147" w:right="154"/>
                          <w:jc w:val="center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147" w:right="154"/>
                          <w:jc w:val="center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119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2208" w:type="dxa"/>
                        <w:gridSpan w:val="2"/>
                        <w:tcBorders>
                          <w:top w:val="single" w:sz="18" w:space="0" w:color="FFFFFF"/>
                          <w:left w:val="nil" w:sz="6" w:space="0" w:color="auto"/>
                          <w:bottom w:val="single" w:sz="18" w:space="0" w:color="FFFF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24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24"/>
                          <w:ind w:left="147" w:right="154"/>
                          <w:jc w:val="center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747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8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8" w:lineRule="exact"/>
                          <w:ind w:left="119"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7"/>
          <w:w w:val="100"/>
          <w:sz w:val="21"/>
          <w:szCs w:val="21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  <w:u w:val="none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6"/>
          <w:szCs w:val="16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6"/>
          <w:szCs w:val="16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6"/>
          <w:szCs w:val="16"/>
          <w:u w:val="none"/>
        </w:rPr>
        <w:t>x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  <w:u w:val="none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  <w:u w:val="none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1900" w:h="16840"/>
          <w:pgMar w:top="40" w:bottom="280" w:left="480" w:right="560"/>
        </w:sectPr>
      </w:pPr>
    </w:p>
    <w:p>
      <w:pPr>
        <w:tabs>
          <w:tab w:pos="3993" w:val="left" w:leader="none"/>
        </w:tabs>
        <w:spacing w:before="94"/>
        <w:ind w:left="1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ía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á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</w:p>
    <w:p>
      <w:pPr>
        <w:tabs>
          <w:tab w:pos="3988" w:val="left" w:leader="none"/>
        </w:tabs>
        <w:spacing w:before="35"/>
        <w:ind w:left="13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z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í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4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4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4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4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pStyle w:val="Heading3"/>
        <w:spacing w:before="94"/>
        <w:ind w:left="23" w:right="0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€</w:t>
      </w:r>
    </w:p>
    <w:p>
      <w:pPr>
        <w:pStyle w:val="BodyText"/>
        <w:spacing w:before="45"/>
        <w:ind w:left="20" w:right="0"/>
        <w:jc w:val="center"/>
      </w:pP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4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5"/>
        </w:rPr>
      </w:r>
      <w:r>
        <w:rPr>
          <w:b w:val="0"/>
          <w:bCs w:val="0"/>
          <w:color w:val="595959"/>
          <w:spacing w:val="-1"/>
          <w:w w:val="105"/>
        </w:rPr>
        <w:t>H</w:t>
      </w:r>
      <w:r>
        <w:rPr>
          <w:b w:val="0"/>
          <w:bCs w:val="0"/>
          <w:color w:val="595959"/>
          <w:spacing w:val="2"/>
          <w:w w:val="105"/>
        </w:rPr>
        <w:t>o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0"/>
          <w:w w:val="105"/>
        </w:rPr>
        <w:t>r</w:t>
      </w:r>
      <w:r>
        <w:rPr>
          <w:b w:val="0"/>
          <w:bCs w:val="0"/>
          <w:color w:val="595959"/>
          <w:spacing w:val="-3"/>
          <w:w w:val="105"/>
        </w:rPr>
        <w:t>í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0" w:h="16840"/>
          <w:pgMar w:top="60" w:bottom="280" w:left="480" w:right="560"/>
          <w:cols w:num="2" w:equalWidth="0">
            <w:col w:w="6025" w:space="2783"/>
            <w:col w:w="2052"/>
          </w:cols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1900" w:h="16840"/>
          <w:pgMar w:top="60" w:bottom="280" w:left="480" w:right="560"/>
        </w:sectPr>
      </w:pPr>
    </w:p>
    <w:p>
      <w:pPr>
        <w:tabs>
          <w:tab w:pos="3993" w:val="left" w:leader="none"/>
        </w:tabs>
        <w:spacing w:before="58"/>
        <w:ind w:left="1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Á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</w:t>
      </w:r>
    </w:p>
    <w:p>
      <w:pPr>
        <w:tabs>
          <w:tab w:pos="3988" w:val="left" w:leader="none"/>
        </w:tabs>
        <w:spacing w:before="35"/>
        <w:ind w:left="13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á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Fr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3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í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3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3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5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5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pStyle w:val="Heading3"/>
        <w:spacing w:before="58"/>
        <w:ind w:left="0" w:right="53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€</w:t>
      </w:r>
    </w:p>
    <w:p>
      <w:pPr>
        <w:pStyle w:val="BodyText"/>
        <w:spacing w:before="45"/>
        <w:ind w:left="123" w:right="181"/>
        <w:jc w:val="center"/>
      </w:pP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3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2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0" w:h="16840"/>
          <w:pgMar w:top="60" w:bottom="280" w:left="480" w:right="560"/>
          <w:cols w:num="2" w:equalWidth="0">
            <w:col w:w="5695" w:space="3195"/>
            <w:col w:w="197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00" w:h="16840"/>
          <w:pgMar w:top="60" w:bottom="280" w:left="480" w:right="560"/>
        </w:sectPr>
      </w:pPr>
    </w:p>
    <w:p>
      <w:pPr>
        <w:tabs>
          <w:tab w:pos="3993" w:val="left" w:leader="none"/>
        </w:tabs>
        <w:spacing w:before="58"/>
        <w:ind w:left="13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l,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</w:p>
    <w:p>
      <w:pPr>
        <w:tabs>
          <w:tab w:pos="3988" w:val="left" w:leader="none"/>
        </w:tabs>
        <w:spacing w:before="35"/>
        <w:ind w:left="13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7"/>
          <w:szCs w:val="17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Fr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7"/>
          <w:szCs w:val="17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4"/>
          <w:w w:val="100"/>
          <w:sz w:val="17"/>
          <w:szCs w:val="17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7"/>
          <w:szCs w:val="17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7"/>
          <w:szCs w:val="17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7"/>
          <w:szCs w:val="17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í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position w:val="2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position w:val="2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position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position w:val="2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position w:val="2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position w:val="2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position w:val="2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pStyle w:val="Heading3"/>
        <w:spacing w:before="58"/>
        <w:ind w:left="0" w:right="58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€</w:t>
      </w:r>
    </w:p>
    <w:p>
      <w:pPr>
        <w:pStyle w:val="BodyText"/>
        <w:spacing w:before="45"/>
        <w:ind w:left="123" w:right="181"/>
        <w:jc w:val="center"/>
      </w:pPr>
      <w:r>
        <w:rPr>
          <w:b w:val="0"/>
          <w:bCs w:val="0"/>
          <w:color w:val="595959"/>
          <w:spacing w:val="-2"/>
          <w:w w:val="105"/>
        </w:rPr>
        <w:t>A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2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n</w:t>
      </w:r>
      <w:r>
        <w:rPr>
          <w:b w:val="0"/>
          <w:bCs w:val="0"/>
          <w:color w:val="595959"/>
          <w:spacing w:val="-2"/>
          <w:w w:val="105"/>
        </w:rPr>
        <w:t>t</w:t>
      </w:r>
      <w:r>
        <w:rPr>
          <w:b w:val="0"/>
          <w:bCs w:val="0"/>
          <w:color w:val="595959"/>
          <w:spacing w:val="1"/>
          <w:w w:val="105"/>
        </w:rPr>
        <w:t>a</w:t>
      </w:r>
      <w:r>
        <w:rPr>
          <w:b w:val="0"/>
          <w:bCs w:val="0"/>
          <w:color w:val="595959"/>
          <w:spacing w:val="1"/>
          <w:w w:val="105"/>
        </w:rPr>
        <w:t>c</w:t>
      </w:r>
      <w:r>
        <w:rPr>
          <w:b w:val="0"/>
          <w:bCs w:val="0"/>
          <w:color w:val="595959"/>
          <w:spacing w:val="-3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ó</w:t>
      </w:r>
      <w:r>
        <w:rPr>
          <w:b w:val="0"/>
          <w:bCs w:val="0"/>
          <w:color w:val="595959"/>
          <w:spacing w:val="0"/>
          <w:w w:val="105"/>
        </w:rPr>
        <w:t>n</w:t>
      </w:r>
      <w:r>
        <w:rPr>
          <w:b w:val="0"/>
          <w:bCs w:val="0"/>
          <w:color w:val="595959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3"/>
          <w:w w:val="105"/>
        </w:rPr>
      </w:r>
      <w:r>
        <w:rPr>
          <w:b w:val="0"/>
          <w:bCs w:val="0"/>
          <w:color w:val="595959"/>
          <w:spacing w:val="0"/>
          <w:w w:val="105"/>
        </w:rPr>
        <w:t>-</w:t>
      </w:r>
      <w:r>
        <w:rPr>
          <w:b w:val="0"/>
          <w:bCs w:val="0"/>
          <w:color w:val="595959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5"/>
        </w:rPr>
      </w:r>
      <w:r>
        <w:rPr>
          <w:b w:val="0"/>
          <w:bCs w:val="0"/>
          <w:color w:val="595959"/>
          <w:spacing w:val="-2"/>
          <w:w w:val="105"/>
        </w:rPr>
        <w:t>I</w:t>
      </w:r>
      <w:r>
        <w:rPr>
          <w:b w:val="0"/>
          <w:bCs w:val="0"/>
          <w:color w:val="595959"/>
          <w:spacing w:val="2"/>
          <w:w w:val="105"/>
        </w:rPr>
        <w:t>m</w:t>
      </w:r>
      <w:r>
        <w:rPr>
          <w:b w:val="0"/>
          <w:bCs w:val="0"/>
          <w:color w:val="595959"/>
          <w:spacing w:val="-3"/>
          <w:w w:val="105"/>
        </w:rPr>
        <w:t>p</w:t>
      </w:r>
      <w:r>
        <w:rPr>
          <w:b w:val="0"/>
          <w:bCs w:val="0"/>
          <w:color w:val="595959"/>
          <w:spacing w:val="-3"/>
          <w:w w:val="105"/>
        </w:rPr>
        <w:t>u</w:t>
      </w:r>
      <w:r>
        <w:rPr>
          <w:b w:val="0"/>
          <w:bCs w:val="0"/>
          <w:color w:val="595959"/>
          <w:spacing w:val="-3"/>
          <w:w w:val="105"/>
        </w:rPr>
        <w:t>l</w:t>
      </w:r>
      <w:r>
        <w:rPr>
          <w:b w:val="0"/>
          <w:bCs w:val="0"/>
          <w:color w:val="595959"/>
          <w:spacing w:val="-3"/>
          <w:w w:val="105"/>
        </w:rPr>
        <w:t>s</w:t>
      </w:r>
      <w:r>
        <w:rPr>
          <w:b w:val="0"/>
          <w:bCs w:val="0"/>
          <w:color w:val="595959"/>
          <w:spacing w:val="0"/>
          <w:w w:val="105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0" w:h="16840"/>
          <w:pgMar w:top="60" w:bottom="280" w:left="480" w:right="560"/>
          <w:cols w:num="2" w:equalWidth="0">
            <w:col w:w="6240" w:space="2650"/>
            <w:col w:w="1970"/>
          </w:cols>
        </w:sectPr>
      </w:pPr>
    </w:p>
    <w:p>
      <w:pPr>
        <w:spacing w:line="260" w:lineRule="exact" w:before="5"/>
        <w:rPr>
          <w:sz w:val="26"/>
          <w:szCs w:val="26"/>
        </w:rPr>
      </w:pPr>
      <w:r>
        <w:rPr/>
        <w:pict>
          <v:group style="position:absolute;margin-left:27.67pt;margin-top:220.508408pt;width:552.579988pt;height:125.019997pt;mso-position-horizontal-relative:page;mso-position-vertical-relative:page;z-index:-2902" coordorigin="553,4410" coordsize="11052,2500">
            <v:group style="position:absolute;left:576;top:4418;width:11011;height:2" coordorigin="576,4418" coordsize="11011,2">
              <v:shape style="position:absolute;left:576;top:4418;width:11011;height:2" coordorigin="576,4418" coordsize="11011,0" path="m576,4418l11587,4418e" filled="f" stroked="t" strokeweight=".82pt" strokecolor="#7F7F7F">
                <v:path arrowok="t"/>
              </v:shape>
            </v:group>
            <v:group style="position:absolute;left:576;top:4440;width:14;height:43" coordorigin="576,4440" coordsize="14,43">
              <v:shape style="position:absolute;left:576;top:4440;width:14;height:43" coordorigin="576,4440" coordsize="14,43" path="m576,4462l590,4462e" filled="f" stroked="t" strokeweight="2.260pt" strokecolor="#7F7F7F">
                <v:path arrowok="t"/>
              </v:shape>
            </v:group>
            <v:group style="position:absolute;left:576;top:4498;width:14;height:43" coordorigin="576,4498" coordsize="14,43">
              <v:shape style="position:absolute;left:576;top:4498;width:14;height:43" coordorigin="576,4498" coordsize="14,43" path="m576,4519l590,4519e" filled="f" stroked="t" strokeweight="2.260pt" strokecolor="#7F7F7F">
                <v:path arrowok="t"/>
              </v:shape>
            </v:group>
            <v:group style="position:absolute;left:576;top:4555;width:14;height:43" coordorigin="576,4555" coordsize="14,43">
              <v:shape style="position:absolute;left:576;top:4555;width:14;height:43" coordorigin="576,4555" coordsize="14,43" path="m576,4577l590,4577e" filled="f" stroked="t" strokeweight="2.260pt" strokecolor="#7F7F7F">
                <v:path arrowok="t"/>
              </v:shape>
            </v:group>
            <v:group style="position:absolute;left:576;top:4613;width:14;height:43" coordorigin="576,4613" coordsize="14,43">
              <v:shape style="position:absolute;left:576;top:4613;width:14;height:43" coordorigin="576,4613" coordsize="14,43" path="m576,4634l590,4634e" filled="f" stroked="t" strokeweight="2.260pt" strokecolor="#7F7F7F">
                <v:path arrowok="t"/>
              </v:shape>
            </v:group>
            <v:group style="position:absolute;left:576;top:4670;width:14;height:43" coordorigin="576,4670" coordsize="14,43">
              <v:shape style="position:absolute;left:576;top:4670;width:14;height:43" coordorigin="576,4670" coordsize="14,43" path="m576,4692l590,4692e" filled="f" stroked="t" strokeweight="2.260pt" strokecolor="#7F7F7F">
                <v:path arrowok="t"/>
              </v:shape>
            </v:group>
            <v:group style="position:absolute;left:576;top:4728;width:14;height:43" coordorigin="576,4728" coordsize="14,43">
              <v:shape style="position:absolute;left:576;top:4728;width:14;height:43" coordorigin="576,4728" coordsize="14,43" path="m576,4750l590,4750e" filled="f" stroked="t" strokeweight="2.260pt" strokecolor="#7F7F7F">
                <v:path arrowok="t"/>
              </v:shape>
            </v:group>
            <v:group style="position:absolute;left:576;top:4786;width:14;height:43" coordorigin="576,4786" coordsize="14,43">
              <v:shape style="position:absolute;left:576;top:4786;width:14;height:43" coordorigin="576,4786" coordsize="14,43" path="m576,4807l590,4807e" filled="f" stroked="t" strokeweight="2.260pt" strokecolor="#7F7F7F">
                <v:path arrowok="t"/>
              </v:shape>
            </v:group>
            <v:group style="position:absolute;left:576;top:4843;width:14;height:43" coordorigin="576,4843" coordsize="14,43">
              <v:shape style="position:absolute;left:576;top:4843;width:14;height:43" coordorigin="576,4843" coordsize="14,43" path="m576,4865l590,4865e" filled="f" stroked="t" strokeweight="2.260pt" strokecolor="#7F7F7F">
                <v:path arrowok="t"/>
              </v:shape>
            </v:group>
            <v:group style="position:absolute;left:576;top:4901;width:14;height:43" coordorigin="576,4901" coordsize="14,43">
              <v:shape style="position:absolute;left:576;top:4901;width:14;height:43" coordorigin="576,4901" coordsize="14,43" path="m576,4922l590,4922e" filled="f" stroked="t" strokeweight="2.260pt" strokecolor="#7F7F7F">
                <v:path arrowok="t"/>
              </v:shape>
            </v:group>
            <v:group style="position:absolute;left:576;top:4958;width:14;height:43" coordorigin="576,4958" coordsize="14,43">
              <v:shape style="position:absolute;left:576;top:4958;width:14;height:43" coordorigin="576,4958" coordsize="14,43" path="m576,4980l590,4980e" filled="f" stroked="t" strokeweight="2.260pt" strokecolor="#7F7F7F">
                <v:path arrowok="t"/>
              </v:shape>
            </v:group>
            <v:group style="position:absolute;left:576;top:5016;width:14;height:43" coordorigin="576,5016" coordsize="14,43">
              <v:shape style="position:absolute;left:576;top:5016;width:14;height:43" coordorigin="576,5016" coordsize="14,43" path="m576,5038l590,5038e" filled="f" stroked="t" strokeweight="2.260pt" strokecolor="#7F7F7F">
                <v:path arrowok="t"/>
              </v:shape>
            </v:group>
            <v:group style="position:absolute;left:576;top:5074;width:14;height:43" coordorigin="576,5074" coordsize="14,43">
              <v:shape style="position:absolute;left:576;top:5074;width:14;height:43" coordorigin="576,5074" coordsize="14,43" path="m576,5095l590,5095e" filled="f" stroked="t" strokeweight="2.260pt" strokecolor="#7F7F7F">
                <v:path arrowok="t"/>
              </v:shape>
            </v:group>
            <v:group style="position:absolute;left:576;top:5131;width:14;height:43" coordorigin="576,5131" coordsize="14,43">
              <v:shape style="position:absolute;left:576;top:5131;width:14;height:43" coordorigin="576,5131" coordsize="14,43" path="m576,5153l590,5153e" filled="f" stroked="t" strokeweight="2.260pt" strokecolor="#7F7F7F">
                <v:path arrowok="t"/>
              </v:shape>
            </v:group>
            <v:group style="position:absolute;left:576;top:5189;width:14;height:43" coordorigin="576,5189" coordsize="14,43">
              <v:shape style="position:absolute;left:576;top:5189;width:14;height:43" coordorigin="576,5189" coordsize="14,43" path="m576,5210l590,5210e" filled="f" stroked="t" strokeweight="2.260pt" strokecolor="#7F7F7F">
                <v:path arrowok="t"/>
              </v:shape>
            </v:group>
            <v:group style="position:absolute;left:576;top:5246;width:14;height:43" coordorigin="576,5246" coordsize="14,43">
              <v:shape style="position:absolute;left:576;top:5246;width:14;height:43" coordorigin="576,5246" coordsize="14,43" path="m576,5268l590,5268e" filled="f" stroked="t" strokeweight="2.260pt" strokecolor="#7F7F7F">
                <v:path arrowok="t"/>
              </v:shape>
            </v:group>
            <v:group style="position:absolute;left:576;top:5304;width:14;height:43" coordorigin="576,5304" coordsize="14,43">
              <v:shape style="position:absolute;left:576;top:5304;width:14;height:43" coordorigin="576,5304" coordsize="14,43" path="m576,5326l590,5326e" filled="f" stroked="t" strokeweight="2.260pt" strokecolor="#7F7F7F">
                <v:path arrowok="t"/>
              </v:shape>
            </v:group>
            <v:group style="position:absolute;left:576;top:5362;width:14;height:43" coordorigin="576,5362" coordsize="14,43">
              <v:shape style="position:absolute;left:576;top:5362;width:14;height:43" coordorigin="576,5362" coordsize="14,43" path="m576,5383l590,5383e" filled="f" stroked="t" strokeweight="2.260pt" strokecolor="#7F7F7F">
                <v:path arrowok="t"/>
              </v:shape>
            </v:group>
            <v:group style="position:absolute;left:576;top:5419;width:14;height:43" coordorigin="576,5419" coordsize="14,43">
              <v:shape style="position:absolute;left:576;top:5419;width:14;height:43" coordorigin="576,5419" coordsize="14,43" path="m576,5441l590,5441e" filled="f" stroked="t" strokeweight="2.260pt" strokecolor="#7F7F7F">
                <v:path arrowok="t"/>
              </v:shape>
            </v:group>
            <v:group style="position:absolute;left:576;top:5477;width:14;height:43" coordorigin="576,5477" coordsize="14,43">
              <v:shape style="position:absolute;left:576;top:5477;width:14;height:43" coordorigin="576,5477" coordsize="14,43" path="m576,5498l590,5498e" filled="f" stroked="t" strokeweight="2.260pt" strokecolor="#7F7F7F">
                <v:path arrowok="t"/>
              </v:shape>
            </v:group>
            <v:group style="position:absolute;left:576;top:5534;width:14;height:43" coordorigin="576,5534" coordsize="14,43">
              <v:shape style="position:absolute;left:576;top:5534;width:14;height:43" coordorigin="576,5534" coordsize="14,43" path="m576,5556l590,5556e" filled="f" stroked="t" strokeweight="2.260pt" strokecolor="#7F7F7F">
                <v:path arrowok="t"/>
              </v:shape>
            </v:group>
            <v:group style="position:absolute;left:576;top:5592;width:14;height:43" coordorigin="576,5592" coordsize="14,43">
              <v:shape style="position:absolute;left:576;top:5592;width:14;height:43" coordorigin="576,5592" coordsize="14,43" path="m576,5614l590,5614e" filled="f" stroked="t" strokeweight="2.260pt" strokecolor="#7F7F7F">
                <v:path arrowok="t"/>
              </v:shape>
            </v:group>
            <v:group style="position:absolute;left:576;top:5650;width:14;height:43" coordorigin="576,5650" coordsize="14,43">
              <v:shape style="position:absolute;left:576;top:5650;width:14;height:43" coordorigin="576,5650" coordsize="14,43" path="m576,5671l590,5671e" filled="f" stroked="t" strokeweight="2.260pt" strokecolor="#7F7F7F">
                <v:path arrowok="t"/>
              </v:shape>
            </v:group>
            <v:group style="position:absolute;left:576;top:5707;width:14;height:43" coordorigin="576,5707" coordsize="14,43">
              <v:shape style="position:absolute;left:576;top:5707;width:14;height:43" coordorigin="576,5707" coordsize="14,43" path="m576,5729l590,5729e" filled="f" stroked="t" strokeweight="2.260pt" strokecolor="#7F7F7F">
                <v:path arrowok="t"/>
              </v:shape>
            </v:group>
            <v:group style="position:absolute;left:576;top:5765;width:14;height:43" coordorigin="576,5765" coordsize="14,43">
              <v:shape style="position:absolute;left:576;top:5765;width:14;height:43" coordorigin="576,5765" coordsize="14,43" path="m576,5786l590,5786e" filled="f" stroked="t" strokeweight="2.260pt" strokecolor="#7F7F7F">
                <v:path arrowok="t"/>
              </v:shape>
            </v:group>
            <v:group style="position:absolute;left:576;top:5822;width:14;height:43" coordorigin="576,5822" coordsize="14,43">
              <v:shape style="position:absolute;left:576;top:5822;width:14;height:43" coordorigin="576,5822" coordsize="14,43" path="m576,5844l590,5844e" filled="f" stroked="t" strokeweight="2.260pt" strokecolor="#7F7F7F">
                <v:path arrowok="t"/>
              </v:shape>
            </v:group>
            <v:group style="position:absolute;left:576;top:5880;width:14;height:43" coordorigin="576,5880" coordsize="14,43">
              <v:shape style="position:absolute;left:576;top:5880;width:14;height:43" coordorigin="576,5880" coordsize="14,43" path="m576,5902l590,5902e" filled="f" stroked="t" strokeweight="2.260pt" strokecolor="#7F7F7F">
                <v:path arrowok="t"/>
              </v:shape>
            </v:group>
            <v:group style="position:absolute;left:576;top:5938;width:14;height:43" coordorigin="576,5938" coordsize="14,43">
              <v:shape style="position:absolute;left:576;top:5938;width:14;height:43" coordorigin="576,5938" coordsize="14,43" path="m576,5959l590,5959e" filled="f" stroked="t" strokeweight="2.260pt" strokecolor="#7F7F7F">
                <v:path arrowok="t"/>
              </v:shape>
            </v:group>
            <v:group style="position:absolute;left:576;top:5995;width:14;height:43" coordorigin="576,5995" coordsize="14,43">
              <v:shape style="position:absolute;left:576;top:5995;width:14;height:43" coordorigin="576,5995" coordsize="14,43" path="m576,6017l590,6017e" filled="f" stroked="t" strokeweight="2.260pt" strokecolor="#7F7F7F">
                <v:path arrowok="t"/>
              </v:shape>
            </v:group>
            <v:group style="position:absolute;left:576;top:6053;width:14;height:43" coordorigin="576,6053" coordsize="14,43">
              <v:shape style="position:absolute;left:576;top:6053;width:14;height:43" coordorigin="576,6053" coordsize="14,43" path="m576,6074l590,6074e" filled="f" stroked="t" strokeweight="2.260pt" strokecolor="#7F7F7F">
                <v:path arrowok="t"/>
              </v:shape>
            </v:group>
            <v:group style="position:absolute;left:576;top:6110;width:14;height:43" coordorigin="576,6110" coordsize="14,43">
              <v:shape style="position:absolute;left:576;top:6110;width:14;height:43" coordorigin="576,6110" coordsize="14,43" path="m576,6132l590,6132e" filled="f" stroked="t" strokeweight="2.260pt" strokecolor="#7F7F7F">
                <v:path arrowok="t"/>
              </v:shape>
            </v:group>
            <v:group style="position:absolute;left:576;top:6168;width:14;height:43" coordorigin="576,6168" coordsize="14,43">
              <v:shape style="position:absolute;left:576;top:6168;width:14;height:43" coordorigin="576,6168" coordsize="14,43" path="m576,6190l590,6190e" filled="f" stroked="t" strokeweight="2.260pt" strokecolor="#7F7F7F">
                <v:path arrowok="t"/>
              </v:shape>
            </v:group>
            <v:group style="position:absolute;left:576;top:6226;width:14;height:43" coordorigin="576,6226" coordsize="14,43">
              <v:shape style="position:absolute;left:576;top:6226;width:14;height:43" coordorigin="576,6226" coordsize="14,43" path="m576,6247l590,6247e" filled="f" stroked="t" strokeweight="2.260pt" strokecolor="#7F7F7F">
                <v:path arrowok="t"/>
              </v:shape>
            </v:group>
            <v:group style="position:absolute;left:576;top:6283;width:14;height:43" coordorigin="576,6283" coordsize="14,43">
              <v:shape style="position:absolute;left:576;top:6283;width:14;height:43" coordorigin="576,6283" coordsize="14,43" path="m576,6305l590,6305e" filled="f" stroked="t" strokeweight="2.260pt" strokecolor="#7F7F7F">
                <v:path arrowok="t"/>
              </v:shape>
            </v:group>
            <v:group style="position:absolute;left:576;top:6341;width:14;height:43" coordorigin="576,6341" coordsize="14,43">
              <v:shape style="position:absolute;left:576;top:6341;width:14;height:43" coordorigin="576,6341" coordsize="14,43" path="m576,6362l590,6362e" filled="f" stroked="t" strokeweight="2.260pt" strokecolor="#7F7F7F">
                <v:path arrowok="t"/>
              </v:shape>
            </v:group>
            <v:group style="position:absolute;left:576;top:6398;width:14;height:43" coordorigin="576,6398" coordsize="14,43">
              <v:shape style="position:absolute;left:576;top:6398;width:14;height:43" coordorigin="576,6398" coordsize="14,43" path="m576,6420l590,6420e" filled="f" stroked="t" strokeweight="2.260pt" strokecolor="#7F7F7F">
                <v:path arrowok="t"/>
              </v:shape>
            </v:group>
            <v:group style="position:absolute;left:576;top:6456;width:14;height:43" coordorigin="576,6456" coordsize="14,43">
              <v:shape style="position:absolute;left:576;top:6456;width:14;height:43" coordorigin="576,6456" coordsize="14,43" path="m576,6478l590,6478e" filled="f" stroked="t" strokeweight="2.260pt" strokecolor="#7F7F7F">
                <v:path arrowok="t"/>
              </v:shape>
            </v:group>
            <v:group style="position:absolute;left:576;top:6514;width:14;height:43" coordorigin="576,6514" coordsize="14,43">
              <v:shape style="position:absolute;left:576;top:6514;width:14;height:43" coordorigin="576,6514" coordsize="14,43" path="m576,6535l590,6535e" filled="f" stroked="t" strokeweight="2.260pt" strokecolor="#7F7F7F">
                <v:path arrowok="t"/>
              </v:shape>
            </v:group>
            <v:group style="position:absolute;left:576;top:6571;width:14;height:43" coordorigin="576,6571" coordsize="14,43">
              <v:shape style="position:absolute;left:576;top:6571;width:14;height:43" coordorigin="576,6571" coordsize="14,43" path="m576,6593l590,6593e" filled="f" stroked="t" strokeweight="2.260pt" strokecolor="#7F7F7F">
                <v:path arrowok="t"/>
              </v:shape>
            </v:group>
            <v:group style="position:absolute;left:576;top:6629;width:14;height:43" coordorigin="576,6629" coordsize="14,43">
              <v:shape style="position:absolute;left:576;top:6629;width:14;height:43" coordorigin="576,6629" coordsize="14,43" path="m576,6650l590,6650e" filled="f" stroked="t" strokeweight="2.260pt" strokecolor="#7F7F7F">
                <v:path arrowok="t"/>
              </v:shape>
            </v:group>
            <v:group style="position:absolute;left:576;top:6686;width:14;height:43" coordorigin="576,6686" coordsize="14,43">
              <v:shape style="position:absolute;left:576;top:6686;width:14;height:43" coordorigin="576,6686" coordsize="14,43" path="m576,6708l590,6708e" filled="f" stroked="t" strokeweight="2.260pt" strokecolor="#7F7F7F">
                <v:path arrowok="t"/>
              </v:shape>
            </v:group>
            <v:group style="position:absolute;left:576;top:6744;width:14;height:43" coordorigin="576,6744" coordsize="14,43">
              <v:shape style="position:absolute;left:576;top:6744;width:14;height:43" coordorigin="576,6744" coordsize="14,43" path="m576,6766l590,6766e" filled="f" stroked="t" strokeweight="2.260pt" strokecolor="#7F7F7F">
                <v:path arrowok="t"/>
              </v:shape>
            </v:group>
            <v:group style="position:absolute;left:576;top:6802;width:14;height:43" coordorigin="576,6802" coordsize="14,43">
              <v:shape style="position:absolute;left:576;top:6802;width:14;height:43" coordorigin="576,6802" coordsize="14,43" path="m576,6823l590,6823e" filled="f" stroked="t" strokeweight="2.260pt" strokecolor="#7F7F7F">
                <v:path arrowok="t"/>
              </v:shape>
            </v:group>
            <v:group style="position:absolute;left:576;top:6859;width:14;height:34" coordorigin="576,6859" coordsize="14,34">
              <v:shape style="position:absolute;left:576;top:6859;width:14;height:34" coordorigin="576,6859" coordsize="14,34" path="m576,6876l590,6876e" filled="f" stroked="t" strokeweight="1.78pt" strokecolor="#7F7F7F">
                <v:path arrowok="t"/>
              </v:shape>
            </v:group>
            <v:group style="position:absolute;left:11568;top:4440;width:14;height:43" coordorigin="11568,4440" coordsize="14,43">
              <v:shape style="position:absolute;left:11568;top:4440;width:14;height:43" coordorigin="11568,4440" coordsize="14,43" path="m11568,4462l11582,4462e" filled="f" stroked="t" strokeweight="2.260pt" strokecolor="#7F7F7F">
                <v:path arrowok="t"/>
              </v:shape>
            </v:group>
            <v:group style="position:absolute;left:11568;top:4498;width:14;height:43" coordorigin="11568,4498" coordsize="14,43">
              <v:shape style="position:absolute;left:11568;top:4498;width:14;height:43" coordorigin="11568,4498" coordsize="14,43" path="m11568,4519l11582,4519e" filled="f" stroked="t" strokeweight="2.260pt" strokecolor="#7F7F7F">
                <v:path arrowok="t"/>
              </v:shape>
            </v:group>
            <v:group style="position:absolute;left:11568;top:4555;width:14;height:43" coordorigin="11568,4555" coordsize="14,43">
              <v:shape style="position:absolute;left:11568;top:4555;width:14;height:43" coordorigin="11568,4555" coordsize="14,43" path="m11568,4577l11582,4577e" filled="f" stroked="t" strokeweight="2.260pt" strokecolor="#7F7F7F">
                <v:path arrowok="t"/>
              </v:shape>
            </v:group>
            <v:group style="position:absolute;left:11568;top:4613;width:14;height:43" coordorigin="11568,4613" coordsize="14,43">
              <v:shape style="position:absolute;left:11568;top:4613;width:14;height:43" coordorigin="11568,4613" coordsize="14,43" path="m11568,4634l11582,4634e" filled="f" stroked="t" strokeweight="2.260pt" strokecolor="#7F7F7F">
                <v:path arrowok="t"/>
              </v:shape>
            </v:group>
            <v:group style="position:absolute;left:11568;top:4670;width:14;height:43" coordorigin="11568,4670" coordsize="14,43">
              <v:shape style="position:absolute;left:11568;top:4670;width:14;height:43" coordorigin="11568,4670" coordsize="14,43" path="m11568,4692l11582,4692e" filled="f" stroked="t" strokeweight="2.260pt" strokecolor="#7F7F7F">
                <v:path arrowok="t"/>
              </v:shape>
            </v:group>
            <v:group style="position:absolute;left:11568;top:4728;width:14;height:43" coordorigin="11568,4728" coordsize="14,43">
              <v:shape style="position:absolute;left:11568;top:4728;width:14;height:43" coordorigin="11568,4728" coordsize="14,43" path="m11568,4750l11582,4750e" filled="f" stroked="t" strokeweight="2.260pt" strokecolor="#7F7F7F">
                <v:path arrowok="t"/>
              </v:shape>
            </v:group>
            <v:group style="position:absolute;left:11568;top:4786;width:14;height:43" coordorigin="11568,4786" coordsize="14,43">
              <v:shape style="position:absolute;left:11568;top:4786;width:14;height:43" coordorigin="11568,4786" coordsize="14,43" path="m11568,4807l11582,4807e" filled="f" stroked="t" strokeweight="2.260pt" strokecolor="#7F7F7F">
                <v:path arrowok="t"/>
              </v:shape>
            </v:group>
            <v:group style="position:absolute;left:11568;top:4843;width:14;height:43" coordorigin="11568,4843" coordsize="14,43">
              <v:shape style="position:absolute;left:11568;top:4843;width:14;height:43" coordorigin="11568,4843" coordsize="14,43" path="m11568,4865l11582,4865e" filled="f" stroked="t" strokeweight="2.260pt" strokecolor="#7F7F7F">
                <v:path arrowok="t"/>
              </v:shape>
            </v:group>
            <v:group style="position:absolute;left:11568;top:4901;width:14;height:43" coordorigin="11568,4901" coordsize="14,43">
              <v:shape style="position:absolute;left:11568;top:4901;width:14;height:43" coordorigin="11568,4901" coordsize="14,43" path="m11568,4922l11582,4922e" filled="f" stroked="t" strokeweight="2.260pt" strokecolor="#7F7F7F">
                <v:path arrowok="t"/>
              </v:shape>
            </v:group>
            <v:group style="position:absolute;left:11568;top:4958;width:14;height:43" coordorigin="11568,4958" coordsize="14,43">
              <v:shape style="position:absolute;left:11568;top:4958;width:14;height:43" coordorigin="11568,4958" coordsize="14,43" path="m11568,4980l11582,4980e" filled="f" stroked="t" strokeweight="2.260pt" strokecolor="#7F7F7F">
                <v:path arrowok="t"/>
              </v:shape>
            </v:group>
            <v:group style="position:absolute;left:11568;top:5016;width:14;height:43" coordorigin="11568,5016" coordsize="14,43">
              <v:shape style="position:absolute;left:11568;top:5016;width:14;height:43" coordorigin="11568,5016" coordsize="14,43" path="m11568,5038l11582,5038e" filled="f" stroked="t" strokeweight="2.260pt" strokecolor="#7F7F7F">
                <v:path arrowok="t"/>
              </v:shape>
            </v:group>
            <v:group style="position:absolute;left:11568;top:5073;width:14;height:45" coordorigin="11568,5073" coordsize="14,45">
              <v:shape style="position:absolute;left:11568;top:5073;width:14;height:45" coordorigin="11568,5073" coordsize="14,45" path="m11568,5118l11582,5118,11582,5073,11568,5073,11568,5118xe" filled="t" fillcolor="#7F7F7F" stroked="f">
                <v:path arrowok="t"/>
                <v:fill type="solid"/>
              </v:shape>
            </v:group>
            <v:group style="position:absolute;left:11568;top:5131;width:14;height:43" coordorigin="11568,5131" coordsize="14,43">
              <v:shape style="position:absolute;left:11568;top:5131;width:14;height:43" coordorigin="11568,5131" coordsize="14,43" path="m11568,5153l11582,5153e" filled="f" stroked="t" strokeweight="2.260pt" strokecolor="#7F7F7F">
                <v:path arrowok="t"/>
              </v:shape>
            </v:group>
            <v:group style="position:absolute;left:11568;top:5189;width:14;height:43" coordorigin="11568,5189" coordsize="14,43">
              <v:shape style="position:absolute;left:11568;top:5189;width:14;height:43" coordorigin="11568,5189" coordsize="14,43" path="m11568,5210l11582,5210e" filled="f" stroked="t" strokeweight="2.260pt" strokecolor="#7F7F7F">
                <v:path arrowok="t"/>
              </v:shape>
            </v:group>
            <v:group style="position:absolute;left:11568;top:5246;width:14;height:43" coordorigin="11568,5246" coordsize="14,43">
              <v:shape style="position:absolute;left:11568;top:5246;width:14;height:43" coordorigin="11568,5246" coordsize="14,43" path="m11568,5268l11582,5268e" filled="f" stroked="t" strokeweight="2.260pt" strokecolor="#7F7F7F">
                <v:path arrowok="t"/>
              </v:shape>
            </v:group>
            <v:group style="position:absolute;left:11568;top:5304;width:14;height:43" coordorigin="11568,5304" coordsize="14,43">
              <v:shape style="position:absolute;left:11568;top:5304;width:14;height:43" coordorigin="11568,5304" coordsize="14,43" path="m11568,5326l11582,5326e" filled="f" stroked="t" strokeweight="2.260pt" strokecolor="#7F7F7F">
                <v:path arrowok="t"/>
              </v:shape>
            </v:group>
            <v:group style="position:absolute;left:11568;top:5362;width:14;height:43" coordorigin="11568,5362" coordsize="14,43">
              <v:shape style="position:absolute;left:11568;top:5362;width:14;height:43" coordorigin="11568,5362" coordsize="14,43" path="m11568,5383l11582,5383e" filled="f" stroked="t" strokeweight="2.260pt" strokecolor="#7F7F7F">
                <v:path arrowok="t"/>
              </v:shape>
            </v:group>
            <v:group style="position:absolute;left:11568;top:5419;width:14;height:43" coordorigin="11568,5419" coordsize="14,43">
              <v:shape style="position:absolute;left:11568;top:5419;width:14;height:43" coordorigin="11568,5419" coordsize="14,43" path="m11568,5441l11582,5441e" filled="f" stroked="t" strokeweight="2.260pt" strokecolor="#7F7F7F">
                <v:path arrowok="t"/>
              </v:shape>
            </v:group>
            <v:group style="position:absolute;left:11568;top:5477;width:14;height:43" coordorigin="11568,5477" coordsize="14,43">
              <v:shape style="position:absolute;left:11568;top:5477;width:14;height:43" coordorigin="11568,5477" coordsize="14,43" path="m11568,5498l11582,5498e" filled="f" stroked="t" strokeweight="2.260pt" strokecolor="#7F7F7F">
                <v:path arrowok="t"/>
              </v:shape>
            </v:group>
            <v:group style="position:absolute;left:11568;top:5534;width:14;height:43" coordorigin="11568,5534" coordsize="14,43">
              <v:shape style="position:absolute;left:11568;top:5534;width:14;height:43" coordorigin="11568,5534" coordsize="14,43" path="m11568,5556l11582,5556e" filled="f" stroked="t" strokeweight="2.260pt" strokecolor="#7F7F7F">
                <v:path arrowok="t"/>
              </v:shape>
            </v:group>
            <v:group style="position:absolute;left:11568;top:5592;width:14;height:43" coordorigin="11568,5592" coordsize="14,43">
              <v:shape style="position:absolute;left:11568;top:5592;width:14;height:43" coordorigin="11568,5592" coordsize="14,43" path="m11568,5614l11582,5614e" filled="f" stroked="t" strokeweight="2.260pt" strokecolor="#7F7F7F">
                <v:path arrowok="t"/>
              </v:shape>
            </v:group>
            <v:group style="position:absolute;left:11568;top:5650;width:14;height:43" coordorigin="11568,5650" coordsize="14,43">
              <v:shape style="position:absolute;left:11568;top:5650;width:14;height:43" coordorigin="11568,5650" coordsize="14,43" path="m11568,5671l11582,5671e" filled="f" stroked="t" strokeweight="2.260pt" strokecolor="#7F7F7F">
                <v:path arrowok="t"/>
              </v:shape>
            </v:group>
            <v:group style="position:absolute;left:11568;top:5707;width:14;height:43" coordorigin="11568,5707" coordsize="14,43">
              <v:shape style="position:absolute;left:11568;top:5707;width:14;height:43" coordorigin="11568,5707" coordsize="14,43" path="m11568,5729l11582,5729e" filled="f" stroked="t" strokeweight="2.260pt" strokecolor="#7F7F7F">
                <v:path arrowok="t"/>
              </v:shape>
            </v:group>
            <v:group style="position:absolute;left:11568;top:5765;width:14;height:43" coordorigin="11568,5765" coordsize="14,43">
              <v:shape style="position:absolute;left:11568;top:5765;width:14;height:43" coordorigin="11568,5765" coordsize="14,43" path="m11568,5786l11582,5786e" filled="f" stroked="t" strokeweight="2.260pt" strokecolor="#7F7F7F">
                <v:path arrowok="t"/>
              </v:shape>
            </v:group>
            <v:group style="position:absolute;left:11568;top:5822;width:14;height:43" coordorigin="11568,5822" coordsize="14,43">
              <v:shape style="position:absolute;left:11568;top:5822;width:14;height:43" coordorigin="11568,5822" coordsize="14,43" path="m11568,5844l11582,5844e" filled="f" stroked="t" strokeweight="2.260pt" strokecolor="#7F7F7F">
                <v:path arrowok="t"/>
              </v:shape>
            </v:group>
            <v:group style="position:absolute;left:11568;top:5880;width:14;height:43" coordorigin="11568,5880" coordsize="14,43">
              <v:shape style="position:absolute;left:11568;top:5880;width:14;height:43" coordorigin="11568,5880" coordsize="14,43" path="m11568,5902l11582,5902e" filled="f" stroked="t" strokeweight="2.260pt" strokecolor="#7F7F7F">
                <v:path arrowok="t"/>
              </v:shape>
            </v:group>
            <v:group style="position:absolute;left:11568;top:5938;width:14;height:43" coordorigin="11568,5938" coordsize="14,43">
              <v:shape style="position:absolute;left:11568;top:5938;width:14;height:43" coordorigin="11568,5938" coordsize="14,43" path="m11568,5959l11582,5959e" filled="f" stroked="t" strokeweight="2.260pt" strokecolor="#7F7F7F">
                <v:path arrowok="t"/>
              </v:shape>
            </v:group>
            <v:group style="position:absolute;left:11568;top:5995;width:14;height:43" coordorigin="11568,5995" coordsize="14,43">
              <v:shape style="position:absolute;left:11568;top:5995;width:14;height:43" coordorigin="11568,5995" coordsize="14,43" path="m11568,6017l11582,6017e" filled="f" stroked="t" strokeweight="2.260pt" strokecolor="#7F7F7F">
                <v:path arrowok="t"/>
              </v:shape>
            </v:group>
            <v:group style="position:absolute;left:11568;top:6053;width:14;height:43" coordorigin="11568,6053" coordsize="14,43">
              <v:shape style="position:absolute;left:11568;top:6053;width:14;height:43" coordorigin="11568,6053" coordsize="14,43" path="m11568,6074l11582,6074e" filled="f" stroked="t" strokeweight="2.260pt" strokecolor="#7F7F7F">
                <v:path arrowok="t"/>
              </v:shape>
            </v:group>
            <v:group style="position:absolute;left:11568;top:6109;width:14;height:45" coordorigin="11568,6109" coordsize="14,45">
              <v:shape style="position:absolute;left:11568;top:6109;width:14;height:45" coordorigin="11568,6109" coordsize="14,45" path="m11568,6155l11582,6155,11582,6109,11568,6109,11568,6155xe" filled="t" fillcolor="#7F7F7F" stroked="f">
                <v:path arrowok="t"/>
                <v:fill type="solid"/>
              </v:shape>
            </v:group>
            <v:group style="position:absolute;left:11568;top:6168;width:14;height:43" coordorigin="11568,6168" coordsize="14,43">
              <v:shape style="position:absolute;left:11568;top:6168;width:14;height:43" coordorigin="11568,6168" coordsize="14,43" path="m11568,6190l11582,6190e" filled="f" stroked="t" strokeweight="2.260pt" strokecolor="#7F7F7F">
                <v:path arrowok="t"/>
              </v:shape>
            </v:group>
            <v:group style="position:absolute;left:11568;top:6226;width:14;height:43" coordorigin="11568,6226" coordsize="14,43">
              <v:shape style="position:absolute;left:11568;top:6226;width:14;height:43" coordorigin="11568,6226" coordsize="14,43" path="m11568,6247l11582,6247e" filled="f" stroked="t" strokeweight="2.260pt" strokecolor="#7F7F7F">
                <v:path arrowok="t"/>
              </v:shape>
            </v:group>
            <v:group style="position:absolute;left:11568;top:6283;width:14;height:43" coordorigin="11568,6283" coordsize="14,43">
              <v:shape style="position:absolute;left:11568;top:6283;width:14;height:43" coordorigin="11568,6283" coordsize="14,43" path="m11568,6305l11582,6305e" filled="f" stroked="t" strokeweight="2.260pt" strokecolor="#7F7F7F">
                <v:path arrowok="t"/>
              </v:shape>
            </v:group>
            <v:group style="position:absolute;left:11568;top:6341;width:14;height:43" coordorigin="11568,6341" coordsize="14,43">
              <v:shape style="position:absolute;left:11568;top:6341;width:14;height:43" coordorigin="11568,6341" coordsize="14,43" path="m11568,6362l11582,6362e" filled="f" stroked="t" strokeweight="2.260pt" strokecolor="#7F7F7F">
                <v:path arrowok="t"/>
              </v:shape>
            </v:group>
            <v:group style="position:absolute;left:11568;top:6398;width:14;height:43" coordorigin="11568,6398" coordsize="14,43">
              <v:shape style="position:absolute;left:11568;top:6398;width:14;height:43" coordorigin="11568,6398" coordsize="14,43" path="m11568,6420l11582,6420e" filled="f" stroked="t" strokeweight="2.260pt" strokecolor="#7F7F7F">
                <v:path arrowok="t"/>
              </v:shape>
            </v:group>
            <v:group style="position:absolute;left:11568;top:6456;width:14;height:43" coordorigin="11568,6456" coordsize="14,43">
              <v:shape style="position:absolute;left:11568;top:6456;width:14;height:43" coordorigin="11568,6456" coordsize="14,43" path="m11568,6478l11582,6478e" filled="f" stroked="t" strokeweight="2.260pt" strokecolor="#7F7F7F">
                <v:path arrowok="t"/>
              </v:shape>
            </v:group>
            <v:group style="position:absolute;left:11568;top:6514;width:14;height:43" coordorigin="11568,6514" coordsize="14,43">
              <v:shape style="position:absolute;left:11568;top:6514;width:14;height:43" coordorigin="11568,6514" coordsize="14,43" path="m11568,6535l11582,6535e" filled="f" stroked="t" strokeweight="2.260pt" strokecolor="#7F7F7F">
                <v:path arrowok="t"/>
              </v:shape>
            </v:group>
            <v:group style="position:absolute;left:11568;top:6571;width:14;height:43" coordorigin="11568,6571" coordsize="14,43">
              <v:shape style="position:absolute;left:11568;top:6571;width:14;height:43" coordorigin="11568,6571" coordsize="14,43" path="m11568,6593l11582,6593e" filled="f" stroked="t" strokeweight="2.260pt" strokecolor="#7F7F7F">
                <v:path arrowok="t"/>
              </v:shape>
            </v:group>
            <v:group style="position:absolute;left:11568;top:6629;width:14;height:43" coordorigin="11568,6629" coordsize="14,43">
              <v:shape style="position:absolute;left:11568;top:6629;width:14;height:43" coordorigin="11568,6629" coordsize="14,43" path="m11568,6650l11582,6650e" filled="f" stroked="t" strokeweight="2.260pt" strokecolor="#7F7F7F">
                <v:path arrowok="t"/>
              </v:shape>
            </v:group>
            <v:group style="position:absolute;left:11568;top:6686;width:14;height:43" coordorigin="11568,6686" coordsize="14,43">
              <v:shape style="position:absolute;left:11568;top:6686;width:14;height:43" coordorigin="11568,6686" coordsize="14,43" path="m11568,6708l11582,6708e" filled="f" stroked="t" strokeweight="2.260pt" strokecolor="#7F7F7F">
                <v:path arrowok="t"/>
              </v:shape>
            </v:group>
            <v:group style="position:absolute;left:11568;top:6744;width:14;height:43" coordorigin="11568,6744" coordsize="14,43">
              <v:shape style="position:absolute;left:11568;top:6744;width:14;height:43" coordorigin="11568,6744" coordsize="14,43" path="m11568,6766l11582,6766e" filled="f" stroked="t" strokeweight="2.260pt" strokecolor="#7F7F7F">
                <v:path arrowok="t"/>
              </v:shape>
            </v:group>
            <v:group style="position:absolute;left:11568;top:6802;width:14;height:43" coordorigin="11568,6802" coordsize="14,43">
              <v:shape style="position:absolute;left:11568;top:6802;width:14;height:43" coordorigin="11568,6802" coordsize="14,43" path="m11568,6823l11582,6823e" filled="f" stroked="t" strokeweight="2.260pt" strokecolor="#7F7F7F">
                <v:path arrowok="t"/>
              </v:shape>
            </v:group>
            <v:group style="position:absolute;left:11568;top:6859;width:14;height:34" coordorigin="11568,6859" coordsize="14,34">
              <v:shape style="position:absolute;left:11568;top:6859;width:14;height:34" coordorigin="11568,6859" coordsize="14,34" path="m11568,6876l11582,6876e" filled="f" stroked="t" strokeweight="1.78pt" strokecolor="#7F7F7F">
                <v:path arrowok="t"/>
              </v:shape>
            </v:group>
            <v:group style="position:absolute;left:595;top:5078;width:29;height:14" coordorigin="595,5078" coordsize="29,14">
              <v:shape style="position:absolute;left:595;top:5078;width:29;height:14" coordorigin="595,5078" coordsize="29,14" path="m595,5086l624,5086e" filled="f" stroked="t" strokeweight=".82pt" strokecolor="#7F7F7F">
                <v:path arrowok="t"/>
              </v:shape>
            </v:group>
            <v:group style="position:absolute;left:638;top:5078;width:43;height:14" coordorigin="638,5078" coordsize="43,14">
              <v:shape style="position:absolute;left:638;top:5078;width:43;height:14" coordorigin="638,5078" coordsize="43,14" path="m638,5086l682,5086e" filled="f" stroked="t" strokeweight=".82pt" strokecolor="#7F7F7F">
                <v:path arrowok="t"/>
              </v:shape>
            </v:group>
            <v:group style="position:absolute;left:696;top:5078;width:43;height:14" coordorigin="696,5078" coordsize="43,14">
              <v:shape style="position:absolute;left:696;top:5078;width:43;height:14" coordorigin="696,5078" coordsize="43,14" path="m696,5086l739,5086e" filled="f" stroked="t" strokeweight=".82pt" strokecolor="#7F7F7F">
                <v:path arrowok="t"/>
              </v:shape>
            </v:group>
            <v:group style="position:absolute;left:754;top:5078;width:43;height:14" coordorigin="754,5078" coordsize="43,14">
              <v:shape style="position:absolute;left:754;top:5078;width:43;height:14" coordorigin="754,5078" coordsize="43,14" path="m754,5086l797,5086e" filled="f" stroked="t" strokeweight=".82pt" strokecolor="#7F7F7F">
                <v:path arrowok="t"/>
              </v:shape>
            </v:group>
            <v:group style="position:absolute;left:811;top:5078;width:43;height:14" coordorigin="811,5078" coordsize="43,14">
              <v:shape style="position:absolute;left:811;top:5078;width:43;height:14" coordorigin="811,5078" coordsize="43,14" path="m811,5086l854,5086e" filled="f" stroked="t" strokeweight=".82pt" strokecolor="#7F7F7F">
                <v:path arrowok="t"/>
              </v:shape>
            </v:group>
            <v:group style="position:absolute;left:869;top:5078;width:43;height:14" coordorigin="869,5078" coordsize="43,14">
              <v:shape style="position:absolute;left:869;top:5078;width:43;height:14" coordorigin="869,5078" coordsize="43,14" path="m869,5086l912,5086e" filled="f" stroked="t" strokeweight=".82pt" strokecolor="#7F7F7F">
                <v:path arrowok="t"/>
              </v:shape>
            </v:group>
            <v:group style="position:absolute;left:926;top:5078;width:43;height:14" coordorigin="926,5078" coordsize="43,14">
              <v:shape style="position:absolute;left:926;top:5078;width:43;height:14" coordorigin="926,5078" coordsize="43,14" path="m926,5086l970,5086e" filled="f" stroked="t" strokeweight=".82pt" strokecolor="#7F7F7F">
                <v:path arrowok="t"/>
              </v:shape>
            </v:group>
            <v:group style="position:absolute;left:984;top:5078;width:43;height:14" coordorigin="984,5078" coordsize="43,14">
              <v:shape style="position:absolute;left:984;top:5078;width:43;height:14" coordorigin="984,5078" coordsize="43,14" path="m984,5086l1027,5086e" filled="f" stroked="t" strokeweight=".82pt" strokecolor="#7F7F7F">
                <v:path arrowok="t"/>
              </v:shape>
            </v:group>
            <v:group style="position:absolute;left:1042;top:5078;width:43;height:14" coordorigin="1042,5078" coordsize="43,14">
              <v:shape style="position:absolute;left:1042;top:5078;width:43;height:14" coordorigin="1042,5078" coordsize="43,14" path="m1042,5086l1085,5086e" filled="f" stroked="t" strokeweight=".82pt" strokecolor="#7F7F7F">
                <v:path arrowok="t"/>
              </v:shape>
            </v:group>
            <v:group style="position:absolute;left:1099;top:5078;width:43;height:14" coordorigin="1099,5078" coordsize="43,14">
              <v:shape style="position:absolute;left:1099;top:5078;width:43;height:14" coordorigin="1099,5078" coordsize="43,14" path="m1099,5086l1142,5086e" filled="f" stroked="t" strokeweight=".82pt" strokecolor="#7F7F7F">
                <v:path arrowok="t"/>
              </v:shape>
            </v:group>
            <v:group style="position:absolute;left:1157;top:5078;width:43;height:14" coordorigin="1157,5078" coordsize="43,14">
              <v:shape style="position:absolute;left:1157;top:5078;width:43;height:14" coordorigin="1157,5078" coordsize="43,14" path="m1157,5086l1200,5086e" filled="f" stroked="t" strokeweight=".82pt" strokecolor="#7F7F7F">
                <v:path arrowok="t"/>
              </v:shape>
            </v:group>
            <v:group style="position:absolute;left:1214;top:5078;width:43;height:14" coordorigin="1214,5078" coordsize="43,14">
              <v:shape style="position:absolute;left:1214;top:5078;width:43;height:14" coordorigin="1214,5078" coordsize="43,14" path="m1214,5086l1258,5086e" filled="f" stroked="t" strokeweight=".82pt" strokecolor="#7F7F7F">
                <v:path arrowok="t"/>
              </v:shape>
            </v:group>
            <v:group style="position:absolute;left:1272;top:5078;width:43;height:14" coordorigin="1272,5078" coordsize="43,14">
              <v:shape style="position:absolute;left:1272;top:5078;width:43;height:14" coordorigin="1272,5078" coordsize="43,14" path="m1272,5086l1315,5086e" filled="f" stroked="t" strokeweight=".82pt" strokecolor="#7F7F7F">
                <v:path arrowok="t"/>
              </v:shape>
            </v:group>
            <v:group style="position:absolute;left:1330;top:5078;width:43;height:14" coordorigin="1330,5078" coordsize="43,14">
              <v:shape style="position:absolute;left:1330;top:5078;width:43;height:14" coordorigin="1330,5078" coordsize="43,14" path="m1330,5086l1373,5086e" filled="f" stroked="t" strokeweight=".82pt" strokecolor="#7F7F7F">
                <v:path arrowok="t"/>
              </v:shape>
            </v:group>
            <v:group style="position:absolute;left:1387;top:5078;width:43;height:14" coordorigin="1387,5078" coordsize="43,14">
              <v:shape style="position:absolute;left:1387;top:5078;width:43;height:14" coordorigin="1387,5078" coordsize="43,14" path="m1387,5086l1430,5086e" filled="f" stroked="t" strokeweight=".82pt" strokecolor="#7F7F7F">
                <v:path arrowok="t"/>
              </v:shape>
            </v:group>
            <v:group style="position:absolute;left:1445;top:5078;width:43;height:14" coordorigin="1445,5078" coordsize="43,14">
              <v:shape style="position:absolute;left:1445;top:5078;width:43;height:14" coordorigin="1445,5078" coordsize="43,14" path="m1445,5086l1488,5086e" filled="f" stroked="t" strokeweight=".82pt" strokecolor="#7F7F7F">
                <v:path arrowok="t"/>
              </v:shape>
            </v:group>
            <v:group style="position:absolute;left:1502;top:5078;width:43;height:14" coordorigin="1502,5078" coordsize="43,14">
              <v:shape style="position:absolute;left:1502;top:5078;width:43;height:14" coordorigin="1502,5078" coordsize="43,14" path="m1502,5086l1546,5086e" filled="f" stroked="t" strokeweight=".82pt" strokecolor="#7F7F7F">
                <v:path arrowok="t"/>
              </v:shape>
            </v:group>
            <v:group style="position:absolute;left:1560;top:5078;width:43;height:14" coordorigin="1560,5078" coordsize="43,14">
              <v:shape style="position:absolute;left:1560;top:5078;width:43;height:14" coordorigin="1560,5078" coordsize="43,14" path="m1560,5086l1603,5086e" filled="f" stroked="t" strokeweight=".82pt" strokecolor="#7F7F7F">
                <v:path arrowok="t"/>
              </v:shape>
            </v:group>
            <v:group style="position:absolute;left:1618;top:5078;width:43;height:14" coordorigin="1618,5078" coordsize="43,14">
              <v:shape style="position:absolute;left:1618;top:5078;width:43;height:14" coordorigin="1618,5078" coordsize="43,14" path="m1618,5086l1661,5086e" filled="f" stroked="t" strokeweight=".82pt" strokecolor="#7F7F7F">
                <v:path arrowok="t"/>
              </v:shape>
            </v:group>
            <v:group style="position:absolute;left:1675;top:5078;width:43;height:14" coordorigin="1675,5078" coordsize="43,14">
              <v:shape style="position:absolute;left:1675;top:5078;width:43;height:14" coordorigin="1675,5078" coordsize="43,14" path="m1675,5086l1718,5086e" filled="f" stroked="t" strokeweight=".82pt" strokecolor="#7F7F7F">
                <v:path arrowok="t"/>
              </v:shape>
            </v:group>
            <v:group style="position:absolute;left:1733;top:5078;width:43;height:14" coordorigin="1733,5078" coordsize="43,14">
              <v:shape style="position:absolute;left:1733;top:5078;width:43;height:14" coordorigin="1733,5078" coordsize="43,14" path="m1733,5086l1776,5086e" filled="f" stroked="t" strokeweight=".82pt" strokecolor="#7F7F7F">
                <v:path arrowok="t"/>
              </v:shape>
            </v:group>
            <v:group style="position:absolute;left:1790;top:5078;width:43;height:14" coordorigin="1790,5078" coordsize="43,14">
              <v:shape style="position:absolute;left:1790;top:5078;width:43;height:14" coordorigin="1790,5078" coordsize="43,14" path="m1790,5086l1834,5086e" filled="f" stroked="t" strokeweight=".82pt" strokecolor="#7F7F7F">
                <v:path arrowok="t"/>
              </v:shape>
            </v:group>
            <v:group style="position:absolute;left:1848;top:5078;width:43;height:14" coordorigin="1848,5078" coordsize="43,14">
              <v:shape style="position:absolute;left:1848;top:5078;width:43;height:14" coordorigin="1848,5078" coordsize="43,14" path="m1848,5086l1891,5086e" filled="f" stroked="t" strokeweight=".82pt" strokecolor="#7F7F7F">
                <v:path arrowok="t"/>
              </v:shape>
            </v:group>
            <v:group style="position:absolute;left:1906;top:5078;width:43;height:14" coordorigin="1906,5078" coordsize="43,14">
              <v:shape style="position:absolute;left:1906;top:5078;width:43;height:14" coordorigin="1906,5078" coordsize="43,14" path="m1906,5086l1949,5086e" filled="f" stroked="t" strokeweight=".82pt" strokecolor="#7F7F7F">
                <v:path arrowok="t"/>
              </v:shape>
            </v:group>
            <v:group style="position:absolute;left:1963;top:5078;width:43;height:14" coordorigin="1963,5078" coordsize="43,14">
              <v:shape style="position:absolute;left:1963;top:5078;width:43;height:14" coordorigin="1963,5078" coordsize="43,14" path="m1963,5086l2006,5086e" filled="f" stroked="t" strokeweight=".82pt" strokecolor="#7F7F7F">
                <v:path arrowok="t"/>
              </v:shape>
            </v:group>
            <v:group style="position:absolute;left:2021;top:5078;width:43;height:14" coordorigin="2021,5078" coordsize="43,14">
              <v:shape style="position:absolute;left:2021;top:5078;width:43;height:14" coordorigin="2021,5078" coordsize="43,14" path="m2021,5086l2064,5086e" filled="f" stroked="t" strokeweight=".82pt" strokecolor="#7F7F7F">
                <v:path arrowok="t"/>
              </v:shape>
            </v:group>
            <v:group style="position:absolute;left:2078;top:5078;width:43;height:14" coordorigin="2078,5078" coordsize="43,14">
              <v:shape style="position:absolute;left:2078;top:5078;width:43;height:14" coordorigin="2078,5078" coordsize="43,14" path="m2078,5086l2122,5086e" filled="f" stroked="t" strokeweight=".82pt" strokecolor="#7F7F7F">
                <v:path arrowok="t"/>
              </v:shape>
            </v:group>
            <v:group style="position:absolute;left:2136;top:5078;width:43;height:14" coordorigin="2136,5078" coordsize="43,14">
              <v:shape style="position:absolute;left:2136;top:5078;width:43;height:14" coordorigin="2136,5078" coordsize="43,14" path="m2136,5086l2179,5086e" filled="f" stroked="t" strokeweight=".82pt" strokecolor="#7F7F7F">
                <v:path arrowok="t"/>
              </v:shape>
            </v:group>
            <v:group style="position:absolute;left:2194;top:5078;width:43;height:14" coordorigin="2194,5078" coordsize="43,14">
              <v:shape style="position:absolute;left:2194;top:5078;width:43;height:14" coordorigin="2194,5078" coordsize="43,14" path="m2194,5086l2237,5086e" filled="f" stroked="t" strokeweight=".82pt" strokecolor="#7F7F7F">
                <v:path arrowok="t"/>
              </v:shape>
            </v:group>
            <v:group style="position:absolute;left:2251;top:5078;width:43;height:14" coordorigin="2251,5078" coordsize="43,14">
              <v:shape style="position:absolute;left:2251;top:5078;width:43;height:14" coordorigin="2251,5078" coordsize="43,14" path="m2251,5086l2294,5086e" filled="f" stroked="t" strokeweight=".82pt" strokecolor="#7F7F7F">
                <v:path arrowok="t"/>
              </v:shape>
            </v:group>
            <v:group style="position:absolute;left:2309;top:5078;width:43;height:14" coordorigin="2309,5078" coordsize="43,14">
              <v:shape style="position:absolute;left:2309;top:5078;width:43;height:14" coordorigin="2309,5078" coordsize="43,14" path="m2309,5086l2352,5086e" filled="f" stroked="t" strokeweight=".82pt" strokecolor="#7F7F7F">
                <v:path arrowok="t"/>
              </v:shape>
            </v:group>
            <v:group style="position:absolute;left:2366;top:5078;width:43;height:14" coordorigin="2366,5078" coordsize="43,14">
              <v:shape style="position:absolute;left:2366;top:5078;width:43;height:14" coordorigin="2366,5078" coordsize="43,14" path="m2366,5086l2410,5086e" filled="f" stroked="t" strokeweight=".82pt" strokecolor="#7F7F7F">
                <v:path arrowok="t"/>
              </v:shape>
            </v:group>
            <v:group style="position:absolute;left:2424;top:5078;width:43;height:14" coordorigin="2424,5078" coordsize="43,14">
              <v:shape style="position:absolute;left:2424;top:5078;width:43;height:14" coordorigin="2424,5078" coordsize="43,14" path="m2424,5086l2467,5086e" filled="f" stroked="t" strokeweight=".82pt" strokecolor="#7F7F7F">
                <v:path arrowok="t"/>
              </v:shape>
            </v:group>
            <v:group style="position:absolute;left:2482;top:5078;width:43;height:14" coordorigin="2482,5078" coordsize="43,14">
              <v:shape style="position:absolute;left:2482;top:5078;width:43;height:14" coordorigin="2482,5078" coordsize="43,14" path="m2482,5086l2525,5086e" filled="f" stroked="t" strokeweight=".82pt" strokecolor="#7F7F7F">
                <v:path arrowok="t"/>
              </v:shape>
            </v:group>
            <v:group style="position:absolute;left:2539;top:5078;width:43;height:14" coordorigin="2539,5078" coordsize="43,14">
              <v:shape style="position:absolute;left:2539;top:5078;width:43;height:14" coordorigin="2539,5078" coordsize="43,14" path="m2539,5086l2582,5086e" filled="f" stroked="t" strokeweight=".82pt" strokecolor="#7F7F7F">
                <v:path arrowok="t"/>
              </v:shape>
            </v:group>
            <v:group style="position:absolute;left:2597;top:5078;width:43;height:14" coordorigin="2597,5078" coordsize="43,14">
              <v:shape style="position:absolute;left:2597;top:5078;width:43;height:14" coordorigin="2597,5078" coordsize="43,14" path="m2597,5086l2640,5086e" filled="f" stroked="t" strokeweight=".82pt" strokecolor="#7F7F7F">
                <v:path arrowok="t"/>
              </v:shape>
            </v:group>
            <v:group style="position:absolute;left:2654;top:5078;width:43;height:14" coordorigin="2654,5078" coordsize="43,14">
              <v:shape style="position:absolute;left:2654;top:5078;width:43;height:14" coordorigin="2654,5078" coordsize="43,14" path="m2654,5086l2698,5086e" filled="f" stroked="t" strokeweight=".82pt" strokecolor="#7F7F7F">
                <v:path arrowok="t"/>
              </v:shape>
            </v:group>
            <v:group style="position:absolute;left:2712;top:5078;width:43;height:14" coordorigin="2712,5078" coordsize="43,14">
              <v:shape style="position:absolute;left:2712;top:5078;width:43;height:14" coordorigin="2712,5078" coordsize="43,14" path="m2712,5086l2755,5086e" filled="f" stroked="t" strokeweight=".82pt" strokecolor="#7F7F7F">
                <v:path arrowok="t"/>
              </v:shape>
            </v:group>
            <v:group style="position:absolute;left:2770;top:5078;width:43;height:14" coordorigin="2770,5078" coordsize="43,14">
              <v:shape style="position:absolute;left:2770;top:5078;width:43;height:14" coordorigin="2770,5078" coordsize="43,14" path="m2770,5086l2813,5086e" filled="f" stroked="t" strokeweight=".82pt" strokecolor="#7F7F7F">
                <v:path arrowok="t"/>
              </v:shape>
            </v:group>
            <v:group style="position:absolute;left:2827;top:5078;width:43;height:14" coordorigin="2827,5078" coordsize="43,14">
              <v:shape style="position:absolute;left:2827;top:5078;width:43;height:14" coordorigin="2827,5078" coordsize="43,14" path="m2827,5086l2870,5086e" filled="f" stroked="t" strokeweight=".82pt" strokecolor="#7F7F7F">
                <v:path arrowok="t"/>
              </v:shape>
            </v:group>
            <v:group style="position:absolute;left:2885;top:5078;width:43;height:14" coordorigin="2885,5078" coordsize="43,14">
              <v:shape style="position:absolute;left:2885;top:5078;width:43;height:14" coordorigin="2885,5078" coordsize="43,14" path="m2885,5086l2928,5086e" filled="f" stroked="t" strokeweight=".82pt" strokecolor="#7F7F7F">
                <v:path arrowok="t"/>
              </v:shape>
            </v:group>
            <v:group style="position:absolute;left:2942;top:5078;width:43;height:14" coordorigin="2942,5078" coordsize="43,14">
              <v:shape style="position:absolute;left:2942;top:5078;width:43;height:14" coordorigin="2942,5078" coordsize="43,14" path="m2942,5086l2986,5086e" filled="f" stroked="t" strokeweight=".82pt" strokecolor="#7F7F7F">
                <v:path arrowok="t"/>
              </v:shape>
            </v:group>
            <v:group style="position:absolute;left:3000;top:5078;width:43;height:14" coordorigin="3000,5078" coordsize="43,14">
              <v:shape style="position:absolute;left:3000;top:5078;width:43;height:14" coordorigin="3000,5078" coordsize="43,14" path="m3000,5086l3043,5086e" filled="f" stroked="t" strokeweight=".82pt" strokecolor="#7F7F7F">
                <v:path arrowok="t"/>
              </v:shape>
            </v:group>
            <v:group style="position:absolute;left:3058;top:5078;width:43;height:14" coordorigin="3058,5078" coordsize="43,14">
              <v:shape style="position:absolute;left:3058;top:5078;width:43;height:14" coordorigin="3058,5078" coordsize="43,14" path="m3058,5086l3101,5086e" filled="f" stroked="t" strokeweight=".82pt" strokecolor="#7F7F7F">
                <v:path arrowok="t"/>
              </v:shape>
            </v:group>
            <v:group style="position:absolute;left:3115;top:5078;width:43;height:14" coordorigin="3115,5078" coordsize="43,14">
              <v:shape style="position:absolute;left:3115;top:5078;width:43;height:14" coordorigin="3115,5078" coordsize="43,14" path="m3115,5086l3158,5086e" filled="f" stroked="t" strokeweight=".82pt" strokecolor="#7F7F7F">
                <v:path arrowok="t"/>
              </v:shape>
            </v:group>
            <v:group style="position:absolute;left:3173;top:5078;width:43;height:14" coordorigin="3173,5078" coordsize="43,14">
              <v:shape style="position:absolute;left:3173;top:5078;width:43;height:14" coordorigin="3173,5078" coordsize="43,14" path="m3173,5086l3216,5086e" filled="f" stroked="t" strokeweight=".82pt" strokecolor="#7F7F7F">
                <v:path arrowok="t"/>
              </v:shape>
            </v:group>
            <v:group style="position:absolute;left:3230;top:5078;width:43;height:14" coordorigin="3230,5078" coordsize="43,14">
              <v:shape style="position:absolute;left:3230;top:5078;width:43;height:14" coordorigin="3230,5078" coordsize="43,14" path="m3230,5086l3274,5086e" filled="f" stroked="t" strokeweight=".82pt" strokecolor="#7F7F7F">
                <v:path arrowok="t"/>
              </v:shape>
            </v:group>
            <v:group style="position:absolute;left:3288;top:5078;width:43;height:14" coordorigin="3288,5078" coordsize="43,14">
              <v:shape style="position:absolute;left:3288;top:5078;width:43;height:14" coordorigin="3288,5078" coordsize="43,14" path="m3288,5086l3331,5086e" filled="f" stroked="t" strokeweight=".82pt" strokecolor="#7F7F7F">
                <v:path arrowok="t"/>
              </v:shape>
            </v:group>
            <v:group style="position:absolute;left:3346;top:5078;width:43;height:14" coordorigin="3346,5078" coordsize="43,14">
              <v:shape style="position:absolute;left:3346;top:5078;width:43;height:14" coordorigin="3346,5078" coordsize="43,14" path="m3346,5086l3389,5086e" filled="f" stroked="t" strokeweight=".82pt" strokecolor="#7F7F7F">
                <v:path arrowok="t"/>
              </v:shape>
            </v:group>
            <v:group style="position:absolute;left:3403;top:5078;width:43;height:14" coordorigin="3403,5078" coordsize="43,14">
              <v:shape style="position:absolute;left:3403;top:5078;width:43;height:14" coordorigin="3403,5078" coordsize="43,14" path="m3403,5086l3446,5086e" filled="f" stroked="t" strokeweight=".82pt" strokecolor="#7F7F7F">
                <v:path arrowok="t"/>
              </v:shape>
            </v:group>
            <v:group style="position:absolute;left:3461;top:5078;width:43;height:14" coordorigin="3461,5078" coordsize="43,14">
              <v:shape style="position:absolute;left:3461;top:5078;width:43;height:14" coordorigin="3461,5078" coordsize="43,14" path="m3461,5086l3504,5086e" filled="f" stroked="t" strokeweight=".82pt" strokecolor="#7F7F7F">
                <v:path arrowok="t"/>
              </v:shape>
            </v:group>
            <v:group style="position:absolute;left:3518;top:5078;width:43;height:14" coordorigin="3518,5078" coordsize="43,14">
              <v:shape style="position:absolute;left:3518;top:5078;width:43;height:14" coordorigin="3518,5078" coordsize="43,14" path="m3518,5086l3562,5086e" filled="f" stroked="t" strokeweight=".82pt" strokecolor="#7F7F7F">
                <v:path arrowok="t"/>
              </v:shape>
            </v:group>
            <v:group style="position:absolute;left:3576;top:5078;width:43;height:14" coordorigin="3576,5078" coordsize="43,14">
              <v:shape style="position:absolute;left:3576;top:5078;width:43;height:14" coordorigin="3576,5078" coordsize="43,14" path="m3576,5086l3619,5086e" filled="f" stroked="t" strokeweight=".82pt" strokecolor="#7F7F7F">
                <v:path arrowok="t"/>
              </v:shape>
            </v:group>
            <v:group style="position:absolute;left:3634;top:5078;width:43;height:14" coordorigin="3634,5078" coordsize="43,14">
              <v:shape style="position:absolute;left:3634;top:5078;width:43;height:14" coordorigin="3634,5078" coordsize="43,14" path="m3634,5086l3677,5086e" filled="f" stroked="t" strokeweight=".82pt" strokecolor="#7F7F7F">
                <v:path arrowok="t"/>
              </v:shape>
            </v:group>
            <v:group style="position:absolute;left:3691;top:5078;width:43;height:14" coordorigin="3691,5078" coordsize="43,14">
              <v:shape style="position:absolute;left:3691;top:5078;width:43;height:14" coordorigin="3691,5078" coordsize="43,14" path="m3691,5086l3734,5086e" filled="f" stroked="t" strokeweight=".82pt" strokecolor="#7F7F7F">
                <v:path arrowok="t"/>
              </v:shape>
            </v:group>
            <v:group style="position:absolute;left:3749;top:5078;width:43;height:14" coordorigin="3749,5078" coordsize="43,14">
              <v:shape style="position:absolute;left:3749;top:5078;width:43;height:14" coordorigin="3749,5078" coordsize="43,14" path="m3749,5086l3792,5086e" filled="f" stroked="t" strokeweight=".82pt" strokecolor="#7F7F7F">
                <v:path arrowok="t"/>
              </v:shape>
            </v:group>
            <v:group style="position:absolute;left:3806;top:5078;width:43;height:14" coordorigin="3806,5078" coordsize="43,14">
              <v:shape style="position:absolute;left:3806;top:5078;width:43;height:14" coordorigin="3806,5078" coordsize="43,14" path="m3806,5086l3850,5086e" filled="f" stroked="t" strokeweight=".82pt" strokecolor="#7F7F7F">
                <v:path arrowok="t"/>
              </v:shape>
            </v:group>
            <v:group style="position:absolute;left:3864;top:5078;width:43;height:14" coordorigin="3864,5078" coordsize="43,14">
              <v:shape style="position:absolute;left:3864;top:5078;width:43;height:14" coordorigin="3864,5078" coordsize="43,14" path="m3864,5086l3907,5086e" filled="f" stroked="t" strokeweight=".82pt" strokecolor="#7F7F7F">
                <v:path arrowok="t"/>
              </v:shape>
            </v:group>
            <v:group style="position:absolute;left:3922;top:5078;width:43;height:14" coordorigin="3922,5078" coordsize="43,14">
              <v:shape style="position:absolute;left:3922;top:5078;width:43;height:14" coordorigin="3922,5078" coordsize="43,14" path="m3922,5086l3965,5086e" filled="f" stroked="t" strokeweight=".82pt" strokecolor="#7F7F7F">
                <v:path arrowok="t"/>
              </v:shape>
            </v:group>
            <v:group style="position:absolute;left:3979;top:5078;width:43;height:14" coordorigin="3979,5078" coordsize="43,14">
              <v:shape style="position:absolute;left:3979;top:5078;width:43;height:14" coordorigin="3979,5078" coordsize="43,14" path="m3979,5086l4022,5086e" filled="f" stroked="t" strokeweight=".82pt" strokecolor="#7F7F7F">
                <v:path arrowok="t"/>
              </v:shape>
            </v:group>
            <v:group style="position:absolute;left:4037;top:5078;width:43;height:14" coordorigin="4037,5078" coordsize="43,14">
              <v:shape style="position:absolute;left:4037;top:5078;width:43;height:14" coordorigin="4037,5078" coordsize="43,14" path="m4037,5086l4080,5086e" filled="f" stroked="t" strokeweight=".82pt" strokecolor="#7F7F7F">
                <v:path arrowok="t"/>
              </v:shape>
            </v:group>
            <v:group style="position:absolute;left:4094;top:5078;width:43;height:14" coordorigin="4094,5078" coordsize="43,14">
              <v:shape style="position:absolute;left:4094;top:5078;width:43;height:14" coordorigin="4094,5078" coordsize="43,14" path="m4094,5086l4138,5086e" filled="f" stroked="t" strokeweight=".82pt" strokecolor="#7F7F7F">
                <v:path arrowok="t"/>
              </v:shape>
            </v:group>
            <v:group style="position:absolute;left:4152;top:5078;width:43;height:14" coordorigin="4152,5078" coordsize="43,14">
              <v:shape style="position:absolute;left:4152;top:5078;width:43;height:14" coordorigin="4152,5078" coordsize="43,14" path="m4152,5086l4195,5086e" filled="f" stroked="t" strokeweight=".82pt" strokecolor="#7F7F7F">
                <v:path arrowok="t"/>
              </v:shape>
            </v:group>
            <v:group style="position:absolute;left:4210;top:5078;width:43;height:14" coordorigin="4210,5078" coordsize="43,14">
              <v:shape style="position:absolute;left:4210;top:5078;width:43;height:14" coordorigin="4210,5078" coordsize="43,14" path="m4210,5086l4253,5086e" filled="f" stroked="t" strokeweight=".82pt" strokecolor="#7F7F7F">
                <v:path arrowok="t"/>
              </v:shape>
            </v:group>
            <v:group style="position:absolute;left:4267;top:5078;width:43;height:14" coordorigin="4267,5078" coordsize="43,14">
              <v:shape style="position:absolute;left:4267;top:5078;width:43;height:14" coordorigin="4267,5078" coordsize="43,14" path="m4267,5086l4310,5086e" filled="f" stroked="t" strokeweight=".82pt" strokecolor="#7F7F7F">
                <v:path arrowok="t"/>
              </v:shape>
            </v:group>
            <v:group style="position:absolute;left:4325;top:5078;width:43;height:14" coordorigin="4325,5078" coordsize="43,14">
              <v:shape style="position:absolute;left:4325;top:5078;width:43;height:14" coordorigin="4325,5078" coordsize="43,14" path="m4325,5086l4368,5086e" filled="f" stroked="t" strokeweight=".82pt" strokecolor="#7F7F7F">
                <v:path arrowok="t"/>
              </v:shape>
            </v:group>
            <v:group style="position:absolute;left:4382;top:5078;width:43;height:14" coordorigin="4382,5078" coordsize="43,14">
              <v:shape style="position:absolute;left:4382;top:5078;width:43;height:14" coordorigin="4382,5078" coordsize="43,14" path="m4382,5086l4426,5086e" filled="f" stroked="t" strokeweight=".82pt" strokecolor="#7F7F7F">
                <v:path arrowok="t"/>
              </v:shape>
            </v:group>
            <v:group style="position:absolute;left:4440;top:5078;width:43;height:14" coordorigin="4440,5078" coordsize="43,14">
              <v:shape style="position:absolute;left:4440;top:5078;width:43;height:14" coordorigin="4440,5078" coordsize="43,14" path="m4440,5086l4483,5086e" filled="f" stroked="t" strokeweight=".82pt" strokecolor="#7F7F7F">
                <v:path arrowok="t"/>
              </v:shape>
            </v:group>
            <v:group style="position:absolute;left:4498;top:5078;width:43;height:14" coordorigin="4498,5078" coordsize="43,14">
              <v:shape style="position:absolute;left:4498;top:5078;width:43;height:14" coordorigin="4498,5078" coordsize="43,14" path="m4498,5086l4541,5086e" filled="f" stroked="t" strokeweight=".82pt" strokecolor="#7F7F7F">
                <v:path arrowok="t"/>
              </v:shape>
            </v:group>
            <v:group style="position:absolute;left:4555;top:5078;width:43;height:14" coordorigin="4555,5078" coordsize="43,14">
              <v:shape style="position:absolute;left:4555;top:5078;width:43;height:14" coordorigin="4555,5078" coordsize="43,14" path="m4555,5086l4598,5086e" filled="f" stroked="t" strokeweight=".82pt" strokecolor="#7F7F7F">
                <v:path arrowok="t"/>
              </v:shape>
            </v:group>
            <v:group style="position:absolute;left:4613;top:5078;width:43;height:14" coordorigin="4613,5078" coordsize="43,14">
              <v:shape style="position:absolute;left:4613;top:5078;width:43;height:14" coordorigin="4613,5078" coordsize="43,14" path="m4613,5086l4656,5086e" filled="f" stroked="t" strokeweight=".82pt" strokecolor="#7F7F7F">
                <v:path arrowok="t"/>
              </v:shape>
            </v:group>
            <v:group style="position:absolute;left:4670;top:5078;width:43;height:14" coordorigin="4670,5078" coordsize="43,14">
              <v:shape style="position:absolute;left:4670;top:5078;width:43;height:14" coordorigin="4670,5078" coordsize="43,14" path="m4670,5086l4714,5086e" filled="f" stroked="t" strokeweight=".82pt" strokecolor="#7F7F7F">
                <v:path arrowok="t"/>
              </v:shape>
            </v:group>
            <v:group style="position:absolute;left:4728;top:5078;width:43;height:14" coordorigin="4728,5078" coordsize="43,14">
              <v:shape style="position:absolute;left:4728;top:5078;width:43;height:14" coordorigin="4728,5078" coordsize="43,14" path="m4728,5086l4771,5086e" filled="f" stroked="t" strokeweight=".82pt" strokecolor="#7F7F7F">
                <v:path arrowok="t"/>
              </v:shape>
            </v:group>
            <v:group style="position:absolute;left:4786;top:5078;width:43;height:14" coordorigin="4786,5078" coordsize="43,14">
              <v:shape style="position:absolute;left:4786;top:5078;width:43;height:14" coordorigin="4786,5078" coordsize="43,14" path="m4786,5086l4829,5086e" filled="f" stroked="t" strokeweight=".82pt" strokecolor="#7F7F7F">
                <v:path arrowok="t"/>
              </v:shape>
            </v:group>
            <v:group style="position:absolute;left:4843;top:5078;width:43;height:14" coordorigin="4843,5078" coordsize="43,14">
              <v:shape style="position:absolute;left:4843;top:5078;width:43;height:14" coordorigin="4843,5078" coordsize="43,14" path="m4843,5086l4886,5086e" filled="f" stroked="t" strokeweight=".82pt" strokecolor="#7F7F7F">
                <v:path arrowok="t"/>
              </v:shape>
            </v:group>
            <v:group style="position:absolute;left:4901;top:5078;width:43;height:14" coordorigin="4901,5078" coordsize="43,14">
              <v:shape style="position:absolute;left:4901;top:5078;width:43;height:14" coordorigin="4901,5078" coordsize="43,14" path="m4901,5086l4944,5086e" filled="f" stroked="t" strokeweight=".82pt" strokecolor="#7F7F7F">
                <v:path arrowok="t"/>
              </v:shape>
            </v:group>
            <v:group style="position:absolute;left:4958;top:5078;width:43;height:14" coordorigin="4958,5078" coordsize="43,14">
              <v:shape style="position:absolute;left:4958;top:5078;width:43;height:14" coordorigin="4958,5078" coordsize="43,14" path="m4958,5086l5002,5086e" filled="f" stroked="t" strokeweight=".82pt" strokecolor="#7F7F7F">
                <v:path arrowok="t"/>
              </v:shape>
            </v:group>
            <v:group style="position:absolute;left:5016;top:5078;width:43;height:14" coordorigin="5016,5078" coordsize="43,14">
              <v:shape style="position:absolute;left:5016;top:5078;width:43;height:14" coordorigin="5016,5078" coordsize="43,14" path="m5016,5086l5059,5086e" filled="f" stroked="t" strokeweight=".82pt" strokecolor="#7F7F7F">
                <v:path arrowok="t"/>
              </v:shape>
            </v:group>
            <v:group style="position:absolute;left:5074;top:5078;width:43;height:14" coordorigin="5074,5078" coordsize="43,14">
              <v:shape style="position:absolute;left:5074;top:5078;width:43;height:14" coordorigin="5074,5078" coordsize="43,14" path="m5074,5086l5117,5086e" filled="f" stroked="t" strokeweight=".82pt" strokecolor="#7F7F7F">
                <v:path arrowok="t"/>
              </v:shape>
            </v:group>
            <v:group style="position:absolute;left:5131;top:5078;width:43;height:14" coordorigin="5131,5078" coordsize="43,14">
              <v:shape style="position:absolute;left:5131;top:5078;width:43;height:14" coordorigin="5131,5078" coordsize="43,14" path="m5131,5086l5174,5086e" filled="f" stroked="t" strokeweight=".82pt" strokecolor="#7F7F7F">
                <v:path arrowok="t"/>
              </v:shape>
            </v:group>
            <v:group style="position:absolute;left:5189;top:5078;width:43;height:14" coordorigin="5189,5078" coordsize="43,14">
              <v:shape style="position:absolute;left:5189;top:5078;width:43;height:14" coordorigin="5189,5078" coordsize="43,14" path="m5189,5086l5232,5086e" filled="f" stroked="t" strokeweight=".82pt" strokecolor="#7F7F7F">
                <v:path arrowok="t"/>
              </v:shape>
            </v:group>
            <v:group style="position:absolute;left:5246;top:5078;width:43;height:14" coordorigin="5246,5078" coordsize="43,14">
              <v:shape style="position:absolute;left:5246;top:5078;width:43;height:14" coordorigin="5246,5078" coordsize="43,14" path="m5246,5086l5290,5086e" filled="f" stroked="t" strokeweight=".82pt" strokecolor="#7F7F7F">
                <v:path arrowok="t"/>
              </v:shape>
            </v:group>
            <v:group style="position:absolute;left:5304;top:5078;width:43;height:14" coordorigin="5304,5078" coordsize="43,14">
              <v:shape style="position:absolute;left:5304;top:5078;width:43;height:14" coordorigin="5304,5078" coordsize="43,14" path="m5304,5086l5347,5086e" filled="f" stroked="t" strokeweight=".82pt" strokecolor="#7F7F7F">
                <v:path arrowok="t"/>
              </v:shape>
            </v:group>
            <v:group style="position:absolute;left:5362;top:5078;width:43;height:14" coordorigin="5362,5078" coordsize="43,14">
              <v:shape style="position:absolute;left:5362;top:5078;width:43;height:14" coordorigin="5362,5078" coordsize="43,14" path="m5362,5086l5405,5086e" filled="f" stroked="t" strokeweight=".82pt" strokecolor="#7F7F7F">
                <v:path arrowok="t"/>
              </v:shape>
            </v:group>
            <v:group style="position:absolute;left:5419;top:5078;width:43;height:14" coordorigin="5419,5078" coordsize="43,14">
              <v:shape style="position:absolute;left:5419;top:5078;width:43;height:14" coordorigin="5419,5078" coordsize="43,14" path="m5419,5086l5462,5086e" filled="f" stroked="t" strokeweight=".82pt" strokecolor="#7F7F7F">
                <v:path arrowok="t"/>
              </v:shape>
            </v:group>
            <v:group style="position:absolute;left:5477;top:5078;width:43;height:14" coordorigin="5477,5078" coordsize="43,14">
              <v:shape style="position:absolute;left:5477;top:5078;width:43;height:14" coordorigin="5477,5078" coordsize="43,14" path="m5477,5086l5520,5086e" filled="f" stroked="t" strokeweight=".82pt" strokecolor="#7F7F7F">
                <v:path arrowok="t"/>
              </v:shape>
            </v:group>
            <v:group style="position:absolute;left:5534;top:5078;width:43;height:14" coordorigin="5534,5078" coordsize="43,14">
              <v:shape style="position:absolute;left:5534;top:5078;width:43;height:14" coordorigin="5534,5078" coordsize="43,14" path="m5534,5086l5578,5086e" filled="f" stroked="t" strokeweight=".82pt" strokecolor="#7F7F7F">
                <v:path arrowok="t"/>
              </v:shape>
            </v:group>
            <v:group style="position:absolute;left:5592;top:5078;width:43;height:14" coordorigin="5592,5078" coordsize="43,14">
              <v:shape style="position:absolute;left:5592;top:5078;width:43;height:14" coordorigin="5592,5078" coordsize="43,14" path="m5592,5086l5635,5086e" filled="f" stroked="t" strokeweight=".82pt" strokecolor="#7F7F7F">
                <v:path arrowok="t"/>
              </v:shape>
            </v:group>
            <v:group style="position:absolute;left:5650;top:5078;width:43;height:14" coordorigin="5650,5078" coordsize="43,14">
              <v:shape style="position:absolute;left:5650;top:5078;width:43;height:14" coordorigin="5650,5078" coordsize="43,14" path="m5650,5086l5693,5086e" filled="f" stroked="t" strokeweight=".82pt" strokecolor="#7F7F7F">
                <v:path arrowok="t"/>
              </v:shape>
            </v:group>
            <v:group style="position:absolute;left:5707;top:5078;width:43;height:14" coordorigin="5707,5078" coordsize="43,14">
              <v:shape style="position:absolute;left:5707;top:5078;width:43;height:14" coordorigin="5707,5078" coordsize="43,14" path="m5707,5086l5750,5086e" filled="f" stroked="t" strokeweight=".82pt" strokecolor="#7F7F7F">
                <v:path arrowok="t"/>
              </v:shape>
            </v:group>
            <v:group style="position:absolute;left:5765;top:5078;width:43;height:14" coordorigin="5765,5078" coordsize="43,14">
              <v:shape style="position:absolute;left:5765;top:5078;width:43;height:14" coordorigin="5765,5078" coordsize="43,14" path="m5765,5086l5808,5086e" filled="f" stroked="t" strokeweight=".82pt" strokecolor="#7F7F7F">
                <v:path arrowok="t"/>
              </v:shape>
            </v:group>
            <v:group style="position:absolute;left:5822;top:5078;width:43;height:14" coordorigin="5822,5078" coordsize="43,14">
              <v:shape style="position:absolute;left:5822;top:5078;width:43;height:14" coordorigin="5822,5078" coordsize="43,14" path="m5822,5086l5866,5086e" filled="f" stroked="t" strokeweight=".82pt" strokecolor="#7F7F7F">
                <v:path arrowok="t"/>
              </v:shape>
            </v:group>
            <v:group style="position:absolute;left:5880;top:5078;width:43;height:14" coordorigin="5880,5078" coordsize="43,14">
              <v:shape style="position:absolute;left:5880;top:5078;width:43;height:14" coordorigin="5880,5078" coordsize="43,14" path="m5880,5086l5923,5086e" filled="f" stroked="t" strokeweight=".82pt" strokecolor="#7F7F7F">
                <v:path arrowok="t"/>
              </v:shape>
            </v:group>
            <v:group style="position:absolute;left:5938;top:5078;width:43;height:14" coordorigin="5938,5078" coordsize="43,14">
              <v:shape style="position:absolute;left:5938;top:5078;width:43;height:14" coordorigin="5938,5078" coordsize="43,14" path="m5938,5086l5981,5086e" filled="f" stroked="t" strokeweight=".82pt" strokecolor="#7F7F7F">
                <v:path arrowok="t"/>
              </v:shape>
            </v:group>
            <v:group style="position:absolute;left:5995;top:5078;width:43;height:14" coordorigin="5995,5078" coordsize="43,14">
              <v:shape style="position:absolute;left:5995;top:5078;width:43;height:14" coordorigin="5995,5078" coordsize="43,14" path="m5995,5086l6038,5086e" filled="f" stroked="t" strokeweight=".82pt" strokecolor="#7F7F7F">
                <v:path arrowok="t"/>
              </v:shape>
            </v:group>
            <v:group style="position:absolute;left:6053;top:5078;width:43;height:14" coordorigin="6053,5078" coordsize="43,14">
              <v:shape style="position:absolute;left:6053;top:5078;width:43;height:14" coordorigin="6053,5078" coordsize="43,14" path="m6053,5086l6096,5086e" filled="f" stroked="t" strokeweight=".82pt" strokecolor="#7F7F7F">
                <v:path arrowok="t"/>
              </v:shape>
            </v:group>
            <v:group style="position:absolute;left:6110;top:5078;width:43;height:14" coordorigin="6110,5078" coordsize="43,14">
              <v:shape style="position:absolute;left:6110;top:5078;width:43;height:14" coordorigin="6110,5078" coordsize="43,14" path="m6110,5086l6154,5086e" filled="f" stroked="t" strokeweight=".82pt" strokecolor="#7F7F7F">
                <v:path arrowok="t"/>
              </v:shape>
            </v:group>
            <v:group style="position:absolute;left:6168;top:5078;width:43;height:14" coordorigin="6168,5078" coordsize="43,14">
              <v:shape style="position:absolute;left:6168;top:5078;width:43;height:14" coordorigin="6168,5078" coordsize="43,14" path="m6168,5086l6211,5086e" filled="f" stroked="t" strokeweight=".82pt" strokecolor="#7F7F7F">
                <v:path arrowok="t"/>
              </v:shape>
            </v:group>
            <v:group style="position:absolute;left:6226;top:5078;width:43;height:14" coordorigin="6226,5078" coordsize="43,14">
              <v:shape style="position:absolute;left:6226;top:5078;width:43;height:14" coordorigin="6226,5078" coordsize="43,14" path="m6226,5086l6269,5086e" filled="f" stroked="t" strokeweight=".82pt" strokecolor="#7F7F7F">
                <v:path arrowok="t"/>
              </v:shape>
            </v:group>
            <v:group style="position:absolute;left:6283;top:5078;width:43;height:14" coordorigin="6283,5078" coordsize="43,14">
              <v:shape style="position:absolute;left:6283;top:5078;width:43;height:14" coordorigin="6283,5078" coordsize="43,14" path="m6283,5086l6326,5086e" filled="f" stroked="t" strokeweight=".82pt" strokecolor="#7F7F7F">
                <v:path arrowok="t"/>
              </v:shape>
            </v:group>
            <v:group style="position:absolute;left:6341;top:5078;width:43;height:14" coordorigin="6341,5078" coordsize="43,14">
              <v:shape style="position:absolute;left:6341;top:5078;width:43;height:14" coordorigin="6341,5078" coordsize="43,14" path="m6341,5086l6384,5086e" filled="f" stroked="t" strokeweight=".82pt" strokecolor="#7F7F7F">
                <v:path arrowok="t"/>
              </v:shape>
            </v:group>
            <v:group style="position:absolute;left:6398;top:5078;width:43;height:14" coordorigin="6398,5078" coordsize="43,14">
              <v:shape style="position:absolute;left:6398;top:5078;width:43;height:14" coordorigin="6398,5078" coordsize="43,14" path="m6398,5086l6442,5086e" filled="f" stroked="t" strokeweight=".82pt" strokecolor="#7F7F7F">
                <v:path arrowok="t"/>
              </v:shape>
            </v:group>
            <v:group style="position:absolute;left:6456;top:5078;width:43;height:14" coordorigin="6456,5078" coordsize="43,14">
              <v:shape style="position:absolute;left:6456;top:5078;width:43;height:14" coordorigin="6456,5078" coordsize="43,14" path="m6456,5086l6499,5086e" filled="f" stroked="t" strokeweight=".82pt" strokecolor="#7F7F7F">
                <v:path arrowok="t"/>
              </v:shape>
            </v:group>
            <v:group style="position:absolute;left:6514;top:5078;width:43;height:14" coordorigin="6514,5078" coordsize="43,14">
              <v:shape style="position:absolute;left:6514;top:5078;width:43;height:14" coordorigin="6514,5078" coordsize="43,14" path="m6514,5086l6557,5086e" filled="f" stroked="t" strokeweight=".82pt" strokecolor="#7F7F7F">
                <v:path arrowok="t"/>
              </v:shape>
            </v:group>
            <v:group style="position:absolute;left:6571;top:5078;width:43;height:14" coordorigin="6571,5078" coordsize="43,14">
              <v:shape style="position:absolute;left:6571;top:5078;width:43;height:14" coordorigin="6571,5078" coordsize="43,14" path="m6571,5086l6614,5086e" filled="f" stroked="t" strokeweight=".82pt" strokecolor="#7F7F7F">
                <v:path arrowok="t"/>
              </v:shape>
            </v:group>
            <v:group style="position:absolute;left:6629;top:5078;width:43;height:14" coordorigin="6629,5078" coordsize="43,14">
              <v:shape style="position:absolute;left:6629;top:5078;width:43;height:14" coordorigin="6629,5078" coordsize="43,14" path="m6629,5086l6672,5086e" filled="f" stroked="t" strokeweight=".82pt" strokecolor="#7F7F7F">
                <v:path arrowok="t"/>
              </v:shape>
            </v:group>
            <v:group style="position:absolute;left:6686;top:5078;width:43;height:14" coordorigin="6686,5078" coordsize="43,14">
              <v:shape style="position:absolute;left:6686;top:5078;width:43;height:14" coordorigin="6686,5078" coordsize="43,14" path="m6686,5086l6730,5086e" filled="f" stroked="t" strokeweight=".82pt" strokecolor="#7F7F7F">
                <v:path arrowok="t"/>
              </v:shape>
            </v:group>
            <v:group style="position:absolute;left:6744;top:5078;width:43;height:14" coordorigin="6744,5078" coordsize="43,14">
              <v:shape style="position:absolute;left:6744;top:5078;width:43;height:14" coordorigin="6744,5078" coordsize="43,14" path="m6744,5086l6787,5086e" filled="f" stroked="t" strokeweight=".82pt" strokecolor="#7F7F7F">
                <v:path arrowok="t"/>
              </v:shape>
            </v:group>
            <v:group style="position:absolute;left:6802;top:5078;width:43;height:14" coordorigin="6802,5078" coordsize="43,14">
              <v:shape style="position:absolute;left:6802;top:5078;width:43;height:14" coordorigin="6802,5078" coordsize="43,14" path="m6802,5086l6845,5086e" filled="f" stroked="t" strokeweight=".82pt" strokecolor="#7F7F7F">
                <v:path arrowok="t"/>
              </v:shape>
            </v:group>
            <v:group style="position:absolute;left:6859;top:5078;width:43;height:14" coordorigin="6859,5078" coordsize="43,14">
              <v:shape style="position:absolute;left:6859;top:5078;width:43;height:14" coordorigin="6859,5078" coordsize="43,14" path="m6859,5086l6902,5086e" filled="f" stroked="t" strokeweight=".82pt" strokecolor="#7F7F7F">
                <v:path arrowok="t"/>
              </v:shape>
            </v:group>
            <v:group style="position:absolute;left:6917;top:5078;width:43;height:14" coordorigin="6917,5078" coordsize="43,14">
              <v:shape style="position:absolute;left:6917;top:5078;width:43;height:14" coordorigin="6917,5078" coordsize="43,14" path="m6917,5086l6960,5086e" filled="f" stroked="t" strokeweight=".82pt" strokecolor="#7F7F7F">
                <v:path arrowok="t"/>
              </v:shape>
            </v:group>
            <v:group style="position:absolute;left:6974;top:5078;width:43;height:14" coordorigin="6974,5078" coordsize="43,14">
              <v:shape style="position:absolute;left:6974;top:5078;width:43;height:14" coordorigin="6974,5078" coordsize="43,14" path="m6974,5086l7018,5086e" filled="f" stroked="t" strokeweight=".82pt" strokecolor="#7F7F7F">
                <v:path arrowok="t"/>
              </v:shape>
            </v:group>
            <v:group style="position:absolute;left:7032;top:5078;width:43;height:14" coordorigin="7032,5078" coordsize="43,14">
              <v:shape style="position:absolute;left:7032;top:5078;width:43;height:14" coordorigin="7032,5078" coordsize="43,14" path="m7032,5086l7075,5086e" filled="f" stroked="t" strokeweight=".82pt" strokecolor="#7F7F7F">
                <v:path arrowok="t"/>
              </v:shape>
            </v:group>
            <v:group style="position:absolute;left:7090;top:5078;width:43;height:14" coordorigin="7090,5078" coordsize="43,14">
              <v:shape style="position:absolute;left:7090;top:5078;width:43;height:14" coordorigin="7090,5078" coordsize="43,14" path="m7090,5086l7133,5086e" filled="f" stroked="t" strokeweight=".82pt" strokecolor="#7F7F7F">
                <v:path arrowok="t"/>
              </v:shape>
            </v:group>
            <v:group style="position:absolute;left:7147;top:5078;width:43;height:14" coordorigin="7147,5078" coordsize="43,14">
              <v:shape style="position:absolute;left:7147;top:5078;width:43;height:14" coordorigin="7147,5078" coordsize="43,14" path="m7147,5086l7190,5086e" filled="f" stroked="t" strokeweight=".82pt" strokecolor="#7F7F7F">
                <v:path arrowok="t"/>
              </v:shape>
            </v:group>
            <v:group style="position:absolute;left:7205;top:5078;width:43;height:14" coordorigin="7205,5078" coordsize="43,14">
              <v:shape style="position:absolute;left:7205;top:5078;width:43;height:14" coordorigin="7205,5078" coordsize="43,14" path="m7205,5086l7248,5086e" filled="f" stroked="t" strokeweight=".82pt" strokecolor="#7F7F7F">
                <v:path arrowok="t"/>
              </v:shape>
            </v:group>
            <v:group style="position:absolute;left:7262;top:5078;width:43;height:14" coordorigin="7262,5078" coordsize="43,14">
              <v:shape style="position:absolute;left:7262;top:5078;width:43;height:14" coordorigin="7262,5078" coordsize="43,14" path="m7262,5086l7306,5086e" filled="f" stroked="t" strokeweight=".82pt" strokecolor="#7F7F7F">
                <v:path arrowok="t"/>
              </v:shape>
            </v:group>
            <v:group style="position:absolute;left:7320;top:5078;width:43;height:14" coordorigin="7320,5078" coordsize="43,14">
              <v:shape style="position:absolute;left:7320;top:5078;width:43;height:14" coordorigin="7320,5078" coordsize="43,14" path="m7320,5086l7363,5086e" filled="f" stroked="t" strokeweight=".82pt" strokecolor="#7F7F7F">
                <v:path arrowok="t"/>
              </v:shape>
            </v:group>
            <v:group style="position:absolute;left:7378;top:5078;width:43;height:14" coordorigin="7378,5078" coordsize="43,14">
              <v:shape style="position:absolute;left:7378;top:5078;width:43;height:14" coordorigin="7378,5078" coordsize="43,14" path="m7378,5086l7421,5086e" filled="f" stroked="t" strokeweight=".82pt" strokecolor="#7F7F7F">
                <v:path arrowok="t"/>
              </v:shape>
            </v:group>
            <v:group style="position:absolute;left:7435;top:5078;width:43;height:14" coordorigin="7435,5078" coordsize="43,14">
              <v:shape style="position:absolute;left:7435;top:5078;width:43;height:14" coordorigin="7435,5078" coordsize="43,14" path="m7435,5086l7478,5086e" filled="f" stroked="t" strokeweight=".82pt" strokecolor="#7F7F7F">
                <v:path arrowok="t"/>
              </v:shape>
            </v:group>
            <v:group style="position:absolute;left:7493;top:5078;width:43;height:14" coordorigin="7493,5078" coordsize="43,14">
              <v:shape style="position:absolute;left:7493;top:5078;width:43;height:14" coordorigin="7493,5078" coordsize="43,14" path="m7493,5086l7536,5086e" filled="f" stroked="t" strokeweight=".82pt" strokecolor="#7F7F7F">
                <v:path arrowok="t"/>
              </v:shape>
            </v:group>
            <v:group style="position:absolute;left:7550;top:5078;width:43;height:14" coordorigin="7550,5078" coordsize="43,14">
              <v:shape style="position:absolute;left:7550;top:5078;width:43;height:14" coordorigin="7550,5078" coordsize="43,14" path="m7550,5086l7594,5086e" filled="f" stroked="t" strokeweight=".82pt" strokecolor="#7F7F7F">
                <v:path arrowok="t"/>
              </v:shape>
            </v:group>
            <v:group style="position:absolute;left:7608;top:5078;width:43;height:14" coordorigin="7608,5078" coordsize="43,14">
              <v:shape style="position:absolute;left:7608;top:5078;width:43;height:14" coordorigin="7608,5078" coordsize="43,14" path="m7608,5086l7651,5086e" filled="f" stroked="t" strokeweight=".82pt" strokecolor="#7F7F7F">
                <v:path arrowok="t"/>
              </v:shape>
            </v:group>
            <v:group style="position:absolute;left:7666;top:5078;width:43;height:14" coordorigin="7666,5078" coordsize="43,14">
              <v:shape style="position:absolute;left:7666;top:5078;width:43;height:14" coordorigin="7666,5078" coordsize="43,14" path="m7666,5086l7709,5086e" filled="f" stroked="t" strokeweight=".82pt" strokecolor="#7F7F7F">
                <v:path arrowok="t"/>
              </v:shape>
            </v:group>
            <v:group style="position:absolute;left:7723;top:5078;width:43;height:14" coordorigin="7723,5078" coordsize="43,14">
              <v:shape style="position:absolute;left:7723;top:5078;width:43;height:14" coordorigin="7723,5078" coordsize="43,14" path="m7723,5086l7766,5086e" filled="f" stroked="t" strokeweight=".82pt" strokecolor="#7F7F7F">
                <v:path arrowok="t"/>
              </v:shape>
            </v:group>
            <v:group style="position:absolute;left:7781;top:5078;width:43;height:14" coordorigin="7781,5078" coordsize="43,14">
              <v:shape style="position:absolute;left:7781;top:5078;width:43;height:14" coordorigin="7781,5078" coordsize="43,14" path="m7781,5086l7824,5086e" filled="f" stroked="t" strokeweight=".82pt" strokecolor="#7F7F7F">
                <v:path arrowok="t"/>
              </v:shape>
            </v:group>
            <v:group style="position:absolute;left:7838;top:5078;width:43;height:14" coordorigin="7838,5078" coordsize="43,14">
              <v:shape style="position:absolute;left:7838;top:5078;width:43;height:14" coordorigin="7838,5078" coordsize="43,14" path="m7838,5086l7882,5086e" filled="f" stroked="t" strokeweight=".82pt" strokecolor="#7F7F7F">
                <v:path arrowok="t"/>
              </v:shape>
            </v:group>
            <v:group style="position:absolute;left:7896;top:5078;width:43;height:14" coordorigin="7896,5078" coordsize="43,14">
              <v:shape style="position:absolute;left:7896;top:5078;width:43;height:14" coordorigin="7896,5078" coordsize="43,14" path="m7896,5086l7939,5086e" filled="f" stroked="t" strokeweight=".82pt" strokecolor="#7F7F7F">
                <v:path arrowok="t"/>
              </v:shape>
            </v:group>
            <v:group style="position:absolute;left:7954;top:5078;width:43;height:14" coordorigin="7954,5078" coordsize="43,14">
              <v:shape style="position:absolute;left:7954;top:5078;width:43;height:14" coordorigin="7954,5078" coordsize="43,14" path="m7954,5086l7997,5086e" filled="f" stroked="t" strokeweight=".82pt" strokecolor="#7F7F7F">
                <v:path arrowok="t"/>
              </v:shape>
            </v:group>
            <v:group style="position:absolute;left:8011;top:5078;width:43;height:14" coordorigin="8011,5078" coordsize="43,14">
              <v:shape style="position:absolute;left:8011;top:5078;width:43;height:14" coordorigin="8011,5078" coordsize="43,14" path="m8011,5086l8054,5086e" filled="f" stroked="t" strokeweight=".82pt" strokecolor="#7F7F7F">
                <v:path arrowok="t"/>
              </v:shape>
            </v:group>
            <v:group style="position:absolute;left:8069;top:5078;width:43;height:14" coordorigin="8069,5078" coordsize="43,14">
              <v:shape style="position:absolute;left:8069;top:5078;width:43;height:14" coordorigin="8069,5078" coordsize="43,14" path="m8069,5086l8112,5086e" filled="f" stroked="t" strokeweight=".82pt" strokecolor="#7F7F7F">
                <v:path arrowok="t"/>
              </v:shape>
            </v:group>
            <v:group style="position:absolute;left:8126;top:5078;width:43;height:14" coordorigin="8126,5078" coordsize="43,14">
              <v:shape style="position:absolute;left:8126;top:5078;width:43;height:14" coordorigin="8126,5078" coordsize="43,14" path="m8126,5086l8170,5086e" filled="f" stroked="t" strokeweight=".82pt" strokecolor="#7F7F7F">
                <v:path arrowok="t"/>
              </v:shape>
            </v:group>
            <v:group style="position:absolute;left:8184;top:5078;width:43;height:14" coordorigin="8184,5078" coordsize="43,14">
              <v:shape style="position:absolute;left:8184;top:5078;width:43;height:14" coordorigin="8184,5078" coordsize="43,14" path="m8184,5086l8227,5086e" filled="f" stroked="t" strokeweight=".82pt" strokecolor="#7F7F7F">
                <v:path arrowok="t"/>
              </v:shape>
            </v:group>
            <v:group style="position:absolute;left:8242;top:5078;width:43;height:14" coordorigin="8242,5078" coordsize="43,14">
              <v:shape style="position:absolute;left:8242;top:5078;width:43;height:14" coordorigin="8242,5078" coordsize="43,14" path="m8242,5086l8285,5086e" filled="f" stroked="t" strokeweight=".82pt" strokecolor="#7F7F7F">
                <v:path arrowok="t"/>
              </v:shape>
            </v:group>
            <v:group style="position:absolute;left:8299;top:5078;width:43;height:14" coordorigin="8299,5078" coordsize="43,14">
              <v:shape style="position:absolute;left:8299;top:5078;width:43;height:14" coordorigin="8299,5078" coordsize="43,14" path="m8299,5086l8342,5086e" filled="f" stroked="t" strokeweight=".82pt" strokecolor="#7F7F7F">
                <v:path arrowok="t"/>
              </v:shape>
            </v:group>
            <v:group style="position:absolute;left:8357;top:5078;width:43;height:14" coordorigin="8357,5078" coordsize="43,14">
              <v:shape style="position:absolute;left:8357;top:5078;width:43;height:14" coordorigin="8357,5078" coordsize="43,14" path="m8357,5086l8400,5086e" filled="f" stroked="t" strokeweight=".82pt" strokecolor="#7F7F7F">
                <v:path arrowok="t"/>
              </v:shape>
            </v:group>
            <v:group style="position:absolute;left:8414;top:5078;width:43;height:14" coordorigin="8414,5078" coordsize="43,14">
              <v:shape style="position:absolute;left:8414;top:5078;width:43;height:14" coordorigin="8414,5078" coordsize="43,14" path="m8414,5086l8458,5086e" filled="f" stroked="t" strokeweight=".82pt" strokecolor="#7F7F7F">
                <v:path arrowok="t"/>
              </v:shape>
            </v:group>
            <v:group style="position:absolute;left:8472;top:5078;width:43;height:14" coordorigin="8472,5078" coordsize="43,14">
              <v:shape style="position:absolute;left:8472;top:5078;width:43;height:14" coordorigin="8472,5078" coordsize="43,14" path="m8472,5086l8515,5086e" filled="f" stroked="t" strokeweight=".82pt" strokecolor="#7F7F7F">
                <v:path arrowok="t"/>
              </v:shape>
            </v:group>
            <v:group style="position:absolute;left:8530;top:5078;width:43;height:14" coordorigin="8530,5078" coordsize="43,14">
              <v:shape style="position:absolute;left:8530;top:5078;width:43;height:14" coordorigin="8530,5078" coordsize="43,14" path="m8530,5086l8573,5086e" filled="f" stroked="t" strokeweight=".82pt" strokecolor="#7F7F7F">
                <v:path arrowok="t"/>
              </v:shape>
            </v:group>
            <v:group style="position:absolute;left:8587;top:5078;width:43;height:14" coordorigin="8587,5078" coordsize="43,14">
              <v:shape style="position:absolute;left:8587;top:5078;width:43;height:14" coordorigin="8587,5078" coordsize="43,14" path="m8587,5086l8630,5086e" filled="f" stroked="t" strokeweight=".82pt" strokecolor="#7F7F7F">
                <v:path arrowok="t"/>
              </v:shape>
            </v:group>
            <v:group style="position:absolute;left:8645;top:5078;width:43;height:14" coordorigin="8645,5078" coordsize="43,14">
              <v:shape style="position:absolute;left:8645;top:5078;width:43;height:14" coordorigin="8645,5078" coordsize="43,14" path="m8645,5086l8688,5086e" filled="f" stroked="t" strokeweight=".82pt" strokecolor="#7F7F7F">
                <v:path arrowok="t"/>
              </v:shape>
            </v:group>
            <v:group style="position:absolute;left:8702;top:5078;width:43;height:14" coordorigin="8702,5078" coordsize="43,14">
              <v:shape style="position:absolute;left:8702;top:5078;width:43;height:14" coordorigin="8702,5078" coordsize="43,14" path="m8702,5086l8746,5086e" filled="f" stroked="t" strokeweight=".82pt" strokecolor="#7F7F7F">
                <v:path arrowok="t"/>
              </v:shape>
            </v:group>
            <v:group style="position:absolute;left:8760;top:5078;width:43;height:14" coordorigin="8760,5078" coordsize="43,14">
              <v:shape style="position:absolute;left:8760;top:5078;width:43;height:14" coordorigin="8760,5078" coordsize="43,14" path="m8760,5086l8803,5086e" filled="f" stroked="t" strokeweight=".82pt" strokecolor="#7F7F7F">
                <v:path arrowok="t"/>
              </v:shape>
            </v:group>
            <v:group style="position:absolute;left:8818;top:5078;width:43;height:14" coordorigin="8818,5078" coordsize="43,14">
              <v:shape style="position:absolute;left:8818;top:5078;width:43;height:14" coordorigin="8818,5078" coordsize="43,14" path="m8818,5086l8861,5086e" filled="f" stroked="t" strokeweight=".82pt" strokecolor="#7F7F7F">
                <v:path arrowok="t"/>
              </v:shape>
            </v:group>
            <v:group style="position:absolute;left:8875;top:5078;width:43;height:14" coordorigin="8875,5078" coordsize="43,14">
              <v:shape style="position:absolute;left:8875;top:5078;width:43;height:14" coordorigin="8875,5078" coordsize="43,14" path="m8875,5086l8918,5086e" filled="f" stroked="t" strokeweight=".82pt" strokecolor="#7F7F7F">
                <v:path arrowok="t"/>
              </v:shape>
            </v:group>
            <v:group style="position:absolute;left:8933;top:5078;width:43;height:14" coordorigin="8933,5078" coordsize="43,14">
              <v:shape style="position:absolute;left:8933;top:5078;width:43;height:14" coordorigin="8933,5078" coordsize="43,14" path="m8933,5086l8976,5086e" filled="f" stroked="t" strokeweight=".82pt" strokecolor="#7F7F7F">
                <v:path arrowok="t"/>
              </v:shape>
            </v:group>
            <v:group style="position:absolute;left:8990;top:5078;width:43;height:14" coordorigin="8990,5078" coordsize="43,14">
              <v:shape style="position:absolute;left:8990;top:5078;width:43;height:14" coordorigin="8990,5078" coordsize="43,14" path="m8990,5086l9034,5086e" filled="f" stroked="t" strokeweight=".82pt" strokecolor="#7F7F7F">
                <v:path arrowok="t"/>
              </v:shape>
            </v:group>
            <v:group style="position:absolute;left:9106;top:5078;width:43;height:14" coordorigin="9106,5078" coordsize="43,14">
              <v:shape style="position:absolute;left:9106;top:5078;width:43;height:14" coordorigin="9106,5078" coordsize="43,14" path="m9106,5086l9149,5086e" filled="f" stroked="t" strokeweight=".82pt" strokecolor="#7F7F7F">
                <v:path arrowok="t"/>
              </v:shape>
            </v:group>
            <v:group style="position:absolute;left:9163;top:5078;width:43;height:14" coordorigin="9163,5078" coordsize="43,14">
              <v:shape style="position:absolute;left:9163;top:5078;width:43;height:14" coordorigin="9163,5078" coordsize="43,14" path="m9163,5086l9206,5086e" filled="f" stroked="t" strokeweight=".82pt" strokecolor="#7F7F7F">
                <v:path arrowok="t"/>
              </v:shape>
            </v:group>
            <v:group style="position:absolute;left:9221;top:5078;width:43;height:14" coordorigin="9221,5078" coordsize="43,14">
              <v:shape style="position:absolute;left:9221;top:5078;width:43;height:14" coordorigin="9221,5078" coordsize="43,14" path="m9221,5086l9264,5086e" filled="f" stroked="t" strokeweight=".82pt" strokecolor="#7F7F7F">
                <v:path arrowok="t"/>
              </v:shape>
            </v:group>
            <v:group style="position:absolute;left:9278;top:5078;width:43;height:14" coordorigin="9278,5078" coordsize="43,14">
              <v:shape style="position:absolute;left:9278;top:5078;width:43;height:14" coordorigin="9278,5078" coordsize="43,14" path="m9278,5086l9322,5086e" filled="f" stroked="t" strokeweight=".82pt" strokecolor="#7F7F7F">
                <v:path arrowok="t"/>
              </v:shape>
            </v:group>
            <v:group style="position:absolute;left:9336;top:5078;width:43;height:14" coordorigin="9336,5078" coordsize="43,14">
              <v:shape style="position:absolute;left:9336;top:5078;width:43;height:14" coordorigin="9336,5078" coordsize="43,14" path="m9336,5086l9379,5086e" filled="f" stroked="t" strokeweight=".82pt" strokecolor="#7F7F7F">
                <v:path arrowok="t"/>
              </v:shape>
            </v:group>
            <v:group style="position:absolute;left:9394;top:5078;width:43;height:14" coordorigin="9394,5078" coordsize="43,14">
              <v:shape style="position:absolute;left:9394;top:5078;width:43;height:14" coordorigin="9394,5078" coordsize="43,14" path="m9394,5086l9437,5086e" filled="f" stroked="t" strokeweight=".82pt" strokecolor="#7F7F7F">
                <v:path arrowok="t"/>
              </v:shape>
            </v:group>
            <v:group style="position:absolute;left:9451;top:5078;width:43;height:14" coordorigin="9451,5078" coordsize="43,14">
              <v:shape style="position:absolute;left:9451;top:5078;width:43;height:14" coordorigin="9451,5078" coordsize="43,14" path="m9451,5086l9494,5086e" filled="f" stroked="t" strokeweight=".82pt" strokecolor="#7F7F7F">
                <v:path arrowok="t"/>
              </v:shape>
            </v:group>
            <v:group style="position:absolute;left:9509;top:5078;width:43;height:14" coordorigin="9509,5078" coordsize="43,14">
              <v:shape style="position:absolute;left:9509;top:5078;width:43;height:14" coordorigin="9509,5078" coordsize="43,14" path="m9509,5086l9552,5086e" filled="f" stroked="t" strokeweight=".82pt" strokecolor="#7F7F7F">
                <v:path arrowok="t"/>
              </v:shape>
            </v:group>
            <v:group style="position:absolute;left:9566;top:5078;width:43;height:14" coordorigin="9566,5078" coordsize="43,14">
              <v:shape style="position:absolute;left:9566;top:5078;width:43;height:14" coordorigin="9566,5078" coordsize="43,14" path="m9566,5086l9610,5086e" filled="f" stroked="t" strokeweight=".82pt" strokecolor="#7F7F7F">
                <v:path arrowok="t"/>
              </v:shape>
            </v:group>
            <v:group style="position:absolute;left:9624;top:5078;width:43;height:14" coordorigin="9624,5078" coordsize="43,14">
              <v:shape style="position:absolute;left:9624;top:5078;width:43;height:14" coordorigin="9624,5078" coordsize="43,14" path="m9624,5086l9667,5086e" filled="f" stroked="t" strokeweight=".82pt" strokecolor="#7F7F7F">
                <v:path arrowok="t"/>
              </v:shape>
            </v:group>
            <v:group style="position:absolute;left:9682;top:5078;width:43;height:14" coordorigin="9682,5078" coordsize="43,14">
              <v:shape style="position:absolute;left:9682;top:5078;width:43;height:14" coordorigin="9682,5078" coordsize="43,14" path="m9682,5086l9725,5086e" filled="f" stroked="t" strokeweight=".82pt" strokecolor="#7F7F7F">
                <v:path arrowok="t"/>
              </v:shape>
            </v:group>
            <v:group style="position:absolute;left:9739;top:5078;width:43;height:14" coordorigin="9739,5078" coordsize="43,14">
              <v:shape style="position:absolute;left:9739;top:5078;width:43;height:14" coordorigin="9739,5078" coordsize="43,14" path="m9739,5086l9782,5086e" filled="f" stroked="t" strokeweight=".82pt" strokecolor="#7F7F7F">
                <v:path arrowok="t"/>
              </v:shape>
            </v:group>
            <v:group style="position:absolute;left:9797;top:5078;width:43;height:14" coordorigin="9797,5078" coordsize="43,14">
              <v:shape style="position:absolute;left:9797;top:5078;width:43;height:14" coordorigin="9797,5078" coordsize="43,14" path="m9797,5086l9840,5086e" filled="f" stroked="t" strokeweight=".82pt" strokecolor="#7F7F7F">
                <v:path arrowok="t"/>
              </v:shape>
            </v:group>
            <v:group style="position:absolute;left:9854;top:5078;width:43;height:14" coordorigin="9854,5078" coordsize="43,14">
              <v:shape style="position:absolute;left:9854;top:5078;width:43;height:14" coordorigin="9854,5078" coordsize="43,14" path="m9854,5086l9898,5086e" filled="f" stroked="t" strokeweight=".82pt" strokecolor="#7F7F7F">
                <v:path arrowok="t"/>
              </v:shape>
            </v:group>
            <v:group style="position:absolute;left:9912;top:5078;width:43;height:14" coordorigin="9912,5078" coordsize="43,14">
              <v:shape style="position:absolute;left:9912;top:5078;width:43;height:14" coordorigin="9912,5078" coordsize="43,14" path="m9912,5086l9955,5086e" filled="f" stroked="t" strokeweight=".82pt" strokecolor="#7F7F7F">
                <v:path arrowok="t"/>
              </v:shape>
            </v:group>
            <v:group style="position:absolute;left:9970;top:5078;width:43;height:14" coordorigin="9970,5078" coordsize="43,14">
              <v:shape style="position:absolute;left:9970;top:5078;width:43;height:14" coordorigin="9970,5078" coordsize="43,14" path="m9970,5086l10013,5086e" filled="f" stroked="t" strokeweight=".82pt" strokecolor="#7F7F7F">
                <v:path arrowok="t"/>
              </v:shape>
            </v:group>
            <v:group style="position:absolute;left:10027;top:5078;width:43;height:14" coordorigin="10027,5078" coordsize="43,14">
              <v:shape style="position:absolute;left:10027;top:5078;width:43;height:14" coordorigin="10027,5078" coordsize="43,14" path="m10027,5086l10070,5086e" filled="f" stroked="t" strokeweight=".82pt" strokecolor="#7F7F7F">
                <v:path arrowok="t"/>
              </v:shape>
            </v:group>
            <v:group style="position:absolute;left:10085;top:5078;width:43;height:14" coordorigin="10085,5078" coordsize="43,14">
              <v:shape style="position:absolute;left:10085;top:5078;width:43;height:14" coordorigin="10085,5078" coordsize="43,14" path="m10085,5086l10128,5086e" filled="f" stroked="t" strokeweight=".82pt" strokecolor="#7F7F7F">
                <v:path arrowok="t"/>
              </v:shape>
            </v:group>
            <v:group style="position:absolute;left:10142;top:5078;width:43;height:14" coordorigin="10142,5078" coordsize="43,14">
              <v:shape style="position:absolute;left:10142;top:5078;width:43;height:14" coordorigin="10142,5078" coordsize="43,14" path="m10142,5086l10186,5086e" filled="f" stroked="t" strokeweight=".82pt" strokecolor="#7F7F7F">
                <v:path arrowok="t"/>
              </v:shape>
            </v:group>
            <v:group style="position:absolute;left:10200;top:5078;width:43;height:14" coordorigin="10200,5078" coordsize="43,14">
              <v:shape style="position:absolute;left:10200;top:5078;width:43;height:14" coordorigin="10200,5078" coordsize="43,14" path="m10200,5086l10243,5086e" filled="f" stroked="t" strokeweight=".82pt" strokecolor="#7F7F7F">
                <v:path arrowok="t"/>
              </v:shape>
            </v:group>
            <v:group style="position:absolute;left:10258;top:5078;width:43;height:14" coordorigin="10258,5078" coordsize="43,14">
              <v:shape style="position:absolute;left:10258;top:5078;width:43;height:14" coordorigin="10258,5078" coordsize="43,14" path="m10258,5086l10301,5086e" filled="f" stroked="t" strokeweight=".82pt" strokecolor="#7F7F7F">
                <v:path arrowok="t"/>
              </v:shape>
            </v:group>
            <v:group style="position:absolute;left:10315;top:5078;width:43;height:14" coordorigin="10315,5078" coordsize="43,14">
              <v:shape style="position:absolute;left:10315;top:5078;width:43;height:14" coordorigin="10315,5078" coordsize="43,14" path="m10315,5086l10358,5086e" filled="f" stroked="t" strokeweight=".82pt" strokecolor="#7F7F7F">
                <v:path arrowok="t"/>
              </v:shape>
            </v:group>
            <v:group style="position:absolute;left:10373;top:5078;width:43;height:14" coordorigin="10373,5078" coordsize="43,14">
              <v:shape style="position:absolute;left:10373;top:5078;width:43;height:14" coordorigin="10373,5078" coordsize="43,14" path="m10373,5086l10416,5086e" filled="f" stroked="t" strokeweight=".82pt" strokecolor="#7F7F7F">
                <v:path arrowok="t"/>
              </v:shape>
            </v:group>
            <v:group style="position:absolute;left:10430;top:5078;width:43;height:14" coordorigin="10430,5078" coordsize="43,14">
              <v:shape style="position:absolute;left:10430;top:5078;width:43;height:14" coordorigin="10430,5078" coordsize="43,14" path="m10430,5086l10474,5086e" filled="f" stroked="t" strokeweight=".82pt" strokecolor="#7F7F7F">
                <v:path arrowok="t"/>
              </v:shape>
            </v:group>
            <v:group style="position:absolute;left:10488;top:5078;width:43;height:14" coordorigin="10488,5078" coordsize="43,14">
              <v:shape style="position:absolute;left:10488;top:5078;width:43;height:14" coordorigin="10488,5078" coordsize="43,14" path="m10488,5086l10531,5086e" filled="f" stroked="t" strokeweight=".82pt" strokecolor="#7F7F7F">
                <v:path arrowok="t"/>
              </v:shape>
            </v:group>
            <v:group style="position:absolute;left:10546;top:5078;width:43;height:14" coordorigin="10546,5078" coordsize="43,14">
              <v:shape style="position:absolute;left:10546;top:5078;width:43;height:14" coordorigin="10546,5078" coordsize="43,14" path="m10546,5086l10589,5086e" filled="f" stroked="t" strokeweight=".82pt" strokecolor="#7F7F7F">
                <v:path arrowok="t"/>
              </v:shape>
            </v:group>
            <v:group style="position:absolute;left:10603;top:5078;width:43;height:14" coordorigin="10603,5078" coordsize="43,14">
              <v:shape style="position:absolute;left:10603;top:5078;width:43;height:14" coordorigin="10603,5078" coordsize="43,14" path="m10603,5086l10646,5086e" filled="f" stroked="t" strokeweight=".82pt" strokecolor="#7F7F7F">
                <v:path arrowok="t"/>
              </v:shape>
            </v:group>
            <v:group style="position:absolute;left:10661;top:5078;width:43;height:14" coordorigin="10661,5078" coordsize="43,14">
              <v:shape style="position:absolute;left:10661;top:5078;width:43;height:14" coordorigin="10661,5078" coordsize="43,14" path="m10661,5086l10704,5086e" filled="f" stroked="t" strokeweight=".82pt" strokecolor="#7F7F7F">
                <v:path arrowok="t"/>
              </v:shape>
            </v:group>
            <v:group style="position:absolute;left:10718;top:5078;width:43;height:14" coordorigin="10718,5078" coordsize="43,14">
              <v:shape style="position:absolute;left:10718;top:5078;width:43;height:14" coordorigin="10718,5078" coordsize="43,14" path="m10718,5086l10762,5086e" filled="f" stroked="t" strokeweight=".82pt" strokecolor="#7F7F7F">
                <v:path arrowok="t"/>
              </v:shape>
            </v:group>
            <v:group style="position:absolute;left:10776;top:5078;width:43;height:14" coordorigin="10776,5078" coordsize="43,14">
              <v:shape style="position:absolute;left:10776;top:5078;width:43;height:14" coordorigin="10776,5078" coordsize="43,14" path="m10776,5086l10819,5086e" filled="f" stroked="t" strokeweight=".82pt" strokecolor="#7F7F7F">
                <v:path arrowok="t"/>
              </v:shape>
            </v:group>
            <v:group style="position:absolute;left:10834;top:5078;width:43;height:14" coordorigin="10834,5078" coordsize="43,14">
              <v:shape style="position:absolute;left:10834;top:5078;width:43;height:14" coordorigin="10834,5078" coordsize="43,14" path="m10834,5086l10877,5086e" filled="f" stroked="t" strokeweight=".82pt" strokecolor="#7F7F7F">
                <v:path arrowok="t"/>
              </v:shape>
            </v:group>
            <v:group style="position:absolute;left:10891;top:5078;width:43;height:14" coordorigin="10891,5078" coordsize="43,14">
              <v:shape style="position:absolute;left:10891;top:5078;width:43;height:14" coordorigin="10891,5078" coordsize="43,14" path="m10891,5086l10934,5086e" filled="f" stroked="t" strokeweight=".82pt" strokecolor="#7F7F7F">
                <v:path arrowok="t"/>
              </v:shape>
            </v:group>
            <v:group style="position:absolute;left:10949;top:5078;width:43;height:14" coordorigin="10949,5078" coordsize="43,14">
              <v:shape style="position:absolute;left:10949;top:5078;width:43;height:14" coordorigin="10949,5078" coordsize="43,14" path="m10949,5086l10992,5086e" filled="f" stroked="t" strokeweight=".82pt" strokecolor="#7F7F7F">
                <v:path arrowok="t"/>
              </v:shape>
            </v:group>
            <v:group style="position:absolute;left:11006;top:5078;width:43;height:14" coordorigin="11006,5078" coordsize="43,14">
              <v:shape style="position:absolute;left:11006;top:5078;width:43;height:14" coordorigin="11006,5078" coordsize="43,14" path="m11006,5086l11050,5086e" filled="f" stroked="t" strokeweight=".82pt" strokecolor="#7F7F7F">
                <v:path arrowok="t"/>
              </v:shape>
            </v:group>
            <v:group style="position:absolute;left:11064;top:5078;width:43;height:14" coordorigin="11064,5078" coordsize="43,14">
              <v:shape style="position:absolute;left:11064;top:5078;width:43;height:14" coordorigin="11064,5078" coordsize="43,14" path="m11064,5086l11107,5086e" filled="f" stroked="t" strokeweight=".82pt" strokecolor="#7F7F7F">
                <v:path arrowok="t"/>
              </v:shape>
            </v:group>
            <v:group style="position:absolute;left:11122;top:5078;width:43;height:14" coordorigin="11122,5078" coordsize="43,14">
              <v:shape style="position:absolute;left:11122;top:5078;width:43;height:14" coordorigin="11122,5078" coordsize="43,14" path="m11122,5086l11165,5086e" filled="f" stroked="t" strokeweight=".82pt" strokecolor="#7F7F7F">
                <v:path arrowok="t"/>
              </v:shape>
            </v:group>
            <v:group style="position:absolute;left:11179;top:5078;width:43;height:14" coordorigin="11179,5078" coordsize="43,14">
              <v:shape style="position:absolute;left:11179;top:5078;width:43;height:14" coordorigin="11179,5078" coordsize="43,14" path="m11179,5086l11222,5086e" filled="f" stroked="t" strokeweight=".82pt" strokecolor="#7F7F7F">
                <v:path arrowok="t"/>
              </v:shape>
            </v:group>
            <v:group style="position:absolute;left:11237;top:5078;width:43;height:14" coordorigin="11237,5078" coordsize="43,14">
              <v:shape style="position:absolute;left:11237;top:5078;width:43;height:14" coordorigin="11237,5078" coordsize="43,14" path="m11237,5086l11280,5086e" filled="f" stroked="t" strokeweight=".82pt" strokecolor="#7F7F7F">
                <v:path arrowok="t"/>
              </v:shape>
            </v:group>
            <v:group style="position:absolute;left:11294;top:5078;width:43;height:14" coordorigin="11294,5078" coordsize="43,14">
              <v:shape style="position:absolute;left:11294;top:5078;width:43;height:14" coordorigin="11294,5078" coordsize="43,14" path="m11294,5086l11338,5086e" filled="f" stroked="t" strokeweight=".82pt" strokecolor="#7F7F7F">
                <v:path arrowok="t"/>
              </v:shape>
            </v:group>
            <v:group style="position:absolute;left:11352;top:5078;width:43;height:14" coordorigin="11352,5078" coordsize="43,14">
              <v:shape style="position:absolute;left:11352;top:5078;width:43;height:14" coordorigin="11352,5078" coordsize="43,14" path="m11352,5086l11395,5086e" filled="f" stroked="t" strokeweight=".82pt" strokecolor="#7F7F7F">
                <v:path arrowok="t"/>
              </v:shape>
            </v:group>
            <v:group style="position:absolute;left:11410;top:5078;width:43;height:14" coordorigin="11410,5078" coordsize="43,14">
              <v:shape style="position:absolute;left:11410;top:5078;width:43;height:14" coordorigin="11410,5078" coordsize="43,14" path="m11410,5086l11453,5086e" filled="f" stroked="t" strokeweight=".82pt" strokecolor="#7F7F7F">
                <v:path arrowok="t"/>
              </v:shape>
            </v:group>
            <v:group style="position:absolute;left:11467;top:5078;width:43;height:14" coordorigin="11467,5078" coordsize="43,14">
              <v:shape style="position:absolute;left:11467;top:5078;width:43;height:14" coordorigin="11467,5078" coordsize="43,14" path="m11467,5086l11510,5086e" filled="f" stroked="t" strokeweight=".82pt" strokecolor="#7F7F7F">
                <v:path arrowok="t"/>
              </v:shape>
            </v:group>
            <v:group style="position:absolute;left:11525;top:5078;width:43;height:14" coordorigin="11525,5078" coordsize="43,14">
              <v:shape style="position:absolute;left:11525;top:5078;width:43;height:14" coordorigin="11525,5078" coordsize="43,14" path="m11525,5086l11568,5086e" filled="f" stroked="t" strokeweight=".82pt" strokecolor="#7F7F7F">
                <v:path arrowok="t"/>
              </v:shape>
            </v:group>
            <v:group style="position:absolute;left:11582;top:5077;width:5;height:16" coordorigin="11582,5077" coordsize="5,16">
              <v:shape style="position:absolute;left:11582;top:5077;width:5;height:16" coordorigin="11582,5077" coordsize="5,16" path="m11582,5094l11587,5094,11587,5077,11582,5077,11582,5094xe" filled="t" fillcolor="#7F7F7F" stroked="f">
                <v:path arrowok="t"/>
                <v:fill type="solid"/>
              </v:shape>
            </v:group>
            <v:group style="position:absolute;left:595;top:6134;width:29;height:14" coordorigin="595,6134" coordsize="29,14">
              <v:shape style="position:absolute;left:595;top:6134;width:29;height:14" coordorigin="595,6134" coordsize="29,14" path="m595,6142l624,6142e" filled="f" stroked="t" strokeweight=".82pt" strokecolor="#7F7F7F">
                <v:path arrowok="t"/>
              </v:shape>
            </v:group>
            <v:group style="position:absolute;left:638;top:6134;width:43;height:14" coordorigin="638,6134" coordsize="43,14">
              <v:shape style="position:absolute;left:638;top:6134;width:43;height:14" coordorigin="638,6134" coordsize="43,14" path="m638,6142l682,6142e" filled="f" stroked="t" strokeweight=".82pt" strokecolor="#7F7F7F">
                <v:path arrowok="t"/>
              </v:shape>
            </v:group>
            <v:group style="position:absolute;left:696;top:6134;width:43;height:14" coordorigin="696,6134" coordsize="43,14">
              <v:shape style="position:absolute;left:696;top:6134;width:43;height:14" coordorigin="696,6134" coordsize="43,14" path="m696,6142l739,6142e" filled="f" stroked="t" strokeweight=".82pt" strokecolor="#7F7F7F">
                <v:path arrowok="t"/>
              </v:shape>
            </v:group>
            <v:group style="position:absolute;left:754;top:6134;width:43;height:14" coordorigin="754,6134" coordsize="43,14">
              <v:shape style="position:absolute;left:754;top:6134;width:43;height:14" coordorigin="754,6134" coordsize="43,14" path="m754,6142l797,6142e" filled="f" stroked="t" strokeweight=".82pt" strokecolor="#7F7F7F">
                <v:path arrowok="t"/>
              </v:shape>
            </v:group>
            <v:group style="position:absolute;left:811;top:6134;width:43;height:14" coordorigin="811,6134" coordsize="43,14">
              <v:shape style="position:absolute;left:811;top:6134;width:43;height:14" coordorigin="811,6134" coordsize="43,14" path="m811,6142l854,6142e" filled="f" stroked="t" strokeweight=".82pt" strokecolor="#7F7F7F">
                <v:path arrowok="t"/>
              </v:shape>
            </v:group>
            <v:group style="position:absolute;left:869;top:6134;width:43;height:14" coordorigin="869,6134" coordsize="43,14">
              <v:shape style="position:absolute;left:869;top:6134;width:43;height:14" coordorigin="869,6134" coordsize="43,14" path="m869,6142l912,6142e" filled="f" stroked="t" strokeweight=".82pt" strokecolor="#7F7F7F">
                <v:path arrowok="t"/>
              </v:shape>
            </v:group>
            <v:group style="position:absolute;left:926;top:6134;width:43;height:14" coordorigin="926,6134" coordsize="43,14">
              <v:shape style="position:absolute;left:926;top:6134;width:43;height:14" coordorigin="926,6134" coordsize="43,14" path="m926,6142l970,6142e" filled="f" stroked="t" strokeweight=".82pt" strokecolor="#7F7F7F">
                <v:path arrowok="t"/>
              </v:shape>
            </v:group>
            <v:group style="position:absolute;left:984;top:6134;width:43;height:14" coordorigin="984,6134" coordsize="43,14">
              <v:shape style="position:absolute;left:984;top:6134;width:43;height:14" coordorigin="984,6134" coordsize="43,14" path="m984,6142l1027,6142e" filled="f" stroked="t" strokeweight=".82pt" strokecolor="#7F7F7F">
                <v:path arrowok="t"/>
              </v:shape>
            </v:group>
            <v:group style="position:absolute;left:1042;top:6134;width:43;height:14" coordorigin="1042,6134" coordsize="43,14">
              <v:shape style="position:absolute;left:1042;top:6134;width:43;height:14" coordorigin="1042,6134" coordsize="43,14" path="m1042,6142l1085,6142e" filled="f" stroked="t" strokeweight=".82pt" strokecolor="#7F7F7F">
                <v:path arrowok="t"/>
              </v:shape>
            </v:group>
            <v:group style="position:absolute;left:1099;top:6134;width:43;height:14" coordorigin="1099,6134" coordsize="43,14">
              <v:shape style="position:absolute;left:1099;top:6134;width:43;height:14" coordorigin="1099,6134" coordsize="43,14" path="m1099,6142l1142,6142e" filled="f" stroked="t" strokeweight=".82pt" strokecolor="#7F7F7F">
                <v:path arrowok="t"/>
              </v:shape>
            </v:group>
            <v:group style="position:absolute;left:1157;top:6134;width:43;height:14" coordorigin="1157,6134" coordsize="43,14">
              <v:shape style="position:absolute;left:1157;top:6134;width:43;height:14" coordorigin="1157,6134" coordsize="43,14" path="m1157,6142l1200,6142e" filled="f" stroked="t" strokeweight=".82pt" strokecolor="#7F7F7F">
                <v:path arrowok="t"/>
              </v:shape>
            </v:group>
            <v:group style="position:absolute;left:1214;top:6134;width:43;height:14" coordorigin="1214,6134" coordsize="43,14">
              <v:shape style="position:absolute;left:1214;top:6134;width:43;height:14" coordorigin="1214,6134" coordsize="43,14" path="m1214,6142l1258,6142e" filled="f" stroked="t" strokeweight=".82pt" strokecolor="#7F7F7F">
                <v:path arrowok="t"/>
              </v:shape>
            </v:group>
            <v:group style="position:absolute;left:1272;top:6134;width:43;height:14" coordorigin="1272,6134" coordsize="43,14">
              <v:shape style="position:absolute;left:1272;top:6134;width:43;height:14" coordorigin="1272,6134" coordsize="43,14" path="m1272,6142l1315,6142e" filled="f" stroked="t" strokeweight=".82pt" strokecolor="#7F7F7F">
                <v:path arrowok="t"/>
              </v:shape>
            </v:group>
            <v:group style="position:absolute;left:1330;top:6134;width:43;height:14" coordorigin="1330,6134" coordsize="43,14">
              <v:shape style="position:absolute;left:1330;top:6134;width:43;height:14" coordorigin="1330,6134" coordsize="43,14" path="m1330,6142l1373,6142e" filled="f" stroked="t" strokeweight=".82pt" strokecolor="#7F7F7F">
                <v:path arrowok="t"/>
              </v:shape>
            </v:group>
            <v:group style="position:absolute;left:1387;top:6134;width:43;height:14" coordorigin="1387,6134" coordsize="43,14">
              <v:shape style="position:absolute;left:1387;top:6134;width:43;height:14" coordorigin="1387,6134" coordsize="43,14" path="m1387,6142l1430,6142e" filled="f" stroked="t" strokeweight=".82pt" strokecolor="#7F7F7F">
                <v:path arrowok="t"/>
              </v:shape>
            </v:group>
            <v:group style="position:absolute;left:1445;top:6134;width:43;height:14" coordorigin="1445,6134" coordsize="43,14">
              <v:shape style="position:absolute;left:1445;top:6134;width:43;height:14" coordorigin="1445,6134" coordsize="43,14" path="m1445,6142l1488,6142e" filled="f" stroked="t" strokeweight=".82pt" strokecolor="#7F7F7F">
                <v:path arrowok="t"/>
              </v:shape>
            </v:group>
            <v:group style="position:absolute;left:1502;top:6134;width:43;height:14" coordorigin="1502,6134" coordsize="43,14">
              <v:shape style="position:absolute;left:1502;top:6134;width:43;height:14" coordorigin="1502,6134" coordsize="43,14" path="m1502,6142l1546,6142e" filled="f" stroked="t" strokeweight=".82pt" strokecolor="#7F7F7F">
                <v:path arrowok="t"/>
              </v:shape>
            </v:group>
            <v:group style="position:absolute;left:1560;top:6134;width:43;height:14" coordorigin="1560,6134" coordsize="43,14">
              <v:shape style="position:absolute;left:1560;top:6134;width:43;height:14" coordorigin="1560,6134" coordsize="43,14" path="m1560,6142l1603,6142e" filled="f" stroked="t" strokeweight=".82pt" strokecolor="#7F7F7F">
                <v:path arrowok="t"/>
              </v:shape>
            </v:group>
            <v:group style="position:absolute;left:1618;top:6134;width:43;height:14" coordorigin="1618,6134" coordsize="43,14">
              <v:shape style="position:absolute;left:1618;top:6134;width:43;height:14" coordorigin="1618,6134" coordsize="43,14" path="m1618,6142l1661,6142e" filled="f" stroked="t" strokeweight=".82pt" strokecolor="#7F7F7F">
                <v:path arrowok="t"/>
              </v:shape>
            </v:group>
            <v:group style="position:absolute;left:1675;top:6134;width:43;height:14" coordorigin="1675,6134" coordsize="43,14">
              <v:shape style="position:absolute;left:1675;top:6134;width:43;height:14" coordorigin="1675,6134" coordsize="43,14" path="m1675,6142l1718,6142e" filled="f" stroked="t" strokeweight=".82pt" strokecolor="#7F7F7F">
                <v:path arrowok="t"/>
              </v:shape>
            </v:group>
            <v:group style="position:absolute;left:1733;top:6134;width:43;height:14" coordorigin="1733,6134" coordsize="43,14">
              <v:shape style="position:absolute;left:1733;top:6134;width:43;height:14" coordorigin="1733,6134" coordsize="43,14" path="m1733,6142l1776,6142e" filled="f" stroked="t" strokeweight=".82pt" strokecolor="#7F7F7F">
                <v:path arrowok="t"/>
              </v:shape>
            </v:group>
            <v:group style="position:absolute;left:1790;top:6134;width:43;height:14" coordorigin="1790,6134" coordsize="43,14">
              <v:shape style="position:absolute;left:1790;top:6134;width:43;height:14" coordorigin="1790,6134" coordsize="43,14" path="m1790,6142l1834,6142e" filled="f" stroked="t" strokeweight=".82pt" strokecolor="#7F7F7F">
                <v:path arrowok="t"/>
              </v:shape>
            </v:group>
            <v:group style="position:absolute;left:1848;top:6134;width:43;height:14" coordorigin="1848,6134" coordsize="43,14">
              <v:shape style="position:absolute;left:1848;top:6134;width:43;height:14" coordorigin="1848,6134" coordsize="43,14" path="m1848,6142l1891,6142e" filled="f" stroked="t" strokeweight=".82pt" strokecolor="#7F7F7F">
                <v:path arrowok="t"/>
              </v:shape>
            </v:group>
            <v:group style="position:absolute;left:1906;top:6134;width:43;height:14" coordorigin="1906,6134" coordsize="43,14">
              <v:shape style="position:absolute;left:1906;top:6134;width:43;height:14" coordorigin="1906,6134" coordsize="43,14" path="m1906,6142l1949,6142e" filled="f" stroked="t" strokeweight=".82pt" strokecolor="#7F7F7F">
                <v:path arrowok="t"/>
              </v:shape>
            </v:group>
            <v:group style="position:absolute;left:1963;top:6134;width:43;height:14" coordorigin="1963,6134" coordsize="43,14">
              <v:shape style="position:absolute;left:1963;top:6134;width:43;height:14" coordorigin="1963,6134" coordsize="43,14" path="m1963,6142l2006,6142e" filled="f" stroked="t" strokeweight=".82pt" strokecolor="#7F7F7F">
                <v:path arrowok="t"/>
              </v:shape>
            </v:group>
            <v:group style="position:absolute;left:2021;top:6134;width:43;height:14" coordorigin="2021,6134" coordsize="43,14">
              <v:shape style="position:absolute;left:2021;top:6134;width:43;height:14" coordorigin="2021,6134" coordsize="43,14" path="m2021,6142l2064,6142e" filled="f" stroked="t" strokeweight=".82pt" strokecolor="#7F7F7F">
                <v:path arrowok="t"/>
              </v:shape>
            </v:group>
            <v:group style="position:absolute;left:2078;top:6134;width:43;height:14" coordorigin="2078,6134" coordsize="43,14">
              <v:shape style="position:absolute;left:2078;top:6134;width:43;height:14" coordorigin="2078,6134" coordsize="43,14" path="m2078,6142l2122,6142e" filled="f" stroked="t" strokeweight=".82pt" strokecolor="#7F7F7F">
                <v:path arrowok="t"/>
              </v:shape>
            </v:group>
            <v:group style="position:absolute;left:2136;top:6134;width:43;height:14" coordorigin="2136,6134" coordsize="43,14">
              <v:shape style="position:absolute;left:2136;top:6134;width:43;height:14" coordorigin="2136,6134" coordsize="43,14" path="m2136,6142l2179,6142e" filled="f" stroked="t" strokeweight=".82pt" strokecolor="#7F7F7F">
                <v:path arrowok="t"/>
              </v:shape>
            </v:group>
            <v:group style="position:absolute;left:2194;top:6134;width:43;height:14" coordorigin="2194,6134" coordsize="43,14">
              <v:shape style="position:absolute;left:2194;top:6134;width:43;height:14" coordorigin="2194,6134" coordsize="43,14" path="m2194,6142l2237,6142e" filled="f" stroked="t" strokeweight=".82pt" strokecolor="#7F7F7F">
                <v:path arrowok="t"/>
              </v:shape>
            </v:group>
            <v:group style="position:absolute;left:2251;top:6134;width:43;height:14" coordorigin="2251,6134" coordsize="43,14">
              <v:shape style="position:absolute;left:2251;top:6134;width:43;height:14" coordorigin="2251,6134" coordsize="43,14" path="m2251,6142l2294,6142e" filled="f" stroked="t" strokeweight=".82pt" strokecolor="#7F7F7F">
                <v:path arrowok="t"/>
              </v:shape>
            </v:group>
            <v:group style="position:absolute;left:2309;top:6134;width:43;height:14" coordorigin="2309,6134" coordsize="43,14">
              <v:shape style="position:absolute;left:2309;top:6134;width:43;height:14" coordorigin="2309,6134" coordsize="43,14" path="m2309,6142l2352,6142e" filled="f" stroked="t" strokeweight=".82pt" strokecolor="#7F7F7F">
                <v:path arrowok="t"/>
              </v:shape>
            </v:group>
            <v:group style="position:absolute;left:2366;top:6134;width:43;height:14" coordorigin="2366,6134" coordsize="43,14">
              <v:shape style="position:absolute;left:2366;top:6134;width:43;height:14" coordorigin="2366,6134" coordsize="43,14" path="m2366,6142l2410,6142e" filled="f" stroked="t" strokeweight=".82pt" strokecolor="#7F7F7F">
                <v:path arrowok="t"/>
              </v:shape>
            </v:group>
            <v:group style="position:absolute;left:2424;top:6134;width:43;height:14" coordorigin="2424,6134" coordsize="43,14">
              <v:shape style="position:absolute;left:2424;top:6134;width:43;height:14" coordorigin="2424,6134" coordsize="43,14" path="m2424,6142l2467,6142e" filled="f" stroked="t" strokeweight=".82pt" strokecolor="#7F7F7F">
                <v:path arrowok="t"/>
              </v:shape>
            </v:group>
            <v:group style="position:absolute;left:2482;top:6134;width:43;height:14" coordorigin="2482,6134" coordsize="43,14">
              <v:shape style="position:absolute;left:2482;top:6134;width:43;height:14" coordorigin="2482,6134" coordsize="43,14" path="m2482,6142l2525,6142e" filled="f" stroked="t" strokeweight=".82pt" strokecolor="#7F7F7F">
                <v:path arrowok="t"/>
              </v:shape>
            </v:group>
            <v:group style="position:absolute;left:2539;top:6134;width:43;height:14" coordorigin="2539,6134" coordsize="43,14">
              <v:shape style="position:absolute;left:2539;top:6134;width:43;height:14" coordorigin="2539,6134" coordsize="43,14" path="m2539,6142l2582,6142e" filled="f" stroked="t" strokeweight=".82pt" strokecolor="#7F7F7F">
                <v:path arrowok="t"/>
              </v:shape>
            </v:group>
            <v:group style="position:absolute;left:2597;top:6134;width:43;height:14" coordorigin="2597,6134" coordsize="43,14">
              <v:shape style="position:absolute;left:2597;top:6134;width:43;height:14" coordorigin="2597,6134" coordsize="43,14" path="m2597,6142l2640,6142e" filled="f" stroked="t" strokeweight=".82pt" strokecolor="#7F7F7F">
                <v:path arrowok="t"/>
              </v:shape>
            </v:group>
            <v:group style="position:absolute;left:2654;top:6134;width:43;height:14" coordorigin="2654,6134" coordsize="43,14">
              <v:shape style="position:absolute;left:2654;top:6134;width:43;height:14" coordorigin="2654,6134" coordsize="43,14" path="m2654,6142l2698,6142e" filled="f" stroked="t" strokeweight=".82pt" strokecolor="#7F7F7F">
                <v:path arrowok="t"/>
              </v:shape>
            </v:group>
            <v:group style="position:absolute;left:2712;top:6134;width:43;height:14" coordorigin="2712,6134" coordsize="43,14">
              <v:shape style="position:absolute;left:2712;top:6134;width:43;height:14" coordorigin="2712,6134" coordsize="43,14" path="m2712,6142l2755,6142e" filled="f" stroked="t" strokeweight=".82pt" strokecolor="#7F7F7F">
                <v:path arrowok="t"/>
              </v:shape>
            </v:group>
            <v:group style="position:absolute;left:2770;top:6134;width:43;height:14" coordorigin="2770,6134" coordsize="43,14">
              <v:shape style="position:absolute;left:2770;top:6134;width:43;height:14" coordorigin="2770,6134" coordsize="43,14" path="m2770,6142l2813,6142e" filled="f" stroked="t" strokeweight=".82pt" strokecolor="#7F7F7F">
                <v:path arrowok="t"/>
              </v:shape>
            </v:group>
            <v:group style="position:absolute;left:2827;top:6134;width:43;height:14" coordorigin="2827,6134" coordsize="43,14">
              <v:shape style="position:absolute;left:2827;top:6134;width:43;height:14" coordorigin="2827,6134" coordsize="43,14" path="m2827,6142l2870,6142e" filled="f" stroked="t" strokeweight=".82pt" strokecolor="#7F7F7F">
                <v:path arrowok="t"/>
              </v:shape>
            </v:group>
            <v:group style="position:absolute;left:2885;top:6134;width:43;height:14" coordorigin="2885,6134" coordsize="43,14">
              <v:shape style="position:absolute;left:2885;top:6134;width:43;height:14" coordorigin="2885,6134" coordsize="43,14" path="m2885,6142l2928,6142e" filled="f" stroked="t" strokeweight=".82pt" strokecolor="#7F7F7F">
                <v:path arrowok="t"/>
              </v:shape>
            </v:group>
            <v:group style="position:absolute;left:2942;top:6134;width:43;height:14" coordorigin="2942,6134" coordsize="43,14">
              <v:shape style="position:absolute;left:2942;top:6134;width:43;height:14" coordorigin="2942,6134" coordsize="43,14" path="m2942,6142l2986,6142e" filled="f" stroked="t" strokeweight=".82pt" strokecolor="#7F7F7F">
                <v:path arrowok="t"/>
              </v:shape>
            </v:group>
            <v:group style="position:absolute;left:3000;top:6134;width:43;height:14" coordorigin="3000,6134" coordsize="43,14">
              <v:shape style="position:absolute;left:3000;top:6134;width:43;height:14" coordorigin="3000,6134" coordsize="43,14" path="m3000,6142l3043,6142e" filled="f" stroked="t" strokeweight=".82pt" strokecolor="#7F7F7F">
                <v:path arrowok="t"/>
              </v:shape>
            </v:group>
            <v:group style="position:absolute;left:3058;top:6134;width:43;height:14" coordorigin="3058,6134" coordsize="43,14">
              <v:shape style="position:absolute;left:3058;top:6134;width:43;height:14" coordorigin="3058,6134" coordsize="43,14" path="m3058,6142l3101,6142e" filled="f" stroked="t" strokeweight=".82pt" strokecolor="#7F7F7F">
                <v:path arrowok="t"/>
              </v:shape>
            </v:group>
            <v:group style="position:absolute;left:3115;top:6134;width:43;height:14" coordorigin="3115,6134" coordsize="43,14">
              <v:shape style="position:absolute;left:3115;top:6134;width:43;height:14" coordorigin="3115,6134" coordsize="43,14" path="m3115,6142l3158,6142e" filled="f" stroked="t" strokeweight=".82pt" strokecolor="#7F7F7F">
                <v:path arrowok="t"/>
              </v:shape>
            </v:group>
            <v:group style="position:absolute;left:3173;top:6134;width:43;height:14" coordorigin="3173,6134" coordsize="43,14">
              <v:shape style="position:absolute;left:3173;top:6134;width:43;height:14" coordorigin="3173,6134" coordsize="43,14" path="m3173,6142l3216,6142e" filled="f" stroked="t" strokeweight=".82pt" strokecolor="#7F7F7F">
                <v:path arrowok="t"/>
              </v:shape>
            </v:group>
            <v:group style="position:absolute;left:3230;top:6134;width:43;height:14" coordorigin="3230,6134" coordsize="43,14">
              <v:shape style="position:absolute;left:3230;top:6134;width:43;height:14" coordorigin="3230,6134" coordsize="43,14" path="m3230,6142l3274,6142e" filled="f" stroked="t" strokeweight=".82pt" strokecolor="#7F7F7F">
                <v:path arrowok="t"/>
              </v:shape>
            </v:group>
            <v:group style="position:absolute;left:3288;top:6134;width:43;height:14" coordorigin="3288,6134" coordsize="43,14">
              <v:shape style="position:absolute;left:3288;top:6134;width:43;height:14" coordorigin="3288,6134" coordsize="43,14" path="m3288,6142l3331,6142e" filled="f" stroked="t" strokeweight=".82pt" strokecolor="#7F7F7F">
                <v:path arrowok="t"/>
              </v:shape>
            </v:group>
            <v:group style="position:absolute;left:3346;top:6134;width:43;height:14" coordorigin="3346,6134" coordsize="43,14">
              <v:shape style="position:absolute;left:3346;top:6134;width:43;height:14" coordorigin="3346,6134" coordsize="43,14" path="m3346,6142l3389,6142e" filled="f" stroked="t" strokeweight=".82pt" strokecolor="#7F7F7F">
                <v:path arrowok="t"/>
              </v:shape>
            </v:group>
            <v:group style="position:absolute;left:3403;top:6134;width:43;height:14" coordorigin="3403,6134" coordsize="43,14">
              <v:shape style="position:absolute;left:3403;top:6134;width:43;height:14" coordorigin="3403,6134" coordsize="43,14" path="m3403,6142l3446,6142e" filled="f" stroked="t" strokeweight=".82pt" strokecolor="#7F7F7F">
                <v:path arrowok="t"/>
              </v:shape>
            </v:group>
            <v:group style="position:absolute;left:3461;top:6134;width:43;height:14" coordorigin="3461,6134" coordsize="43,14">
              <v:shape style="position:absolute;left:3461;top:6134;width:43;height:14" coordorigin="3461,6134" coordsize="43,14" path="m3461,6142l3504,6142e" filled="f" stroked="t" strokeweight=".82pt" strokecolor="#7F7F7F">
                <v:path arrowok="t"/>
              </v:shape>
            </v:group>
            <v:group style="position:absolute;left:3518;top:6134;width:43;height:14" coordorigin="3518,6134" coordsize="43,14">
              <v:shape style="position:absolute;left:3518;top:6134;width:43;height:14" coordorigin="3518,6134" coordsize="43,14" path="m3518,6142l3562,6142e" filled="f" stroked="t" strokeweight=".82pt" strokecolor="#7F7F7F">
                <v:path arrowok="t"/>
              </v:shape>
            </v:group>
            <v:group style="position:absolute;left:3576;top:6134;width:43;height:14" coordorigin="3576,6134" coordsize="43,14">
              <v:shape style="position:absolute;left:3576;top:6134;width:43;height:14" coordorigin="3576,6134" coordsize="43,14" path="m3576,6142l3619,6142e" filled="f" stroked="t" strokeweight=".82pt" strokecolor="#7F7F7F">
                <v:path arrowok="t"/>
              </v:shape>
            </v:group>
            <v:group style="position:absolute;left:3634;top:6134;width:43;height:14" coordorigin="3634,6134" coordsize="43,14">
              <v:shape style="position:absolute;left:3634;top:6134;width:43;height:14" coordorigin="3634,6134" coordsize="43,14" path="m3634,6142l3677,6142e" filled="f" stroked="t" strokeweight=".82pt" strokecolor="#7F7F7F">
                <v:path arrowok="t"/>
              </v:shape>
            </v:group>
            <v:group style="position:absolute;left:3691;top:6134;width:43;height:14" coordorigin="3691,6134" coordsize="43,14">
              <v:shape style="position:absolute;left:3691;top:6134;width:43;height:14" coordorigin="3691,6134" coordsize="43,14" path="m3691,6142l3734,6142e" filled="f" stroked="t" strokeweight=".82pt" strokecolor="#7F7F7F">
                <v:path arrowok="t"/>
              </v:shape>
            </v:group>
            <v:group style="position:absolute;left:3749;top:6134;width:43;height:14" coordorigin="3749,6134" coordsize="43,14">
              <v:shape style="position:absolute;left:3749;top:6134;width:43;height:14" coordorigin="3749,6134" coordsize="43,14" path="m3749,6142l3792,6142e" filled="f" stroked="t" strokeweight=".82pt" strokecolor="#7F7F7F">
                <v:path arrowok="t"/>
              </v:shape>
            </v:group>
            <v:group style="position:absolute;left:3806;top:6134;width:43;height:14" coordorigin="3806,6134" coordsize="43,14">
              <v:shape style="position:absolute;left:3806;top:6134;width:43;height:14" coordorigin="3806,6134" coordsize="43,14" path="m3806,6142l3850,6142e" filled="f" stroked="t" strokeweight=".82pt" strokecolor="#7F7F7F">
                <v:path arrowok="t"/>
              </v:shape>
            </v:group>
            <v:group style="position:absolute;left:3864;top:6134;width:43;height:14" coordorigin="3864,6134" coordsize="43,14">
              <v:shape style="position:absolute;left:3864;top:6134;width:43;height:14" coordorigin="3864,6134" coordsize="43,14" path="m3864,6142l3907,6142e" filled="f" stroked="t" strokeweight=".82pt" strokecolor="#7F7F7F">
                <v:path arrowok="t"/>
              </v:shape>
            </v:group>
            <v:group style="position:absolute;left:3922;top:6134;width:43;height:14" coordorigin="3922,6134" coordsize="43,14">
              <v:shape style="position:absolute;left:3922;top:6134;width:43;height:14" coordorigin="3922,6134" coordsize="43,14" path="m3922,6142l3965,6142e" filled="f" stroked="t" strokeweight=".82pt" strokecolor="#7F7F7F">
                <v:path arrowok="t"/>
              </v:shape>
            </v:group>
            <v:group style="position:absolute;left:3979;top:6134;width:43;height:14" coordorigin="3979,6134" coordsize="43,14">
              <v:shape style="position:absolute;left:3979;top:6134;width:43;height:14" coordorigin="3979,6134" coordsize="43,14" path="m3979,6142l4022,6142e" filled="f" stroked="t" strokeweight=".82pt" strokecolor="#7F7F7F">
                <v:path arrowok="t"/>
              </v:shape>
            </v:group>
            <v:group style="position:absolute;left:4037;top:6134;width:43;height:14" coordorigin="4037,6134" coordsize="43,14">
              <v:shape style="position:absolute;left:4037;top:6134;width:43;height:14" coordorigin="4037,6134" coordsize="43,14" path="m4037,6142l4080,6142e" filled="f" stroked="t" strokeweight=".82pt" strokecolor="#7F7F7F">
                <v:path arrowok="t"/>
              </v:shape>
            </v:group>
            <v:group style="position:absolute;left:4094;top:6134;width:43;height:14" coordorigin="4094,6134" coordsize="43,14">
              <v:shape style="position:absolute;left:4094;top:6134;width:43;height:14" coordorigin="4094,6134" coordsize="43,14" path="m4094,6142l4138,6142e" filled="f" stroked="t" strokeweight=".82pt" strokecolor="#7F7F7F">
                <v:path arrowok="t"/>
              </v:shape>
            </v:group>
            <v:group style="position:absolute;left:4152;top:6134;width:43;height:14" coordorigin="4152,6134" coordsize="43,14">
              <v:shape style="position:absolute;left:4152;top:6134;width:43;height:14" coordorigin="4152,6134" coordsize="43,14" path="m4152,6142l4195,6142e" filled="f" stroked="t" strokeweight=".82pt" strokecolor="#7F7F7F">
                <v:path arrowok="t"/>
              </v:shape>
            </v:group>
            <v:group style="position:absolute;left:4210;top:6134;width:43;height:14" coordorigin="4210,6134" coordsize="43,14">
              <v:shape style="position:absolute;left:4210;top:6134;width:43;height:14" coordorigin="4210,6134" coordsize="43,14" path="m4210,6142l4253,6142e" filled="f" stroked="t" strokeweight=".82pt" strokecolor="#7F7F7F">
                <v:path arrowok="t"/>
              </v:shape>
            </v:group>
            <v:group style="position:absolute;left:4267;top:6134;width:43;height:14" coordorigin="4267,6134" coordsize="43,14">
              <v:shape style="position:absolute;left:4267;top:6134;width:43;height:14" coordorigin="4267,6134" coordsize="43,14" path="m4267,6142l4310,6142e" filled="f" stroked="t" strokeweight=".82pt" strokecolor="#7F7F7F">
                <v:path arrowok="t"/>
              </v:shape>
            </v:group>
            <v:group style="position:absolute;left:4325;top:6134;width:43;height:14" coordorigin="4325,6134" coordsize="43,14">
              <v:shape style="position:absolute;left:4325;top:6134;width:43;height:14" coordorigin="4325,6134" coordsize="43,14" path="m4325,6142l4368,6142e" filled="f" stroked="t" strokeweight=".82pt" strokecolor="#7F7F7F">
                <v:path arrowok="t"/>
              </v:shape>
            </v:group>
            <v:group style="position:absolute;left:4382;top:6134;width:43;height:14" coordorigin="4382,6134" coordsize="43,14">
              <v:shape style="position:absolute;left:4382;top:6134;width:43;height:14" coordorigin="4382,6134" coordsize="43,14" path="m4382,6142l4426,6142e" filled="f" stroked="t" strokeweight=".82pt" strokecolor="#7F7F7F">
                <v:path arrowok="t"/>
              </v:shape>
            </v:group>
            <v:group style="position:absolute;left:4440;top:6134;width:43;height:14" coordorigin="4440,6134" coordsize="43,14">
              <v:shape style="position:absolute;left:4440;top:6134;width:43;height:14" coordorigin="4440,6134" coordsize="43,14" path="m4440,6142l4483,6142e" filled="f" stroked="t" strokeweight=".82pt" strokecolor="#7F7F7F">
                <v:path arrowok="t"/>
              </v:shape>
            </v:group>
            <v:group style="position:absolute;left:4498;top:6134;width:43;height:14" coordorigin="4498,6134" coordsize="43,14">
              <v:shape style="position:absolute;left:4498;top:6134;width:43;height:14" coordorigin="4498,6134" coordsize="43,14" path="m4498,6142l4541,6142e" filled="f" stroked="t" strokeweight=".82pt" strokecolor="#7F7F7F">
                <v:path arrowok="t"/>
              </v:shape>
            </v:group>
            <v:group style="position:absolute;left:4555;top:6134;width:43;height:14" coordorigin="4555,6134" coordsize="43,14">
              <v:shape style="position:absolute;left:4555;top:6134;width:43;height:14" coordorigin="4555,6134" coordsize="43,14" path="m4555,6142l4598,6142e" filled="f" stroked="t" strokeweight=".82pt" strokecolor="#7F7F7F">
                <v:path arrowok="t"/>
              </v:shape>
            </v:group>
            <v:group style="position:absolute;left:4613;top:6134;width:43;height:14" coordorigin="4613,6134" coordsize="43,14">
              <v:shape style="position:absolute;left:4613;top:6134;width:43;height:14" coordorigin="4613,6134" coordsize="43,14" path="m4613,6142l4656,6142e" filled="f" stroked="t" strokeweight=".82pt" strokecolor="#7F7F7F">
                <v:path arrowok="t"/>
              </v:shape>
            </v:group>
            <v:group style="position:absolute;left:4670;top:6134;width:43;height:14" coordorigin="4670,6134" coordsize="43,14">
              <v:shape style="position:absolute;left:4670;top:6134;width:43;height:14" coordorigin="4670,6134" coordsize="43,14" path="m4670,6142l4714,6142e" filled="f" stroked="t" strokeweight=".82pt" strokecolor="#7F7F7F">
                <v:path arrowok="t"/>
              </v:shape>
            </v:group>
            <v:group style="position:absolute;left:4728;top:6134;width:43;height:14" coordorigin="4728,6134" coordsize="43,14">
              <v:shape style="position:absolute;left:4728;top:6134;width:43;height:14" coordorigin="4728,6134" coordsize="43,14" path="m4728,6142l4771,6142e" filled="f" stroked="t" strokeweight=".82pt" strokecolor="#7F7F7F">
                <v:path arrowok="t"/>
              </v:shape>
            </v:group>
            <v:group style="position:absolute;left:4786;top:6134;width:43;height:14" coordorigin="4786,6134" coordsize="43,14">
              <v:shape style="position:absolute;left:4786;top:6134;width:43;height:14" coordorigin="4786,6134" coordsize="43,14" path="m4786,6142l4829,6142e" filled="f" stroked="t" strokeweight=".82pt" strokecolor="#7F7F7F">
                <v:path arrowok="t"/>
              </v:shape>
            </v:group>
            <v:group style="position:absolute;left:4843;top:6134;width:43;height:14" coordorigin="4843,6134" coordsize="43,14">
              <v:shape style="position:absolute;left:4843;top:6134;width:43;height:14" coordorigin="4843,6134" coordsize="43,14" path="m4843,6142l4886,6142e" filled="f" stroked="t" strokeweight=".82pt" strokecolor="#7F7F7F">
                <v:path arrowok="t"/>
              </v:shape>
            </v:group>
            <v:group style="position:absolute;left:4901;top:6134;width:43;height:14" coordorigin="4901,6134" coordsize="43,14">
              <v:shape style="position:absolute;left:4901;top:6134;width:43;height:14" coordorigin="4901,6134" coordsize="43,14" path="m4901,6142l4944,6142e" filled="f" stroked="t" strokeweight=".82pt" strokecolor="#7F7F7F">
                <v:path arrowok="t"/>
              </v:shape>
            </v:group>
            <v:group style="position:absolute;left:4958;top:6134;width:43;height:14" coordorigin="4958,6134" coordsize="43,14">
              <v:shape style="position:absolute;left:4958;top:6134;width:43;height:14" coordorigin="4958,6134" coordsize="43,14" path="m4958,6142l5002,6142e" filled="f" stroked="t" strokeweight=".82pt" strokecolor="#7F7F7F">
                <v:path arrowok="t"/>
              </v:shape>
            </v:group>
            <v:group style="position:absolute;left:5016;top:6134;width:43;height:14" coordorigin="5016,6134" coordsize="43,14">
              <v:shape style="position:absolute;left:5016;top:6134;width:43;height:14" coordorigin="5016,6134" coordsize="43,14" path="m5016,6142l5059,6142e" filled="f" stroked="t" strokeweight=".82pt" strokecolor="#7F7F7F">
                <v:path arrowok="t"/>
              </v:shape>
            </v:group>
            <v:group style="position:absolute;left:5074;top:6134;width:43;height:14" coordorigin="5074,6134" coordsize="43,14">
              <v:shape style="position:absolute;left:5074;top:6134;width:43;height:14" coordorigin="5074,6134" coordsize="43,14" path="m5074,6142l5117,6142e" filled="f" stroked="t" strokeweight=".82pt" strokecolor="#7F7F7F">
                <v:path arrowok="t"/>
              </v:shape>
            </v:group>
            <v:group style="position:absolute;left:5131;top:6134;width:43;height:14" coordorigin="5131,6134" coordsize="43,14">
              <v:shape style="position:absolute;left:5131;top:6134;width:43;height:14" coordorigin="5131,6134" coordsize="43,14" path="m5131,6142l5174,6142e" filled="f" stroked="t" strokeweight=".82pt" strokecolor="#7F7F7F">
                <v:path arrowok="t"/>
              </v:shape>
            </v:group>
            <v:group style="position:absolute;left:5189;top:6134;width:43;height:14" coordorigin="5189,6134" coordsize="43,14">
              <v:shape style="position:absolute;left:5189;top:6134;width:43;height:14" coordorigin="5189,6134" coordsize="43,14" path="m5189,6142l5232,6142e" filled="f" stroked="t" strokeweight=".82pt" strokecolor="#7F7F7F">
                <v:path arrowok="t"/>
              </v:shape>
            </v:group>
            <v:group style="position:absolute;left:5246;top:6134;width:43;height:14" coordorigin="5246,6134" coordsize="43,14">
              <v:shape style="position:absolute;left:5246;top:6134;width:43;height:14" coordorigin="5246,6134" coordsize="43,14" path="m5246,6142l5290,6142e" filled="f" stroked="t" strokeweight=".82pt" strokecolor="#7F7F7F">
                <v:path arrowok="t"/>
              </v:shape>
            </v:group>
            <v:group style="position:absolute;left:5304;top:6134;width:43;height:14" coordorigin="5304,6134" coordsize="43,14">
              <v:shape style="position:absolute;left:5304;top:6134;width:43;height:14" coordorigin="5304,6134" coordsize="43,14" path="m5304,6142l5347,6142e" filled="f" stroked="t" strokeweight=".82pt" strokecolor="#7F7F7F">
                <v:path arrowok="t"/>
              </v:shape>
            </v:group>
            <v:group style="position:absolute;left:5362;top:6134;width:43;height:14" coordorigin="5362,6134" coordsize="43,14">
              <v:shape style="position:absolute;left:5362;top:6134;width:43;height:14" coordorigin="5362,6134" coordsize="43,14" path="m5362,6142l5405,6142e" filled="f" stroked="t" strokeweight=".82pt" strokecolor="#7F7F7F">
                <v:path arrowok="t"/>
              </v:shape>
            </v:group>
            <v:group style="position:absolute;left:5419;top:6134;width:43;height:14" coordorigin="5419,6134" coordsize="43,14">
              <v:shape style="position:absolute;left:5419;top:6134;width:43;height:14" coordorigin="5419,6134" coordsize="43,14" path="m5419,6142l5462,6142e" filled="f" stroked="t" strokeweight=".82pt" strokecolor="#7F7F7F">
                <v:path arrowok="t"/>
              </v:shape>
            </v:group>
            <v:group style="position:absolute;left:5477;top:6134;width:43;height:14" coordorigin="5477,6134" coordsize="43,14">
              <v:shape style="position:absolute;left:5477;top:6134;width:43;height:14" coordorigin="5477,6134" coordsize="43,14" path="m5477,6142l5520,6142e" filled="f" stroked="t" strokeweight=".82pt" strokecolor="#7F7F7F">
                <v:path arrowok="t"/>
              </v:shape>
            </v:group>
            <v:group style="position:absolute;left:5534;top:6134;width:43;height:14" coordorigin="5534,6134" coordsize="43,14">
              <v:shape style="position:absolute;left:5534;top:6134;width:43;height:14" coordorigin="5534,6134" coordsize="43,14" path="m5534,6142l5578,6142e" filled="f" stroked="t" strokeweight=".82pt" strokecolor="#7F7F7F">
                <v:path arrowok="t"/>
              </v:shape>
            </v:group>
            <v:group style="position:absolute;left:5592;top:6134;width:43;height:14" coordorigin="5592,6134" coordsize="43,14">
              <v:shape style="position:absolute;left:5592;top:6134;width:43;height:14" coordorigin="5592,6134" coordsize="43,14" path="m5592,6142l5635,6142e" filled="f" stroked="t" strokeweight=".82pt" strokecolor="#7F7F7F">
                <v:path arrowok="t"/>
              </v:shape>
            </v:group>
            <v:group style="position:absolute;left:5650;top:6134;width:43;height:14" coordorigin="5650,6134" coordsize="43,14">
              <v:shape style="position:absolute;left:5650;top:6134;width:43;height:14" coordorigin="5650,6134" coordsize="43,14" path="m5650,6142l5693,6142e" filled="f" stroked="t" strokeweight=".82pt" strokecolor="#7F7F7F">
                <v:path arrowok="t"/>
              </v:shape>
            </v:group>
            <v:group style="position:absolute;left:5707;top:6134;width:43;height:14" coordorigin="5707,6134" coordsize="43,14">
              <v:shape style="position:absolute;left:5707;top:6134;width:43;height:14" coordorigin="5707,6134" coordsize="43,14" path="m5707,6142l5750,6142e" filled="f" stroked="t" strokeweight=".82pt" strokecolor="#7F7F7F">
                <v:path arrowok="t"/>
              </v:shape>
            </v:group>
            <v:group style="position:absolute;left:5765;top:6134;width:43;height:14" coordorigin="5765,6134" coordsize="43,14">
              <v:shape style="position:absolute;left:5765;top:6134;width:43;height:14" coordorigin="5765,6134" coordsize="43,14" path="m5765,6142l5808,6142e" filled="f" stroked="t" strokeweight=".82pt" strokecolor="#7F7F7F">
                <v:path arrowok="t"/>
              </v:shape>
            </v:group>
            <v:group style="position:absolute;left:5822;top:6134;width:43;height:14" coordorigin="5822,6134" coordsize="43,14">
              <v:shape style="position:absolute;left:5822;top:6134;width:43;height:14" coordorigin="5822,6134" coordsize="43,14" path="m5822,6142l5866,6142e" filled="f" stroked="t" strokeweight=".82pt" strokecolor="#7F7F7F">
                <v:path arrowok="t"/>
              </v:shape>
            </v:group>
            <v:group style="position:absolute;left:5880;top:6134;width:43;height:14" coordorigin="5880,6134" coordsize="43,14">
              <v:shape style="position:absolute;left:5880;top:6134;width:43;height:14" coordorigin="5880,6134" coordsize="43,14" path="m5880,6142l5923,6142e" filled="f" stroked="t" strokeweight=".82pt" strokecolor="#7F7F7F">
                <v:path arrowok="t"/>
              </v:shape>
            </v:group>
            <v:group style="position:absolute;left:5938;top:6134;width:43;height:14" coordorigin="5938,6134" coordsize="43,14">
              <v:shape style="position:absolute;left:5938;top:6134;width:43;height:14" coordorigin="5938,6134" coordsize="43,14" path="m5938,6142l5981,6142e" filled="f" stroked="t" strokeweight=".82pt" strokecolor="#7F7F7F">
                <v:path arrowok="t"/>
              </v:shape>
            </v:group>
            <v:group style="position:absolute;left:5995;top:6134;width:43;height:14" coordorigin="5995,6134" coordsize="43,14">
              <v:shape style="position:absolute;left:5995;top:6134;width:43;height:14" coordorigin="5995,6134" coordsize="43,14" path="m5995,6142l6038,6142e" filled="f" stroked="t" strokeweight=".82pt" strokecolor="#7F7F7F">
                <v:path arrowok="t"/>
              </v:shape>
            </v:group>
            <v:group style="position:absolute;left:6053;top:6134;width:43;height:14" coordorigin="6053,6134" coordsize="43,14">
              <v:shape style="position:absolute;left:6053;top:6134;width:43;height:14" coordorigin="6053,6134" coordsize="43,14" path="m6053,6142l6096,6142e" filled="f" stroked="t" strokeweight=".82pt" strokecolor="#7F7F7F">
                <v:path arrowok="t"/>
              </v:shape>
            </v:group>
            <v:group style="position:absolute;left:6110;top:6134;width:43;height:14" coordorigin="6110,6134" coordsize="43,14">
              <v:shape style="position:absolute;left:6110;top:6134;width:43;height:14" coordorigin="6110,6134" coordsize="43,14" path="m6110,6142l6154,6142e" filled="f" stroked="t" strokeweight=".82pt" strokecolor="#7F7F7F">
                <v:path arrowok="t"/>
              </v:shape>
            </v:group>
            <v:group style="position:absolute;left:6168;top:6134;width:43;height:14" coordorigin="6168,6134" coordsize="43,14">
              <v:shape style="position:absolute;left:6168;top:6134;width:43;height:14" coordorigin="6168,6134" coordsize="43,14" path="m6168,6142l6211,6142e" filled="f" stroked="t" strokeweight=".82pt" strokecolor="#7F7F7F">
                <v:path arrowok="t"/>
              </v:shape>
            </v:group>
            <v:group style="position:absolute;left:6226;top:6134;width:43;height:14" coordorigin="6226,6134" coordsize="43,14">
              <v:shape style="position:absolute;left:6226;top:6134;width:43;height:14" coordorigin="6226,6134" coordsize="43,14" path="m6226,6142l6269,6142e" filled="f" stroked="t" strokeweight=".82pt" strokecolor="#7F7F7F">
                <v:path arrowok="t"/>
              </v:shape>
            </v:group>
            <v:group style="position:absolute;left:6283;top:6134;width:43;height:14" coordorigin="6283,6134" coordsize="43,14">
              <v:shape style="position:absolute;left:6283;top:6134;width:43;height:14" coordorigin="6283,6134" coordsize="43,14" path="m6283,6142l6326,6142e" filled="f" stroked="t" strokeweight=".82pt" strokecolor="#7F7F7F">
                <v:path arrowok="t"/>
              </v:shape>
            </v:group>
            <v:group style="position:absolute;left:6341;top:6134;width:43;height:14" coordorigin="6341,6134" coordsize="43,14">
              <v:shape style="position:absolute;left:6341;top:6134;width:43;height:14" coordorigin="6341,6134" coordsize="43,14" path="m6341,6142l6384,6142e" filled="f" stroked="t" strokeweight=".82pt" strokecolor="#7F7F7F">
                <v:path arrowok="t"/>
              </v:shape>
            </v:group>
            <v:group style="position:absolute;left:6398;top:6134;width:43;height:14" coordorigin="6398,6134" coordsize="43,14">
              <v:shape style="position:absolute;left:6398;top:6134;width:43;height:14" coordorigin="6398,6134" coordsize="43,14" path="m6398,6142l6442,6142e" filled="f" stroked="t" strokeweight=".82pt" strokecolor="#7F7F7F">
                <v:path arrowok="t"/>
              </v:shape>
            </v:group>
            <v:group style="position:absolute;left:6456;top:6134;width:43;height:14" coordorigin="6456,6134" coordsize="43,14">
              <v:shape style="position:absolute;left:6456;top:6134;width:43;height:14" coordorigin="6456,6134" coordsize="43,14" path="m6456,6142l6499,6142e" filled="f" stroked="t" strokeweight=".82pt" strokecolor="#7F7F7F">
                <v:path arrowok="t"/>
              </v:shape>
            </v:group>
            <v:group style="position:absolute;left:6514;top:6134;width:43;height:14" coordorigin="6514,6134" coordsize="43,14">
              <v:shape style="position:absolute;left:6514;top:6134;width:43;height:14" coordorigin="6514,6134" coordsize="43,14" path="m6514,6142l6557,6142e" filled="f" stroked="t" strokeweight=".82pt" strokecolor="#7F7F7F">
                <v:path arrowok="t"/>
              </v:shape>
            </v:group>
            <v:group style="position:absolute;left:6571;top:6134;width:43;height:14" coordorigin="6571,6134" coordsize="43,14">
              <v:shape style="position:absolute;left:6571;top:6134;width:43;height:14" coordorigin="6571,6134" coordsize="43,14" path="m6571,6142l6614,6142e" filled="f" stroked="t" strokeweight=".82pt" strokecolor="#7F7F7F">
                <v:path arrowok="t"/>
              </v:shape>
            </v:group>
            <v:group style="position:absolute;left:6629;top:6134;width:43;height:14" coordorigin="6629,6134" coordsize="43,14">
              <v:shape style="position:absolute;left:6629;top:6134;width:43;height:14" coordorigin="6629,6134" coordsize="43,14" path="m6629,6142l6672,6142e" filled="f" stroked="t" strokeweight=".82pt" strokecolor="#7F7F7F">
                <v:path arrowok="t"/>
              </v:shape>
            </v:group>
            <v:group style="position:absolute;left:6686;top:6134;width:43;height:14" coordorigin="6686,6134" coordsize="43,14">
              <v:shape style="position:absolute;left:6686;top:6134;width:43;height:14" coordorigin="6686,6134" coordsize="43,14" path="m6686,6142l6730,6142e" filled="f" stroked="t" strokeweight=".82pt" strokecolor="#7F7F7F">
                <v:path arrowok="t"/>
              </v:shape>
            </v:group>
            <v:group style="position:absolute;left:6744;top:6134;width:43;height:14" coordorigin="6744,6134" coordsize="43,14">
              <v:shape style="position:absolute;left:6744;top:6134;width:43;height:14" coordorigin="6744,6134" coordsize="43,14" path="m6744,6142l6787,6142e" filled="f" stroked="t" strokeweight=".82pt" strokecolor="#7F7F7F">
                <v:path arrowok="t"/>
              </v:shape>
            </v:group>
            <v:group style="position:absolute;left:6802;top:6134;width:43;height:14" coordorigin="6802,6134" coordsize="43,14">
              <v:shape style="position:absolute;left:6802;top:6134;width:43;height:14" coordorigin="6802,6134" coordsize="43,14" path="m6802,6142l6845,6142e" filled="f" stroked="t" strokeweight=".82pt" strokecolor="#7F7F7F">
                <v:path arrowok="t"/>
              </v:shape>
            </v:group>
            <v:group style="position:absolute;left:6859;top:6134;width:43;height:14" coordorigin="6859,6134" coordsize="43,14">
              <v:shape style="position:absolute;left:6859;top:6134;width:43;height:14" coordorigin="6859,6134" coordsize="43,14" path="m6859,6142l6902,6142e" filled="f" stroked="t" strokeweight=".82pt" strokecolor="#7F7F7F">
                <v:path arrowok="t"/>
              </v:shape>
            </v:group>
            <v:group style="position:absolute;left:6917;top:6134;width:43;height:14" coordorigin="6917,6134" coordsize="43,14">
              <v:shape style="position:absolute;left:6917;top:6134;width:43;height:14" coordorigin="6917,6134" coordsize="43,14" path="m6917,6142l6960,6142e" filled="f" stroked="t" strokeweight=".82pt" strokecolor="#7F7F7F">
                <v:path arrowok="t"/>
              </v:shape>
            </v:group>
            <v:group style="position:absolute;left:6974;top:6134;width:43;height:14" coordorigin="6974,6134" coordsize="43,14">
              <v:shape style="position:absolute;left:6974;top:6134;width:43;height:14" coordorigin="6974,6134" coordsize="43,14" path="m6974,6142l7018,6142e" filled="f" stroked="t" strokeweight=".82pt" strokecolor="#7F7F7F">
                <v:path arrowok="t"/>
              </v:shape>
            </v:group>
            <v:group style="position:absolute;left:7032;top:6134;width:43;height:14" coordorigin="7032,6134" coordsize="43,14">
              <v:shape style="position:absolute;left:7032;top:6134;width:43;height:14" coordorigin="7032,6134" coordsize="43,14" path="m7032,6142l7075,6142e" filled="f" stroked="t" strokeweight=".82pt" strokecolor="#7F7F7F">
                <v:path arrowok="t"/>
              </v:shape>
            </v:group>
            <v:group style="position:absolute;left:7090;top:6134;width:43;height:14" coordorigin="7090,6134" coordsize="43,14">
              <v:shape style="position:absolute;left:7090;top:6134;width:43;height:14" coordorigin="7090,6134" coordsize="43,14" path="m7090,6142l7133,6142e" filled="f" stroked="t" strokeweight=".82pt" strokecolor="#7F7F7F">
                <v:path arrowok="t"/>
              </v:shape>
            </v:group>
            <v:group style="position:absolute;left:7147;top:6134;width:43;height:14" coordorigin="7147,6134" coordsize="43,14">
              <v:shape style="position:absolute;left:7147;top:6134;width:43;height:14" coordorigin="7147,6134" coordsize="43,14" path="m7147,6142l7190,6142e" filled="f" stroked="t" strokeweight=".82pt" strokecolor="#7F7F7F">
                <v:path arrowok="t"/>
              </v:shape>
            </v:group>
            <v:group style="position:absolute;left:7205;top:6134;width:43;height:14" coordorigin="7205,6134" coordsize="43,14">
              <v:shape style="position:absolute;left:7205;top:6134;width:43;height:14" coordorigin="7205,6134" coordsize="43,14" path="m7205,6142l7248,6142e" filled="f" stroked="t" strokeweight=".82pt" strokecolor="#7F7F7F">
                <v:path arrowok="t"/>
              </v:shape>
            </v:group>
            <v:group style="position:absolute;left:7262;top:6134;width:43;height:14" coordorigin="7262,6134" coordsize="43,14">
              <v:shape style="position:absolute;left:7262;top:6134;width:43;height:14" coordorigin="7262,6134" coordsize="43,14" path="m7262,6142l7306,6142e" filled="f" stroked="t" strokeweight=".82pt" strokecolor="#7F7F7F">
                <v:path arrowok="t"/>
              </v:shape>
            </v:group>
            <v:group style="position:absolute;left:7320;top:6134;width:43;height:14" coordorigin="7320,6134" coordsize="43,14">
              <v:shape style="position:absolute;left:7320;top:6134;width:43;height:14" coordorigin="7320,6134" coordsize="43,14" path="m7320,6142l7363,6142e" filled="f" stroked="t" strokeweight=".82pt" strokecolor="#7F7F7F">
                <v:path arrowok="t"/>
              </v:shape>
            </v:group>
            <v:group style="position:absolute;left:7378;top:6134;width:43;height:14" coordorigin="7378,6134" coordsize="43,14">
              <v:shape style="position:absolute;left:7378;top:6134;width:43;height:14" coordorigin="7378,6134" coordsize="43,14" path="m7378,6142l7421,6142e" filled="f" stroked="t" strokeweight=".82pt" strokecolor="#7F7F7F">
                <v:path arrowok="t"/>
              </v:shape>
            </v:group>
            <v:group style="position:absolute;left:7435;top:6134;width:43;height:14" coordorigin="7435,6134" coordsize="43,14">
              <v:shape style="position:absolute;left:7435;top:6134;width:43;height:14" coordorigin="7435,6134" coordsize="43,14" path="m7435,6142l7478,6142e" filled="f" stroked="t" strokeweight=".82pt" strokecolor="#7F7F7F">
                <v:path arrowok="t"/>
              </v:shape>
            </v:group>
            <v:group style="position:absolute;left:7493;top:6134;width:43;height:14" coordorigin="7493,6134" coordsize="43,14">
              <v:shape style="position:absolute;left:7493;top:6134;width:43;height:14" coordorigin="7493,6134" coordsize="43,14" path="m7493,6142l7536,6142e" filled="f" stroked="t" strokeweight=".82pt" strokecolor="#7F7F7F">
                <v:path arrowok="t"/>
              </v:shape>
            </v:group>
            <v:group style="position:absolute;left:7550;top:6134;width:43;height:14" coordorigin="7550,6134" coordsize="43,14">
              <v:shape style="position:absolute;left:7550;top:6134;width:43;height:14" coordorigin="7550,6134" coordsize="43,14" path="m7550,6142l7594,6142e" filled="f" stroked="t" strokeweight=".82pt" strokecolor="#7F7F7F">
                <v:path arrowok="t"/>
              </v:shape>
            </v:group>
            <v:group style="position:absolute;left:7608;top:6134;width:43;height:14" coordorigin="7608,6134" coordsize="43,14">
              <v:shape style="position:absolute;left:7608;top:6134;width:43;height:14" coordorigin="7608,6134" coordsize="43,14" path="m7608,6142l7651,6142e" filled="f" stroked="t" strokeweight=".82pt" strokecolor="#7F7F7F">
                <v:path arrowok="t"/>
              </v:shape>
            </v:group>
            <v:group style="position:absolute;left:7666;top:6134;width:43;height:14" coordorigin="7666,6134" coordsize="43,14">
              <v:shape style="position:absolute;left:7666;top:6134;width:43;height:14" coordorigin="7666,6134" coordsize="43,14" path="m7666,6142l7709,6142e" filled="f" stroked="t" strokeweight=".82pt" strokecolor="#7F7F7F">
                <v:path arrowok="t"/>
              </v:shape>
            </v:group>
            <v:group style="position:absolute;left:7723;top:6134;width:43;height:14" coordorigin="7723,6134" coordsize="43,14">
              <v:shape style="position:absolute;left:7723;top:6134;width:43;height:14" coordorigin="7723,6134" coordsize="43,14" path="m7723,6142l7766,6142e" filled="f" stroked="t" strokeweight=".82pt" strokecolor="#7F7F7F">
                <v:path arrowok="t"/>
              </v:shape>
            </v:group>
            <v:group style="position:absolute;left:7781;top:6134;width:43;height:14" coordorigin="7781,6134" coordsize="43,14">
              <v:shape style="position:absolute;left:7781;top:6134;width:43;height:14" coordorigin="7781,6134" coordsize="43,14" path="m7781,6142l7824,6142e" filled="f" stroked="t" strokeweight=".82pt" strokecolor="#7F7F7F">
                <v:path arrowok="t"/>
              </v:shape>
            </v:group>
            <v:group style="position:absolute;left:7838;top:6134;width:43;height:14" coordorigin="7838,6134" coordsize="43,14">
              <v:shape style="position:absolute;left:7838;top:6134;width:43;height:14" coordorigin="7838,6134" coordsize="43,14" path="m7838,6142l7882,6142e" filled="f" stroked="t" strokeweight=".82pt" strokecolor="#7F7F7F">
                <v:path arrowok="t"/>
              </v:shape>
            </v:group>
            <v:group style="position:absolute;left:7896;top:6134;width:43;height:14" coordorigin="7896,6134" coordsize="43,14">
              <v:shape style="position:absolute;left:7896;top:6134;width:43;height:14" coordorigin="7896,6134" coordsize="43,14" path="m7896,6142l7939,6142e" filled="f" stroked="t" strokeweight=".82pt" strokecolor="#7F7F7F">
                <v:path arrowok="t"/>
              </v:shape>
            </v:group>
            <v:group style="position:absolute;left:7954;top:6134;width:43;height:14" coordorigin="7954,6134" coordsize="43,14">
              <v:shape style="position:absolute;left:7954;top:6134;width:43;height:14" coordorigin="7954,6134" coordsize="43,14" path="m7954,6142l7997,6142e" filled="f" stroked="t" strokeweight=".82pt" strokecolor="#7F7F7F">
                <v:path arrowok="t"/>
              </v:shape>
            </v:group>
            <v:group style="position:absolute;left:8011;top:6134;width:43;height:14" coordorigin="8011,6134" coordsize="43,14">
              <v:shape style="position:absolute;left:8011;top:6134;width:43;height:14" coordorigin="8011,6134" coordsize="43,14" path="m8011,6142l8054,6142e" filled="f" stroked="t" strokeweight=".82pt" strokecolor="#7F7F7F">
                <v:path arrowok="t"/>
              </v:shape>
            </v:group>
            <v:group style="position:absolute;left:8069;top:6134;width:43;height:14" coordorigin="8069,6134" coordsize="43,14">
              <v:shape style="position:absolute;left:8069;top:6134;width:43;height:14" coordorigin="8069,6134" coordsize="43,14" path="m8069,6142l8112,6142e" filled="f" stroked="t" strokeweight=".82pt" strokecolor="#7F7F7F">
                <v:path arrowok="t"/>
              </v:shape>
            </v:group>
            <v:group style="position:absolute;left:8126;top:6134;width:43;height:14" coordorigin="8126,6134" coordsize="43,14">
              <v:shape style="position:absolute;left:8126;top:6134;width:43;height:14" coordorigin="8126,6134" coordsize="43,14" path="m8126,6142l8170,6142e" filled="f" stroked="t" strokeweight=".82pt" strokecolor="#7F7F7F">
                <v:path arrowok="t"/>
              </v:shape>
            </v:group>
            <v:group style="position:absolute;left:8184;top:6134;width:43;height:14" coordorigin="8184,6134" coordsize="43,14">
              <v:shape style="position:absolute;left:8184;top:6134;width:43;height:14" coordorigin="8184,6134" coordsize="43,14" path="m8184,6142l8227,6142e" filled="f" stroked="t" strokeweight=".82pt" strokecolor="#7F7F7F">
                <v:path arrowok="t"/>
              </v:shape>
            </v:group>
            <v:group style="position:absolute;left:8242;top:6134;width:43;height:14" coordorigin="8242,6134" coordsize="43,14">
              <v:shape style="position:absolute;left:8242;top:6134;width:43;height:14" coordorigin="8242,6134" coordsize="43,14" path="m8242,6142l8285,6142e" filled="f" stroked="t" strokeweight=".82pt" strokecolor="#7F7F7F">
                <v:path arrowok="t"/>
              </v:shape>
            </v:group>
            <v:group style="position:absolute;left:8299;top:6134;width:43;height:14" coordorigin="8299,6134" coordsize="43,14">
              <v:shape style="position:absolute;left:8299;top:6134;width:43;height:14" coordorigin="8299,6134" coordsize="43,14" path="m8299,6142l8342,6142e" filled="f" stroked="t" strokeweight=".82pt" strokecolor="#7F7F7F">
                <v:path arrowok="t"/>
              </v:shape>
            </v:group>
            <v:group style="position:absolute;left:8357;top:6134;width:43;height:14" coordorigin="8357,6134" coordsize="43,14">
              <v:shape style="position:absolute;left:8357;top:6134;width:43;height:14" coordorigin="8357,6134" coordsize="43,14" path="m8357,6142l8400,6142e" filled="f" stroked="t" strokeweight=".82pt" strokecolor="#7F7F7F">
                <v:path arrowok="t"/>
              </v:shape>
            </v:group>
            <v:group style="position:absolute;left:8414;top:6134;width:43;height:14" coordorigin="8414,6134" coordsize="43,14">
              <v:shape style="position:absolute;left:8414;top:6134;width:43;height:14" coordorigin="8414,6134" coordsize="43,14" path="m8414,6142l8458,6142e" filled="f" stroked="t" strokeweight=".82pt" strokecolor="#7F7F7F">
                <v:path arrowok="t"/>
              </v:shape>
            </v:group>
            <v:group style="position:absolute;left:8472;top:6134;width:43;height:14" coordorigin="8472,6134" coordsize="43,14">
              <v:shape style="position:absolute;left:8472;top:6134;width:43;height:14" coordorigin="8472,6134" coordsize="43,14" path="m8472,6142l8515,6142e" filled="f" stroked="t" strokeweight=".82pt" strokecolor="#7F7F7F">
                <v:path arrowok="t"/>
              </v:shape>
            </v:group>
            <v:group style="position:absolute;left:8530;top:6134;width:43;height:14" coordorigin="8530,6134" coordsize="43,14">
              <v:shape style="position:absolute;left:8530;top:6134;width:43;height:14" coordorigin="8530,6134" coordsize="43,14" path="m8530,6142l8573,6142e" filled="f" stroked="t" strokeweight=".82pt" strokecolor="#7F7F7F">
                <v:path arrowok="t"/>
              </v:shape>
            </v:group>
            <v:group style="position:absolute;left:8587;top:6134;width:43;height:14" coordorigin="8587,6134" coordsize="43,14">
              <v:shape style="position:absolute;left:8587;top:6134;width:43;height:14" coordorigin="8587,6134" coordsize="43,14" path="m8587,6142l8630,6142e" filled="f" stroked="t" strokeweight=".82pt" strokecolor="#7F7F7F">
                <v:path arrowok="t"/>
              </v:shape>
            </v:group>
            <v:group style="position:absolute;left:8645;top:6134;width:43;height:14" coordorigin="8645,6134" coordsize="43,14">
              <v:shape style="position:absolute;left:8645;top:6134;width:43;height:14" coordorigin="8645,6134" coordsize="43,14" path="m8645,6142l8688,6142e" filled="f" stroked="t" strokeweight=".82pt" strokecolor="#7F7F7F">
                <v:path arrowok="t"/>
              </v:shape>
            </v:group>
            <v:group style="position:absolute;left:8702;top:6134;width:43;height:14" coordorigin="8702,6134" coordsize="43,14">
              <v:shape style="position:absolute;left:8702;top:6134;width:43;height:14" coordorigin="8702,6134" coordsize="43,14" path="m8702,6142l8746,6142e" filled="f" stroked="t" strokeweight=".82pt" strokecolor="#7F7F7F">
                <v:path arrowok="t"/>
              </v:shape>
            </v:group>
            <v:group style="position:absolute;left:8760;top:6134;width:43;height:14" coordorigin="8760,6134" coordsize="43,14">
              <v:shape style="position:absolute;left:8760;top:6134;width:43;height:14" coordorigin="8760,6134" coordsize="43,14" path="m8760,6142l8803,6142e" filled="f" stroked="t" strokeweight=".82pt" strokecolor="#7F7F7F">
                <v:path arrowok="t"/>
              </v:shape>
            </v:group>
            <v:group style="position:absolute;left:8818;top:6134;width:43;height:14" coordorigin="8818,6134" coordsize="43,14">
              <v:shape style="position:absolute;left:8818;top:6134;width:43;height:14" coordorigin="8818,6134" coordsize="43,14" path="m8818,6142l8861,6142e" filled="f" stroked="t" strokeweight=".82pt" strokecolor="#7F7F7F">
                <v:path arrowok="t"/>
              </v:shape>
            </v:group>
            <v:group style="position:absolute;left:8875;top:6134;width:43;height:14" coordorigin="8875,6134" coordsize="43,14">
              <v:shape style="position:absolute;left:8875;top:6134;width:43;height:14" coordorigin="8875,6134" coordsize="43,14" path="m8875,6142l8918,6142e" filled="f" stroked="t" strokeweight=".82pt" strokecolor="#7F7F7F">
                <v:path arrowok="t"/>
              </v:shape>
            </v:group>
            <v:group style="position:absolute;left:8933;top:6134;width:43;height:14" coordorigin="8933,6134" coordsize="43,14">
              <v:shape style="position:absolute;left:8933;top:6134;width:43;height:14" coordorigin="8933,6134" coordsize="43,14" path="m8933,6142l8976,6142e" filled="f" stroked="t" strokeweight=".82pt" strokecolor="#7F7F7F">
                <v:path arrowok="t"/>
              </v:shape>
            </v:group>
            <v:group style="position:absolute;left:8990;top:6134;width:43;height:14" coordorigin="8990,6134" coordsize="43,14">
              <v:shape style="position:absolute;left:8990;top:6134;width:43;height:14" coordorigin="8990,6134" coordsize="43,14" path="m8990,6142l9034,6142e" filled="f" stroked="t" strokeweight=".82pt" strokecolor="#7F7F7F">
                <v:path arrowok="t"/>
              </v:shape>
            </v:group>
            <v:group style="position:absolute;left:9106;top:6134;width:43;height:14" coordorigin="9106,6134" coordsize="43,14">
              <v:shape style="position:absolute;left:9106;top:6134;width:43;height:14" coordorigin="9106,6134" coordsize="43,14" path="m9106,6142l9149,6142e" filled="f" stroked="t" strokeweight=".82pt" strokecolor="#7F7F7F">
                <v:path arrowok="t"/>
              </v:shape>
            </v:group>
            <v:group style="position:absolute;left:9163;top:6134;width:43;height:14" coordorigin="9163,6134" coordsize="43,14">
              <v:shape style="position:absolute;left:9163;top:6134;width:43;height:14" coordorigin="9163,6134" coordsize="43,14" path="m9163,6142l9206,6142e" filled="f" stroked="t" strokeweight=".82pt" strokecolor="#7F7F7F">
                <v:path arrowok="t"/>
              </v:shape>
            </v:group>
            <v:group style="position:absolute;left:9221;top:6134;width:43;height:14" coordorigin="9221,6134" coordsize="43,14">
              <v:shape style="position:absolute;left:9221;top:6134;width:43;height:14" coordorigin="9221,6134" coordsize="43,14" path="m9221,6142l9264,6142e" filled="f" stroked="t" strokeweight=".82pt" strokecolor="#7F7F7F">
                <v:path arrowok="t"/>
              </v:shape>
            </v:group>
            <v:group style="position:absolute;left:9278;top:6134;width:43;height:14" coordorigin="9278,6134" coordsize="43,14">
              <v:shape style="position:absolute;left:9278;top:6134;width:43;height:14" coordorigin="9278,6134" coordsize="43,14" path="m9278,6142l9322,6142e" filled="f" stroked="t" strokeweight=".82pt" strokecolor="#7F7F7F">
                <v:path arrowok="t"/>
              </v:shape>
            </v:group>
            <v:group style="position:absolute;left:9336;top:6134;width:43;height:14" coordorigin="9336,6134" coordsize="43,14">
              <v:shape style="position:absolute;left:9336;top:6134;width:43;height:14" coordorigin="9336,6134" coordsize="43,14" path="m9336,6142l9379,6142e" filled="f" stroked="t" strokeweight=".82pt" strokecolor="#7F7F7F">
                <v:path arrowok="t"/>
              </v:shape>
            </v:group>
            <v:group style="position:absolute;left:9394;top:6134;width:43;height:14" coordorigin="9394,6134" coordsize="43,14">
              <v:shape style="position:absolute;left:9394;top:6134;width:43;height:14" coordorigin="9394,6134" coordsize="43,14" path="m9394,6142l9437,6142e" filled="f" stroked="t" strokeweight=".82pt" strokecolor="#7F7F7F">
                <v:path arrowok="t"/>
              </v:shape>
            </v:group>
            <v:group style="position:absolute;left:9451;top:6134;width:43;height:14" coordorigin="9451,6134" coordsize="43,14">
              <v:shape style="position:absolute;left:9451;top:6134;width:43;height:14" coordorigin="9451,6134" coordsize="43,14" path="m9451,6142l9494,6142e" filled="f" stroked="t" strokeweight=".82pt" strokecolor="#7F7F7F">
                <v:path arrowok="t"/>
              </v:shape>
            </v:group>
            <v:group style="position:absolute;left:9509;top:6134;width:43;height:14" coordorigin="9509,6134" coordsize="43,14">
              <v:shape style="position:absolute;left:9509;top:6134;width:43;height:14" coordorigin="9509,6134" coordsize="43,14" path="m9509,6142l9552,6142e" filled="f" stroked="t" strokeweight=".82pt" strokecolor="#7F7F7F">
                <v:path arrowok="t"/>
              </v:shape>
            </v:group>
            <v:group style="position:absolute;left:9566;top:6134;width:43;height:14" coordorigin="9566,6134" coordsize="43,14">
              <v:shape style="position:absolute;left:9566;top:6134;width:43;height:14" coordorigin="9566,6134" coordsize="43,14" path="m9566,6142l9610,6142e" filled="f" stroked="t" strokeweight=".82pt" strokecolor="#7F7F7F">
                <v:path arrowok="t"/>
              </v:shape>
            </v:group>
            <v:group style="position:absolute;left:9624;top:6134;width:43;height:14" coordorigin="9624,6134" coordsize="43,14">
              <v:shape style="position:absolute;left:9624;top:6134;width:43;height:14" coordorigin="9624,6134" coordsize="43,14" path="m9624,6142l9667,6142e" filled="f" stroked="t" strokeweight=".82pt" strokecolor="#7F7F7F">
                <v:path arrowok="t"/>
              </v:shape>
            </v:group>
            <v:group style="position:absolute;left:9682;top:6134;width:43;height:14" coordorigin="9682,6134" coordsize="43,14">
              <v:shape style="position:absolute;left:9682;top:6134;width:43;height:14" coordorigin="9682,6134" coordsize="43,14" path="m9682,6142l9725,6142e" filled="f" stroked="t" strokeweight=".82pt" strokecolor="#7F7F7F">
                <v:path arrowok="t"/>
              </v:shape>
            </v:group>
            <v:group style="position:absolute;left:9739;top:6134;width:43;height:14" coordorigin="9739,6134" coordsize="43,14">
              <v:shape style="position:absolute;left:9739;top:6134;width:43;height:14" coordorigin="9739,6134" coordsize="43,14" path="m9739,6142l9782,6142e" filled="f" stroked="t" strokeweight=".82pt" strokecolor="#7F7F7F">
                <v:path arrowok="t"/>
              </v:shape>
            </v:group>
            <v:group style="position:absolute;left:9797;top:6134;width:43;height:14" coordorigin="9797,6134" coordsize="43,14">
              <v:shape style="position:absolute;left:9797;top:6134;width:43;height:14" coordorigin="9797,6134" coordsize="43,14" path="m9797,6142l9840,6142e" filled="f" stroked="t" strokeweight=".82pt" strokecolor="#7F7F7F">
                <v:path arrowok="t"/>
              </v:shape>
            </v:group>
            <v:group style="position:absolute;left:9854;top:6134;width:43;height:14" coordorigin="9854,6134" coordsize="43,14">
              <v:shape style="position:absolute;left:9854;top:6134;width:43;height:14" coordorigin="9854,6134" coordsize="43,14" path="m9854,6142l9898,6142e" filled="f" stroked="t" strokeweight=".82pt" strokecolor="#7F7F7F">
                <v:path arrowok="t"/>
              </v:shape>
            </v:group>
            <v:group style="position:absolute;left:9912;top:6134;width:43;height:14" coordorigin="9912,6134" coordsize="43,14">
              <v:shape style="position:absolute;left:9912;top:6134;width:43;height:14" coordorigin="9912,6134" coordsize="43,14" path="m9912,6142l9955,6142e" filled="f" stroked="t" strokeweight=".82pt" strokecolor="#7F7F7F">
                <v:path arrowok="t"/>
              </v:shape>
            </v:group>
            <v:group style="position:absolute;left:9970;top:6134;width:43;height:14" coordorigin="9970,6134" coordsize="43,14">
              <v:shape style="position:absolute;left:9970;top:6134;width:43;height:14" coordorigin="9970,6134" coordsize="43,14" path="m9970,6142l10013,6142e" filled="f" stroked="t" strokeweight=".82pt" strokecolor="#7F7F7F">
                <v:path arrowok="t"/>
              </v:shape>
            </v:group>
            <v:group style="position:absolute;left:10027;top:6134;width:43;height:14" coordorigin="10027,6134" coordsize="43,14">
              <v:shape style="position:absolute;left:10027;top:6134;width:43;height:14" coordorigin="10027,6134" coordsize="43,14" path="m10027,6142l10070,6142e" filled="f" stroked="t" strokeweight=".82pt" strokecolor="#7F7F7F">
                <v:path arrowok="t"/>
              </v:shape>
            </v:group>
            <v:group style="position:absolute;left:10085;top:6134;width:43;height:14" coordorigin="10085,6134" coordsize="43,14">
              <v:shape style="position:absolute;left:10085;top:6134;width:43;height:14" coordorigin="10085,6134" coordsize="43,14" path="m10085,6142l10128,6142e" filled="f" stroked="t" strokeweight=".82pt" strokecolor="#7F7F7F">
                <v:path arrowok="t"/>
              </v:shape>
            </v:group>
            <v:group style="position:absolute;left:10142;top:6134;width:43;height:14" coordorigin="10142,6134" coordsize="43,14">
              <v:shape style="position:absolute;left:10142;top:6134;width:43;height:14" coordorigin="10142,6134" coordsize="43,14" path="m10142,6142l10186,6142e" filled="f" stroked="t" strokeweight=".82pt" strokecolor="#7F7F7F">
                <v:path arrowok="t"/>
              </v:shape>
            </v:group>
            <v:group style="position:absolute;left:10200;top:6134;width:43;height:14" coordorigin="10200,6134" coordsize="43,14">
              <v:shape style="position:absolute;left:10200;top:6134;width:43;height:14" coordorigin="10200,6134" coordsize="43,14" path="m10200,6142l10243,6142e" filled="f" stroked="t" strokeweight=".82pt" strokecolor="#7F7F7F">
                <v:path arrowok="t"/>
              </v:shape>
            </v:group>
            <v:group style="position:absolute;left:10258;top:6134;width:43;height:14" coordorigin="10258,6134" coordsize="43,14">
              <v:shape style="position:absolute;left:10258;top:6134;width:43;height:14" coordorigin="10258,6134" coordsize="43,14" path="m10258,6142l10301,6142e" filled="f" stroked="t" strokeweight=".82pt" strokecolor="#7F7F7F">
                <v:path arrowok="t"/>
              </v:shape>
            </v:group>
            <v:group style="position:absolute;left:10315;top:6134;width:43;height:14" coordorigin="10315,6134" coordsize="43,14">
              <v:shape style="position:absolute;left:10315;top:6134;width:43;height:14" coordorigin="10315,6134" coordsize="43,14" path="m10315,6142l10358,6142e" filled="f" stroked="t" strokeweight=".82pt" strokecolor="#7F7F7F">
                <v:path arrowok="t"/>
              </v:shape>
            </v:group>
            <v:group style="position:absolute;left:10373;top:6134;width:43;height:14" coordorigin="10373,6134" coordsize="43,14">
              <v:shape style="position:absolute;left:10373;top:6134;width:43;height:14" coordorigin="10373,6134" coordsize="43,14" path="m10373,6142l10416,6142e" filled="f" stroked="t" strokeweight=".82pt" strokecolor="#7F7F7F">
                <v:path arrowok="t"/>
              </v:shape>
            </v:group>
            <v:group style="position:absolute;left:10430;top:6134;width:43;height:14" coordorigin="10430,6134" coordsize="43,14">
              <v:shape style="position:absolute;left:10430;top:6134;width:43;height:14" coordorigin="10430,6134" coordsize="43,14" path="m10430,6142l10474,6142e" filled="f" stroked="t" strokeweight=".82pt" strokecolor="#7F7F7F">
                <v:path arrowok="t"/>
              </v:shape>
            </v:group>
            <v:group style="position:absolute;left:10488;top:6134;width:43;height:14" coordorigin="10488,6134" coordsize="43,14">
              <v:shape style="position:absolute;left:10488;top:6134;width:43;height:14" coordorigin="10488,6134" coordsize="43,14" path="m10488,6142l10531,6142e" filled="f" stroked="t" strokeweight=".82pt" strokecolor="#7F7F7F">
                <v:path arrowok="t"/>
              </v:shape>
            </v:group>
            <v:group style="position:absolute;left:10546;top:6134;width:43;height:14" coordorigin="10546,6134" coordsize="43,14">
              <v:shape style="position:absolute;left:10546;top:6134;width:43;height:14" coordorigin="10546,6134" coordsize="43,14" path="m10546,6142l10589,6142e" filled="f" stroked="t" strokeweight=".82pt" strokecolor="#7F7F7F">
                <v:path arrowok="t"/>
              </v:shape>
            </v:group>
            <v:group style="position:absolute;left:10603;top:6134;width:43;height:14" coordorigin="10603,6134" coordsize="43,14">
              <v:shape style="position:absolute;left:10603;top:6134;width:43;height:14" coordorigin="10603,6134" coordsize="43,14" path="m10603,6142l10646,6142e" filled="f" stroked="t" strokeweight=".82pt" strokecolor="#7F7F7F">
                <v:path arrowok="t"/>
              </v:shape>
            </v:group>
            <v:group style="position:absolute;left:10661;top:6134;width:43;height:14" coordorigin="10661,6134" coordsize="43,14">
              <v:shape style="position:absolute;left:10661;top:6134;width:43;height:14" coordorigin="10661,6134" coordsize="43,14" path="m10661,6142l10704,6142e" filled="f" stroked="t" strokeweight=".82pt" strokecolor="#7F7F7F">
                <v:path arrowok="t"/>
              </v:shape>
            </v:group>
            <v:group style="position:absolute;left:10718;top:6134;width:43;height:14" coordorigin="10718,6134" coordsize="43,14">
              <v:shape style="position:absolute;left:10718;top:6134;width:43;height:14" coordorigin="10718,6134" coordsize="43,14" path="m10718,6142l10762,6142e" filled="f" stroked="t" strokeweight=".82pt" strokecolor="#7F7F7F">
                <v:path arrowok="t"/>
              </v:shape>
            </v:group>
            <v:group style="position:absolute;left:10776;top:6134;width:43;height:14" coordorigin="10776,6134" coordsize="43,14">
              <v:shape style="position:absolute;left:10776;top:6134;width:43;height:14" coordorigin="10776,6134" coordsize="43,14" path="m10776,6142l10819,6142e" filled="f" stroked="t" strokeweight=".82pt" strokecolor="#7F7F7F">
                <v:path arrowok="t"/>
              </v:shape>
            </v:group>
            <v:group style="position:absolute;left:10834;top:6134;width:43;height:14" coordorigin="10834,6134" coordsize="43,14">
              <v:shape style="position:absolute;left:10834;top:6134;width:43;height:14" coordorigin="10834,6134" coordsize="43,14" path="m10834,6142l10877,6142e" filled="f" stroked="t" strokeweight=".82pt" strokecolor="#7F7F7F">
                <v:path arrowok="t"/>
              </v:shape>
            </v:group>
            <v:group style="position:absolute;left:10891;top:6134;width:43;height:14" coordorigin="10891,6134" coordsize="43,14">
              <v:shape style="position:absolute;left:10891;top:6134;width:43;height:14" coordorigin="10891,6134" coordsize="43,14" path="m10891,6142l10934,6142e" filled="f" stroked="t" strokeweight=".82pt" strokecolor="#7F7F7F">
                <v:path arrowok="t"/>
              </v:shape>
            </v:group>
            <v:group style="position:absolute;left:10949;top:6134;width:43;height:14" coordorigin="10949,6134" coordsize="43,14">
              <v:shape style="position:absolute;left:10949;top:6134;width:43;height:14" coordorigin="10949,6134" coordsize="43,14" path="m10949,6142l10992,6142e" filled="f" stroked="t" strokeweight=".82pt" strokecolor="#7F7F7F">
                <v:path arrowok="t"/>
              </v:shape>
            </v:group>
            <v:group style="position:absolute;left:11006;top:6134;width:43;height:14" coordorigin="11006,6134" coordsize="43,14">
              <v:shape style="position:absolute;left:11006;top:6134;width:43;height:14" coordorigin="11006,6134" coordsize="43,14" path="m11006,6142l11050,6142e" filled="f" stroked="t" strokeweight=".82pt" strokecolor="#7F7F7F">
                <v:path arrowok="t"/>
              </v:shape>
            </v:group>
            <v:group style="position:absolute;left:11064;top:6134;width:43;height:14" coordorigin="11064,6134" coordsize="43,14">
              <v:shape style="position:absolute;left:11064;top:6134;width:43;height:14" coordorigin="11064,6134" coordsize="43,14" path="m11064,6142l11107,6142e" filled="f" stroked="t" strokeweight=".82pt" strokecolor="#7F7F7F">
                <v:path arrowok="t"/>
              </v:shape>
            </v:group>
            <v:group style="position:absolute;left:11122;top:6134;width:43;height:14" coordorigin="11122,6134" coordsize="43,14">
              <v:shape style="position:absolute;left:11122;top:6134;width:43;height:14" coordorigin="11122,6134" coordsize="43,14" path="m11122,6142l11165,6142e" filled="f" stroked="t" strokeweight=".82pt" strokecolor="#7F7F7F">
                <v:path arrowok="t"/>
              </v:shape>
            </v:group>
            <v:group style="position:absolute;left:11179;top:6134;width:43;height:14" coordorigin="11179,6134" coordsize="43,14">
              <v:shape style="position:absolute;left:11179;top:6134;width:43;height:14" coordorigin="11179,6134" coordsize="43,14" path="m11179,6142l11222,6142e" filled="f" stroked="t" strokeweight=".82pt" strokecolor="#7F7F7F">
                <v:path arrowok="t"/>
              </v:shape>
            </v:group>
            <v:group style="position:absolute;left:11237;top:6134;width:43;height:14" coordorigin="11237,6134" coordsize="43,14">
              <v:shape style="position:absolute;left:11237;top:6134;width:43;height:14" coordorigin="11237,6134" coordsize="43,14" path="m11237,6142l11280,6142e" filled="f" stroked="t" strokeweight=".82pt" strokecolor="#7F7F7F">
                <v:path arrowok="t"/>
              </v:shape>
            </v:group>
            <v:group style="position:absolute;left:11294;top:6134;width:43;height:14" coordorigin="11294,6134" coordsize="43,14">
              <v:shape style="position:absolute;left:11294;top:6134;width:43;height:14" coordorigin="11294,6134" coordsize="43,14" path="m11294,6142l11338,6142e" filled="f" stroked="t" strokeweight=".82pt" strokecolor="#7F7F7F">
                <v:path arrowok="t"/>
              </v:shape>
            </v:group>
            <v:group style="position:absolute;left:11352;top:6134;width:43;height:14" coordorigin="11352,6134" coordsize="43,14">
              <v:shape style="position:absolute;left:11352;top:6134;width:43;height:14" coordorigin="11352,6134" coordsize="43,14" path="m11352,6142l11395,6142e" filled="f" stroked="t" strokeweight=".82pt" strokecolor="#7F7F7F">
                <v:path arrowok="t"/>
              </v:shape>
            </v:group>
            <v:group style="position:absolute;left:11410;top:6134;width:43;height:14" coordorigin="11410,6134" coordsize="43,14">
              <v:shape style="position:absolute;left:11410;top:6134;width:43;height:14" coordorigin="11410,6134" coordsize="43,14" path="m11410,6142l11453,6142e" filled="f" stroked="t" strokeweight=".82pt" strokecolor="#7F7F7F">
                <v:path arrowok="t"/>
              </v:shape>
            </v:group>
            <v:group style="position:absolute;left:11467;top:6134;width:43;height:14" coordorigin="11467,6134" coordsize="43,14">
              <v:shape style="position:absolute;left:11467;top:6134;width:43;height:14" coordorigin="11467,6134" coordsize="43,14" path="m11467,6142l11510,6142e" filled="f" stroked="t" strokeweight=".82pt" strokecolor="#7F7F7F">
                <v:path arrowok="t"/>
              </v:shape>
            </v:group>
            <v:group style="position:absolute;left:11525;top:6134;width:43;height:14" coordorigin="11525,6134" coordsize="43,14">
              <v:shape style="position:absolute;left:11525;top:6134;width:43;height:14" coordorigin="11525,6134" coordsize="43,14" path="m11525,6142l11568,6142e" filled="f" stroked="t" strokeweight=".82pt" strokecolor="#7F7F7F">
                <v:path arrowok="t"/>
              </v:shape>
            </v:group>
            <v:group style="position:absolute;left:11582;top:6133;width:5;height:16" coordorigin="11582,6133" coordsize="5,16">
              <v:shape style="position:absolute;left:11582;top:6133;width:5;height:16" coordorigin="11582,6133" coordsize="5,16" path="m11582,6150l11587,6150,11587,6133,11582,6133,11582,6150xe" filled="t" fillcolor="#7F7F7F" stroked="f">
                <v:path arrowok="t"/>
                <v:fill type="solid"/>
              </v:shape>
            </v:group>
            <v:group style="position:absolute;left:595;top:6874;width:29;height:14" coordorigin="595,6874" coordsize="29,14">
              <v:shape style="position:absolute;left:595;top:6874;width:29;height:14" coordorigin="595,6874" coordsize="29,14" path="m595,6881l624,6881e" filled="f" stroked="t" strokeweight=".82pt" strokecolor="#7F7F7F">
                <v:path arrowok="t"/>
              </v:shape>
            </v:group>
            <v:group style="position:absolute;left:638;top:6874;width:43;height:14" coordorigin="638,6874" coordsize="43,14">
              <v:shape style="position:absolute;left:638;top:6874;width:43;height:14" coordorigin="638,6874" coordsize="43,14" path="m638,6881l682,6881e" filled="f" stroked="t" strokeweight=".82pt" strokecolor="#7F7F7F">
                <v:path arrowok="t"/>
              </v:shape>
            </v:group>
            <v:group style="position:absolute;left:696;top:6874;width:43;height:14" coordorigin="696,6874" coordsize="43,14">
              <v:shape style="position:absolute;left:696;top:6874;width:43;height:14" coordorigin="696,6874" coordsize="43,14" path="m696,6881l739,6881e" filled="f" stroked="t" strokeweight=".82pt" strokecolor="#7F7F7F">
                <v:path arrowok="t"/>
              </v:shape>
            </v:group>
            <v:group style="position:absolute;left:754;top:6874;width:43;height:14" coordorigin="754,6874" coordsize="43,14">
              <v:shape style="position:absolute;left:754;top:6874;width:43;height:14" coordorigin="754,6874" coordsize="43,14" path="m754,6881l797,6881e" filled="f" stroked="t" strokeweight=".82pt" strokecolor="#7F7F7F">
                <v:path arrowok="t"/>
              </v:shape>
            </v:group>
            <v:group style="position:absolute;left:811;top:6874;width:43;height:14" coordorigin="811,6874" coordsize="43,14">
              <v:shape style="position:absolute;left:811;top:6874;width:43;height:14" coordorigin="811,6874" coordsize="43,14" path="m811,6881l854,6881e" filled="f" stroked="t" strokeweight=".82pt" strokecolor="#7F7F7F">
                <v:path arrowok="t"/>
              </v:shape>
            </v:group>
            <v:group style="position:absolute;left:869;top:6874;width:43;height:14" coordorigin="869,6874" coordsize="43,14">
              <v:shape style="position:absolute;left:869;top:6874;width:43;height:14" coordorigin="869,6874" coordsize="43,14" path="m869,6881l912,6881e" filled="f" stroked="t" strokeweight=".82pt" strokecolor="#7F7F7F">
                <v:path arrowok="t"/>
              </v:shape>
            </v:group>
            <v:group style="position:absolute;left:926;top:6874;width:43;height:14" coordorigin="926,6874" coordsize="43,14">
              <v:shape style="position:absolute;left:926;top:6874;width:43;height:14" coordorigin="926,6874" coordsize="43,14" path="m926,6881l970,6881e" filled="f" stroked="t" strokeweight=".82pt" strokecolor="#7F7F7F">
                <v:path arrowok="t"/>
              </v:shape>
            </v:group>
            <v:group style="position:absolute;left:984;top:6874;width:43;height:14" coordorigin="984,6874" coordsize="43,14">
              <v:shape style="position:absolute;left:984;top:6874;width:43;height:14" coordorigin="984,6874" coordsize="43,14" path="m984,6881l1027,6881e" filled="f" stroked="t" strokeweight=".82pt" strokecolor="#7F7F7F">
                <v:path arrowok="t"/>
              </v:shape>
            </v:group>
            <v:group style="position:absolute;left:1042;top:6874;width:43;height:14" coordorigin="1042,6874" coordsize="43,14">
              <v:shape style="position:absolute;left:1042;top:6874;width:43;height:14" coordorigin="1042,6874" coordsize="43,14" path="m1042,6881l1085,6881e" filled="f" stroked="t" strokeweight=".82pt" strokecolor="#7F7F7F">
                <v:path arrowok="t"/>
              </v:shape>
            </v:group>
            <v:group style="position:absolute;left:1099;top:6874;width:43;height:14" coordorigin="1099,6874" coordsize="43,14">
              <v:shape style="position:absolute;left:1099;top:6874;width:43;height:14" coordorigin="1099,6874" coordsize="43,14" path="m1099,6881l1142,6881e" filled="f" stroked="t" strokeweight=".82pt" strokecolor="#7F7F7F">
                <v:path arrowok="t"/>
              </v:shape>
            </v:group>
            <v:group style="position:absolute;left:1157;top:6874;width:43;height:14" coordorigin="1157,6874" coordsize="43,14">
              <v:shape style="position:absolute;left:1157;top:6874;width:43;height:14" coordorigin="1157,6874" coordsize="43,14" path="m1157,6881l1200,6881e" filled="f" stroked="t" strokeweight=".82pt" strokecolor="#7F7F7F">
                <v:path arrowok="t"/>
              </v:shape>
            </v:group>
            <v:group style="position:absolute;left:1214;top:6874;width:43;height:14" coordorigin="1214,6874" coordsize="43,14">
              <v:shape style="position:absolute;left:1214;top:6874;width:43;height:14" coordorigin="1214,6874" coordsize="43,14" path="m1214,6881l1258,6881e" filled="f" stroked="t" strokeweight=".82pt" strokecolor="#7F7F7F">
                <v:path arrowok="t"/>
              </v:shape>
            </v:group>
            <v:group style="position:absolute;left:1272;top:6874;width:43;height:14" coordorigin="1272,6874" coordsize="43,14">
              <v:shape style="position:absolute;left:1272;top:6874;width:43;height:14" coordorigin="1272,6874" coordsize="43,14" path="m1272,6881l1315,6881e" filled="f" stroked="t" strokeweight=".82pt" strokecolor="#7F7F7F">
                <v:path arrowok="t"/>
              </v:shape>
            </v:group>
            <v:group style="position:absolute;left:1330;top:6874;width:43;height:14" coordorigin="1330,6874" coordsize="43,14">
              <v:shape style="position:absolute;left:1330;top:6874;width:43;height:14" coordorigin="1330,6874" coordsize="43,14" path="m1330,6881l1373,6881e" filled="f" stroked="t" strokeweight=".82pt" strokecolor="#7F7F7F">
                <v:path arrowok="t"/>
              </v:shape>
            </v:group>
            <v:group style="position:absolute;left:1387;top:6874;width:43;height:14" coordorigin="1387,6874" coordsize="43,14">
              <v:shape style="position:absolute;left:1387;top:6874;width:43;height:14" coordorigin="1387,6874" coordsize="43,14" path="m1387,6881l1430,6881e" filled="f" stroked="t" strokeweight=".82pt" strokecolor="#7F7F7F">
                <v:path arrowok="t"/>
              </v:shape>
            </v:group>
            <v:group style="position:absolute;left:1445;top:6874;width:43;height:14" coordorigin="1445,6874" coordsize="43,14">
              <v:shape style="position:absolute;left:1445;top:6874;width:43;height:14" coordorigin="1445,6874" coordsize="43,14" path="m1445,6881l1488,6881e" filled="f" stroked="t" strokeweight=".82pt" strokecolor="#7F7F7F">
                <v:path arrowok="t"/>
              </v:shape>
            </v:group>
            <v:group style="position:absolute;left:1502;top:6874;width:43;height:14" coordorigin="1502,6874" coordsize="43,14">
              <v:shape style="position:absolute;left:1502;top:6874;width:43;height:14" coordorigin="1502,6874" coordsize="43,14" path="m1502,6881l1546,6881e" filled="f" stroked="t" strokeweight=".82pt" strokecolor="#7F7F7F">
                <v:path arrowok="t"/>
              </v:shape>
            </v:group>
            <v:group style="position:absolute;left:1560;top:6874;width:43;height:14" coordorigin="1560,6874" coordsize="43,14">
              <v:shape style="position:absolute;left:1560;top:6874;width:43;height:14" coordorigin="1560,6874" coordsize="43,14" path="m1560,6881l1603,6881e" filled="f" stroked="t" strokeweight=".82pt" strokecolor="#7F7F7F">
                <v:path arrowok="t"/>
              </v:shape>
            </v:group>
            <v:group style="position:absolute;left:1618;top:6874;width:43;height:14" coordorigin="1618,6874" coordsize="43,14">
              <v:shape style="position:absolute;left:1618;top:6874;width:43;height:14" coordorigin="1618,6874" coordsize="43,14" path="m1618,6881l1661,6881e" filled="f" stroked="t" strokeweight=".82pt" strokecolor="#7F7F7F">
                <v:path arrowok="t"/>
              </v:shape>
            </v:group>
            <v:group style="position:absolute;left:1675;top:6874;width:43;height:14" coordorigin="1675,6874" coordsize="43,14">
              <v:shape style="position:absolute;left:1675;top:6874;width:43;height:14" coordorigin="1675,6874" coordsize="43,14" path="m1675,6881l1718,6881e" filled="f" stroked="t" strokeweight=".82pt" strokecolor="#7F7F7F">
                <v:path arrowok="t"/>
              </v:shape>
            </v:group>
            <v:group style="position:absolute;left:1733;top:6874;width:43;height:14" coordorigin="1733,6874" coordsize="43,14">
              <v:shape style="position:absolute;left:1733;top:6874;width:43;height:14" coordorigin="1733,6874" coordsize="43,14" path="m1733,6881l1776,6881e" filled="f" stroked="t" strokeweight=".82pt" strokecolor="#7F7F7F">
                <v:path arrowok="t"/>
              </v:shape>
            </v:group>
            <v:group style="position:absolute;left:1790;top:6874;width:43;height:14" coordorigin="1790,6874" coordsize="43,14">
              <v:shape style="position:absolute;left:1790;top:6874;width:43;height:14" coordorigin="1790,6874" coordsize="43,14" path="m1790,6881l1834,6881e" filled="f" stroked="t" strokeweight=".82pt" strokecolor="#7F7F7F">
                <v:path arrowok="t"/>
              </v:shape>
            </v:group>
            <v:group style="position:absolute;left:1848;top:6874;width:43;height:14" coordorigin="1848,6874" coordsize="43,14">
              <v:shape style="position:absolute;left:1848;top:6874;width:43;height:14" coordorigin="1848,6874" coordsize="43,14" path="m1848,6881l1891,6881e" filled="f" stroked="t" strokeweight=".82pt" strokecolor="#7F7F7F">
                <v:path arrowok="t"/>
              </v:shape>
            </v:group>
            <v:group style="position:absolute;left:1906;top:6874;width:43;height:14" coordorigin="1906,6874" coordsize="43,14">
              <v:shape style="position:absolute;left:1906;top:6874;width:43;height:14" coordorigin="1906,6874" coordsize="43,14" path="m1906,6881l1949,6881e" filled="f" stroked="t" strokeweight=".82pt" strokecolor="#7F7F7F">
                <v:path arrowok="t"/>
              </v:shape>
            </v:group>
            <v:group style="position:absolute;left:1963;top:6874;width:43;height:14" coordorigin="1963,6874" coordsize="43,14">
              <v:shape style="position:absolute;left:1963;top:6874;width:43;height:14" coordorigin="1963,6874" coordsize="43,14" path="m1963,6881l2006,6881e" filled="f" stroked="t" strokeweight=".82pt" strokecolor="#7F7F7F">
                <v:path arrowok="t"/>
              </v:shape>
            </v:group>
            <v:group style="position:absolute;left:2021;top:6874;width:43;height:14" coordorigin="2021,6874" coordsize="43,14">
              <v:shape style="position:absolute;left:2021;top:6874;width:43;height:14" coordorigin="2021,6874" coordsize="43,14" path="m2021,6881l2064,6881e" filled="f" stroked="t" strokeweight=".82pt" strokecolor="#7F7F7F">
                <v:path arrowok="t"/>
              </v:shape>
            </v:group>
            <v:group style="position:absolute;left:2078;top:6874;width:43;height:14" coordorigin="2078,6874" coordsize="43,14">
              <v:shape style="position:absolute;left:2078;top:6874;width:43;height:14" coordorigin="2078,6874" coordsize="43,14" path="m2078,6881l2122,6881e" filled="f" stroked="t" strokeweight=".82pt" strokecolor="#7F7F7F">
                <v:path arrowok="t"/>
              </v:shape>
            </v:group>
            <v:group style="position:absolute;left:2136;top:6874;width:43;height:14" coordorigin="2136,6874" coordsize="43,14">
              <v:shape style="position:absolute;left:2136;top:6874;width:43;height:14" coordorigin="2136,6874" coordsize="43,14" path="m2136,6881l2179,6881e" filled="f" stroked="t" strokeweight=".82pt" strokecolor="#7F7F7F">
                <v:path arrowok="t"/>
              </v:shape>
            </v:group>
            <v:group style="position:absolute;left:2194;top:6874;width:43;height:14" coordorigin="2194,6874" coordsize="43,14">
              <v:shape style="position:absolute;left:2194;top:6874;width:43;height:14" coordorigin="2194,6874" coordsize="43,14" path="m2194,6881l2237,6881e" filled="f" stroked="t" strokeweight=".82pt" strokecolor="#7F7F7F">
                <v:path arrowok="t"/>
              </v:shape>
            </v:group>
            <v:group style="position:absolute;left:2251;top:6874;width:43;height:14" coordorigin="2251,6874" coordsize="43,14">
              <v:shape style="position:absolute;left:2251;top:6874;width:43;height:14" coordorigin="2251,6874" coordsize="43,14" path="m2251,6881l2294,6881e" filled="f" stroked="t" strokeweight=".82pt" strokecolor="#7F7F7F">
                <v:path arrowok="t"/>
              </v:shape>
            </v:group>
            <v:group style="position:absolute;left:2309;top:6874;width:43;height:14" coordorigin="2309,6874" coordsize="43,14">
              <v:shape style="position:absolute;left:2309;top:6874;width:43;height:14" coordorigin="2309,6874" coordsize="43,14" path="m2309,6881l2352,6881e" filled="f" stroked="t" strokeweight=".82pt" strokecolor="#7F7F7F">
                <v:path arrowok="t"/>
              </v:shape>
            </v:group>
            <v:group style="position:absolute;left:2366;top:6874;width:43;height:14" coordorigin="2366,6874" coordsize="43,14">
              <v:shape style="position:absolute;left:2366;top:6874;width:43;height:14" coordorigin="2366,6874" coordsize="43,14" path="m2366,6881l2410,6881e" filled="f" stroked="t" strokeweight=".82pt" strokecolor="#7F7F7F">
                <v:path arrowok="t"/>
              </v:shape>
            </v:group>
            <v:group style="position:absolute;left:2424;top:6874;width:43;height:14" coordorigin="2424,6874" coordsize="43,14">
              <v:shape style="position:absolute;left:2424;top:6874;width:43;height:14" coordorigin="2424,6874" coordsize="43,14" path="m2424,6881l2467,6881e" filled="f" stroked="t" strokeweight=".82pt" strokecolor="#7F7F7F">
                <v:path arrowok="t"/>
              </v:shape>
            </v:group>
            <v:group style="position:absolute;left:2482;top:6874;width:43;height:14" coordorigin="2482,6874" coordsize="43,14">
              <v:shape style="position:absolute;left:2482;top:6874;width:43;height:14" coordorigin="2482,6874" coordsize="43,14" path="m2482,6881l2525,6881e" filled="f" stroked="t" strokeweight=".82pt" strokecolor="#7F7F7F">
                <v:path arrowok="t"/>
              </v:shape>
            </v:group>
            <v:group style="position:absolute;left:2539;top:6874;width:43;height:14" coordorigin="2539,6874" coordsize="43,14">
              <v:shape style="position:absolute;left:2539;top:6874;width:43;height:14" coordorigin="2539,6874" coordsize="43,14" path="m2539,6881l2582,6881e" filled="f" stroked="t" strokeweight=".82pt" strokecolor="#7F7F7F">
                <v:path arrowok="t"/>
              </v:shape>
            </v:group>
            <v:group style="position:absolute;left:2597;top:6874;width:43;height:14" coordorigin="2597,6874" coordsize="43,14">
              <v:shape style="position:absolute;left:2597;top:6874;width:43;height:14" coordorigin="2597,6874" coordsize="43,14" path="m2597,6881l2640,6881e" filled="f" stroked="t" strokeweight=".82pt" strokecolor="#7F7F7F">
                <v:path arrowok="t"/>
              </v:shape>
            </v:group>
            <v:group style="position:absolute;left:2654;top:6874;width:43;height:14" coordorigin="2654,6874" coordsize="43,14">
              <v:shape style="position:absolute;left:2654;top:6874;width:43;height:14" coordorigin="2654,6874" coordsize="43,14" path="m2654,6881l2698,6881e" filled="f" stroked="t" strokeweight=".82pt" strokecolor="#7F7F7F">
                <v:path arrowok="t"/>
              </v:shape>
            </v:group>
            <v:group style="position:absolute;left:2712;top:6874;width:43;height:14" coordorigin="2712,6874" coordsize="43,14">
              <v:shape style="position:absolute;left:2712;top:6874;width:43;height:14" coordorigin="2712,6874" coordsize="43,14" path="m2712,6881l2755,6881e" filled="f" stroked="t" strokeweight=".82pt" strokecolor="#7F7F7F">
                <v:path arrowok="t"/>
              </v:shape>
            </v:group>
            <v:group style="position:absolute;left:2770;top:6874;width:43;height:14" coordorigin="2770,6874" coordsize="43,14">
              <v:shape style="position:absolute;left:2770;top:6874;width:43;height:14" coordorigin="2770,6874" coordsize="43,14" path="m2770,6881l2813,6881e" filled="f" stroked="t" strokeweight=".82pt" strokecolor="#7F7F7F">
                <v:path arrowok="t"/>
              </v:shape>
            </v:group>
            <v:group style="position:absolute;left:2827;top:6874;width:43;height:14" coordorigin="2827,6874" coordsize="43,14">
              <v:shape style="position:absolute;left:2827;top:6874;width:43;height:14" coordorigin="2827,6874" coordsize="43,14" path="m2827,6881l2870,6881e" filled="f" stroked="t" strokeweight=".82pt" strokecolor="#7F7F7F">
                <v:path arrowok="t"/>
              </v:shape>
            </v:group>
            <v:group style="position:absolute;left:2885;top:6874;width:43;height:14" coordorigin="2885,6874" coordsize="43,14">
              <v:shape style="position:absolute;left:2885;top:6874;width:43;height:14" coordorigin="2885,6874" coordsize="43,14" path="m2885,6881l2928,6881e" filled="f" stroked="t" strokeweight=".82pt" strokecolor="#7F7F7F">
                <v:path arrowok="t"/>
              </v:shape>
            </v:group>
            <v:group style="position:absolute;left:2942;top:6874;width:43;height:14" coordorigin="2942,6874" coordsize="43,14">
              <v:shape style="position:absolute;left:2942;top:6874;width:43;height:14" coordorigin="2942,6874" coordsize="43,14" path="m2942,6881l2986,6881e" filled="f" stroked="t" strokeweight=".82pt" strokecolor="#7F7F7F">
                <v:path arrowok="t"/>
              </v:shape>
            </v:group>
            <v:group style="position:absolute;left:3000;top:6874;width:43;height:14" coordorigin="3000,6874" coordsize="43,14">
              <v:shape style="position:absolute;left:3000;top:6874;width:43;height:14" coordorigin="3000,6874" coordsize="43,14" path="m3000,6881l3043,6881e" filled="f" stroked="t" strokeweight=".82pt" strokecolor="#7F7F7F">
                <v:path arrowok="t"/>
              </v:shape>
            </v:group>
            <v:group style="position:absolute;left:3058;top:6874;width:43;height:14" coordorigin="3058,6874" coordsize="43,14">
              <v:shape style="position:absolute;left:3058;top:6874;width:43;height:14" coordorigin="3058,6874" coordsize="43,14" path="m3058,6881l3101,6881e" filled="f" stroked="t" strokeweight=".82pt" strokecolor="#7F7F7F">
                <v:path arrowok="t"/>
              </v:shape>
            </v:group>
            <v:group style="position:absolute;left:3115;top:6874;width:43;height:14" coordorigin="3115,6874" coordsize="43,14">
              <v:shape style="position:absolute;left:3115;top:6874;width:43;height:14" coordorigin="3115,6874" coordsize="43,14" path="m3115,6881l3158,6881e" filled="f" stroked="t" strokeweight=".82pt" strokecolor="#7F7F7F">
                <v:path arrowok="t"/>
              </v:shape>
            </v:group>
            <v:group style="position:absolute;left:3173;top:6874;width:43;height:14" coordorigin="3173,6874" coordsize="43,14">
              <v:shape style="position:absolute;left:3173;top:6874;width:43;height:14" coordorigin="3173,6874" coordsize="43,14" path="m3173,6881l3216,6881e" filled="f" stroked="t" strokeweight=".82pt" strokecolor="#7F7F7F">
                <v:path arrowok="t"/>
              </v:shape>
            </v:group>
            <v:group style="position:absolute;left:3230;top:6874;width:43;height:14" coordorigin="3230,6874" coordsize="43,14">
              <v:shape style="position:absolute;left:3230;top:6874;width:43;height:14" coordorigin="3230,6874" coordsize="43,14" path="m3230,6881l3274,6881e" filled="f" stroked="t" strokeweight=".82pt" strokecolor="#7F7F7F">
                <v:path arrowok="t"/>
              </v:shape>
            </v:group>
            <v:group style="position:absolute;left:3288;top:6874;width:43;height:14" coordorigin="3288,6874" coordsize="43,14">
              <v:shape style="position:absolute;left:3288;top:6874;width:43;height:14" coordorigin="3288,6874" coordsize="43,14" path="m3288,6881l3331,6881e" filled="f" stroked="t" strokeweight=".82pt" strokecolor="#7F7F7F">
                <v:path arrowok="t"/>
              </v:shape>
            </v:group>
            <v:group style="position:absolute;left:3346;top:6874;width:43;height:14" coordorigin="3346,6874" coordsize="43,14">
              <v:shape style="position:absolute;left:3346;top:6874;width:43;height:14" coordorigin="3346,6874" coordsize="43,14" path="m3346,6881l3389,6881e" filled="f" stroked="t" strokeweight=".82pt" strokecolor="#7F7F7F">
                <v:path arrowok="t"/>
              </v:shape>
            </v:group>
            <v:group style="position:absolute;left:3403;top:6874;width:43;height:14" coordorigin="3403,6874" coordsize="43,14">
              <v:shape style="position:absolute;left:3403;top:6874;width:43;height:14" coordorigin="3403,6874" coordsize="43,14" path="m3403,6881l3446,6881e" filled="f" stroked="t" strokeweight=".82pt" strokecolor="#7F7F7F">
                <v:path arrowok="t"/>
              </v:shape>
            </v:group>
            <v:group style="position:absolute;left:3461;top:6874;width:43;height:14" coordorigin="3461,6874" coordsize="43,14">
              <v:shape style="position:absolute;left:3461;top:6874;width:43;height:14" coordorigin="3461,6874" coordsize="43,14" path="m3461,6881l3504,6881e" filled="f" stroked="t" strokeweight=".82pt" strokecolor="#7F7F7F">
                <v:path arrowok="t"/>
              </v:shape>
            </v:group>
            <v:group style="position:absolute;left:3518;top:6874;width:43;height:14" coordorigin="3518,6874" coordsize="43,14">
              <v:shape style="position:absolute;left:3518;top:6874;width:43;height:14" coordorigin="3518,6874" coordsize="43,14" path="m3518,6881l3562,6881e" filled="f" stroked="t" strokeweight=".82pt" strokecolor="#7F7F7F">
                <v:path arrowok="t"/>
              </v:shape>
            </v:group>
            <v:group style="position:absolute;left:3576;top:6874;width:43;height:14" coordorigin="3576,6874" coordsize="43,14">
              <v:shape style="position:absolute;left:3576;top:6874;width:43;height:14" coordorigin="3576,6874" coordsize="43,14" path="m3576,6881l3619,6881e" filled="f" stroked="t" strokeweight=".82pt" strokecolor="#7F7F7F">
                <v:path arrowok="t"/>
              </v:shape>
            </v:group>
            <v:group style="position:absolute;left:3634;top:6874;width:43;height:14" coordorigin="3634,6874" coordsize="43,14">
              <v:shape style="position:absolute;left:3634;top:6874;width:43;height:14" coordorigin="3634,6874" coordsize="43,14" path="m3634,6881l3677,6881e" filled="f" stroked="t" strokeweight=".82pt" strokecolor="#7F7F7F">
                <v:path arrowok="t"/>
              </v:shape>
            </v:group>
            <v:group style="position:absolute;left:3691;top:6874;width:43;height:14" coordorigin="3691,6874" coordsize="43,14">
              <v:shape style="position:absolute;left:3691;top:6874;width:43;height:14" coordorigin="3691,6874" coordsize="43,14" path="m3691,6881l3734,6881e" filled="f" stroked="t" strokeweight=".82pt" strokecolor="#7F7F7F">
                <v:path arrowok="t"/>
              </v:shape>
            </v:group>
            <v:group style="position:absolute;left:3749;top:6874;width:43;height:14" coordorigin="3749,6874" coordsize="43,14">
              <v:shape style="position:absolute;left:3749;top:6874;width:43;height:14" coordorigin="3749,6874" coordsize="43,14" path="m3749,6881l3792,6881e" filled="f" stroked="t" strokeweight=".82pt" strokecolor="#7F7F7F">
                <v:path arrowok="t"/>
              </v:shape>
            </v:group>
            <v:group style="position:absolute;left:3806;top:6874;width:43;height:14" coordorigin="3806,6874" coordsize="43,14">
              <v:shape style="position:absolute;left:3806;top:6874;width:43;height:14" coordorigin="3806,6874" coordsize="43,14" path="m3806,6881l3850,6881e" filled="f" stroked="t" strokeweight=".82pt" strokecolor="#7F7F7F">
                <v:path arrowok="t"/>
              </v:shape>
            </v:group>
            <v:group style="position:absolute;left:3864;top:6874;width:43;height:14" coordorigin="3864,6874" coordsize="43,14">
              <v:shape style="position:absolute;left:3864;top:6874;width:43;height:14" coordorigin="3864,6874" coordsize="43,14" path="m3864,6881l3907,6881e" filled="f" stroked="t" strokeweight=".82pt" strokecolor="#7F7F7F">
                <v:path arrowok="t"/>
              </v:shape>
            </v:group>
            <v:group style="position:absolute;left:3922;top:6874;width:43;height:14" coordorigin="3922,6874" coordsize="43,14">
              <v:shape style="position:absolute;left:3922;top:6874;width:43;height:14" coordorigin="3922,6874" coordsize="43,14" path="m3922,6881l3965,6881e" filled="f" stroked="t" strokeweight=".82pt" strokecolor="#7F7F7F">
                <v:path arrowok="t"/>
              </v:shape>
            </v:group>
            <v:group style="position:absolute;left:3979;top:6874;width:43;height:14" coordorigin="3979,6874" coordsize="43,14">
              <v:shape style="position:absolute;left:3979;top:6874;width:43;height:14" coordorigin="3979,6874" coordsize="43,14" path="m3979,6881l4022,6881e" filled="f" stroked="t" strokeweight=".82pt" strokecolor="#7F7F7F">
                <v:path arrowok="t"/>
              </v:shape>
            </v:group>
            <v:group style="position:absolute;left:4037;top:6874;width:43;height:14" coordorigin="4037,6874" coordsize="43,14">
              <v:shape style="position:absolute;left:4037;top:6874;width:43;height:14" coordorigin="4037,6874" coordsize="43,14" path="m4037,6881l4080,6881e" filled="f" stroked="t" strokeweight=".82pt" strokecolor="#7F7F7F">
                <v:path arrowok="t"/>
              </v:shape>
            </v:group>
            <v:group style="position:absolute;left:4094;top:6874;width:43;height:14" coordorigin="4094,6874" coordsize="43,14">
              <v:shape style="position:absolute;left:4094;top:6874;width:43;height:14" coordorigin="4094,6874" coordsize="43,14" path="m4094,6881l4138,6881e" filled="f" stroked="t" strokeweight=".82pt" strokecolor="#7F7F7F">
                <v:path arrowok="t"/>
              </v:shape>
            </v:group>
            <v:group style="position:absolute;left:4152;top:6874;width:43;height:14" coordorigin="4152,6874" coordsize="43,14">
              <v:shape style="position:absolute;left:4152;top:6874;width:43;height:14" coordorigin="4152,6874" coordsize="43,14" path="m4152,6881l4195,6881e" filled="f" stroked="t" strokeweight=".82pt" strokecolor="#7F7F7F">
                <v:path arrowok="t"/>
              </v:shape>
            </v:group>
            <v:group style="position:absolute;left:4210;top:6874;width:43;height:14" coordorigin="4210,6874" coordsize="43,14">
              <v:shape style="position:absolute;left:4210;top:6874;width:43;height:14" coordorigin="4210,6874" coordsize="43,14" path="m4210,6881l4253,6881e" filled="f" stroked="t" strokeweight=".82pt" strokecolor="#7F7F7F">
                <v:path arrowok="t"/>
              </v:shape>
            </v:group>
            <v:group style="position:absolute;left:4267;top:6874;width:43;height:14" coordorigin="4267,6874" coordsize="43,14">
              <v:shape style="position:absolute;left:4267;top:6874;width:43;height:14" coordorigin="4267,6874" coordsize="43,14" path="m4267,6881l4310,6881e" filled="f" stroked="t" strokeweight=".82pt" strokecolor="#7F7F7F">
                <v:path arrowok="t"/>
              </v:shape>
            </v:group>
            <v:group style="position:absolute;left:4325;top:6874;width:43;height:14" coordorigin="4325,6874" coordsize="43,14">
              <v:shape style="position:absolute;left:4325;top:6874;width:43;height:14" coordorigin="4325,6874" coordsize="43,14" path="m4325,6881l4368,6881e" filled="f" stroked="t" strokeweight=".82pt" strokecolor="#7F7F7F">
                <v:path arrowok="t"/>
              </v:shape>
            </v:group>
            <v:group style="position:absolute;left:4382;top:6874;width:43;height:14" coordorigin="4382,6874" coordsize="43,14">
              <v:shape style="position:absolute;left:4382;top:6874;width:43;height:14" coordorigin="4382,6874" coordsize="43,14" path="m4382,6881l4426,6881e" filled="f" stroked="t" strokeweight=".82pt" strokecolor="#7F7F7F">
                <v:path arrowok="t"/>
              </v:shape>
            </v:group>
            <v:group style="position:absolute;left:4440;top:6874;width:43;height:14" coordorigin="4440,6874" coordsize="43,14">
              <v:shape style="position:absolute;left:4440;top:6874;width:43;height:14" coordorigin="4440,6874" coordsize="43,14" path="m4440,6881l4483,6881e" filled="f" stroked="t" strokeweight=".82pt" strokecolor="#7F7F7F">
                <v:path arrowok="t"/>
              </v:shape>
            </v:group>
            <v:group style="position:absolute;left:4498;top:6874;width:43;height:14" coordorigin="4498,6874" coordsize="43,14">
              <v:shape style="position:absolute;left:4498;top:6874;width:43;height:14" coordorigin="4498,6874" coordsize="43,14" path="m4498,6881l4541,6881e" filled="f" stroked="t" strokeweight=".82pt" strokecolor="#7F7F7F">
                <v:path arrowok="t"/>
              </v:shape>
            </v:group>
            <v:group style="position:absolute;left:4555;top:6874;width:43;height:14" coordorigin="4555,6874" coordsize="43,14">
              <v:shape style="position:absolute;left:4555;top:6874;width:43;height:14" coordorigin="4555,6874" coordsize="43,14" path="m4555,6881l4598,6881e" filled="f" stroked="t" strokeweight=".82pt" strokecolor="#7F7F7F">
                <v:path arrowok="t"/>
              </v:shape>
            </v:group>
            <v:group style="position:absolute;left:4613;top:6874;width:43;height:14" coordorigin="4613,6874" coordsize="43,14">
              <v:shape style="position:absolute;left:4613;top:6874;width:43;height:14" coordorigin="4613,6874" coordsize="43,14" path="m4613,6881l4656,6881e" filled="f" stroked="t" strokeweight=".82pt" strokecolor="#7F7F7F">
                <v:path arrowok="t"/>
              </v:shape>
            </v:group>
            <v:group style="position:absolute;left:4670;top:6874;width:43;height:14" coordorigin="4670,6874" coordsize="43,14">
              <v:shape style="position:absolute;left:4670;top:6874;width:43;height:14" coordorigin="4670,6874" coordsize="43,14" path="m4670,6881l4714,6881e" filled="f" stroked="t" strokeweight=".82pt" strokecolor="#7F7F7F">
                <v:path arrowok="t"/>
              </v:shape>
            </v:group>
            <v:group style="position:absolute;left:4728;top:6874;width:43;height:14" coordorigin="4728,6874" coordsize="43,14">
              <v:shape style="position:absolute;left:4728;top:6874;width:43;height:14" coordorigin="4728,6874" coordsize="43,14" path="m4728,6881l4771,6881e" filled="f" stroked="t" strokeweight=".82pt" strokecolor="#7F7F7F">
                <v:path arrowok="t"/>
              </v:shape>
            </v:group>
            <v:group style="position:absolute;left:4786;top:6874;width:43;height:14" coordorigin="4786,6874" coordsize="43,14">
              <v:shape style="position:absolute;left:4786;top:6874;width:43;height:14" coordorigin="4786,6874" coordsize="43,14" path="m4786,6881l4829,6881e" filled="f" stroked="t" strokeweight=".82pt" strokecolor="#7F7F7F">
                <v:path arrowok="t"/>
              </v:shape>
            </v:group>
            <v:group style="position:absolute;left:4843;top:6874;width:43;height:14" coordorigin="4843,6874" coordsize="43,14">
              <v:shape style="position:absolute;left:4843;top:6874;width:43;height:14" coordorigin="4843,6874" coordsize="43,14" path="m4843,6881l4886,6881e" filled="f" stroked="t" strokeweight=".82pt" strokecolor="#7F7F7F">
                <v:path arrowok="t"/>
              </v:shape>
            </v:group>
            <v:group style="position:absolute;left:4901;top:6874;width:43;height:14" coordorigin="4901,6874" coordsize="43,14">
              <v:shape style="position:absolute;left:4901;top:6874;width:43;height:14" coordorigin="4901,6874" coordsize="43,14" path="m4901,6881l4944,6881e" filled="f" stroked="t" strokeweight=".82pt" strokecolor="#7F7F7F">
                <v:path arrowok="t"/>
              </v:shape>
            </v:group>
            <v:group style="position:absolute;left:4958;top:6874;width:43;height:14" coordorigin="4958,6874" coordsize="43,14">
              <v:shape style="position:absolute;left:4958;top:6874;width:43;height:14" coordorigin="4958,6874" coordsize="43,14" path="m4958,6881l5002,6881e" filled="f" stroked="t" strokeweight=".82pt" strokecolor="#7F7F7F">
                <v:path arrowok="t"/>
              </v:shape>
            </v:group>
            <v:group style="position:absolute;left:5016;top:6874;width:43;height:14" coordorigin="5016,6874" coordsize="43,14">
              <v:shape style="position:absolute;left:5016;top:6874;width:43;height:14" coordorigin="5016,6874" coordsize="43,14" path="m5016,6881l5059,6881e" filled="f" stroked="t" strokeweight=".82pt" strokecolor="#7F7F7F">
                <v:path arrowok="t"/>
              </v:shape>
            </v:group>
            <v:group style="position:absolute;left:5074;top:6874;width:43;height:14" coordorigin="5074,6874" coordsize="43,14">
              <v:shape style="position:absolute;left:5074;top:6874;width:43;height:14" coordorigin="5074,6874" coordsize="43,14" path="m5074,6881l5117,6881e" filled="f" stroked="t" strokeweight=".82pt" strokecolor="#7F7F7F">
                <v:path arrowok="t"/>
              </v:shape>
            </v:group>
            <v:group style="position:absolute;left:5131;top:6874;width:43;height:14" coordorigin="5131,6874" coordsize="43,14">
              <v:shape style="position:absolute;left:5131;top:6874;width:43;height:14" coordorigin="5131,6874" coordsize="43,14" path="m5131,6881l5174,6881e" filled="f" stroked="t" strokeweight=".82pt" strokecolor="#7F7F7F">
                <v:path arrowok="t"/>
              </v:shape>
            </v:group>
            <v:group style="position:absolute;left:5189;top:6874;width:43;height:14" coordorigin="5189,6874" coordsize="43,14">
              <v:shape style="position:absolute;left:5189;top:6874;width:43;height:14" coordorigin="5189,6874" coordsize="43,14" path="m5189,6881l5232,6881e" filled="f" stroked="t" strokeweight=".82pt" strokecolor="#7F7F7F">
                <v:path arrowok="t"/>
              </v:shape>
            </v:group>
            <v:group style="position:absolute;left:5246;top:6874;width:43;height:14" coordorigin="5246,6874" coordsize="43,14">
              <v:shape style="position:absolute;left:5246;top:6874;width:43;height:14" coordorigin="5246,6874" coordsize="43,14" path="m5246,6881l5290,6881e" filled="f" stroked="t" strokeweight=".82pt" strokecolor="#7F7F7F">
                <v:path arrowok="t"/>
              </v:shape>
            </v:group>
            <v:group style="position:absolute;left:5304;top:6874;width:43;height:14" coordorigin="5304,6874" coordsize="43,14">
              <v:shape style="position:absolute;left:5304;top:6874;width:43;height:14" coordorigin="5304,6874" coordsize="43,14" path="m5304,6881l5347,6881e" filled="f" stroked="t" strokeweight=".82pt" strokecolor="#7F7F7F">
                <v:path arrowok="t"/>
              </v:shape>
            </v:group>
            <v:group style="position:absolute;left:5362;top:6874;width:43;height:14" coordorigin="5362,6874" coordsize="43,14">
              <v:shape style="position:absolute;left:5362;top:6874;width:43;height:14" coordorigin="5362,6874" coordsize="43,14" path="m5362,6881l5405,6881e" filled="f" stroked="t" strokeweight=".82pt" strokecolor="#7F7F7F">
                <v:path arrowok="t"/>
              </v:shape>
            </v:group>
            <v:group style="position:absolute;left:5419;top:6874;width:43;height:14" coordorigin="5419,6874" coordsize="43,14">
              <v:shape style="position:absolute;left:5419;top:6874;width:43;height:14" coordorigin="5419,6874" coordsize="43,14" path="m5419,6881l5462,6881e" filled="f" stroked="t" strokeweight=".82pt" strokecolor="#7F7F7F">
                <v:path arrowok="t"/>
              </v:shape>
            </v:group>
            <v:group style="position:absolute;left:5477;top:6874;width:43;height:14" coordorigin="5477,6874" coordsize="43,14">
              <v:shape style="position:absolute;left:5477;top:6874;width:43;height:14" coordorigin="5477,6874" coordsize="43,14" path="m5477,6881l5520,6881e" filled="f" stroked="t" strokeweight=".82pt" strokecolor="#7F7F7F">
                <v:path arrowok="t"/>
              </v:shape>
            </v:group>
            <v:group style="position:absolute;left:5534;top:6874;width:43;height:14" coordorigin="5534,6874" coordsize="43,14">
              <v:shape style="position:absolute;left:5534;top:6874;width:43;height:14" coordorigin="5534,6874" coordsize="43,14" path="m5534,6881l5578,6881e" filled="f" stroked="t" strokeweight=".82pt" strokecolor="#7F7F7F">
                <v:path arrowok="t"/>
              </v:shape>
            </v:group>
            <v:group style="position:absolute;left:5592;top:6874;width:43;height:14" coordorigin="5592,6874" coordsize="43,14">
              <v:shape style="position:absolute;left:5592;top:6874;width:43;height:14" coordorigin="5592,6874" coordsize="43,14" path="m5592,6881l5635,6881e" filled="f" stroked="t" strokeweight=".82pt" strokecolor="#7F7F7F">
                <v:path arrowok="t"/>
              </v:shape>
            </v:group>
            <v:group style="position:absolute;left:5650;top:6874;width:43;height:14" coordorigin="5650,6874" coordsize="43,14">
              <v:shape style="position:absolute;left:5650;top:6874;width:43;height:14" coordorigin="5650,6874" coordsize="43,14" path="m5650,6881l5693,6881e" filled="f" stroked="t" strokeweight=".82pt" strokecolor="#7F7F7F">
                <v:path arrowok="t"/>
              </v:shape>
            </v:group>
            <v:group style="position:absolute;left:5707;top:6874;width:43;height:14" coordorigin="5707,6874" coordsize="43,14">
              <v:shape style="position:absolute;left:5707;top:6874;width:43;height:14" coordorigin="5707,6874" coordsize="43,14" path="m5707,6881l5750,6881e" filled="f" stroked="t" strokeweight=".82pt" strokecolor="#7F7F7F">
                <v:path arrowok="t"/>
              </v:shape>
            </v:group>
            <v:group style="position:absolute;left:5765;top:6874;width:43;height:14" coordorigin="5765,6874" coordsize="43,14">
              <v:shape style="position:absolute;left:5765;top:6874;width:43;height:14" coordorigin="5765,6874" coordsize="43,14" path="m5765,6881l5808,6881e" filled="f" stroked="t" strokeweight=".82pt" strokecolor="#7F7F7F">
                <v:path arrowok="t"/>
              </v:shape>
            </v:group>
            <v:group style="position:absolute;left:5822;top:6874;width:43;height:14" coordorigin="5822,6874" coordsize="43,14">
              <v:shape style="position:absolute;left:5822;top:6874;width:43;height:14" coordorigin="5822,6874" coordsize="43,14" path="m5822,6881l5866,6881e" filled="f" stroked="t" strokeweight=".82pt" strokecolor="#7F7F7F">
                <v:path arrowok="t"/>
              </v:shape>
            </v:group>
            <v:group style="position:absolute;left:5880;top:6874;width:43;height:14" coordorigin="5880,6874" coordsize="43,14">
              <v:shape style="position:absolute;left:5880;top:6874;width:43;height:14" coordorigin="5880,6874" coordsize="43,14" path="m5880,6881l5923,6881e" filled="f" stroked="t" strokeweight=".82pt" strokecolor="#7F7F7F">
                <v:path arrowok="t"/>
              </v:shape>
            </v:group>
            <v:group style="position:absolute;left:5938;top:6874;width:43;height:14" coordorigin="5938,6874" coordsize="43,14">
              <v:shape style="position:absolute;left:5938;top:6874;width:43;height:14" coordorigin="5938,6874" coordsize="43,14" path="m5938,6881l5981,6881e" filled="f" stroked="t" strokeweight=".82pt" strokecolor="#7F7F7F">
                <v:path arrowok="t"/>
              </v:shape>
            </v:group>
            <v:group style="position:absolute;left:5995;top:6874;width:43;height:14" coordorigin="5995,6874" coordsize="43,14">
              <v:shape style="position:absolute;left:5995;top:6874;width:43;height:14" coordorigin="5995,6874" coordsize="43,14" path="m5995,6881l6038,6881e" filled="f" stroked="t" strokeweight=".82pt" strokecolor="#7F7F7F">
                <v:path arrowok="t"/>
              </v:shape>
            </v:group>
            <v:group style="position:absolute;left:6053;top:6874;width:43;height:14" coordorigin="6053,6874" coordsize="43,14">
              <v:shape style="position:absolute;left:6053;top:6874;width:43;height:14" coordorigin="6053,6874" coordsize="43,14" path="m6053,6881l6096,6881e" filled="f" stroked="t" strokeweight=".82pt" strokecolor="#7F7F7F">
                <v:path arrowok="t"/>
              </v:shape>
            </v:group>
            <v:group style="position:absolute;left:6110;top:6874;width:43;height:14" coordorigin="6110,6874" coordsize="43,14">
              <v:shape style="position:absolute;left:6110;top:6874;width:43;height:14" coordorigin="6110,6874" coordsize="43,14" path="m6110,6881l6154,6881e" filled="f" stroked="t" strokeweight=".82pt" strokecolor="#7F7F7F">
                <v:path arrowok="t"/>
              </v:shape>
            </v:group>
            <v:group style="position:absolute;left:6168;top:6874;width:43;height:14" coordorigin="6168,6874" coordsize="43,14">
              <v:shape style="position:absolute;left:6168;top:6874;width:43;height:14" coordorigin="6168,6874" coordsize="43,14" path="m6168,6881l6211,6881e" filled="f" stroked="t" strokeweight=".82pt" strokecolor="#7F7F7F">
                <v:path arrowok="t"/>
              </v:shape>
            </v:group>
            <v:group style="position:absolute;left:6226;top:6874;width:43;height:14" coordorigin="6226,6874" coordsize="43,14">
              <v:shape style="position:absolute;left:6226;top:6874;width:43;height:14" coordorigin="6226,6874" coordsize="43,14" path="m6226,6881l6269,6881e" filled="f" stroked="t" strokeweight=".82pt" strokecolor="#7F7F7F">
                <v:path arrowok="t"/>
              </v:shape>
            </v:group>
            <v:group style="position:absolute;left:6283;top:6874;width:43;height:14" coordorigin="6283,6874" coordsize="43,14">
              <v:shape style="position:absolute;left:6283;top:6874;width:43;height:14" coordorigin="6283,6874" coordsize="43,14" path="m6283,6881l6326,6881e" filled="f" stroked="t" strokeweight=".82pt" strokecolor="#7F7F7F">
                <v:path arrowok="t"/>
              </v:shape>
            </v:group>
            <v:group style="position:absolute;left:6341;top:6874;width:43;height:14" coordorigin="6341,6874" coordsize="43,14">
              <v:shape style="position:absolute;left:6341;top:6874;width:43;height:14" coordorigin="6341,6874" coordsize="43,14" path="m6341,6881l6384,6881e" filled="f" stroked="t" strokeweight=".82pt" strokecolor="#7F7F7F">
                <v:path arrowok="t"/>
              </v:shape>
            </v:group>
            <v:group style="position:absolute;left:6398;top:6874;width:43;height:14" coordorigin="6398,6874" coordsize="43,14">
              <v:shape style="position:absolute;left:6398;top:6874;width:43;height:14" coordorigin="6398,6874" coordsize="43,14" path="m6398,6881l6442,6881e" filled="f" stroked="t" strokeweight=".82pt" strokecolor="#7F7F7F">
                <v:path arrowok="t"/>
              </v:shape>
            </v:group>
            <v:group style="position:absolute;left:6456;top:6874;width:43;height:14" coordorigin="6456,6874" coordsize="43,14">
              <v:shape style="position:absolute;left:6456;top:6874;width:43;height:14" coordorigin="6456,6874" coordsize="43,14" path="m6456,6881l6499,6881e" filled="f" stroked="t" strokeweight=".82pt" strokecolor="#7F7F7F">
                <v:path arrowok="t"/>
              </v:shape>
            </v:group>
            <v:group style="position:absolute;left:6514;top:6874;width:43;height:14" coordorigin="6514,6874" coordsize="43,14">
              <v:shape style="position:absolute;left:6514;top:6874;width:43;height:14" coordorigin="6514,6874" coordsize="43,14" path="m6514,6881l6557,6881e" filled="f" stroked="t" strokeweight=".82pt" strokecolor="#7F7F7F">
                <v:path arrowok="t"/>
              </v:shape>
            </v:group>
            <v:group style="position:absolute;left:6571;top:6874;width:43;height:14" coordorigin="6571,6874" coordsize="43,14">
              <v:shape style="position:absolute;left:6571;top:6874;width:43;height:14" coordorigin="6571,6874" coordsize="43,14" path="m6571,6881l6614,6881e" filled="f" stroked="t" strokeweight=".82pt" strokecolor="#7F7F7F">
                <v:path arrowok="t"/>
              </v:shape>
            </v:group>
            <v:group style="position:absolute;left:6629;top:6874;width:43;height:14" coordorigin="6629,6874" coordsize="43,14">
              <v:shape style="position:absolute;left:6629;top:6874;width:43;height:14" coordorigin="6629,6874" coordsize="43,14" path="m6629,6881l6672,6881e" filled="f" stroked="t" strokeweight=".82pt" strokecolor="#7F7F7F">
                <v:path arrowok="t"/>
              </v:shape>
            </v:group>
            <v:group style="position:absolute;left:6686;top:6874;width:43;height:14" coordorigin="6686,6874" coordsize="43,14">
              <v:shape style="position:absolute;left:6686;top:6874;width:43;height:14" coordorigin="6686,6874" coordsize="43,14" path="m6686,6881l6730,6881e" filled="f" stroked="t" strokeweight=".82pt" strokecolor="#7F7F7F">
                <v:path arrowok="t"/>
              </v:shape>
            </v:group>
            <v:group style="position:absolute;left:6744;top:6874;width:43;height:14" coordorigin="6744,6874" coordsize="43,14">
              <v:shape style="position:absolute;left:6744;top:6874;width:43;height:14" coordorigin="6744,6874" coordsize="43,14" path="m6744,6881l6787,6881e" filled="f" stroked="t" strokeweight=".82pt" strokecolor="#7F7F7F">
                <v:path arrowok="t"/>
              </v:shape>
            </v:group>
            <v:group style="position:absolute;left:6802;top:6874;width:43;height:14" coordorigin="6802,6874" coordsize="43,14">
              <v:shape style="position:absolute;left:6802;top:6874;width:43;height:14" coordorigin="6802,6874" coordsize="43,14" path="m6802,6881l6845,6881e" filled="f" stroked="t" strokeweight=".82pt" strokecolor="#7F7F7F">
                <v:path arrowok="t"/>
              </v:shape>
            </v:group>
            <v:group style="position:absolute;left:6859;top:6874;width:43;height:14" coordorigin="6859,6874" coordsize="43,14">
              <v:shape style="position:absolute;left:6859;top:6874;width:43;height:14" coordorigin="6859,6874" coordsize="43,14" path="m6859,6881l6902,6881e" filled="f" stroked="t" strokeweight=".82pt" strokecolor="#7F7F7F">
                <v:path arrowok="t"/>
              </v:shape>
            </v:group>
            <v:group style="position:absolute;left:6917;top:6874;width:43;height:14" coordorigin="6917,6874" coordsize="43,14">
              <v:shape style="position:absolute;left:6917;top:6874;width:43;height:14" coordorigin="6917,6874" coordsize="43,14" path="m6917,6881l6960,6881e" filled="f" stroked="t" strokeweight=".82pt" strokecolor="#7F7F7F">
                <v:path arrowok="t"/>
              </v:shape>
            </v:group>
            <v:group style="position:absolute;left:6974;top:6874;width:43;height:14" coordorigin="6974,6874" coordsize="43,14">
              <v:shape style="position:absolute;left:6974;top:6874;width:43;height:14" coordorigin="6974,6874" coordsize="43,14" path="m6974,6881l7018,6881e" filled="f" stroked="t" strokeweight=".82pt" strokecolor="#7F7F7F">
                <v:path arrowok="t"/>
              </v:shape>
            </v:group>
            <v:group style="position:absolute;left:7032;top:6874;width:43;height:14" coordorigin="7032,6874" coordsize="43,14">
              <v:shape style="position:absolute;left:7032;top:6874;width:43;height:14" coordorigin="7032,6874" coordsize="43,14" path="m7032,6881l7075,6881e" filled="f" stroked="t" strokeweight=".82pt" strokecolor="#7F7F7F">
                <v:path arrowok="t"/>
              </v:shape>
            </v:group>
            <v:group style="position:absolute;left:7090;top:6874;width:43;height:14" coordorigin="7090,6874" coordsize="43,14">
              <v:shape style="position:absolute;left:7090;top:6874;width:43;height:14" coordorigin="7090,6874" coordsize="43,14" path="m7090,6881l7133,6881e" filled="f" stroked="t" strokeweight=".82pt" strokecolor="#7F7F7F">
                <v:path arrowok="t"/>
              </v:shape>
            </v:group>
            <v:group style="position:absolute;left:7147;top:6874;width:43;height:14" coordorigin="7147,6874" coordsize="43,14">
              <v:shape style="position:absolute;left:7147;top:6874;width:43;height:14" coordorigin="7147,6874" coordsize="43,14" path="m7147,6881l7190,6881e" filled="f" stroked="t" strokeweight=".82pt" strokecolor="#7F7F7F">
                <v:path arrowok="t"/>
              </v:shape>
            </v:group>
            <v:group style="position:absolute;left:7205;top:6874;width:43;height:14" coordorigin="7205,6874" coordsize="43,14">
              <v:shape style="position:absolute;left:7205;top:6874;width:43;height:14" coordorigin="7205,6874" coordsize="43,14" path="m7205,6881l7248,6881e" filled="f" stroked="t" strokeweight=".82pt" strokecolor="#7F7F7F">
                <v:path arrowok="t"/>
              </v:shape>
            </v:group>
            <v:group style="position:absolute;left:7262;top:6874;width:43;height:14" coordorigin="7262,6874" coordsize="43,14">
              <v:shape style="position:absolute;left:7262;top:6874;width:43;height:14" coordorigin="7262,6874" coordsize="43,14" path="m7262,6881l7306,6881e" filled="f" stroked="t" strokeweight=".82pt" strokecolor="#7F7F7F">
                <v:path arrowok="t"/>
              </v:shape>
            </v:group>
            <v:group style="position:absolute;left:7320;top:6874;width:43;height:14" coordorigin="7320,6874" coordsize="43,14">
              <v:shape style="position:absolute;left:7320;top:6874;width:43;height:14" coordorigin="7320,6874" coordsize="43,14" path="m7320,6881l7363,6881e" filled="f" stroked="t" strokeweight=".82pt" strokecolor="#7F7F7F">
                <v:path arrowok="t"/>
              </v:shape>
            </v:group>
            <v:group style="position:absolute;left:7378;top:6874;width:43;height:14" coordorigin="7378,6874" coordsize="43,14">
              <v:shape style="position:absolute;left:7378;top:6874;width:43;height:14" coordorigin="7378,6874" coordsize="43,14" path="m7378,6881l7421,6881e" filled="f" stroked="t" strokeweight=".82pt" strokecolor="#7F7F7F">
                <v:path arrowok="t"/>
              </v:shape>
            </v:group>
            <v:group style="position:absolute;left:7435;top:6874;width:43;height:14" coordorigin="7435,6874" coordsize="43,14">
              <v:shape style="position:absolute;left:7435;top:6874;width:43;height:14" coordorigin="7435,6874" coordsize="43,14" path="m7435,6881l7478,6881e" filled="f" stroked="t" strokeweight=".82pt" strokecolor="#7F7F7F">
                <v:path arrowok="t"/>
              </v:shape>
            </v:group>
            <v:group style="position:absolute;left:7493;top:6874;width:43;height:14" coordorigin="7493,6874" coordsize="43,14">
              <v:shape style="position:absolute;left:7493;top:6874;width:43;height:14" coordorigin="7493,6874" coordsize="43,14" path="m7493,6881l7536,6881e" filled="f" stroked="t" strokeweight=".82pt" strokecolor="#7F7F7F">
                <v:path arrowok="t"/>
              </v:shape>
            </v:group>
            <v:group style="position:absolute;left:7550;top:6874;width:43;height:14" coordorigin="7550,6874" coordsize="43,14">
              <v:shape style="position:absolute;left:7550;top:6874;width:43;height:14" coordorigin="7550,6874" coordsize="43,14" path="m7550,6881l7594,6881e" filled="f" stroked="t" strokeweight=".82pt" strokecolor="#7F7F7F">
                <v:path arrowok="t"/>
              </v:shape>
            </v:group>
            <v:group style="position:absolute;left:7608;top:6874;width:43;height:14" coordorigin="7608,6874" coordsize="43,14">
              <v:shape style="position:absolute;left:7608;top:6874;width:43;height:14" coordorigin="7608,6874" coordsize="43,14" path="m7608,6881l7651,6881e" filled="f" stroked="t" strokeweight=".82pt" strokecolor="#7F7F7F">
                <v:path arrowok="t"/>
              </v:shape>
            </v:group>
            <v:group style="position:absolute;left:7666;top:6874;width:43;height:14" coordorigin="7666,6874" coordsize="43,14">
              <v:shape style="position:absolute;left:7666;top:6874;width:43;height:14" coordorigin="7666,6874" coordsize="43,14" path="m7666,6881l7709,6881e" filled="f" stroked="t" strokeweight=".82pt" strokecolor="#7F7F7F">
                <v:path arrowok="t"/>
              </v:shape>
            </v:group>
            <v:group style="position:absolute;left:7723;top:6874;width:43;height:14" coordorigin="7723,6874" coordsize="43,14">
              <v:shape style="position:absolute;left:7723;top:6874;width:43;height:14" coordorigin="7723,6874" coordsize="43,14" path="m7723,6881l7766,6881e" filled="f" stroked="t" strokeweight=".82pt" strokecolor="#7F7F7F">
                <v:path arrowok="t"/>
              </v:shape>
            </v:group>
            <v:group style="position:absolute;left:7781;top:6874;width:43;height:14" coordorigin="7781,6874" coordsize="43,14">
              <v:shape style="position:absolute;left:7781;top:6874;width:43;height:14" coordorigin="7781,6874" coordsize="43,14" path="m7781,6881l7824,6881e" filled="f" stroked="t" strokeweight=".82pt" strokecolor="#7F7F7F">
                <v:path arrowok="t"/>
              </v:shape>
            </v:group>
            <v:group style="position:absolute;left:7838;top:6874;width:43;height:14" coordorigin="7838,6874" coordsize="43,14">
              <v:shape style="position:absolute;left:7838;top:6874;width:43;height:14" coordorigin="7838,6874" coordsize="43,14" path="m7838,6881l7882,6881e" filled="f" stroked="t" strokeweight=".82pt" strokecolor="#7F7F7F">
                <v:path arrowok="t"/>
              </v:shape>
            </v:group>
            <v:group style="position:absolute;left:7896;top:6874;width:43;height:14" coordorigin="7896,6874" coordsize="43,14">
              <v:shape style="position:absolute;left:7896;top:6874;width:43;height:14" coordorigin="7896,6874" coordsize="43,14" path="m7896,6881l7939,6881e" filled="f" stroked="t" strokeweight=".82pt" strokecolor="#7F7F7F">
                <v:path arrowok="t"/>
              </v:shape>
            </v:group>
            <v:group style="position:absolute;left:7954;top:6874;width:43;height:14" coordorigin="7954,6874" coordsize="43,14">
              <v:shape style="position:absolute;left:7954;top:6874;width:43;height:14" coordorigin="7954,6874" coordsize="43,14" path="m7954,6881l7997,6881e" filled="f" stroked="t" strokeweight=".82pt" strokecolor="#7F7F7F">
                <v:path arrowok="t"/>
              </v:shape>
            </v:group>
            <v:group style="position:absolute;left:8011;top:6874;width:43;height:14" coordorigin="8011,6874" coordsize="43,14">
              <v:shape style="position:absolute;left:8011;top:6874;width:43;height:14" coordorigin="8011,6874" coordsize="43,14" path="m8011,6881l8054,6881e" filled="f" stroked="t" strokeweight=".82pt" strokecolor="#7F7F7F">
                <v:path arrowok="t"/>
              </v:shape>
            </v:group>
            <v:group style="position:absolute;left:8069;top:6874;width:43;height:14" coordorigin="8069,6874" coordsize="43,14">
              <v:shape style="position:absolute;left:8069;top:6874;width:43;height:14" coordorigin="8069,6874" coordsize="43,14" path="m8069,6881l8112,6881e" filled="f" stroked="t" strokeweight=".82pt" strokecolor="#7F7F7F">
                <v:path arrowok="t"/>
              </v:shape>
            </v:group>
            <v:group style="position:absolute;left:8126;top:6874;width:43;height:14" coordorigin="8126,6874" coordsize="43,14">
              <v:shape style="position:absolute;left:8126;top:6874;width:43;height:14" coordorigin="8126,6874" coordsize="43,14" path="m8126,6881l8170,6881e" filled="f" stroked="t" strokeweight=".82pt" strokecolor="#7F7F7F">
                <v:path arrowok="t"/>
              </v:shape>
            </v:group>
            <v:group style="position:absolute;left:8184;top:6874;width:43;height:14" coordorigin="8184,6874" coordsize="43,14">
              <v:shape style="position:absolute;left:8184;top:6874;width:43;height:14" coordorigin="8184,6874" coordsize="43,14" path="m8184,6881l8227,6881e" filled="f" stroked="t" strokeweight=".82pt" strokecolor="#7F7F7F">
                <v:path arrowok="t"/>
              </v:shape>
            </v:group>
            <v:group style="position:absolute;left:8242;top:6874;width:43;height:14" coordorigin="8242,6874" coordsize="43,14">
              <v:shape style="position:absolute;left:8242;top:6874;width:43;height:14" coordorigin="8242,6874" coordsize="43,14" path="m8242,6881l8285,6881e" filled="f" stroked="t" strokeweight=".82pt" strokecolor="#7F7F7F">
                <v:path arrowok="t"/>
              </v:shape>
            </v:group>
            <v:group style="position:absolute;left:8299;top:6874;width:43;height:14" coordorigin="8299,6874" coordsize="43,14">
              <v:shape style="position:absolute;left:8299;top:6874;width:43;height:14" coordorigin="8299,6874" coordsize="43,14" path="m8299,6881l8342,6881e" filled="f" stroked="t" strokeweight=".82pt" strokecolor="#7F7F7F">
                <v:path arrowok="t"/>
              </v:shape>
            </v:group>
            <v:group style="position:absolute;left:8357;top:6874;width:43;height:14" coordorigin="8357,6874" coordsize="43,14">
              <v:shape style="position:absolute;left:8357;top:6874;width:43;height:14" coordorigin="8357,6874" coordsize="43,14" path="m8357,6881l8400,6881e" filled="f" stroked="t" strokeweight=".82pt" strokecolor="#7F7F7F">
                <v:path arrowok="t"/>
              </v:shape>
            </v:group>
            <v:group style="position:absolute;left:8414;top:6874;width:43;height:14" coordorigin="8414,6874" coordsize="43,14">
              <v:shape style="position:absolute;left:8414;top:6874;width:43;height:14" coordorigin="8414,6874" coordsize="43,14" path="m8414,6881l8458,6881e" filled="f" stroked="t" strokeweight=".82pt" strokecolor="#7F7F7F">
                <v:path arrowok="t"/>
              </v:shape>
            </v:group>
            <v:group style="position:absolute;left:8472;top:6874;width:43;height:14" coordorigin="8472,6874" coordsize="43,14">
              <v:shape style="position:absolute;left:8472;top:6874;width:43;height:14" coordorigin="8472,6874" coordsize="43,14" path="m8472,6881l8515,6881e" filled="f" stroked="t" strokeweight=".82pt" strokecolor="#7F7F7F">
                <v:path arrowok="t"/>
              </v:shape>
            </v:group>
            <v:group style="position:absolute;left:8530;top:6874;width:43;height:14" coordorigin="8530,6874" coordsize="43,14">
              <v:shape style="position:absolute;left:8530;top:6874;width:43;height:14" coordorigin="8530,6874" coordsize="43,14" path="m8530,6881l8573,6881e" filled="f" stroked="t" strokeweight=".82pt" strokecolor="#7F7F7F">
                <v:path arrowok="t"/>
              </v:shape>
            </v:group>
            <v:group style="position:absolute;left:8587;top:6874;width:43;height:14" coordorigin="8587,6874" coordsize="43,14">
              <v:shape style="position:absolute;left:8587;top:6874;width:43;height:14" coordorigin="8587,6874" coordsize="43,14" path="m8587,6881l8630,6881e" filled="f" stroked="t" strokeweight=".82pt" strokecolor="#7F7F7F">
                <v:path arrowok="t"/>
              </v:shape>
            </v:group>
            <v:group style="position:absolute;left:8645;top:6874;width:43;height:14" coordorigin="8645,6874" coordsize="43,14">
              <v:shape style="position:absolute;left:8645;top:6874;width:43;height:14" coordorigin="8645,6874" coordsize="43,14" path="m8645,6881l8688,6881e" filled="f" stroked="t" strokeweight=".82pt" strokecolor="#7F7F7F">
                <v:path arrowok="t"/>
              </v:shape>
            </v:group>
            <v:group style="position:absolute;left:8702;top:6874;width:43;height:14" coordorigin="8702,6874" coordsize="43,14">
              <v:shape style="position:absolute;left:8702;top:6874;width:43;height:14" coordorigin="8702,6874" coordsize="43,14" path="m8702,6881l8746,6881e" filled="f" stroked="t" strokeweight=".82pt" strokecolor="#7F7F7F">
                <v:path arrowok="t"/>
              </v:shape>
            </v:group>
            <v:group style="position:absolute;left:8760;top:6874;width:43;height:14" coordorigin="8760,6874" coordsize="43,14">
              <v:shape style="position:absolute;left:8760;top:6874;width:43;height:14" coordorigin="8760,6874" coordsize="43,14" path="m8760,6881l8803,6881e" filled="f" stroked="t" strokeweight=".82pt" strokecolor="#7F7F7F">
                <v:path arrowok="t"/>
              </v:shape>
            </v:group>
            <v:group style="position:absolute;left:8818;top:6874;width:43;height:14" coordorigin="8818,6874" coordsize="43,14">
              <v:shape style="position:absolute;left:8818;top:6874;width:43;height:14" coordorigin="8818,6874" coordsize="43,14" path="m8818,6881l8861,6881e" filled="f" stroked="t" strokeweight=".82pt" strokecolor="#7F7F7F">
                <v:path arrowok="t"/>
              </v:shape>
            </v:group>
            <v:group style="position:absolute;left:8875;top:6874;width:43;height:14" coordorigin="8875,6874" coordsize="43,14">
              <v:shape style="position:absolute;left:8875;top:6874;width:43;height:14" coordorigin="8875,6874" coordsize="43,14" path="m8875,6881l8918,6881e" filled="f" stroked="t" strokeweight=".82pt" strokecolor="#7F7F7F">
                <v:path arrowok="t"/>
              </v:shape>
            </v:group>
            <v:group style="position:absolute;left:8933;top:6874;width:43;height:14" coordorigin="8933,6874" coordsize="43,14">
              <v:shape style="position:absolute;left:8933;top:6874;width:43;height:14" coordorigin="8933,6874" coordsize="43,14" path="m8933,6881l8976,6881e" filled="f" stroked="t" strokeweight=".82pt" strokecolor="#7F7F7F">
                <v:path arrowok="t"/>
              </v:shape>
            </v:group>
            <v:group style="position:absolute;left:8990;top:6874;width:43;height:14" coordorigin="8990,6874" coordsize="43,14">
              <v:shape style="position:absolute;left:8990;top:6874;width:43;height:14" coordorigin="8990,6874" coordsize="43,14" path="m8990,6881l9034,6881e" filled="f" stroked="t" strokeweight=".82pt" strokecolor="#7F7F7F">
                <v:path arrowok="t"/>
              </v:shape>
            </v:group>
            <v:group style="position:absolute;left:9048;top:6874;width:43;height:14" coordorigin="9048,6874" coordsize="43,14">
              <v:shape style="position:absolute;left:9048;top:6874;width:43;height:14" coordorigin="9048,6874" coordsize="43,14" path="m9048,6881l9091,6881e" filled="f" stroked="t" strokeweight=".82pt" strokecolor="#7F7F7F">
                <v:path arrowok="t"/>
              </v:shape>
            </v:group>
            <v:group style="position:absolute;left:9106;top:6874;width:43;height:14" coordorigin="9106,6874" coordsize="43,14">
              <v:shape style="position:absolute;left:9106;top:6874;width:43;height:14" coordorigin="9106,6874" coordsize="43,14" path="m9106,6881l9149,6881e" filled="f" stroked="t" strokeweight=".82pt" strokecolor="#7F7F7F">
                <v:path arrowok="t"/>
              </v:shape>
            </v:group>
            <v:group style="position:absolute;left:9163;top:6874;width:43;height:14" coordorigin="9163,6874" coordsize="43,14">
              <v:shape style="position:absolute;left:9163;top:6874;width:43;height:14" coordorigin="9163,6874" coordsize="43,14" path="m9163,6881l9206,6881e" filled="f" stroked="t" strokeweight=".82pt" strokecolor="#7F7F7F">
                <v:path arrowok="t"/>
              </v:shape>
            </v:group>
            <v:group style="position:absolute;left:9221;top:6874;width:43;height:14" coordorigin="9221,6874" coordsize="43,14">
              <v:shape style="position:absolute;left:9221;top:6874;width:43;height:14" coordorigin="9221,6874" coordsize="43,14" path="m9221,6881l9264,6881e" filled="f" stroked="t" strokeweight=".82pt" strokecolor="#7F7F7F">
                <v:path arrowok="t"/>
              </v:shape>
            </v:group>
            <v:group style="position:absolute;left:9278;top:6874;width:43;height:14" coordorigin="9278,6874" coordsize="43,14">
              <v:shape style="position:absolute;left:9278;top:6874;width:43;height:14" coordorigin="9278,6874" coordsize="43,14" path="m9278,6881l9322,6881e" filled="f" stroked="t" strokeweight=".82pt" strokecolor="#7F7F7F">
                <v:path arrowok="t"/>
              </v:shape>
            </v:group>
            <v:group style="position:absolute;left:9336;top:6874;width:43;height:14" coordorigin="9336,6874" coordsize="43,14">
              <v:shape style="position:absolute;left:9336;top:6874;width:43;height:14" coordorigin="9336,6874" coordsize="43,14" path="m9336,6881l9379,6881e" filled="f" stroked="t" strokeweight=".82pt" strokecolor="#7F7F7F">
                <v:path arrowok="t"/>
              </v:shape>
            </v:group>
            <v:group style="position:absolute;left:9394;top:6874;width:43;height:14" coordorigin="9394,6874" coordsize="43,14">
              <v:shape style="position:absolute;left:9394;top:6874;width:43;height:14" coordorigin="9394,6874" coordsize="43,14" path="m9394,6881l9437,6881e" filled="f" stroked="t" strokeweight=".82pt" strokecolor="#7F7F7F">
                <v:path arrowok="t"/>
              </v:shape>
            </v:group>
            <v:group style="position:absolute;left:9451;top:6874;width:43;height:14" coordorigin="9451,6874" coordsize="43,14">
              <v:shape style="position:absolute;left:9451;top:6874;width:43;height:14" coordorigin="9451,6874" coordsize="43,14" path="m9451,6881l9494,6881e" filled="f" stroked="t" strokeweight=".82pt" strokecolor="#7F7F7F">
                <v:path arrowok="t"/>
              </v:shape>
            </v:group>
            <v:group style="position:absolute;left:9509;top:6874;width:43;height:14" coordorigin="9509,6874" coordsize="43,14">
              <v:shape style="position:absolute;left:9509;top:6874;width:43;height:14" coordorigin="9509,6874" coordsize="43,14" path="m9509,6881l9552,6881e" filled="f" stroked="t" strokeweight=".82pt" strokecolor="#7F7F7F">
                <v:path arrowok="t"/>
              </v:shape>
            </v:group>
            <v:group style="position:absolute;left:9566;top:6874;width:43;height:14" coordorigin="9566,6874" coordsize="43,14">
              <v:shape style="position:absolute;left:9566;top:6874;width:43;height:14" coordorigin="9566,6874" coordsize="43,14" path="m9566,6881l9610,6881e" filled="f" stroked="t" strokeweight=".82pt" strokecolor="#7F7F7F">
                <v:path arrowok="t"/>
              </v:shape>
            </v:group>
            <v:group style="position:absolute;left:9624;top:6874;width:43;height:14" coordorigin="9624,6874" coordsize="43,14">
              <v:shape style="position:absolute;left:9624;top:6874;width:43;height:14" coordorigin="9624,6874" coordsize="43,14" path="m9624,6881l9667,6881e" filled="f" stroked="t" strokeweight=".82pt" strokecolor="#7F7F7F">
                <v:path arrowok="t"/>
              </v:shape>
            </v:group>
            <v:group style="position:absolute;left:9682;top:6874;width:43;height:14" coordorigin="9682,6874" coordsize="43,14">
              <v:shape style="position:absolute;left:9682;top:6874;width:43;height:14" coordorigin="9682,6874" coordsize="43,14" path="m9682,6881l9725,6881e" filled="f" stroked="t" strokeweight=".82pt" strokecolor="#7F7F7F">
                <v:path arrowok="t"/>
              </v:shape>
            </v:group>
            <v:group style="position:absolute;left:9739;top:6874;width:43;height:14" coordorigin="9739,6874" coordsize="43,14">
              <v:shape style="position:absolute;left:9739;top:6874;width:43;height:14" coordorigin="9739,6874" coordsize="43,14" path="m9739,6881l9782,6881e" filled="f" stroked="t" strokeweight=".82pt" strokecolor="#7F7F7F">
                <v:path arrowok="t"/>
              </v:shape>
            </v:group>
            <v:group style="position:absolute;left:9797;top:6874;width:43;height:14" coordorigin="9797,6874" coordsize="43,14">
              <v:shape style="position:absolute;left:9797;top:6874;width:43;height:14" coordorigin="9797,6874" coordsize="43,14" path="m9797,6881l9840,6881e" filled="f" stroked="t" strokeweight=".82pt" strokecolor="#7F7F7F">
                <v:path arrowok="t"/>
              </v:shape>
            </v:group>
            <v:group style="position:absolute;left:9854;top:6874;width:43;height:14" coordorigin="9854,6874" coordsize="43,14">
              <v:shape style="position:absolute;left:9854;top:6874;width:43;height:14" coordorigin="9854,6874" coordsize="43,14" path="m9854,6881l9898,6881e" filled="f" stroked="t" strokeweight=".82pt" strokecolor="#7F7F7F">
                <v:path arrowok="t"/>
              </v:shape>
            </v:group>
            <v:group style="position:absolute;left:9912;top:6874;width:43;height:14" coordorigin="9912,6874" coordsize="43,14">
              <v:shape style="position:absolute;left:9912;top:6874;width:43;height:14" coordorigin="9912,6874" coordsize="43,14" path="m9912,6881l9955,6881e" filled="f" stroked="t" strokeweight=".82pt" strokecolor="#7F7F7F">
                <v:path arrowok="t"/>
              </v:shape>
            </v:group>
            <v:group style="position:absolute;left:9970;top:6874;width:43;height:14" coordorigin="9970,6874" coordsize="43,14">
              <v:shape style="position:absolute;left:9970;top:6874;width:43;height:14" coordorigin="9970,6874" coordsize="43,14" path="m9970,6881l10013,6881e" filled="f" stroked="t" strokeweight=".82pt" strokecolor="#7F7F7F">
                <v:path arrowok="t"/>
              </v:shape>
            </v:group>
            <v:group style="position:absolute;left:10027;top:6874;width:43;height:14" coordorigin="10027,6874" coordsize="43,14">
              <v:shape style="position:absolute;left:10027;top:6874;width:43;height:14" coordorigin="10027,6874" coordsize="43,14" path="m10027,6881l10070,6881e" filled="f" stroked="t" strokeweight=".82pt" strokecolor="#7F7F7F">
                <v:path arrowok="t"/>
              </v:shape>
            </v:group>
            <v:group style="position:absolute;left:10085;top:6874;width:43;height:14" coordorigin="10085,6874" coordsize="43,14">
              <v:shape style="position:absolute;left:10085;top:6874;width:43;height:14" coordorigin="10085,6874" coordsize="43,14" path="m10085,6881l10128,6881e" filled="f" stroked="t" strokeweight=".82pt" strokecolor="#7F7F7F">
                <v:path arrowok="t"/>
              </v:shape>
            </v:group>
            <v:group style="position:absolute;left:10142;top:6874;width:43;height:14" coordorigin="10142,6874" coordsize="43,14">
              <v:shape style="position:absolute;left:10142;top:6874;width:43;height:14" coordorigin="10142,6874" coordsize="43,14" path="m10142,6881l10186,6881e" filled="f" stroked="t" strokeweight=".82pt" strokecolor="#7F7F7F">
                <v:path arrowok="t"/>
              </v:shape>
            </v:group>
            <v:group style="position:absolute;left:10200;top:6874;width:43;height:14" coordorigin="10200,6874" coordsize="43,14">
              <v:shape style="position:absolute;left:10200;top:6874;width:43;height:14" coordorigin="10200,6874" coordsize="43,14" path="m10200,6881l10243,6881e" filled="f" stroked="t" strokeweight=".82pt" strokecolor="#7F7F7F">
                <v:path arrowok="t"/>
              </v:shape>
            </v:group>
            <v:group style="position:absolute;left:10258;top:6874;width:43;height:14" coordorigin="10258,6874" coordsize="43,14">
              <v:shape style="position:absolute;left:10258;top:6874;width:43;height:14" coordorigin="10258,6874" coordsize="43,14" path="m10258,6881l10301,6881e" filled="f" stroked="t" strokeweight=".82pt" strokecolor="#7F7F7F">
                <v:path arrowok="t"/>
              </v:shape>
            </v:group>
            <v:group style="position:absolute;left:10315;top:6874;width:43;height:14" coordorigin="10315,6874" coordsize="43,14">
              <v:shape style="position:absolute;left:10315;top:6874;width:43;height:14" coordorigin="10315,6874" coordsize="43,14" path="m10315,6881l10358,6881e" filled="f" stroked="t" strokeweight=".82pt" strokecolor="#7F7F7F">
                <v:path arrowok="t"/>
              </v:shape>
            </v:group>
            <v:group style="position:absolute;left:10373;top:6874;width:43;height:14" coordorigin="10373,6874" coordsize="43,14">
              <v:shape style="position:absolute;left:10373;top:6874;width:43;height:14" coordorigin="10373,6874" coordsize="43,14" path="m10373,6881l10416,6881e" filled="f" stroked="t" strokeweight=".82pt" strokecolor="#7F7F7F">
                <v:path arrowok="t"/>
              </v:shape>
            </v:group>
            <v:group style="position:absolute;left:10430;top:6874;width:43;height:14" coordorigin="10430,6874" coordsize="43,14">
              <v:shape style="position:absolute;left:10430;top:6874;width:43;height:14" coordorigin="10430,6874" coordsize="43,14" path="m10430,6881l10474,6881e" filled="f" stroked="t" strokeweight=".82pt" strokecolor="#7F7F7F">
                <v:path arrowok="t"/>
              </v:shape>
            </v:group>
            <v:group style="position:absolute;left:10488;top:6874;width:43;height:14" coordorigin="10488,6874" coordsize="43,14">
              <v:shape style="position:absolute;left:10488;top:6874;width:43;height:14" coordorigin="10488,6874" coordsize="43,14" path="m10488,6881l10531,6881e" filled="f" stroked="t" strokeweight=".82pt" strokecolor="#7F7F7F">
                <v:path arrowok="t"/>
              </v:shape>
            </v:group>
            <v:group style="position:absolute;left:10546;top:6874;width:43;height:14" coordorigin="10546,6874" coordsize="43,14">
              <v:shape style="position:absolute;left:10546;top:6874;width:43;height:14" coordorigin="10546,6874" coordsize="43,14" path="m10546,6881l10589,6881e" filled="f" stroked="t" strokeweight=".82pt" strokecolor="#7F7F7F">
                <v:path arrowok="t"/>
              </v:shape>
            </v:group>
            <v:group style="position:absolute;left:10603;top:6874;width:43;height:14" coordorigin="10603,6874" coordsize="43,14">
              <v:shape style="position:absolute;left:10603;top:6874;width:43;height:14" coordorigin="10603,6874" coordsize="43,14" path="m10603,6881l10646,6881e" filled="f" stroked="t" strokeweight=".82pt" strokecolor="#7F7F7F">
                <v:path arrowok="t"/>
              </v:shape>
            </v:group>
            <v:group style="position:absolute;left:10661;top:6874;width:43;height:14" coordorigin="10661,6874" coordsize="43,14">
              <v:shape style="position:absolute;left:10661;top:6874;width:43;height:14" coordorigin="10661,6874" coordsize="43,14" path="m10661,6881l10704,6881e" filled="f" stroked="t" strokeweight=".82pt" strokecolor="#7F7F7F">
                <v:path arrowok="t"/>
              </v:shape>
            </v:group>
            <v:group style="position:absolute;left:10718;top:6874;width:43;height:14" coordorigin="10718,6874" coordsize="43,14">
              <v:shape style="position:absolute;left:10718;top:6874;width:43;height:14" coordorigin="10718,6874" coordsize="43,14" path="m10718,6881l10762,6881e" filled="f" stroked="t" strokeweight=".82pt" strokecolor="#7F7F7F">
                <v:path arrowok="t"/>
              </v:shape>
            </v:group>
            <v:group style="position:absolute;left:10776;top:6874;width:43;height:14" coordorigin="10776,6874" coordsize="43,14">
              <v:shape style="position:absolute;left:10776;top:6874;width:43;height:14" coordorigin="10776,6874" coordsize="43,14" path="m10776,6881l10819,6881e" filled="f" stroked="t" strokeweight=".82pt" strokecolor="#7F7F7F">
                <v:path arrowok="t"/>
              </v:shape>
            </v:group>
            <v:group style="position:absolute;left:10834;top:6874;width:43;height:14" coordorigin="10834,6874" coordsize="43,14">
              <v:shape style="position:absolute;left:10834;top:6874;width:43;height:14" coordorigin="10834,6874" coordsize="43,14" path="m10834,6881l10877,6881e" filled="f" stroked="t" strokeweight=".82pt" strokecolor="#7F7F7F">
                <v:path arrowok="t"/>
              </v:shape>
            </v:group>
            <v:group style="position:absolute;left:10891;top:6874;width:43;height:14" coordorigin="10891,6874" coordsize="43,14">
              <v:shape style="position:absolute;left:10891;top:6874;width:43;height:14" coordorigin="10891,6874" coordsize="43,14" path="m10891,6881l10934,6881e" filled="f" stroked="t" strokeweight=".82pt" strokecolor="#7F7F7F">
                <v:path arrowok="t"/>
              </v:shape>
            </v:group>
            <v:group style="position:absolute;left:10949;top:6874;width:43;height:14" coordorigin="10949,6874" coordsize="43,14">
              <v:shape style="position:absolute;left:10949;top:6874;width:43;height:14" coordorigin="10949,6874" coordsize="43,14" path="m10949,6881l10992,6881e" filled="f" stroked="t" strokeweight=".82pt" strokecolor="#7F7F7F">
                <v:path arrowok="t"/>
              </v:shape>
            </v:group>
            <v:group style="position:absolute;left:11006;top:6874;width:43;height:14" coordorigin="11006,6874" coordsize="43,14">
              <v:shape style="position:absolute;left:11006;top:6874;width:43;height:14" coordorigin="11006,6874" coordsize="43,14" path="m11006,6881l11050,6881e" filled="f" stroked="t" strokeweight=".82pt" strokecolor="#7F7F7F">
                <v:path arrowok="t"/>
              </v:shape>
            </v:group>
            <v:group style="position:absolute;left:11064;top:6874;width:43;height:14" coordorigin="11064,6874" coordsize="43,14">
              <v:shape style="position:absolute;left:11064;top:6874;width:43;height:14" coordorigin="11064,6874" coordsize="43,14" path="m11064,6881l11107,6881e" filled="f" stroked="t" strokeweight=".82pt" strokecolor="#7F7F7F">
                <v:path arrowok="t"/>
              </v:shape>
            </v:group>
            <v:group style="position:absolute;left:11122;top:6874;width:43;height:14" coordorigin="11122,6874" coordsize="43,14">
              <v:shape style="position:absolute;left:11122;top:6874;width:43;height:14" coordorigin="11122,6874" coordsize="43,14" path="m11122,6881l11165,6881e" filled="f" stroked="t" strokeweight=".82pt" strokecolor="#7F7F7F">
                <v:path arrowok="t"/>
              </v:shape>
            </v:group>
            <v:group style="position:absolute;left:11179;top:6874;width:43;height:14" coordorigin="11179,6874" coordsize="43,14">
              <v:shape style="position:absolute;left:11179;top:6874;width:43;height:14" coordorigin="11179,6874" coordsize="43,14" path="m11179,6881l11222,6881e" filled="f" stroked="t" strokeweight=".82pt" strokecolor="#7F7F7F">
                <v:path arrowok="t"/>
              </v:shape>
            </v:group>
            <v:group style="position:absolute;left:11237;top:6874;width:43;height:14" coordorigin="11237,6874" coordsize="43,14">
              <v:shape style="position:absolute;left:11237;top:6874;width:43;height:14" coordorigin="11237,6874" coordsize="43,14" path="m11237,6881l11280,6881e" filled="f" stroked="t" strokeweight=".82pt" strokecolor="#7F7F7F">
                <v:path arrowok="t"/>
              </v:shape>
            </v:group>
            <v:group style="position:absolute;left:11294;top:6874;width:43;height:14" coordorigin="11294,6874" coordsize="43,14">
              <v:shape style="position:absolute;left:11294;top:6874;width:43;height:14" coordorigin="11294,6874" coordsize="43,14" path="m11294,6881l11338,6881e" filled="f" stroked="t" strokeweight=".82pt" strokecolor="#7F7F7F">
                <v:path arrowok="t"/>
              </v:shape>
            </v:group>
            <v:group style="position:absolute;left:11352;top:6874;width:43;height:14" coordorigin="11352,6874" coordsize="43,14">
              <v:shape style="position:absolute;left:11352;top:6874;width:43;height:14" coordorigin="11352,6874" coordsize="43,14" path="m11352,6881l11395,6881e" filled="f" stroked="t" strokeweight=".82pt" strokecolor="#7F7F7F">
                <v:path arrowok="t"/>
              </v:shape>
            </v:group>
            <v:group style="position:absolute;left:11410;top:6874;width:43;height:14" coordorigin="11410,6874" coordsize="43,14">
              <v:shape style="position:absolute;left:11410;top:6874;width:43;height:14" coordorigin="11410,6874" coordsize="43,14" path="m11410,6881l11453,6881e" filled="f" stroked="t" strokeweight=".82pt" strokecolor="#7F7F7F">
                <v:path arrowok="t"/>
              </v:shape>
            </v:group>
            <v:group style="position:absolute;left:11467;top:6874;width:43;height:14" coordorigin="11467,6874" coordsize="43,14">
              <v:shape style="position:absolute;left:11467;top:6874;width:43;height:14" coordorigin="11467,6874" coordsize="43,14" path="m11467,6881l11510,6881e" filled="f" stroked="t" strokeweight=".82pt" strokecolor="#7F7F7F">
                <v:path arrowok="t"/>
              </v:shape>
            </v:group>
            <v:group style="position:absolute;left:11525;top:6874;width:43;height:14" coordorigin="11525,6874" coordsize="43,14">
              <v:shape style="position:absolute;left:11525;top:6874;width:43;height:14" coordorigin="11525,6874" coordsize="43,14" path="m11525,6881l11568,6881e" filled="f" stroked="t" strokeweight=".82pt" strokecolor="#7F7F7F">
                <v:path arrowok="t"/>
              </v:shape>
            </v:group>
            <v:group style="position:absolute;left:11582;top:6874;width:5;height:14" coordorigin="11582,6874" coordsize="5,14">
              <v:shape style="position:absolute;left:11582;top:6874;width:5;height:14" coordorigin="11582,6874" coordsize="5,14" path="m11582,6881l11587,6881e" filled="f" stroked="t" strokeweight=".82pt" strokecolor="#7F7F7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67pt;margin-top:372.428406pt;width:552.579988pt;height:451.180984pt;mso-position-horizontal-relative:page;mso-position-vertical-relative:page;z-index:-2901" coordorigin="553,7449" coordsize="11052,9024">
            <v:group style="position:absolute;left:576;top:7994;width:5002;height:2" coordorigin="576,7994" coordsize="5002,2">
              <v:shape style="position:absolute;left:576;top:7994;width:5002;height:2" coordorigin="576,7994" coordsize="5002,0" path="m576,7994l5578,7994e" filled="f" stroked="t" strokeweight=".82pt" strokecolor="#A5A5A5">
                <v:path arrowok="t"/>
              </v:shape>
            </v:group>
            <v:group style="position:absolute;left:576;top:8011;width:14;height:43" coordorigin="576,8011" coordsize="14,43">
              <v:shape style="position:absolute;left:576;top:8011;width:14;height:43" coordorigin="576,8011" coordsize="14,43" path="m576,8033l590,8033e" filled="f" stroked="t" strokeweight="2.260pt" strokecolor="#A5A5A5">
                <v:path arrowok="t"/>
              </v:shape>
            </v:group>
            <v:group style="position:absolute;left:576;top:8069;width:14;height:43" coordorigin="576,8069" coordsize="14,43">
              <v:shape style="position:absolute;left:576;top:8069;width:14;height:43" coordorigin="576,8069" coordsize="14,43" path="m576,8090l590,8090e" filled="f" stroked="t" strokeweight="2.260pt" strokecolor="#A5A5A5">
                <v:path arrowok="t"/>
              </v:shape>
            </v:group>
            <v:group style="position:absolute;left:576;top:8126;width:14;height:43" coordorigin="576,8126" coordsize="14,43">
              <v:shape style="position:absolute;left:576;top:8126;width:14;height:43" coordorigin="576,8126" coordsize="14,43" path="m576,8148l590,8148e" filled="f" stroked="t" strokeweight="2.260pt" strokecolor="#A5A5A5">
                <v:path arrowok="t"/>
              </v:shape>
            </v:group>
            <v:group style="position:absolute;left:576;top:8184;width:14;height:43" coordorigin="576,8184" coordsize="14,43">
              <v:shape style="position:absolute;left:576;top:8184;width:14;height:43" coordorigin="576,8184" coordsize="14,43" path="m576,8206l590,8206e" filled="f" stroked="t" strokeweight="2.260pt" strokecolor="#A5A5A5">
                <v:path arrowok="t"/>
              </v:shape>
            </v:group>
            <v:group style="position:absolute;left:576;top:8242;width:14;height:43" coordorigin="576,8242" coordsize="14,43">
              <v:shape style="position:absolute;left:576;top:8242;width:14;height:43" coordorigin="576,8242" coordsize="14,43" path="m576,8263l590,8263e" filled="f" stroked="t" strokeweight="2.260pt" strokecolor="#A5A5A5">
                <v:path arrowok="t"/>
              </v:shape>
            </v:group>
            <v:group style="position:absolute;left:576;top:8299;width:14;height:43" coordorigin="576,8299" coordsize="14,43">
              <v:shape style="position:absolute;left:576;top:8299;width:14;height:43" coordorigin="576,8299" coordsize="14,43" path="m576,8321l590,8321e" filled="f" stroked="t" strokeweight="2.260pt" strokecolor="#A5A5A5">
                <v:path arrowok="t"/>
              </v:shape>
            </v:group>
            <v:group style="position:absolute;left:576;top:8357;width:14;height:43" coordorigin="576,8357" coordsize="14,43">
              <v:shape style="position:absolute;left:576;top:8357;width:14;height:43" coordorigin="576,8357" coordsize="14,43" path="m576,8378l590,8378e" filled="f" stroked="t" strokeweight="2.260pt" strokecolor="#A5A5A5">
                <v:path arrowok="t"/>
              </v:shape>
            </v:group>
            <v:group style="position:absolute;left:576;top:8414;width:14;height:43" coordorigin="576,8414" coordsize="14,43">
              <v:shape style="position:absolute;left:576;top:8414;width:14;height:43" coordorigin="576,8414" coordsize="14,43" path="m576,8436l590,8436e" filled="f" stroked="t" strokeweight="2.260pt" strokecolor="#A5A5A5">
                <v:path arrowok="t"/>
              </v:shape>
            </v:group>
            <v:group style="position:absolute;left:576;top:8472;width:14;height:43" coordorigin="576,8472" coordsize="14,43">
              <v:shape style="position:absolute;left:576;top:8472;width:14;height:43" coordorigin="576,8472" coordsize="14,43" path="m576,8494l590,8494e" filled="f" stroked="t" strokeweight="2.260pt" strokecolor="#A5A5A5">
                <v:path arrowok="t"/>
              </v:shape>
            </v:group>
            <v:group style="position:absolute;left:595;top:8609;width:4982;height:2" coordorigin="595,8609" coordsize="4982,2">
              <v:shape style="position:absolute;left:595;top:8609;width:4982;height:2" coordorigin="595,8609" coordsize="4982,0" path="m595,8609l5578,8609e" filled="f" stroked="t" strokeweight=".82pt" strokecolor="#A5A5A5">
                <v:path arrowok="t"/>
              </v:shape>
            </v:group>
            <v:group style="position:absolute;left:576;top:8530;width:14;height:43" coordorigin="576,8530" coordsize="14,43">
              <v:shape style="position:absolute;left:576;top:8530;width:14;height:43" coordorigin="576,8530" coordsize="14,43" path="m576,8551l590,8551e" filled="f" stroked="t" strokeweight="2.260pt" strokecolor="#A5A5A5">
                <v:path arrowok="t"/>
              </v:shape>
            </v:group>
            <v:group style="position:absolute;left:576;top:8587;width:14;height:43" coordorigin="576,8587" coordsize="14,43">
              <v:shape style="position:absolute;left:576;top:8587;width:14;height:43" coordorigin="576,8587" coordsize="14,43" path="m576,8609l590,8609e" filled="f" stroked="t" strokeweight="2.260pt" strokecolor="#A5A5A5">
                <v:path arrowok="t"/>
              </v:shape>
            </v:group>
            <v:group style="position:absolute;left:576;top:8645;width:14;height:43" coordorigin="576,8645" coordsize="14,43">
              <v:shape style="position:absolute;left:576;top:8645;width:14;height:43" coordorigin="576,8645" coordsize="14,43" path="m576,8666l590,8666e" filled="f" stroked="t" strokeweight="2.260pt" strokecolor="#A5A5A5">
                <v:path arrowok="t"/>
              </v:shape>
            </v:group>
            <v:group style="position:absolute;left:576;top:8702;width:14;height:43" coordorigin="576,8702" coordsize="14,43">
              <v:shape style="position:absolute;left:576;top:8702;width:14;height:43" coordorigin="576,8702" coordsize="14,43" path="m576,8724l590,8724e" filled="f" stroked="t" strokeweight="2.260pt" strokecolor="#A5A5A5">
                <v:path arrowok="t"/>
              </v:shape>
            </v:group>
            <v:group style="position:absolute;left:576;top:8760;width:14;height:43" coordorigin="576,8760" coordsize="14,43">
              <v:shape style="position:absolute;left:576;top:8760;width:14;height:43" coordorigin="576,8760" coordsize="14,43" path="m576,8782l590,8782e" filled="f" stroked="t" strokeweight="2.260pt" strokecolor="#A5A5A5">
                <v:path arrowok="t"/>
              </v:shape>
            </v:group>
            <v:group style="position:absolute;left:576;top:8818;width:14;height:43" coordorigin="576,8818" coordsize="14,43">
              <v:shape style="position:absolute;left:576;top:8818;width:14;height:43" coordorigin="576,8818" coordsize="14,43" path="m576,8839l590,8839e" filled="f" stroked="t" strokeweight="2.260pt" strokecolor="#A5A5A5">
                <v:path arrowok="t"/>
              </v:shape>
            </v:group>
            <v:group style="position:absolute;left:576;top:8875;width:14;height:43" coordorigin="576,8875" coordsize="14,43">
              <v:shape style="position:absolute;left:576;top:8875;width:14;height:43" coordorigin="576,8875" coordsize="14,43" path="m576,8897l590,8897e" filled="f" stroked="t" strokeweight="2.260pt" strokecolor="#A5A5A5">
                <v:path arrowok="t"/>
              </v:shape>
            </v:group>
            <v:group style="position:absolute;left:576;top:8933;width:14;height:43" coordorigin="576,8933" coordsize="14,43">
              <v:shape style="position:absolute;left:576;top:8933;width:14;height:43" coordorigin="576,8933" coordsize="14,43" path="m576,8954l590,8954e" filled="f" stroked="t" strokeweight="2.260pt" strokecolor="#A5A5A5">
                <v:path arrowok="t"/>
              </v:shape>
            </v:group>
            <v:group style="position:absolute;left:576;top:8990;width:14;height:43" coordorigin="576,8990" coordsize="14,43">
              <v:shape style="position:absolute;left:576;top:8990;width:14;height:43" coordorigin="576,8990" coordsize="14,43" path="m576,9012l590,9012e" filled="f" stroked="t" strokeweight="2.260pt" strokecolor="#A5A5A5">
                <v:path arrowok="t"/>
              </v:shape>
            </v:group>
            <v:group style="position:absolute;left:576;top:9048;width:14;height:43" coordorigin="576,9048" coordsize="14,43">
              <v:shape style="position:absolute;left:576;top:9048;width:14;height:43" coordorigin="576,9048" coordsize="14,43" path="m576,9070l590,9070e" filled="f" stroked="t" strokeweight="2.260pt" strokecolor="#A5A5A5">
                <v:path arrowok="t"/>
              </v:shape>
            </v:group>
            <v:group style="position:absolute;left:595;top:9223;width:4982;height:2" coordorigin="595,9223" coordsize="4982,2">
              <v:shape style="position:absolute;left:595;top:9223;width:4982;height:2" coordorigin="595,9223" coordsize="4982,0" path="m595,9223l5578,9223e" filled="f" stroked="t" strokeweight=".82pt" strokecolor="#A5A5A5">
                <v:path arrowok="t"/>
              </v:shape>
            </v:group>
            <v:group style="position:absolute;left:576;top:9106;width:14;height:43" coordorigin="576,9106" coordsize="14,43">
              <v:shape style="position:absolute;left:576;top:9106;width:14;height:43" coordorigin="576,9106" coordsize="14,43" path="m576,9127l590,9127e" filled="f" stroked="t" strokeweight="2.260pt" strokecolor="#A5A5A5">
                <v:path arrowok="t"/>
              </v:shape>
            </v:group>
            <v:group style="position:absolute;left:576;top:9163;width:14;height:43" coordorigin="576,9163" coordsize="14,43">
              <v:shape style="position:absolute;left:576;top:9163;width:14;height:43" coordorigin="576,9163" coordsize="14,43" path="m576,9185l590,9185e" filled="f" stroked="t" strokeweight="2.260pt" strokecolor="#A5A5A5">
                <v:path arrowok="t"/>
              </v:shape>
            </v:group>
            <v:group style="position:absolute;left:576;top:9221;width:14;height:43" coordorigin="576,9221" coordsize="14,43">
              <v:shape style="position:absolute;left:576;top:9221;width:14;height:43" coordorigin="576,9221" coordsize="14,43" path="m576,9242l590,9242e" filled="f" stroked="t" strokeweight="2.260pt" strokecolor="#A5A5A5">
                <v:path arrowok="t"/>
              </v:shape>
            </v:group>
            <v:group style="position:absolute;left:576;top:9278;width:14;height:43" coordorigin="576,9278" coordsize="14,43">
              <v:shape style="position:absolute;left:576;top:9278;width:14;height:43" coordorigin="576,9278" coordsize="14,43" path="m576,9300l590,9300e" filled="f" stroked="t" strokeweight="2.260pt" strokecolor="#A5A5A5">
                <v:path arrowok="t"/>
              </v:shape>
            </v:group>
            <v:group style="position:absolute;left:576;top:9336;width:14;height:43" coordorigin="576,9336" coordsize="14,43">
              <v:shape style="position:absolute;left:576;top:9336;width:14;height:43" coordorigin="576,9336" coordsize="14,43" path="m576,9358l590,9358e" filled="f" stroked="t" strokeweight="2.260pt" strokecolor="#A5A5A5">
                <v:path arrowok="t"/>
              </v:shape>
            </v:group>
            <v:group style="position:absolute;left:576;top:9394;width:14;height:43" coordorigin="576,9394" coordsize="14,43">
              <v:shape style="position:absolute;left:576;top:9394;width:14;height:43" coordorigin="576,9394" coordsize="14,43" path="m576,9415l590,9415e" filled="f" stroked="t" strokeweight="2.260pt" strokecolor="#A5A5A5">
                <v:path arrowok="t"/>
              </v:shape>
            </v:group>
            <v:group style="position:absolute;left:576;top:9451;width:14;height:43" coordorigin="576,9451" coordsize="14,43">
              <v:shape style="position:absolute;left:576;top:9451;width:14;height:43" coordorigin="576,9451" coordsize="14,43" path="m576,9473l590,9473e" filled="f" stroked="t" strokeweight="2.260pt" strokecolor="#A5A5A5">
                <v:path arrowok="t"/>
              </v:shape>
            </v:group>
            <v:group style="position:absolute;left:576;top:9509;width:14;height:43" coordorigin="576,9509" coordsize="14,43">
              <v:shape style="position:absolute;left:576;top:9509;width:14;height:43" coordorigin="576,9509" coordsize="14,43" path="m576,9530l590,9530e" filled="f" stroked="t" strokeweight="2.260pt" strokecolor="#A5A5A5">
                <v:path arrowok="t"/>
              </v:shape>
            </v:group>
            <v:group style="position:absolute;left:576;top:9566;width:14;height:43" coordorigin="576,9566" coordsize="14,43">
              <v:shape style="position:absolute;left:576;top:9566;width:14;height:43" coordorigin="576,9566" coordsize="14,43" path="m576,9588l590,9588e" filled="f" stroked="t" strokeweight="2.260pt" strokecolor="#A5A5A5">
                <v:path arrowok="t"/>
              </v:shape>
            </v:group>
            <v:group style="position:absolute;left:576;top:9624;width:14;height:43" coordorigin="576,9624" coordsize="14,43">
              <v:shape style="position:absolute;left:576;top:9624;width:14;height:43" coordorigin="576,9624" coordsize="14,43" path="m576,9646l590,9646e" filled="f" stroked="t" strokeweight="2.260pt" strokecolor="#A5A5A5">
                <v:path arrowok="t"/>
              </v:shape>
            </v:group>
            <v:group style="position:absolute;left:576;top:9682;width:14;height:43" coordorigin="576,9682" coordsize="14,43">
              <v:shape style="position:absolute;left:576;top:9682;width:14;height:43" coordorigin="576,9682" coordsize="14,43" path="m576,9703l590,9703e" filled="f" stroked="t" strokeweight="2.260pt" strokecolor="#A5A5A5">
                <v:path arrowok="t"/>
              </v:shape>
            </v:group>
            <v:group style="position:absolute;left:595;top:9838;width:4982;height:2" coordorigin="595,9838" coordsize="4982,2">
              <v:shape style="position:absolute;left:595;top:9838;width:4982;height:2" coordorigin="595,9838" coordsize="4982,0" path="m595,9838l5578,9838e" filled="f" stroked="t" strokeweight=".82pt" strokecolor="#A5A5A5">
                <v:path arrowok="t"/>
              </v:shape>
            </v:group>
            <v:group style="position:absolute;left:576;top:9739;width:14;height:43" coordorigin="576,9739" coordsize="14,43">
              <v:shape style="position:absolute;left:576;top:9739;width:14;height:43" coordorigin="576,9739" coordsize="14,43" path="m576,9761l590,9761e" filled="f" stroked="t" strokeweight="2.260pt" strokecolor="#A5A5A5">
                <v:path arrowok="t"/>
              </v:shape>
            </v:group>
            <v:group style="position:absolute;left:576;top:9797;width:14;height:43" coordorigin="576,9797" coordsize="14,43">
              <v:shape style="position:absolute;left:576;top:9797;width:14;height:43" coordorigin="576,9797" coordsize="14,43" path="m576,9818l590,9818e" filled="f" stroked="t" strokeweight="2.260pt" strokecolor="#A5A5A5">
                <v:path arrowok="t"/>
              </v:shape>
            </v:group>
            <v:group style="position:absolute;left:576;top:9854;width:14;height:43" coordorigin="576,9854" coordsize="14,43">
              <v:shape style="position:absolute;left:576;top:9854;width:14;height:43" coordorigin="576,9854" coordsize="14,43" path="m576,9876l590,9876e" filled="f" stroked="t" strokeweight="2.260pt" strokecolor="#A5A5A5">
                <v:path arrowok="t"/>
              </v:shape>
            </v:group>
            <v:group style="position:absolute;left:576;top:9912;width:14;height:43" coordorigin="576,9912" coordsize="14,43">
              <v:shape style="position:absolute;left:576;top:9912;width:14;height:43" coordorigin="576,9912" coordsize="14,43" path="m576,9934l590,9934e" filled="f" stroked="t" strokeweight="2.260pt" strokecolor="#A5A5A5">
                <v:path arrowok="t"/>
              </v:shape>
            </v:group>
            <v:group style="position:absolute;left:576;top:9970;width:14;height:43" coordorigin="576,9970" coordsize="14,43">
              <v:shape style="position:absolute;left:576;top:9970;width:14;height:43" coordorigin="576,9970" coordsize="14,43" path="m576,9991l590,9991e" filled="f" stroked="t" strokeweight="2.260pt" strokecolor="#A5A5A5">
                <v:path arrowok="t"/>
              </v:shape>
            </v:group>
            <v:group style="position:absolute;left:576;top:10027;width:14;height:43" coordorigin="576,10027" coordsize="14,43">
              <v:shape style="position:absolute;left:576;top:10027;width:14;height:43" coordorigin="576,10027" coordsize="14,43" path="m576,10049l590,10049e" filled="f" stroked="t" strokeweight="2.260pt" strokecolor="#A5A5A5">
                <v:path arrowok="t"/>
              </v:shape>
            </v:group>
            <v:group style="position:absolute;left:576;top:10085;width:14;height:43" coordorigin="576,10085" coordsize="14,43">
              <v:shape style="position:absolute;left:576;top:10085;width:14;height:43" coordorigin="576,10085" coordsize="14,43" path="m576,10106l590,10106e" filled="f" stroked="t" strokeweight="2.260pt" strokecolor="#A5A5A5">
                <v:path arrowok="t"/>
              </v:shape>
            </v:group>
            <v:group style="position:absolute;left:576;top:10142;width:14;height:43" coordorigin="576,10142" coordsize="14,43">
              <v:shape style="position:absolute;left:576;top:10142;width:14;height:43" coordorigin="576,10142" coordsize="14,43" path="m576,10164l590,10164e" filled="f" stroked="t" strokeweight="2.260pt" strokecolor="#A5A5A5">
                <v:path arrowok="t"/>
              </v:shape>
            </v:group>
            <v:group style="position:absolute;left:576;top:10200;width:14;height:43" coordorigin="576,10200" coordsize="14,43">
              <v:shape style="position:absolute;left:576;top:10200;width:14;height:43" coordorigin="576,10200" coordsize="14,43" path="m576,10222l590,10222e" filled="f" stroked="t" strokeweight="2.260pt" strokecolor="#A5A5A5">
                <v:path arrowok="t"/>
              </v:shape>
            </v:group>
            <v:group style="position:absolute;left:576;top:10258;width:14;height:43" coordorigin="576,10258" coordsize="14,43">
              <v:shape style="position:absolute;left:576;top:10258;width:14;height:43" coordorigin="576,10258" coordsize="14,43" path="m576,10279l590,10279e" filled="f" stroked="t" strokeweight="2.260pt" strokecolor="#A5A5A5">
                <v:path arrowok="t"/>
              </v:shape>
            </v:group>
            <v:group style="position:absolute;left:576;top:10315;width:14;height:43" coordorigin="576,10315" coordsize="14,43">
              <v:shape style="position:absolute;left:576;top:10315;width:14;height:43" coordorigin="576,10315" coordsize="14,43" path="m576,10337l590,10337e" filled="f" stroked="t" strokeweight="2.260pt" strokecolor="#A5A5A5">
                <v:path arrowok="t"/>
              </v:shape>
            </v:group>
            <v:group style="position:absolute;left:595;top:10452;width:4982;height:2" coordorigin="595,10452" coordsize="4982,2">
              <v:shape style="position:absolute;left:595;top:10452;width:4982;height:2" coordorigin="595,10452" coordsize="4982,0" path="m595,10452l5578,10452e" filled="f" stroked="t" strokeweight=".82pt" strokecolor="#A5A5A5">
                <v:path arrowok="t"/>
              </v:shape>
            </v:group>
            <v:group style="position:absolute;left:576;top:10373;width:14;height:43" coordorigin="576,10373" coordsize="14,43">
              <v:shape style="position:absolute;left:576;top:10373;width:14;height:43" coordorigin="576,10373" coordsize="14,43" path="m576,10394l590,10394e" filled="f" stroked="t" strokeweight="2.260pt" strokecolor="#A5A5A5">
                <v:path arrowok="t"/>
              </v:shape>
            </v:group>
            <v:group style="position:absolute;left:576;top:10430;width:14;height:43" coordorigin="576,10430" coordsize="14,43">
              <v:shape style="position:absolute;left:576;top:10430;width:14;height:43" coordorigin="576,10430" coordsize="14,43" path="m576,10452l590,10452e" filled="f" stroked="t" strokeweight="2.260pt" strokecolor="#A5A5A5">
                <v:path arrowok="t"/>
              </v:shape>
            </v:group>
            <v:group style="position:absolute;left:576;top:10488;width:14;height:43" coordorigin="576,10488" coordsize="14,43">
              <v:shape style="position:absolute;left:576;top:10488;width:14;height:43" coordorigin="576,10488" coordsize="14,43" path="m576,10510l590,10510e" filled="f" stroked="t" strokeweight="2.260pt" strokecolor="#A5A5A5">
                <v:path arrowok="t"/>
              </v:shape>
            </v:group>
            <v:group style="position:absolute;left:576;top:10546;width:14;height:43" coordorigin="576,10546" coordsize="14,43">
              <v:shape style="position:absolute;left:576;top:10546;width:14;height:43" coordorigin="576,10546" coordsize="14,43" path="m576,10567l590,10567e" filled="f" stroked="t" strokeweight="2.260pt" strokecolor="#A5A5A5">
                <v:path arrowok="t"/>
              </v:shape>
            </v:group>
            <v:group style="position:absolute;left:576;top:10603;width:14;height:43" coordorigin="576,10603" coordsize="14,43">
              <v:shape style="position:absolute;left:576;top:10603;width:14;height:43" coordorigin="576,10603" coordsize="14,43" path="m576,10625l590,10625e" filled="f" stroked="t" strokeweight="2.260pt" strokecolor="#A5A5A5">
                <v:path arrowok="t"/>
              </v:shape>
            </v:group>
            <v:group style="position:absolute;left:576;top:10661;width:14;height:43" coordorigin="576,10661" coordsize="14,43">
              <v:shape style="position:absolute;left:576;top:10661;width:14;height:43" coordorigin="576,10661" coordsize="14,43" path="m576,10682l590,10682e" filled="f" stroked="t" strokeweight="2.260pt" strokecolor="#A5A5A5">
                <v:path arrowok="t"/>
              </v:shape>
            </v:group>
            <v:group style="position:absolute;left:576;top:10718;width:14;height:43" coordorigin="576,10718" coordsize="14,43">
              <v:shape style="position:absolute;left:576;top:10718;width:14;height:43" coordorigin="576,10718" coordsize="14,43" path="m576,10740l590,10740e" filled="f" stroked="t" strokeweight="2.260pt" strokecolor="#A5A5A5">
                <v:path arrowok="t"/>
              </v:shape>
            </v:group>
            <v:group style="position:absolute;left:576;top:10776;width:14;height:43" coordorigin="576,10776" coordsize="14,43">
              <v:shape style="position:absolute;left:576;top:10776;width:14;height:43" coordorigin="576,10776" coordsize="14,43" path="m576,10798l590,10798e" filled="f" stroked="t" strokeweight="2.260pt" strokecolor="#A5A5A5">
                <v:path arrowok="t"/>
              </v:shape>
            </v:group>
            <v:group style="position:absolute;left:576;top:10834;width:14;height:43" coordorigin="576,10834" coordsize="14,43">
              <v:shape style="position:absolute;left:576;top:10834;width:14;height:43" coordorigin="576,10834" coordsize="14,43" path="m576,10855l590,10855e" filled="f" stroked="t" strokeweight="2.260pt" strokecolor="#A5A5A5">
                <v:path arrowok="t"/>
              </v:shape>
            </v:group>
            <v:group style="position:absolute;left:576;top:10891;width:14;height:43" coordorigin="576,10891" coordsize="14,43">
              <v:shape style="position:absolute;left:576;top:10891;width:14;height:43" coordorigin="576,10891" coordsize="14,43" path="m576,10913l590,10913e" filled="f" stroked="t" strokeweight="2.260pt" strokecolor="#A5A5A5">
                <v:path arrowok="t"/>
              </v:shape>
            </v:group>
            <v:group style="position:absolute;left:595;top:11066;width:4982;height:2" coordorigin="595,11066" coordsize="4982,2">
              <v:shape style="position:absolute;left:595;top:11066;width:4982;height:2" coordorigin="595,11066" coordsize="4982,0" path="m595,11066l5578,11066e" filled="f" stroked="t" strokeweight=".82pt" strokecolor="#A5A5A5">
                <v:path arrowok="t"/>
              </v:shape>
            </v:group>
            <v:group style="position:absolute;left:576;top:10949;width:14;height:43" coordorigin="576,10949" coordsize="14,43">
              <v:shape style="position:absolute;left:576;top:10949;width:14;height:43" coordorigin="576,10949" coordsize="14,43" path="m576,10970l590,10970e" filled="f" stroked="t" strokeweight="2.260pt" strokecolor="#A5A5A5">
                <v:path arrowok="t"/>
              </v:shape>
            </v:group>
            <v:group style="position:absolute;left:576;top:11006;width:14;height:43" coordorigin="576,11006" coordsize="14,43">
              <v:shape style="position:absolute;left:576;top:11006;width:14;height:43" coordorigin="576,11006" coordsize="14,43" path="m576,11028l590,11028e" filled="f" stroked="t" strokeweight="2.260pt" strokecolor="#A5A5A5">
                <v:path arrowok="t"/>
              </v:shape>
            </v:group>
            <v:group style="position:absolute;left:576;top:11064;width:14;height:43" coordorigin="576,11064" coordsize="14,43">
              <v:shape style="position:absolute;left:576;top:11064;width:14;height:43" coordorigin="576,11064" coordsize="14,43" path="m576,11086l590,11086e" filled="f" stroked="t" strokeweight="2.260pt" strokecolor="#A5A5A5">
                <v:path arrowok="t"/>
              </v:shape>
            </v:group>
            <v:group style="position:absolute;left:576;top:11122;width:14;height:43" coordorigin="576,11122" coordsize="14,43">
              <v:shape style="position:absolute;left:576;top:11122;width:14;height:43" coordorigin="576,11122" coordsize="14,43" path="m576,11143l590,11143e" filled="f" stroked="t" strokeweight="2.260pt" strokecolor="#A5A5A5">
                <v:path arrowok="t"/>
              </v:shape>
            </v:group>
            <v:group style="position:absolute;left:576;top:11179;width:14;height:43" coordorigin="576,11179" coordsize="14,43">
              <v:shape style="position:absolute;left:576;top:11179;width:14;height:43" coordorigin="576,11179" coordsize="14,43" path="m576,11201l590,11201e" filled="f" stroked="t" strokeweight="2.260pt" strokecolor="#A5A5A5">
                <v:path arrowok="t"/>
              </v:shape>
            </v:group>
            <v:group style="position:absolute;left:576;top:11237;width:14;height:43" coordorigin="576,11237" coordsize="14,43">
              <v:shape style="position:absolute;left:576;top:11237;width:14;height:43" coordorigin="576,11237" coordsize="14,43" path="m576,11258l590,11258e" filled="f" stroked="t" strokeweight="2.260pt" strokecolor="#A5A5A5">
                <v:path arrowok="t"/>
              </v:shape>
            </v:group>
            <v:group style="position:absolute;left:576;top:11294;width:14;height:43" coordorigin="576,11294" coordsize="14,43">
              <v:shape style="position:absolute;left:576;top:11294;width:14;height:43" coordorigin="576,11294" coordsize="14,43" path="m576,11316l590,11316e" filled="f" stroked="t" strokeweight="2.260pt" strokecolor="#A5A5A5">
                <v:path arrowok="t"/>
              </v:shape>
            </v:group>
            <v:group style="position:absolute;left:576;top:11352;width:14;height:43" coordorigin="576,11352" coordsize="14,43">
              <v:shape style="position:absolute;left:576;top:11352;width:14;height:43" coordorigin="576,11352" coordsize="14,43" path="m576,11374l590,11374e" filled="f" stroked="t" strokeweight="2.260pt" strokecolor="#A5A5A5">
                <v:path arrowok="t"/>
              </v:shape>
            </v:group>
            <v:group style="position:absolute;left:576;top:11410;width:14;height:43" coordorigin="576,11410" coordsize="14,43">
              <v:shape style="position:absolute;left:576;top:11410;width:14;height:43" coordorigin="576,11410" coordsize="14,43" path="m576,11431l590,11431e" filled="f" stroked="t" strokeweight="2.260pt" strokecolor="#A5A5A5">
                <v:path arrowok="t"/>
              </v:shape>
            </v:group>
            <v:group style="position:absolute;left:576;top:11467;width:14;height:43" coordorigin="576,11467" coordsize="14,43">
              <v:shape style="position:absolute;left:576;top:11467;width:14;height:43" coordorigin="576,11467" coordsize="14,43" path="m576,11489l590,11489e" filled="f" stroked="t" strokeweight="2.260pt" strokecolor="#A5A5A5">
                <v:path arrowok="t"/>
              </v:shape>
            </v:group>
            <v:group style="position:absolute;left:576;top:11525;width:14;height:43" coordorigin="576,11525" coordsize="14,43">
              <v:shape style="position:absolute;left:576;top:11525;width:14;height:43" coordorigin="576,11525" coordsize="14,43" path="m576,11546l590,11546e" filled="f" stroked="t" strokeweight="2.260pt" strokecolor="#A5A5A5">
                <v:path arrowok="t"/>
              </v:shape>
            </v:group>
            <v:group style="position:absolute;left:595;top:11681;width:4982;height:2" coordorigin="595,11681" coordsize="4982,2">
              <v:shape style="position:absolute;left:595;top:11681;width:4982;height:2" coordorigin="595,11681" coordsize="4982,0" path="m595,11681l5578,11681e" filled="f" stroked="t" strokeweight=".82pt" strokecolor="#A5A5A5">
                <v:path arrowok="t"/>
              </v:shape>
            </v:group>
            <v:group style="position:absolute;left:576;top:11582;width:14;height:43" coordorigin="576,11582" coordsize="14,43">
              <v:shape style="position:absolute;left:576;top:11582;width:14;height:43" coordorigin="576,11582" coordsize="14,43" path="m576,11604l590,11604e" filled="f" stroked="t" strokeweight="2.260pt" strokecolor="#A5A5A5">
                <v:path arrowok="t"/>
              </v:shape>
            </v:group>
            <v:group style="position:absolute;left:576;top:11640;width:14;height:43" coordorigin="576,11640" coordsize="14,43">
              <v:shape style="position:absolute;left:576;top:11640;width:14;height:43" coordorigin="576,11640" coordsize="14,43" path="m576,11662l590,11662e" filled="f" stroked="t" strokeweight="2.260pt" strokecolor="#A5A5A5">
                <v:path arrowok="t"/>
              </v:shape>
            </v:group>
            <v:group style="position:absolute;left:576;top:11698;width:14;height:43" coordorigin="576,11698" coordsize="14,43">
              <v:shape style="position:absolute;left:576;top:11698;width:14;height:43" coordorigin="576,11698" coordsize="14,43" path="m576,11719l590,11719e" filled="f" stroked="t" strokeweight="2.260pt" strokecolor="#A5A5A5">
                <v:path arrowok="t"/>
              </v:shape>
            </v:group>
            <v:group style="position:absolute;left:576;top:11755;width:14;height:43" coordorigin="576,11755" coordsize="14,43">
              <v:shape style="position:absolute;left:576;top:11755;width:14;height:43" coordorigin="576,11755" coordsize="14,43" path="m576,11777l590,11777e" filled="f" stroked="t" strokeweight="2.260pt" strokecolor="#A5A5A5">
                <v:path arrowok="t"/>
              </v:shape>
            </v:group>
            <v:group style="position:absolute;left:576;top:11813;width:14;height:43" coordorigin="576,11813" coordsize="14,43">
              <v:shape style="position:absolute;left:576;top:11813;width:14;height:43" coordorigin="576,11813" coordsize="14,43" path="m576,11834l590,11834e" filled="f" stroked="t" strokeweight="2.260pt" strokecolor="#A5A5A5">
                <v:path arrowok="t"/>
              </v:shape>
            </v:group>
            <v:group style="position:absolute;left:576;top:11870;width:14;height:43" coordorigin="576,11870" coordsize="14,43">
              <v:shape style="position:absolute;left:576;top:11870;width:14;height:43" coordorigin="576,11870" coordsize="14,43" path="m576,11892l590,11892e" filled="f" stroked="t" strokeweight="2.260pt" strokecolor="#A5A5A5">
                <v:path arrowok="t"/>
              </v:shape>
            </v:group>
            <v:group style="position:absolute;left:576;top:11928;width:14;height:43" coordorigin="576,11928" coordsize="14,43">
              <v:shape style="position:absolute;left:576;top:11928;width:14;height:43" coordorigin="576,11928" coordsize="14,43" path="m576,11950l590,11950e" filled="f" stroked="t" strokeweight="2.260pt" strokecolor="#A5A5A5">
                <v:path arrowok="t"/>
              </v:shape>
            </v:group>
            <v:group style="position:absolute;left:576;top:11986;width:14;height:43" coordorigin="576,11986" coordsize="14,43">
              <v:shape style="position:absolute;left:576;top:11986;width:14;height:43" coordorigin="576,11986" coordsize="14,43" path="m576,12007l590,12007e" filled="f" stroked="t" strokeweight="2.260pt" strokecolor="#A5A5A5">
                <v:path arrowok="t"/>
              </v:shape>
            </v:group>
            <v:group style="position:absolute;left:576;top:12043;width:14;height:43" coordorigin="576,12043" coordsize="14,43">
              <v:shape style="position:absolute;left:576;top:12043;width:14;height:43" coordorigin="576,12043" coordsize="14,43" path="m576,12065l590,12065e" filled="f" stroked="t" strokeweight="2.260pt" strokecolor="#A5A5A5">
                <v:path arrowok="t"/>
              </v:shape>
            </v:group>
            <v:group style="position:absolute;left:576;top:12101;width:14;height:43" coordorigin="576,12101" coordsize="14,43">
              <v:shape style="position:absolute;left:576;top:12101;width:14;height:43" coordorigin="576,12101" coordsize="14,43" path="m576,12122l590,12122e" filled="f" stroked="t" strokeweight="2.260pt" strokecolor="#A5A5A5">
                <v:path arrowok="t"/>
              </v:shape>
            </v:group>
            <v:group style="position:absolute;left:576;top:12158;width:14;height:43" coordorigin="576,12158" coordsize="14,43">
              <v:shape style="position:absolute;left:576;top:12158;width:14;height:43" coordorigin="576,12158" coordsize="14,43" path="m576,12180l590,12180e" filled="f" stroked="t" strokeweight="2.260pt" strokecolor="#A5A5A5">
                <v:path arrowok="t"/>
              </v:shape>
            </v:group>
            <v:group style="position:absolute;left:595;top:12295;width:4982;height:2" coordorigin="595,12295" coordsize="4982,2">
              <v:shape style="position:absolute;left:595;top:12295;width:4982;height:2" coordorigin="595,12295" coordsize="4982,0" path="m595,12295l5578,12295e" filled="f" stroked="t" strokeweight=".82pt" strokecolor="#A5A5A5">
                <v:path arrowok="t"/>
              </v:shape>
            </v:group>
            <v:group style="position:absolute;left:576;top:12216;width:14;height:43" coordorigin="576,12216" coordsize="14,43">
              <v:shape style="position:absolute;left:576;top:12216;width:14;height:43" coordorigin="576,12216" coordsize="14,43" path="m576,12238l590,12238e" filled="f" stroked="t" strokeweight="2.260pt" strokecolor="#A5A5A5">
                <v:path arrowok="t"/>
              </v:shape>
            </v:group>
            <v:group style="position:absolute;left:576;top:12274;width:14;height:43" coordorigin="576,12274" coordsize="14,43">
              <v:shape style="position:absolute;left:576;top:12274;width:14;height:43" coordorigin="576,12274" coordsize="14,43" path="m576,12295l590,12295e" filled="f" stroked="t" strokeweight="2.260pt" strokecolor="#A5A5A5">
                <v:path arrowok="t"/>
              </v:shape>
            </v:group>
            <v:group style="position:absolute;left:576;top:12331;width:14;height:43" coordorigin="576,12331" coordsize="14,43">
              <v:shape style="position:absolute;left:576;top:12331;width:14;height:43" coordorigin="576,12331" coordsize="14,43" path="m576,12353l590,12353e" filled="f" stroked="t" strokeweight="2.260pt" strokecolor="#A5A5A5">
                <v:path arrowok="t"/>
              </v:shape>
            </v:group>
            <v:group style="position:absolute;left:576;top:12389;width:14;height:43" coordorigin="576,12389" coordsize="14,43">
              <v:shape style="position:absolute;left:576;top:12389;width:14;height:43" coordorigin="576,12389" coordsize="14,43" path="m576,12410l590,12410e" filled="f" stroked="t" strokeweight="2.260pt" strokecolor="#A5A5A5">
                <v:path arrowok="t"/>
              </v:shape>
            </v:group>
            <v:group style="position:absolute;left:576;top:12446;width:14;height:43" coordorigin="576,12446" coordsize="14,43">
              <v:shape style="position:absolute;left:576;top:12446;width:14;height:43" coordorigin="576,12446" coordsize="14,43" path="m576,12468l590,12468e" filled="f" stroked="t" strokeweight="2.260pt" strokecolor="#A5A5A5">
                <v:path arrowok="t"/>
              </v:shape>
            </v:group>
            <v:group style="position:absolute;left:576;top:12504;width:14;height:43" coordorigin="576,12504" coordsize="14,43">
              <v:shape style="position:absolute;left:576;top:12504;width:14;height:43" coordorigin="576,12504" coordsize="14,43" path="m576,12526l590,12526e" filled="f" stroked="t" strokeweight="2.260pt" strokecolor="#A5A5A5">
                <v:path arrowok="t"/>
              </v:shape>
            </v:group>
            <v:group style="position:absolute;left:576;top:12562;width:14;height:43" coordorigin="576,12562" coordsize="14,43">
              <v:shape style="position:absolute;left:576;top:12562;width:14;height:43" coordorigin="576,12562" coordsize="14,43" path="m576,12583l590,12583e" filled="f" stroked="t" strokeweight="2.260pt" strokecolor="#A5A5A5">
                <v:path arrowok="t"/>
              </v:shape>
            </v:group>
            <v:group style="position:absolute;left:576;top:12619;width:14;height:43" coordorigin="576,12619" coordsize="14,43">
              <v:shape style="position:absolute;left:576;top:12619;width:14;height:43" coordorigin="576,12619" coordsize="14,43" path="m576,12641l590,12641e" filled="f" stroked="t" strokeweight="2.260pt" strokecolor="#A5A5A5">
                <v:path arrowok="t"/>
              </v:shape>
            </v:group>
            <v:group style="position:absolute;left:576;top:12677;width:14;height:43" coordorigin="576,12677" coordsize="14,43">
              <v:shape style="position:absolute;left:576;top:12677;width:14;height:43" coordorigin="576,12677" coordsize="14,43" path="m576,12698l590,12698e" filled="f" stroked="t" strokeweight="2.260pt" strokecolor="#A5A5A5">
                <v:path arrowok="t"/>
              </v:shape>
            </v:group>
            <v:group style="position:absolute;left:576;top:12734;width:14;height:43" coordorigin="576,12734" coordsize="14,43">
              <v:shape style="position:absolute;left:576;top:12734;width:14;height:43" coordorigin="576,12734" coordsize="14,43" path="m576,12756l590,12756e" filled="f" stroked="t" strokeweight="2.260pt" strokecolor="#A5A5A5">
                <v:path arrowok="t"/>
              </v:shape>
            </v:group>
            <v:group style="position:absolute;left:595;top:12910;width:4982;height:2" coordorigin="595,12910" coordsize="4982,2">
              <v:shape style="position:absolute;left:595;top:12910;width:4982;height:2" coordorigin="595,12910" coordsize="4982,0" path="m595,12910l5578,12910e" filled="f" stroked="t" strokeweight=".82pt" strokecolor="#A5A5A5">
                <v:path arrowok="t"/>
              </v:shape>
            </v:group>
            <v:group style="position:absolute;left:576;top:12792;width:14;height:43" coordorigin="576,12792" coordsize="14,43">
              <v:shape style="position:absolute;left:576;top:12792;width:14;height:43" coordorigin="576,12792" coordsize="14,43" path="m576,12814l590,12814e" filled="f" stroked="t" strokeweight="2.260pt" strokecolor="#A5A5A5">
                <v:path arrowok="t"/>
              </v:shape>
            </v:group>
            <v:group style="position:absolute;left:576;top:12850;width:14;height:43" coordorigin="576,12850" coordsize="14,43">
              <v:shape style="position:absolute;left:576;top:12850;width:14;height:43" coordorigin="576,12850" coordsize="14,43" path="m576,12871l590,12871e" filled="f" stroked="t" strokeweight="2.260pt" strokecolor="#A5A5A5">
                <v:path arrowok="t"/>
              </v:shape>
            </v:group>
            <v:group style="position:absolute;left:576;top:12907;width:14;height:43" coordorigin="576,12907" coordsize="14,43">
              <v:shape style="position:absolute;left:576;top:12907;width:14;height:43" coordorigin="576,12907" coordsize="14,43" path="m576,12929l590,12929e" filled="f" stroked="t" strokeweight="2.260pt" strokecolor="#A5A5A5">
                <v:path arrowok="t"/>
              </v:shape>
            </v:group>
            <v:group style="position:absolute;left:576;top:12965;width:14;height:43" coordorigin="576,12965" coordsize="14,43">
              <v:shape style="position:absolute;left:576;top:12965;width:14;height:43" coordorigin="576,12965" coordsize="14,43" path="m576,12986l590,12986e" filled="f" stroked="t" strokeweight="2.260pt" strokecolor="#A5A5A5">
                <v:path arrowok="t"/>
              </v:shape>
            </v:group>
            <v:group style="position:absolute;left:576;top:13022;width:14;height:43" coordorigin="576,13022" coordsize="14,43">
              <v:shape style="position:absolute;left:576;top:13022;width:14;height:43" coordorigin="576,13022" coordsize="14,43" path="m576,13044l590,13044e" filled="f" stroked="t" strokeweight="2.260pt" strokecolor="#A5A5A5">
                <v:path arrowok="t"/>
              </v:shape>
            </v:group>
            <v:group style="position:absolute;left:576;top:13080;width:14;height:43" coordorigin="576,13080" coordsize="14,43">
              <v:shape style="position:absolute;left:576;top:13080;width:14;height:43" coordorigin="576,13080" coordsize="14,43" path="m576,13102l590,13102e" filled="f" stroked="t" strokeweight="2.260pt" strokecolor="#A5A5A5">
                <v:path arrowok="t"/>
              </v:shape>
            </v:group>
            <v:group style="position:absolute;left:576;top:13138;width:14;height:43" coordorigin="576,13138" coordsize="14,43">
              <v:shape style="position:absolute;left:576;top:13138;width:14;height:43" coordorigin="576,13138" coordsize="14,43" path="m576,13159l590,13159e" filled="f" stroked="t" strokeweight="2.260pt" strokecolor="#A5A5A5">
                <v:path arrowok="t"/>
              </v:shape>
            </v:group>
            <v:group style="position:absolute;left:576;top:13195;width:14;height:43" coordorigin="576,13195" coordsize="14,43">
              <v:shape style="position:absolute;left:576;top:13195;width:14;height:43" coordorigin="576,13195" coordsize="14,43" path="m576,13217l590,13217e" filled="f" stroked="t" strokeweight="2.260pt" strokecolor="#A5A5A5">
                <v:path arrowok="t"/>
              </v:shape>
            </v:group>
            <v:group style="position:absolute;left:576;top:13253;width:14;height:43" coordorigin="576,13253" coordsize="14,43">
              <v:shape style="position:absolute;left:576;top:13253;width:14;height:43" coordorigin="576,13253" coordsize="14,43" path="m576,13274l590,13274e" filled="f" stroked="t" strokeweight="2.260pt" strokecolor="#A5A5A5">
                <v:path arrowok="t"/>
              </v:shape>
            </v:group>
            <v:group style="position:absolute;left:576;top:13310;width:14;height:43" coordorigin="576,13310" coordsize="14,43">
              <v:shape style="position:absolute;left:576;top:13310;width:14;height:43" coordorigin="576,13310" coordsize="14,43" path="m576,13332l590,13332e" filled="f" stroked="t" strokeweight="2.260pt" strokecolor="#A5A5A5">
                <v:path arrowok="t"/>
              </v:shape>
            </v:group>
            <v:group style="position:absolute;left:576;top:13368;width:14;height:43" coordorigin="576,13368" coordsize="14,43">
              <v:shape style="position:absolute;left:576;top:13368;width:14;height:43" coordorigin="576,13368" coordsize="14,43" path="m576,13390l590,13390e" filled="f" stroked="t" strokeweight="2.260pt" strokecolor="#A5A5A5">
                <v:path arrowok="t"/>
              </v:shape>
            </v:group>
            <v:group style="position:absolute;left:595;top:13524;width:4982;height:2" coordorigin="595,13524" coordsize="4982,2">
              <v:shape style="position:absolute;left:595;top:13524;width:4982;height:2" coordorigin="595,13524" coordsize="4982,0" path="m595,13524l5578,13524e" filled="f" stroked="t" strokeweight=".82pt" strokecolor="#A5A5A5">
                <v:path arrowok="t"/>
              </v:shape>
            </v:group>
            <v:group style="position:absolute;left:576;top:13426;width:14;height:43" coordorigin="576,13426" coordsize="14,43">
              <v:shape style="position:absolute;left:576;top:13426;width:14;height:43" coordorigin="576,13426" coordsize="14,43" path="m576,13447l590,13447e" filled="f" stroked="t" strokeweight="2.260pt" strokecolor="#A5A5A5">
                <v:path arrowok="t"/>
              </v:shape>
            </v:group>
            <v:group style="position:absolute;left:576;top:13483;width:14;height:43" coordorigin="576,13483" coordsize="14,43">
              <v:shape style="position:absolute;left:576;top:13483;width:14;height:43" coordorigin="576,13483" coordsize="14,43" path="m576,13505l590,13505e" filled="f" stroked="t" strokeweight="2.260pt" strokecolor="#A5A5A5">
                <v:path arrowok="t"/>
              </v:shape>
            </v:group>
            <v:group style="position:absolute;left:5573;top:8011;width:14;height:43" coordorigin="5573,8011" coordsize="14,43">
              <v:shape style="position:absolute;left:5573;top:8011;width:14;height:43" coordorigin="5573,8011" coordsize="14,43" path="m5573,8033l5587,8033e" filled="f" stroked="t" strokeweight="2.260pt" strokecolor="#A5A5A5">
                <v:path arrowok="t"/>
              </v:shape>
            </v:group>
            <v:group style="position:absolute;left:5573;top:8069;width:14;height:43" coordorigin="5573,8069" coordsize="14,43">
              <v:shape style="position:absolute;left:5573;top:8069;width:14;height:43" coordorigin="5573,8069" coordsize="14,43" path="m5573,8090l5587,8090e" filled="f" stroked="t" strokeweight="2.260pt" strokecolor="#A5A5A5">
                <v:path arrowok="t"/>
              </v:shape>
            </v:group>
            <v:group style="position:absolute;left:5573;top:8126;width:14;height:43" coordorigin="5573,8126" coordsize="14,43">
              <v:shape style="position:absolute;left:5573;top:8126;width:14;height:43" coordorigin="5573,8126" coordsize="14,43" path="m5573,8148l5587,8148e" filled="f" stroked="t" strokeweight="2.260pt" strokecolor="#A5A5A5">
                <v:path arrowok="t"/>
              </v:shape>
            </v:group>
            <v:group style="position:absolute;left:5573;top:8184;width:14;height:43" coordorigin="5573,8184" coordsize="14,43">
              <v:shape style="position:absolute;left:5573;top:8184;width:14;height:43" coordorigin="5573,8184" coordsize="14,43" path="m5573,8206l5587,8206e" filled="f" stroked="t" strokeweight="2.260pt" strokecolor="#A5A5A5">
                <v:path arrowok="t"/>
              </v:shape>
            </v:group>
            <v:group style="position:absolute;left:5573;top:8242;width:14;height:43" coordorigin="5573,8242" coordsize="14,43">
              <v:shape style="position:absolute;left:5573;top:8242;width:14;height:43" coordorigin="5573,8242" coordsize="14,43" path="m5573,8263l5587,8263e" filled="f" stroked="t" strokeweight="2.260pt" strokecolor="#A5A5A5">
                <v:path arrowok="t"/>
              </v:shape>
            </v:group>
            <v:group style="position:absolute;left:5573;top:8299;width:14;height:43" coordorigin="5573,8299" coordsize="14,43">
              <v:shape style="position:absolute;left:5573;top:8299;width:14;height:43" coordorigin="5573,8299" coordsize="14,43" path="m5573,8321l5587,8321e" filled="f" stroked="t" strokeweight="2.260pt" strokecolor="#A5A5A5">
                <v:path arrowok="t"/>
              </v:shape>
            </v:group>
            <v:group style="position:absolute;left:5573;top:8357;width:14;height:43" coordorigin="5573,8357" coordsize="14,43">
              <v:shape style="position:absolute;left:5573;top:8357;width:14;height:43" coordorigin="5573,8357" coordsize="14,43" path="m5573,8378l5587,8378e" filled="f" stroked="t" strokeweight="2.260pt" strokecolor="#A5A5A5">
                <v:path arrowok="t"/>
              </v:shape>
            </v:group>
            <v:group style="position:absolute;left:5573;top:8414;width:14;height:43" coordorigin="5573,8414" coordsize="14,43">
              <v:shape style="position:absolute;left:5573;top:8414;width:14;height:43" coordorigin="5573,8414" coordsize="14,43" path="m5573,8436l5587,8436e" filled="f" stroked="t" strokeweight="2.260pt" strokecolor="#A5A5A5">
                <v:path arrowok="t"/>
              </v:shape>
            </v:group>
            <v:group style="position:absolute;left:5573;top:8472;width:14;height:43" coordorigin="5573,8472" coordsize="14,43">
              <v:shape style="position:absolute;left:5573;top:8472;width:14;height:43" coordorigin="5573,8472" coordsize="14,43" path="m5573,8494l5587,8494e" filled="f" stroked="t" strokeweight="2.260pt" strokecolor="#A5A5A5">
                <v:path arrowok="t"/>
              </v:shape>
            </v:group>
            <v:group style="position:absolute;left:5573;top:8530;width:14;height:43" coordorigin="5573,8530" coordsize="14,43">
              <v:shape style="position:absolute;left:5573;top:8530;width:14;height:43" coordorigin="5573,8530" coordsize="14,43" path="m5573,8551l5587,8551e" filled="f" stroked="t" strokeweight="2.260pt" strokecolor="#A5A5A5">
                <v:path arrowok="t"/>
              </v:shape>
            </v:group>
            <v:group style="position:absolute;left:5573;top:8587;width:14;height:43" coordorigin="5573,8587" coordsize="14,43">
              <v:shape style="position:absolute;left:5573;top:8587;width:14;height:43" coordorigin="5573,8587" coordsize="14,43" path="m5573,8609l5587,8609e" filled="f" stroked="t" strokeweight="2.260pt" strokecolor="#A5A5A5">
                <v:path arrowok="t"/>
              </v:shape>
            </v:group>
            <v:group style="position:absolute;left:5573;top:8645;width:14;height:43" coordorigin="5573,8645" coordsize="14,43">
              <v:shape style="position:absolute;left:5573;top:8645;width:14;height:43" coordorigin="5573,8645" coordsize="14,43" path="m5573,8666l5587,8666e" filled="f" stroked="t" strokeweight="2.260pt" strokecolor="#A5A5A5">
                <v:path arrowok="t"/>
              </v:shape>
            </v:group>
            <v:group style="position:absolute;left:5573;top:8702;width:14;height:43" coordorigin="5573,8702" coordsize="14,43">
              <v:shape style="position:absolute;left:5573;top:8702;width:14;height:43" coordorigin="5573,8702" coordsize="14,43" path="m5573,8724l5587,8724e" filled="f" stroked="t" strokeweight="2.260pt" strokecolor="#A5A5A5">
                <v:path arrowok="t"/>
              </v:shape>
            </v:group>
            <v:group style="position:absolute;left:5573;top:8760;width:14;height:43" coordorigin="5573,8760" coordsize="14,43">
              <v:shape style="position:absolute;left:5573;top:8760;width:14;height:43" coordorigin="5573,8760" coordsize="14,43" path="m5573,8782l5587,8782e" filled="f" stroked="t" strokeweight="2.260pt" strokecolor="#A5A5A5">
                <v:path arrowok="t"/>
              </v:shape>
            </v:group>
            <v:group style="position:absolute;left:5573;top:8818;width:14;height:43" coordorigin="5573,8818" coordsize="14,43">
              <v:shape style="position:absolute;left:5573;top:8818;width:14;height:43" coordorigin="5573,8818" coordsize="14,43" path="m5573,8839l5587,8839e" filled="f" stroked="t" strokeweight="2.260pt" strokecolor="#A5A5A5">
                <v:path arrowok="t"/>
              </v:shape>
            </v:group>
            <v:group style="position:absolute;left:5573;top:8875;width:14;height:43" coordorigin="5573,8875" coordsize="14,43">
              <v:shape style="position:absolute;left:5573;top:8875;width:14;height:43" coordorigin="5573,8875" coordsize="14,43" path="m5573,8897l5587,8897e" filled="f" stroked="t" strokeweight="2.260pt" strokecolor="#A5A5A5">
                <v:path arrowok="t"/>
              </v:shape>
            </v:group>
            <v:group style="position:absolute;left:5573;top:8933;width:14;height:43" coordorigin="5573,8933" coordsize="14,43">
              <v:shape style="position:absolute;left:5573;top:8933;width:14;height:43" coordorigin="5573,8933" coordsize="14,43" path="m5573,8954l5587,8954e" filled="f" stroked="t" strokeweight="2.260pt" strokecolor="#A5A5A5">
                <v:path arrowok="t"/>
              </v:shape>
            </v:group>
            <v:group style="position:absolute;left:5573;top:8990;width:14;height:43" coordorigin="5573,8990" coordsize="14,43">
              <v:shape style="position:absolute;left:5573;top:8990;width:14;height:43" coordorigin="5573,8990" coordsize="14,43" path="m5573,9012l5587,9012e" filled="f" stroked="t" strokeweight="2.260pt" strokecolor="#A5A5A5">
                <v:path arrowok="t"/>
              </v:shape>
            </v:group>
            <v:group style="position:absolute;left:5573;top:9048;width:14;height:43" coordorigin="5573,9048" coordsize="14,43">
              <v:shape style="position:absolute;left:5573;top:9048;width:14;height:43" coordorigin="5573,9048" coordsize="14,43" path="m5573,9070l5587,9070e" filled="f" stroked="t" strokeweight="2.260pt" strokecolor="#A5A5A5">
                <v:path arrowok="t"/>
              </v:shape>
            </v:group>
            <v:group style="position:absolute;left:5573;top:9106;width:14;height:43" coordorigin="5573,9106" coordsize="14,43">
              <v:shape style="position:absolute;left:5573;top:9106;width:14;height:43" coordorigin="5573,9106" coordsize="14,43" path="m5573,9127l5587,9127e" filled="f" stroked="t" strokeweight="2.260pt" strokecolor="#A5A5A5">
                <v:path arrowok="t"/>
              </v:shape>
            </v:group>
            <v:group style="position:absolute;left:5573;top:9163;width:14;height:43" coordorigin="5573,9163" coordsize="14,43">
              <v:shape style="position:absolute;left:5573;top:9163;width:14;height:43" coordorigin="5573,9163" coordsize="14,43" path="m5573,9185l5587,9185e" filled="f" stroked="t" strokeweight="2.260pt" strokecolor="#A5A5A5">
                <v:path arrowok="t"/>
              </v:shape>
            </v:group>
            <v:group style="position:absolute;left:5573;top:9221;width:14;height:43" coordorigin="5573,9221" coordsize="14,43">
              <v:shape style="position:absolute;left:5573;top:9221;width:14;height:43" coordorigin="5573,9221" coordsize="14,43" path="m5573,9242l5587,9242e" filled="f" stroked="t" strokeweight="2.260pt" strokecolor="#A5A5A5">
                <v:path arrowok="t"/>
              </v:shape>
            </v:group>
            <v:group style="position:absolute;left:5573;top:9278;width:14;height:43" coordorigin="5573,9278" coordsize="14,43">
              <v:shape style="position:absolute;left:5573;top:9278;width:14;height:43" coordorigin="5573,9278" coordsize="14,43" path="m5573,9300l5587,9300e" filled="f" stroked="t" strokeweight="2.260pt" strokecolor="#A5A5A5">
                <v:path arrowok="t"/>
              </v:shape>
            </v:group>
            <v:group style="position:absolute;left:5573;top:9336;width:14;height:43" coordorigin="5573,9336" coordsize="14,43">
              <v:shape style="position:absolute;left:5573;top:9336;width:14;height:43" coordorigin="5573,9336" coordsize="14,43" path="m5573,9358l5587,9358e" filled="f" stroked="t" strokeweight="2.260pt" strokecolor="#A5A5A5">
                <v:path arrowok="t"/>
              </v:shape>
            </v:group>
            <v:group style="position:absolute;left:5573;top:9394;width:14;height:43" coordorigin="5573,9394" coordsize="14,43">
              <v:shape style="position:absolute;left:5573;top:9394;width:14;height:43" coordorigin="5573,9394" coordsize="14,43" path="m5573,9415l5587,9415e" filled="f" stroked="t" strokeweight="2.260pt" strokecolor="#A5A5A5">
                <v:path arrowok="t"/>
              </v:shape>
            </v:group>
            <v:group style="position:absolute;left:5573;top:9451;width:14;height:43" coordorigin="5573,9451" coordsize="14,43">
              <v:shape style="position:absolute;left:5573;top:9451;width:14;height:43" coordorigin="5573,9451" coordsize="14,43" path="m5573,9473l5587,9473e" filled="f" stroked="t" strokeweight="2.260pt" strokecolor="#A5A5A5">
                <v:path arrowok="t"/>
              </v:shape>
            </v:group>
            <v:group style="position:absolute;left:5573;top:9509;width:14;height:43" coordorigin="5573,9509" coordsize="14,43">
              <v:shape style="position:absolute;left:5573;top:9509;width:14;height:43" coordorigin="5573,9509" coordsize="14,43" path="m5573,9530l5587,9530e" filled="f" stroked="t" strokeweight="2.260pt" strokecolor="#A5A5A5">
                <v:path arrowok="t"/>
              </v:shape>
            </v:group>
            <v:group style="position:absolute;left:5573;top:9566;width:14;height:43" coordorigin="5573,9566" coordsize="14,43">
              <v:shape style="position:absolute;left:5573;top:9566;width:14;height:43" coordorigin="5573,9566" coordsize="14,43" path="m5573,9588l5587,9588e" filled="f" stroked="t" strokeweight="2.260pt" strokecolor="#A5A5A5">
                <v:path arrowok="t"/>
              </v:shape>
            </v:group>
            <v:group style="position:absolute;left:5573;top:9624;width:14;height:43" coordorigin="5573,9624" coordsize="14,43">
              <v:shape style="position:absolute;left:5573;top:9624;width:14;height:43" coordorigin="5573,9624" coordsize="14,43" path="m5573,9646l5587,9646e" filled="f" stroked="t" strokeweight="2.260pt" strokecolor="#A5A5A5">
                <v:path arrowok="t"/>
              </v:shape>
            </v:group>
            <v:group style="position:absolute;left:5573;top:9682;width:14;height:43" coordorigin="5573,9682" coordsize="14,43">
              <v:shape style="position:absolute;left:5573;top:9682;width:14;height:43" coordorigin="5573,9682" coordsize="14,43" path="m5573,9703l5587,9703e" filled="f" stroked="t" strokeweight="2.260pt" strokecolor="#A5A5A5">
                <v:path arrowok="t"/>
              </v:shape>
            </v:group>
            <v:group style="position:absolute;left:5573;top:9739;width:14;height:43" coordorigin="5573,9739" coordsize="14,43">
              <v:shape style="position:absolute;left:5573;top:9739;width:14;height:43" coordorigin="5573,9739" coordsize="14,43" path="m5573,9761l5587,9761e" filled="f" stroked="t" strokeweight="2.260pt" strokecolor="#A5A5A5">
                <v:path arrowok="t"/>
              </v:shape>
            </v:group>
            <v:group style="position:absolute;left:5573;top:9797;width:14;height:43" coordorigin="5573,9797" coordsize="14,43">
              <v:shape style="position:absolute;left:5573;top:9797;width:14;height:43" coordorigin="5573,9797" coordsize="14,43" path="m5573,9818l5587,9818e" filled="f" stroked="t" strokeweight="2.260pt" strokecolor="#A5A5A5">
                <v:path arrowok="t"/>
              </v:shape>
            </v:group>
            <v:group style="position:absolute;left:5573;top:9854;width:14;height:43" coordorigin="5573,9854" coordsize="14,43">
              <v:shape style="position:absolute;left:5573;top:9854;width:14;height:43" coordorigin="5573,9854" coordsize="14,43" path="m5573,9876l5587,9876e" filled="f" stroked="t" strokeweight="2.260pt" strokecolor="#A5A5A5">
                <v:path arrowok="t"/>
              </v:shape>
            </v:group>
            <v:group style="position:absolute;left:5573;top:9912;width:14;height:43" coordorigin="5573,9912" coordsize="14,43">
              <v:shape style="position:absolute;left:5573;top:9912;width:14;height:43" coordorigin="5573,9912" coordsize="14,43" path="m5573,9934l5587,9934e" filled="f" stroked="t" strokeweight="2.260pt" strokecolor="#A5A5A5">
                <v:path arrowok="t"/>
              </v:shape>
            </v:group>
            <v:group style="position:absolute;left:5573;top:9970;width:14;height:43" coordorigin="5573,9970" coordsize="14,43">
              <v:shape style="position:absolute;left:5573;top:9970;width:14;height:43" coordorigin="5573,9970" coordsize="14,43" path="m5573,9991l5587,9991e" filled="f" stroked="t" strokeweight="2.260pt" strokecolor="#A5A5A5">
                <v:path arrowok="t"/>
              </v:shape>
            </v:group>
            <v:group style="position:absolute;left:5573;top:10027;width:14;height:43" coordorigin="5573,10027" coordsize="14,43">
              <v:shape style="position:absolute;left:5573;top:10027;width:14;height:43" coordorigin="5573,10027" coordsize="14,43" path="m5573,10049l5587,10049e" filled="f" stroked="t" strokeweight="2.260pt" strokecolor="#A5A5A5">
                <v:path arrowok="t"/>
              </v:shape>
            </v:group>
            <v:group style="position:absolute;left:5573;top:10085;width:14;height:43" coordorigin="5573,10085" coordsize="14,43">
              <v:shape style="position:absolute;left:5573;top:10085;width:14;height:43" coordorigin="5573,10085" coordsize="14,43" path="m5573,10106l5587,10106e" filled="f" stroked="t" strokeweight="2.260pt" strokecolor="#A5A5A5">
                <v:path arrowok="t"/>
              </v:shape>
            </v:group>
            <v:group style="position:absolute;left:5573;top:10142;width:14;height:43" coordorigin="5573,10142" coordsize="14,43">
              <v:shape style="position:absolute;left:5573;top:10142;width:14;height:43" coordorigin="5573,10142" coordsize="14,43" path="m5573,10164l5587,10164e" filled="f" stroked="t" strokeweight="2.260pt" strokecolor="#A5A5A5">
                <v:path arrowok="t"/>
              </v:shape>
            </v:group>
            <v:group style="position:absolute;left:5573;top:10200;width:14;height:43" coordorigin="5573,10200" coordsize="14,43">
              <v:shape style="position:absolute;left:5573;top:10200;width:14;height:43" coordorigin="5573,10200" coordsize="14,43" path="m5573,10222l5587,10222e" filled="f" stroked="t" strokeweight="2.260pt" strokecolor="#A5A5A5">
                <v:path arrowok="t"/>
              </v:shape>
            </v:group>
            <v:group style="position:absolute;left:5573;top:10258;width:14;height:43" coordorigin="5573,10258" coordsize="14,43">
              <v:shape style="position:absolute;left:5573;top:10258;width:14;height:43" coordorigin="5573,10258" coordsize="14,43" path="m5573,10279l5587,10279e" filled="f" stroked="t" strokeweight="2.260pt" strokecolor="#A5A5A5">
                <v:path arrowok="t"/>
              </v:shape>
            </v:group>
            <v:group style="position:absolute;left:5573;top:10315;width:14;height:43" coordorigin="5573,10315" coordsize="14,43">
              <v:shape style="position:absolute;left:5573;top:10315;width:14;height:43" coordorigin="5573,10315" coordsize="14,43" path="m5573,10337l5587,10337e" filled="f" stroked="t" strokeweight="2.260pt" strokecolor="#A5A5A5">
                <v:path arrowok="t"/>
              </v:shape>
            </v:group>
            <v:group style="position:absolute;left:5573;top:10373;width:14;height:43" coordorigin="5573,10373" coordsize="14,43">
              <v:shape style="position:absolute;left:5573;top:10373;width:14;height:43" coordorigin="5573,10373" coordsize="14,43" path="m5573,10394l5587,10394e" filled="f" stroked="t" strokeweight="2.260pt" strokecolor="#A5A5A5">
                <v:path arrowok="t"/>
              </v:shape>
            </v:group>
            <v:group style="position:absolute;left:5573;top:10430;width:14;height:43" coordorigin="5573,10430" coordsize="14,43">
              <v:shape style="position:absolute;left:5573;top:10430;width:14;height:43" coordorigin="5573,10430" coordsize="14,43" path="m5573,10452l5587,10452e" filled="f" stroked="t" strokeweight="2.260pt" strokecolor="#A5A5A5">
                <v:path arrowok="t"/>
              </v:shape>
            </v:group>
            <v:group style="position:absolute;left:5573;top:10488;width:14;height:43" coordorigin="5573,10488" coordsize="14,43">
              <v:shape style="position:absolute;left:5573;top:10488;width:14;height:43" coordorigin="5573,10488" coordsize="14,43" path="m5573,10510l5587,10510e" filled="f" stroked="t" strokeweight="2.260pt" strokecolor="#A5A5A5">
                <v:path arrowok="t"/>
              </v:shape>
            </v:group>
            <v:group style="position:absolute;left:5573;top:10546;width:14;height:43" coordorigin="5573,10546" coordsize="14,43">
              <v:shape style="position:absolute;left:5573;top:10546;width:14;height:43" coordorigin="5573,10546" coordsize="14,43" path="m5573,10567l5587,10567e" filled="f" stroked="t" strokeweight="2.260pt" strokecolor="#A5A5A5">
                <v:path arrowok="t"/>
              </v:shape>
            </v:group>
            <v:group style="position:absolute;left:5573;top:10603;width:14;height:43" coordorigin="5573,10603" coordsize="14,43">
              <v:shape style="position:absolute;left:5573;top:10603;width:14;height:43" coordorigin="5573,10603" coordsize="14,43" path="m5573,10625l5587,10625e" filled="f" stroked="t" strokeweight="2.260pt" strokecolor="#A5A5A5">
                <v:path arrowok="t"/>
              </v:shape>
            </v:group>
            <v:group style="position:absolute;left:5573;top:10661;width:14;height:43" coordorigin="5573,10661" coordsize="14,43">
              <v:shape style="position:absolute;left:5573;top:10661;width:14;height:43" coordorigin="5573,10661" coordsize="14,43" path="m5573,10682l5587,10682e" filled="f" stroked="t" strokeweight="2.260pt" strokecolor="#A5A5A5">
                <v:path arrowok="t"/>
              </v:shape>
            </v:group>
            <v:group style="position:absolute;left:5573;top:10718;width:14;height:43" coordorigin="5573,10718" coordsize="14,43">
              <v:shape style="position:absolute;left:5573;top:10718;width:14;height:43" coordorigin="5573,10718" coordsize="14,43" path="m5573,10740l5587,10740e" filled="f" stroked="t" strokeweight="2.260pt" strokecolor="#A5A5A5">
                <v:path arrowok="t"/>
              </v:shape>
            </v:group>
            <v:group style="position:absolute;left:5573;top:10776;width:14;height:43" coordorigin="5573,10776" coordsize="14,43">
              <v:shape style="position:absolute;left:5573;top:10776;width:14;height:43" coordorigin="5573,10776" coordsize="14,43" path="m5573,10798l5587,10798e" filled="f" stroked="t" strokeweight="2.260pt" strokecolor="#A5A5A5">
                <v:path arrowok="t"/>
              </v:shape>
            </v:group>
            <v:group style="position:absolute;left:5573;top:10834;width:14;height:43" coordorigin="5573,10834" coordsize="14,43">
              <v:shape style="position:absolute;left:5573;top:10834;width:14;height:43" coordorigin="5573,10834" coordsize="14,43" path="m5573,10855l5587,10855e" filled="f" stroked="t" strokeweight="2.260pt" strokecolor="#A5A5A5">
                <v:path arrowok="t"/>
              </v:shape>
            </v:group>
            <v:group style="position:absolute;left:5573;top:10891;width:14;height:43" coordorigin="5573,10891" coordsize="14,43">
              <v:shape style="position:absolute;left:5573;top:10891;width:14;height:43" coordorigin="5573,10891" coordsize="14,43" path="m5573,10913l5587,10913e" filled="f" stroked="t" strokeweight="2.260pt" strokecolor="#A5A5A5">
                <v:path arrowok="t"/>
              </v:shape>
            </v:group>
            <v:group style="position:absolute;left:5573;top:10949;width:14;height:43" coordorigin="5573,10949" coordsize="14,43">
              <v:shape style="position:absolute;left:5573;top:10949;width:14;height:43" coordorigin="5573,10949" coordsize="14,43" path="m5573,10970l5587,10970e" filled="f" stroked="t" strokeweight="2.260pt" strokecolor="#A5A5A5">
                <v:path arrowok="t"/>
              </v:shape>
            </v:group>
            <v:group style="position:absolute;left:5573;top:11006;width:14;height:43" coordorigin="5573,11006" coordsize="14,43">
              <v:shape style="position:absolute;left:5573;top:11006;width:14;height:43" coordorigin="5573,11006" coordsize="14,43" path="m5573,11028l5587,11028e" filled="f" stroked="t" strokeweight="2.260pt" strokecolor="#A5A5A5">
                <v:path arrowok="t"/>
              </v:shape>
            </v:group>
            <v:group style="position:absolute;left:5573;top:11064;width:14;height:43" coordorigin="5573,11064" coordsize="14,43">
              <v:shape style="position:absolute;left:5573;top:11064;width:14;height:43" coordorigin="5573,11064" coordsize="14,43" path="m5573,11086l5587,11086e" filled="f" stroked="t" strokeweight="2.260pt" strokecolor="#A5A5A5">
                <v:path arrowok="t"/>
              </v:shape>
            </v:group>
            <v:group style="position:absolute;left:5573;top:11122;width:14;height:43" coordorigin="5573,11122" coordsize="14,43">
              <v:shape style="position:absolute;left:5573;top:11122;width:14;height:43" coordorigin="5573,11122" coordsize="14,43" path="m5573,11143l5587,11143e" filled="f" stroked="t" strokeweight="2.260pt" strokecolor="#A5A5A5">
                <v:path arrowok="t"/>
              </v:shape>
            </v:group>
            <v:group style="position:absolute;left:5573;top:11179;width:14;height:43" coordorigin="5573,11179" coordsize="14,43">
              <v:shape style="position:absolute;left:5573;top:11179;width:14;height:43" coordorigin="5573,11179" coordsize="14,43" path="m5573,11201l5587,11201e" filled="f" stroked="t" strokeweight="2.260pt" strokecolor="#A5A5A5">
                <v:path arrowok="t"/>
              </v:shape>
            </v:group>
            <v:group style="position:absolute;left:5573;top:11237;width:14;height:43" coordorigin="5573,11237" coordsize="14,43">
              <v:shape style="position:absolute;left:5573;top:11237;width:14;height:43" coordorigin="5573,11237" coordsize="14,43" path="m5573,11258l5587,11258e" filled="f" stroked="t" strokeweight="2.260pt" strokecolor="#A5A5A5">
                <v:path arrowok="t"/>
              </v:shape>
            </v:group>
            <v:group style="position:absolute;left:5573;top:11294;width:14;height:43" coordorigin="5573,11294" coordsize="14,43">
              <v:shape style="position:absolute;left:5573;top:11294;width:14;height:43" coordorigin="5573,11294" coordsize="14,43" path="m5573,11316l5587,11316e" filled="f" stroked="t" strokeweight="2.260pt" strokecolor="#A5A5A5">
                <v:path arrowok="t"/>
              </v:shape>
            </v:group>
            <v:group style="position:absolute;left:5573;top:11352;width:14;height:43" coordorigin="5573,11352" coordsize="14,43">
              <v:shape style="position:absolute;left:5573;top:11352;width:14;height:43" coordorigin="5573,11352" coordsize="14,43" path="m5573,11374l5587,11374e" filled="f" stroked="t" strokeweight="2.260pt" strokecolor="#A5A5A5">
                <v:path arrowok="t"/>
              </v:shape>
            </v:group>
            <v:group style="position:absolute;left:5573;top:11410;width:14;height:43" coordorigin="5573,11410" coordsize="14,43">
              <v:shape style="position:absolute;left:5573;top:11410;width:14;height:43" coordorigin="5573,11410" coordsize="14,43" path="m5573,11431l5587,11431e" filled="f" stroked="t" strokeweight="2.260pt" strokecolor="#A5A5A5">
                <v:path arrowok="t"/>
              </v:shape>
            </v:group>
            <v:group style="position:absolute;left:5573;top:11467;width:14;height:43" coordorigin="5573,11467" coordsize="14,43">
              <v:shape style="position:absolute;left:5573;top:11467;width:14;height:43" coordorigin="5573,11467" coordsize="14,43" path="m5573,11489l5587,11489e" filled="f" stroked="t" strokeweight="2.260pt" strokecolor="#A5A5A5">
                <v:path arrowok="t"/>
              </v:shape>
            </v:group>
            <v:group style="position:absolute;left:5573;top:11525;width:14;height:43" coordorigin="5573,11525" coordsize="14,43">
              <v:shape style="position:absolute;left:5573;top:11525;width:14;height:43" coordorigin="5573,11525" coordsize="14,43" path="m5573,11546l5587,11546e" filled="f" stroked="t" strokeweight="2.260pt" strokecolor="#A5A5A5">
                <v:path arrowok="t"/>
              </v:shape>
            </v:group>
            <v:group style="position:absolute;left:5573;top:11582;width:14;height:43" coordorigin="5573,11582" coordsize="14,43">
              <v:shape style="position:absolute;left:5573;top:11582;width:14;height:43" coordorigin="5573,11582" coordsize="14,43" path="m5573,11604l5587,11604e" filled="f" stroked="t" strokeweight="2.260pt" strokecolor="#A5A5A5">
                <v:path arrowok="t"/>
              </v:shape>
            </v:group>
            <v:group style="position:absolute;left:5573;top:11640;width:14;height:43" coordorigin="5573,11640" coordsize="14,43">
              <v:shape style="position:absolute;left:5573;top:11640;width:14;height:43" coordorigin="5573,11640" coordsize="14,43" path="m5573,11662l5587,11662e" filled="f" stroked="t" strokeweight="2.260pt" strokecolor="#A5A5A5">
                <v:path arrowok="t"/>
              </v:shape>
            </v:group>
            <v:group style="position:absolute;left:5573;top:11698;width:14;height:43" coordorigin="5573,11698" coordsize="14,43">
              <v:shape style="position:absolute;left:5573;top:11698;width:14;height:43" coordorigin="5573,11698" coordsize="14,43" path="m5573,11719l5587,11719e" filled="f" stroked="t" strokeweight="2.260pt" strokecolor="#A5A5A5">
                <v:path arrowok="t"/>
              </v:shape>
            </v:group>
            <v:group style="position:absolute;left:5573;top:11755;width:14;height:43" coordorigin="5573,11755" coordsize="14,43">
              <v:shape style="position:absolute;left:5573;top:11755;width:14;height:43" coordorigin="5573,11755" coordsize="14,43" path="m5573,11777l5587,11777e" filled="f" stroked="t" strokeweight="2.260pt" strokecolor="#A5A5A5">
                <v:path arrowok="t"/>
              </v:shape>
            </v:group>
            <v:group style="position:absolute;left:5573;top:11813;width:14;height:43" coordorigin="5573,11813" coordsize="14,43">
              <v:shape style="position:absolute;left:5573;top:11813;width:14;height:43" coordorigin="5573,11813" coordsize="14,43" path="m5573,11834l5587,11834e" filled="f" stroked="t" strokeweight="2.260pt" strokecolor="#A5A5A5">
                <v:path arrowok="t"/>
              </v:shape>
            </v:group>
            <v:group style="position:absolute;left:5573;top:11870;width:14;height:43" coordorigin="5573,11870" coordsize="14,43">
              <v:shape style="position:absolute;left:5573;top:11870;width:14;height:43" coordorigin="5573,11870" coordsize="14,43" path="m5573,11892l5587,11892e" filled="f" stroked="t" strokeweight="2.260pt" strokecolor="#A5A5A5">
                <v:path arrowok="t"/>
              </v:shape>
            </v:group>
            <v:group style="position:absolute;left:5573;top:11928;width:14;height:43" coordorigin="5573,11928" coordsize="14,43">
              <v:shape style="position:absolute;left:5573;top:11928;width:14;height:43" coordorigin="5573,11928" coordsize="14,43" path="m5573,11950l5587,11950e" filled="f" stroked="t" strokeweight="2.260pt" strokecolor="#A5A5A5">
                <v:path arrowok="t"/>
              </v:shape>
            </v:group>
            <v:group style="position:absolute;left:5573;top:11986;width:14;height:43" coordorigin="5573,11986" coordsize="14,43">
              <v:shape style="position:absolute;left:5573;top:11986;width:14;height:43" coordorigin="5573,11986" coordsize="14,43" path="m5573,12007l5587,12007e" filled="f" stroked="t" strokeweight="2.260pt" strokecolor="#A5A5A5">
                <v:path arrowok="t"/>
              </v:shape>
            </v:group>
            <v:group style="position:absolute;left:5573;top:12043;width:14;height:43" coordorigin="5573,12043" coordsize="14,43">
              <v:shape style="position:absolute;left:5573;top:12043;width:14;height:43" coordorigin="5573,12043" coordsize="14,43" path="m5573,12065l5587,12065e" filled="f" stroked="t" strokeweight="2.260pt" strokecolor="#A5A5A5">
                <v:path arrowok="t"/>
              </v:shape>
            </v:group>
            <v:group style="position:absolute;left:5573;top:12101;width:14;height:43" coordorigin="5573,12101" coordsize="14,43">
              <v:shape style="position:absolute;left:5573;top:12101;width:14;height:43" coordorigin="5573,12101" coordsize="14,43" path="m5573,12122l5587,12122e" filled="f" stroked="t" strokeweight="2.260pt" strokecolor="#A5A5A5">
                <v:path arrowok="t"/>
              </v:shape>
            </v:group>
            <v:group style="position:absolute;left:5573;top:12158;width:14;height:43" coordorigin="5573,12158" coordsize="14,43">
              <v:shape style="position:absolute;left:5573;top:12158;width:14;height:43" coordorigin="5573,12158" coordsize="14,43" path="m5573,12180l5587,12180e" filled="f" stroked="t" strokeweight="2.260pt" strokecolor="#A5A5A5">
                <v:path arrowok="t"/>
              </v:shape>
            </v:group>
            <v:group style="position:absolute;left:5573;top:12216;width:14;height:43" coordorigin="5573,12216" coordsize="14,43">
              <v:shape style="position:absolute;left:5573;top:12216;width:14;height:43" coordorigin="5573,12216" coordsize="14,43" path="m5573,12238l5587,12238e" filled="f" stroked="t" strokeweight="2.260pt" strokecolor="#A5A5A5">
                <v:path arrowok="t"/>
              </v:shape>
            </v:group>
            <v:group style="position:absolute;left:5573;top:12274;width:14;height:43" coordorigin="5573,12274" coordsize="14,43">
              <v:shape style="position:absolute;left:5573;top:12274;width:14;height:43" coordorigin="5573,12274" coordsize="14,43" path="m5573,12295l5587,12295e" filled="f" stroked="t" strokeweight="2.260pt" strokecolor="#A5A5A5">
                <v:path arrowok="t"/>
              </v:shape>
            </v:group>
            <v:group style="position:absolute;left:5573;top:12331;width:14;height:43" coordorigin="5573,12331" coordsize="14,43">
              <v:shape style="position:absolute;left:5573;top:12331;width:14;height:43" coordorigin="5573,12331" coordsize="14,43" path="m5573,12353l5587,12353e" filled="f" stroked="t" strokeweight="2.260pt" strokecolor="#A5A5A5">
                <v:path arrowok="t"/>
              </v:shape>
            </v:group>
            <v:group style="position:absolute;left:5573;top:12389;width:14;height:43" coordorigin="5573,12389" coordsize="14,43">
              <v:shape style="position:absolute;left:5573;top:12389;width:14;height:43" coordorigin="5573,12389" coordsize="14,43" path="m5573,12410l5587,12410e" filled="f" stroked="t" strokeweight="2.260pt" strokecolor="#A5A5A5">
                <v:path arrowok="t"/>
              </v:shape>
            </v:group>
            <v:group style="position:absolute;left:5573;top:12446;width:14;height:43" coordorigin="5573,12446" coordsize="14,43">
              <v:shape style="position:absolute;left:5573;top:12446;width:14;height:43" coordorigin="5573,12446" coordsize="14,43" path="m5573,12468l5587,12468e" filled="f" stroked="t" strokeweight="2.260pt" strokecolor="#A5A5A5">
                <v:path arrowok="t"/>
              </v:shape>
            </v:group>
            <v:group style="position:absolute;left:5573;top:12504;width:14;height:43" coordorigin="5573,12504" coordsize="14,43">
              <v:shape style="position:absolute;left:5573;top:12504;width:14;height:43" coordorigin="5573,12504" coordsize="14,43" path="m5573,12526l5587,12526e" filled="f" stroked="t" strokeweight="2.260pt" strokecolor="#A5A5A5">
                <v:path arrowok="t"/>
              </v:shape>
            </v:group>
            <v:group style="position:absolute;left:5573;top:12562;width:14;height:43" coordorigin="5573,12562" coordsize="14,43">
              <v:shape style="position:absolute;left:5573;top:12562;width:14;height:43" coordorigin="5573,12562" coordsize="14,43" path="m5573,12583l5587,12583e" filled="f" stroked="t" strokeweight="2.260pt" strokecolor="#A5A5A5">
                <v:path arrowok="t"/>
              </v:shape>
            </v:group>
            <v:group style="position:absolute;left:5573;top:12619;width:14;height:43" coordorigin="5573,12619" coordsize="14,43">
              <v:shape style="position:absolute;left:5573;top:12619;width:14;height:43" coordorigin="5573,12619" coordsize="14,43" path="m5573,12641l5587,12641e" filled="f" stroked="t" strokeweight="2.260pt" strokecolor="#A5A5A5">
                <v:path arrowok="t"/>
              </v:shape>
            </v:group>
            <v:group style="position:absolute;left:5573;top:12677;width:14;height:43" coordorigin="5573,12677" coordsize="14,43">
              <v:shape style="position:absolute;left:5573;top:12677;width:14;height:43" coordorigin="5573,12677" coordsize="14,43" path="m5573,12698l5587,12698e" filled="f" stroked="t" strokeweight="2.260pt" strokecolor="#A5A5A5">
                <v:path arrowok="t"/>
              </v:shape>
            </v:group>
            <v:group style="position:absolute;left:5573;top:12734;width:14;height:43" coordorigin="5573,12734" coordsize="14,43">
              <v:shape style="position:absolute;left:5573;top:12734;width:14;height:43" coordorigin="5573,12734" coordsize="14,43" path="m5573,12756l5587,12756e" filled="f" stroked="t" strokeweight="2.260pt" strokecolor="#A5A5A5">
                <v:path arrowok="t"/>
              </v:shape>
            </v:group>
            <v:group style="position:absolute;left:5573;top:12792;width:14;height:43" coordorigin="5573,12792" coordsize="14,43">
              <v:shape style="position:absolute;left:5573;top:12792;width:14;height:43" coordorigin="5573,12792" coordsize="14,43" path="m5573,12814l5587,12814e" filled="f" stroked="t" strokeweight="2.260pt" strokecolor="#A5A5A5">
                <v:path arrowok="t"/>
              </v:shape>
            </v:group>
            <v:group style="position:absolute;left:5573;top:12850;width:14;height:43" coordorigin="5573,12850" coordsize="14,43">
              <v:shape style="position:absolute;left:5573;top:12850;width:14;height:43" coordorigin="5573,12850" coordsize="14,43" path="m5573,12871l5587,12871e" filled="f" stroked="t" strokeweight="2.260pt" strokecolor="#A5A5A5">
                <v:path arrowok="t"/>
              </v:shape>
            </v:group>
            <v:group style="position:absolute;left:5573;top:12907;width:14;height:43" coordorigin="5573,12907" coordsize="14,43">
              <v:shape style="position:absolute;left:5573;top:12907;width:14;height:43" coordorigin="5573,12907" coordsize="14,43" path="m5573,12929l5587,12929e" filled="f" stroked="t" strokeweight="2.260pt" strokecolor="#A5A5A5">
                <v:path arrowok="t"/>
              </v:shape>
            </v:group>
            <v:group style="position:absolute;left:5573;top:12965;width:14;height:43" coordorigin="5573,12965" coordsize="14,43">
              <v:shape style="position:absolute;left:5573;top:12965;width:14;height:43" coordorigin="5573,12965" coordsize="14,43" path="m5573,12986l5587,12986e" filled="f" stroked="t" strokeweight="2.260pt" strokecolor="#A5A5A5">
                <v:path arrowok="t"/>
              </v:shape>
            </v:group>
            <v:group style="position:absolute;left:5573;top:13022;width:14;height:43" coordorigin="5573,13022" coordsize="14,43">
              <v:shape style="position:absolute;left:5573;top:13022;width:14;height:43" coordorigin="5573,13022" coordsize="14,43" path="m5573,13044l5587,13044e" filled="f" stroked="t" strokeweight="2.260pt" strokecolor="#A5A5A5">
                <v:path arrowok="t"/>
              </v:shape>
            </v:group>
            <v:group style="position:absolute;left:5573;top:13080;width:14;height:43" coordorigin="5573,13080" coordsize="14,43">
              <v:shape style="position:absolute;left:5573;top:13080;width:14;height:43" coordorigin="5573,13080" coordsize="14,43" path="m5573,13102l5587,13102e" filled="f" stroked="t" strokeweight="2.260pt" strokecolor="#A5A5A5">
                <v:path arrowok="t"/>
              </v:shape>
            </v:group>
            <v:group style="position:absolute;left:5573;top:13138;width:14;height:43" coordorigin="5573,13138" coordsize="14,43">
              <v:shape style="position:absolute;left:5573;top:13138;width:14;height:43" coordorigin="5573,13138" coordsize="14,43" path="m5573,13159l5587,13159e" filled="f" stroked="t" strokeweight="2.260pt" strokecolor="#A5A5A5">
                <v:path arrowok="t"/>
              </v:shape>
            </v:group>
            <v:group style="position:absolute;left:5573;top:13195;width:14;height:43" coordorigin="5573,13195" coordsize="14,43">
              <v:shape style="position:absolute;left:5573;top:13195;width:14;height:43" coordorigin="5573,13195" coordsize="14,43" path="m5573,13217l5587,13217e" filled="f" stroked="t" strokeweight="2.260pt" strokecolor="#A5A5A5">
                <v:path arrowok="t"/>
              </v:shape>
            </v:group>
            <v:group style="position:absolute;left:5573;top:13253;width:14;height:43" coordorigin="5573,13253" coordsize="14,43">
              <v:shape style="position:absolute;left:5573;top:13253;width:14;height:43" coordorigin="5573,13253" coordsize="14,43" path="m5573,13274l5587,13274e" filled="f" stroked="t" strokeweight="2.260pt" strokecolor="#A5A5A5">
                <v:path arrowok="t"/>
              </v:shape>
            </v:group>
            <v:group style="position:absolute;left:5573;top:13310;width:14;height:43" coordorigin="5573,13310" coordsize="14,43">
              <v:shape style="position:absolute;left:5573;top:13310;width:14;height:43" coordorigin="5573,13310" coordsize="14,43" path="m5573,13332l5587,13332e" filled="f" stroked="t" strokeweight="2.260pt" strokecolor="#A5A5A5">
                <v:path arrowok="t"/>
              </v:shape>
            </v:group>
            <v:group style="position:absolute;left:5573;top:13368;width:14;height:43" coordorigin="5573,13368" coordsize="14,43">
              <v:shape style="position:absolute;left:5573;top:13368;width:14;height:43" coordorigin="5573,13368" coordsize="14,43" path="m5573,13390l5587,13390e" filled="f" stroked="t" strokeweight="2.260pt" strokecolor="#A5A5A5">
                <v:path arrowok="t"/>
              </v:shape>
            </v:group>
            <v:group style="position:absolute;left:5573;top:13426;width:14;height:43" coordorigin="5573,13426" coordsize="14,43">
              <v:shape style="position:absolute;left:5573;top:13426;width:14;height:43" coordorigin="5573,13426" coordsize="14,43" path="m5573,13447l5587,13447e" filled="f" stroked="t" strokeweight="2.260pt" strokecolor="#A5A5A5">
                <v:path arrowok="t"/>
              </v:shape>
            </v:group>
            <v:group style="position:absolute;left:5573;top:13483;width:14;height:43" coordorigin="5573,13483" coordsize="14,43">
              <v:shape style="position:absolute;left:5573;top:13483;width:14;height:43" coordorigin="5573,13483" coordsize="14,43" path="m5573,13505l5587,13505e" filled="f" stroked="t" strokeweight="2.260pt" strokecolor="#A5A5A5">
                <v:path arrowok="t"/>
              </v:shape>
              <v:shape style="position:absolute;left:4522;top:8030;width:739;height:538" type="#_x0000_t75">
                <v:imagedata r:id="rId13" o:title=""/>
              </v:shape>
              <v:shape style="position:absolute;left:4229;top:9274;width:1099;height:518" type="#_x0000_t75">
                <v:imagedata r:id="rId14" o:title=""/>
              </v:shape>
              <v:shape style="position:absolute;left:4253;top:9898;width:1109;height:514" type="#_x0000_t75">
                <v:imagedata r:id="rId15" o:title=""/>
              </v:shape>
              <v:shape style="position:absolute;left:4435;top:11126;width:802;height:509" type="#_x0000_t75">
                <v:imagedata r:id="rId16" o:title=""/>
              </v:shape>
              <v:shape style="position:absolute;left:4354;top:11731;width:802;height:494" type="#_x0000_t75">
                <v:imagedata r:id="rId17" o:title=""/>
              </v:shape>
              <v:shape style="position:absolute;left:4507;top:12322;width:802;height:542" type="#_x0000_t75">
                <v:imagedata r:id="rId18" o:title=""/>
              </v:shape>
              <v:shape style="position:absolute;left:4330;top:12946;width:955;height:552" type="#_x0000_t75">
                <v:imagedata r:id="rId19" o:title=""/>
              </v:shape>
              <v:shape style="position:absolute;left:4339;top:10488;width:1022;height:518" type="#_x0000_t75">
                <v:imagedata r:id="rId20" o:title=""/>
              </v:shape>
              <v:shape style="position:absolute;left:4162;top:8702;width:1267;height:446" type="#_x0000_t75">
                <v:imagedata r:id="rId21" o:title=""/>
              </v:shape>
            </v:group>
            <v:group style="position:absolute;left:749;top:7457;width:7858;height:2" coordorigin="749,7457" coordsize="7858,2">
              <v:shape style="position:absolute;left:749;top:7457;width:7858;height:2" coordorigin="749,7457" coordsize="7858,0" path="m749,7457l8606,7457e" filled="f" stroked="t" strokeweight=".82pt" strokecolor="#7F7F7F">
                <v:path arrowok="t"/>
              </v:shape>
              <v:shape style="position:absolute;left:802;top:7507;width:773;height:461" type="#_x0000_t75">
                <v:imagedata r:id="rId22" o:title=""/>
              </v:shape>
            </v:group>
            <v:group style="position:absolute;left:11568;top:8011;width:14;height:43" coordorigin="11568,8011" coordsize="14,43">
              <v:shape style="position:absolute;left:11568;top:8011;width:14;height:43" coordorigin="11568,8011" coordsize="14,43" path="m11568,8033l11582,8033e" filled="f" stroked="t" strokeweight="2.260pt" strokecolor="#A5A5A5">
                <v:path arrowok="t"/>
              </v:shape>
            </v:group>
            <v:group style="position:absolute;left:11568;top:8069;width:14;height:43" coordorigin="11568,8069" coordsize="14,43">
              <v:shape style="position:absolute;left:11568;top:8069;width:14;height:43" coordorigin="11568,8069" coordsize="14,43" path="m11568,8090l11582,8090e" filled="f" stroked="t" strokeweight="2.260pt" strokecolor="#A5A5A5">
                <v:path arrowok="t"/>
              </v:shape>
            </v:group>
            <v:group style="position:absolute;left:11568;top:8126;width:14;height:43" coordorigin="11568,8126" coordsize="14,43">
              <v:shape style="position:absolute;left:11568;top:8126;width:14;height:43" coordorigin="11568,8126" coordsize="14,43" path="m11568,8148l11582,8148e" filled="f" stroked="t" strokeweight="2.260pt" strokecolor="#A5A5A5">
                <v:path arrowok="t"/>
              </v:shape>
            </v:group>
            <v:group style="position:absolute;left:11568;top:8184;width:14;height:43" coordorigin="11568,8184" coordsize="14,43">
              <v:shape style="position:absolute;left:11568;top:8184;width:14;height:43" coordorigin="11568,8184" coordsize="14,43" path="m11568,8206l11582,8206e" filled="f" stroked="t" strokeweight="2.260pt" strokecolor="#A5A5A5">
                <v:path arrowok="t"/>
              </v:shape>
            </v:group>
            <v:group style="position:absolute;left:11568;top:8242;width:14;height:43" coordorigin="11568,8242" coordsize="14,43">
              <v:shape style="position:absolute;left:11568;top:8242;width:14;height:43" coordorigin="11568,8242" coordsize="14,43" path="m11568,8263l11582,8263e" filled="f" stroked="t" strokeweight="2.260pt" strokecolor="#A5A5A5">
                <v:path arrowok="t"/>
              </v:shape>
            </v:group>
            <v:group style="position:absolute;left:11568;top:8299;width:14;height:43" coordorigin="11568,8299" coordsize="14,43">
              <v:shape style="position:absolute;left:11568;top:8299;width:14;height:43" coordorigin="11568,8299" coordsize="14,43" path="m11568,8321l11582,8321e" filled="f" stroked="t" strokeweight="2.260pt" strokecolor="#A5A5A5">
                <v:path arrowok="t"/>
              </v:shape>
            </v:group>
            <v:group style="position:absolute;left:11568;top:8357;width:14;height:43" coordorigin="11568,8357" coordsize="14,43">
              <v:shape style="position:absolute;left:11568;top:8357;width:14;height:43" coordorigin="11568,8357" coordsize="14,43" path="m11568,8378l11582,8378e" filled="f" stroked="t" strokeweight="2.260pt" strokecolor="#A5A5A5">
                <v:path arrowok="t"/>
              </v:shape>
            </v:group>
            <v:group style="position:absolute;left:11568;top:8414;width:14;height:43" coordorigin="11568,8414" coordsize="14,43">
              <v:shape style="position:absolute;left:11568;top:8414;width:14;height:43" coordorigin="11568,8414" coordsize="14,43" path="m11568,8436l11582,8436e" filled="f" stroked="t" strokeweight="2.260pt" strokecolor="#A5A5A5">
                <v:path arrowok="t"/>
              </v:shape>
            </v:group>
            <v:group style="position:absolute;left:11568;top:8472;width:14;height:43" coordorigin="11568,8472" coordsize="14,43">
              <v:shape style="position:absolute;left:11568;top:8472;width:14;height:43" coordorigin="11568,8472" coordsize="14,43" path="m11568,8494l11582,8494e" filled="f" stroked="t" strokeweight="2.260pt" strokecolor="#A5A5A5">
                <v:path arrowok="t"/>
              </v:shape>
            </v:group>
            <v:group style="position:absolute;left:11568;top:8530;width:14;height:43" coordorigin="11568,8530" coordsize="14,43">
              <v:shape style="position:absolute;left:11568;top:8530;width:14;height:43" coordorigin="11568,8530" coordsize="14,43" path="m11568,8551l11582,8551e" filled="f" stroked="t" strokeweight="2.260pt" strokecolor="#A5A5A5">
                <v:path arrowok="t"/>
              </v:shape>
            </v:group>
            <v:group style="position:absolute;left:11568;top:8586;width:14;height:45" coordorigin="11568,8586" coordsize="14,45">
              <v:shape style="position:absolute;left:11568;top:8586;width:14;height:45" coordorigin="11568,8586" coordsize="14,45" path="m11568,8631l11582,8631,11582,8586,11568,8586,11568,8631xe" filled="t" fillcolor="#A5A5A5" stroked="f">
                <v:path arrowok="t"/>
                <v:fill type="solid"/>
              </v:shape>
            </v:group>
            <v:group style="position:absolute;left:11568;top:8645;width:14;height:43" coordorigin="11568,8645" coordsize="14,43">
              <v:shape style="position:absolute;left:11568;top:8645;width:14;height:43" coordorigin="11568,8645" coordsize="14,43" path="m11568,8666l11582,8666e" filled="f" stroked="t" strokeweight="2.260pt" strokecolor="#A5A5A5">
                <v:path arrowok="t"/>
              </v:shape>
            </v:group>
            <v:group style="position:absolute;left:11568;top:8702;width:14;height:43" coordorigin="11568,8702" coordsize="14,43">
              <v:shape style="position:absolute;left:11568;top:8702;width:14;height:43" coordorigin="11568,8702" coordsize="14,43" path="m11568,8724l11582,8724e" filled="f" stroked="t" strokeweight="2.260pt" strokecolor="#A5A5A5">
                <v:path arrowok="t"/>
              </v:shape>
            </v:group>
            <v:group style="position:absolute;left:11568;top:8760;width:14;height:43" coordorigin="11568,8760" coordsize="14,43">
              <v:shape style="position:absolute;left:11568;top:8760;width:14;height:43" coordorigin="11568,8760" coordsize="14,43" path="m11568,8782l11582,8782e" filled="f" stroked="t" strokeweight="2.260pt" strokecolor="#A5A5A5">
                <v:path arrowok="t"/>
              </v:shape>
            </v:group>
            <v:group style="position:absolute;left:11568;top:8818;width:14;height:43" coordorigin="11568,8818" coordsize="14,43">
              <v:shape style="position:absolute;left:11568;top:8818;width:14;height:43" coordorigin="11568,8818" coordsize="14,43" path="m11568,8839l11582,8839e" filled="f" stroked="t" strokeweight="2.260pt" strokecolor="#A5A5A5">
                <v:path arrowok="t"/>
              </v:shape>
            </v:group>
            <v:group style="position:absolute;left:11568;top:8875;width:14;height:43" coordorigin="11568,8875" coordsize="14,43">
              <v:shape style="position:absolute;left:11568;top:8875;width:14;height:43" coordorigin="11568,8875" coordsize="14,43" path="m11568,8897l11582,8897e" filled="f" stroked="t" strokeweight="2.260pt" strokecolor="#A5A5A5">
                <v:path arrowok="t"/>
              </v:shape>
            </v:group>
            <v:group style="position:absolute;left:11568;top:8933;width:14;height:43" coordorigin="11568,8933" coordsize="14,43">
              <v:shape style="position:absolute;left:11568;top:8933;width:14;height:43" coordorigin="11568,8933" coordsize="14,43" path="m11568,8954l11582,8954e" filled="f" stroked="t" strokeweight="2.260pt" strokecolor="#A5A5A5">
                <v:path arrowok="t"/>
              </v:shape>
            </v:group>
            <v:group style="position:absolute;left:11568;top:8990;width:14;height:43" coordorigin="11568,8990" coordsize="14,43">
              <v:shape style="position:absolute;left:11568;top:8990;width:14;height:43" coordorigin="11568,8990" coordsize="14,43" path="m11568,9012l11582,9012e" filled="f" stroked="t" strokeweight="2.260pt" strokecolor="#A5A5A5">
                <v:path arrowok="t"/>
              </v:shape>
            </v:group>
            <v:group style="position:absolute;left:11568;top:9048;width:14;height:43" coordorigin="11568,9048" coordsize="14,43">
              <v:shape style="position:absolute;left:11568;top:9048;width:14;height:43" coordorigin="11568,9048" coordsize="14,43" path="m11568,9070l11582,9070e" filled="f" stroked="t" strokeweight="2.260pt" strokecolor="#A5A5A5">
                <v:path arrowok="t"/>
              </v:shape>
            </v:group>
            <v:group style="position:absolute;left:11568;top:9106;width:14;height:43" coordorigin="11568,9106" coordsize="14,43">
              <v:shape style="position:absolute;left:11568;top:9106;width:14;height:43" coordorigin="11568,9106" coordsize="14,43" path="m11568,9127l11582,9127e" filled="f" stroked="t" strokeweight="2.260pt" strokecolor="#A5A5A5">
                <v:path arrowok="t"/>
              </v:shape>
            </v:group>
            <v:group style="position:absolute;left:11568;top:9162;width:14;height:45" coordorigin="11568,9162" coordsize="14,45">
              <v:shape style="position:absolute;left:11568;top:9162;width:14;height:45" coordorigin="11568,9162" coordsize="14,45" path="m11568,9207l11582,9207,11582,9162,11568,9162,11568,9207xe" filled="t" fillcolor="#A5A5A5" stroked="f">
                <v:path arrowok="t"/>
                <v:fill type="solid"/>
              </v:shape>
            </v:group>
            <v:group style="position:absolute;left:11568;top:9220;width:14;height:45" coordorigin="11568,9220" coordsize="14,45">
              <v:shape style="position:absolute;left:11568;top:9220;width:14;height:45" coordorigin="11568,9220" coordsize="14,45" path="m11568,9265l11582,9265,11582,9220,11568,9220,11568,9265xe" filled="t" fillcolor="#A5A5A5" stroked="f">
                <v:path arrowok="t"/>
                <v:fill type="solid"/>
              </v:shape>
            </v:group>
            <v:group style="position:absolute;left:11568;top:9278;width:14;height:43" coordorigin="11568,9278" coordsize="14,43">
              <v:shape style="position:absolute;left:11568;top:9278;width:14;height:43" coordorigin="11568,9278" coordsize="14,43" path="m11568,9300l11582,9300e" filled="f" stroked="t" strokeweight="2.260pt" strokecolor="#A5A5A5">
                <v:path arrowok="t"/>
              </v:shape>
            </v:group>
            <v:group style="position:absolute;left:11568;top:9336;width:14;height:43" coordorigin="11568,9336" coordsize="14,43">
              <v:shape style="position:absolute;left:11568;top:9336;width:14;height:43" coordorigin="11568,9336" coordsize="14,43" path="m11568,9358l11582,9358e" filled="f" stroked="t" strokeweight="2.260pt" strokecolor="#A5A5A5">
                <v:path arrowok="t"/>
              </v:shape>
            </v:group>
            <v:group style="position:absolute;left:11568;top:9394;width:14;height:43" coordorigin="11568,9394" coordsize="14,43">
              <v:shape style="position:absolute;left:11568;top:9394;width:14;height:43" coordorigin="11568,9394" coordsize="14,43" path="m11568,9415l11582,9415e" filled="f" stroked="t" strokeweight="2.260pt" strokecolor="#A5A5A5">
                <v:path arrowok="t"/>
              </v:shape>
            </v:group>
            <v:group style="position:absolute;left:11568;top:9451;width:14;height:43" coordorigin="11568,9451" coordsize="14,43">
              <v:shape style="position:absolute;left:11568;top:9451;width:14;height:43" coordorigin="11568,9451" coordsize="14,43" path="m11568,9473l11582,9473e" filled="f" stroked="t" strokeweight="2.260pt" strokecolor="#A5A5A5">
                <v:path arrowok="t"/>
              </v:shape>
            </v:group>
            <v:group style="position:absolute;left:11568;top:9509;width:14;height:43" coordorigin="11568,9509" coordsize="14,43">
              <v:shape style="position:absolute;left:11568;top:9509;width:14;height:43" coordorigin="11568,9509" coordsize="14,43" path="m11568,9530l11582,9530e" filled="f" stroked="t" strokeweight="2.260pt" strokecolor="#A5A5A5">
                <v:path arrowok="t"/>
              </v:shape>
            </v:group>
            <v:group style="position:absolute;left:11568;top:9566;width:14;height:43" coordorigin="11568,9566" coordsize="14,43">
              <v:shape style="position:absolute;left:11568;top:9566;width:14;height:43" coordorigin="11568,9566" coordsize="14,43" path="m11568,9588l11582,9588e" filled="f" stroked="t" strokeweight="2.260pt" strokecolor="#A5A5A5">
                <v:path arrowok="t"/>
              </v:shape>
            </v:group>
            <v:group style="position:absolute;left:11568;top:9624;width:14;height:43" coordorigin="11568,9624" coordsize="14,43">
              <v:shape style="position:absolute;left:11568;top:9624;width:14;height:43" coordorigin="11568,9624" coordsize="14,43" path="m11568,9646l11582,9646e" filled="f" stroked="t" strokeweight="2.260pt" strokecolor="#A5A5A5">
                <v:path arrowok="t"/>
              </v:shape>
            </v:group>
            <v:group style="position:absolute;left:11568;top:9682;width:14;height:43" coordorigin="11568,9682" coordsize="14,43">
              <v:shape style="position:absolute;left:11568;top:9682;width:14;height:43" coordorigin="11568,9682" coordsize="14,43" path="m11568,9703l11582,9703e" filled="f" stroked="t" strokeweight="2.260pt" strokecolor="#A5A5A5">
                <v:path arrowok="t"/>
              </v:shape>
            </v:group>
            <v:group style="position:absolute;left:11568;top:9739;width:14;height:43" coordorigin="11568,9739" coordsize="14,43">
              <v:shape style="position:absolute;left:11568;top:9739;width:14;height:43" coordorigin="11568,9739" coordsize="14,43" path="m11568,9761l11582,9761e" filled="f" stroked="t" strokeweight="2.260pt" strokecolor="#A5A5A5">
                <v:path arrowok="t"/>
              </v:shape>
            </v:group>
            <v:group style="position:absolute;left:11568;top:9796;width:14;height:45" coordorigin="11568,9796" coordsize="14,45">
              <v:shape style="position:absolute;left:11568;top:9796;width:14;height:45" coordorigin="11568,9796" coordsize="14,45" path="m11568,9841l11582,9841,11582,9796,11568,9796,11568,9841xe" filled="t" fillcolor="#A5A5A5" stroked="f">
                <v:path arrowok="t"/>
                <v:fill type="solid"/>
              </v:shape>
            </v:group>
            <v:group style="position:absolute;left:11568;top:9854;width:14;height:43" coordorigin="11568,9854" coordsize="14,43">
              <v:shape style="position:absolute;left:11568;top:9854;width:14;height:43" coordorigin="11568,9854" coordsize="14,43" path="m11568,9876l11582,9876e" filled="f" stroked="t" strokeweight="2.260pt" strokecolor="#A5A5A5">
                <v:path arrowok="t"/>
              </v:shape>
            </v:group>
            <v:group style="position:absolute;left:11568;top:9912;width:14;height:43" coordorigin="11568,9912" coordsize="14,43">
              <v:shape style="position:absolute;left:11568;top:9912;width:14;height:43" coordorigin="11568,9912" coordsize="14,43" path="m11568,9934l11582,9934e" filled="f" stroked="t" strokeweight="2.260pt" strokecolor="#A5A5A5">
                <v:path arrowok="t"/>
              </v:shape>
            </v:group>
            <v:group style="position:absolute;left:11568;top:9970;width:14;height:43" coordorigin="11568,9970" coordsize="14,43">
              <v:shape style="position:absolute;left:11568;top:9970;width:14;height:43" coordorigin="11568,9970" coordsize="14,43" path="m11568,9991l11582,9991e" filled="f" stroked="t" strokeweight="2.260pt" strokecolor="#A5A5A5">
                <v:path arrowok="t"/>
              </v:shape>
            </v:group>
            <v:group style="position:absolute;left:11568;top:10027;width:14;height:43" coordorigin="11568,10027" coordsize="14,43">
              <v:shape style="position:absolute;left:11568;top:10027;width:14;height:43" coordorigin="11568,10027" coordsize="14,43" path="m11568,10049l11582,10049e" filled="f" stroked="t" strokeweight="2.260pt" strokecolor="#A5A5A5">
                <v:path arrowok="t"/>
              </v:shape>
            </v:group>
            <v:group style="position:absolute;left:11568;top:10085;width:14;height:43" coordorigin="11568,10085" coordsize="14,43">
              <v:shape style="position:absolute;left:11568;top:10085;width:14;height:43" coordorigin="11568,10085" coordsize="14,43" path="m11568,10106l11582,10106e" filled="f" stroked="t" strokeweight="2.260pt" strokecolor="#A5A5A5">
                <v:path arrowok="t"/>
              </v:shape>
            </v:group>
            <v:group style="position:absolute;left:11568;top:10142;width:14;height:43" coordorigin="11568,10142" coordsize="14,43">
              <v:shape style="position:absolute;left:11568;top:10142;width:14;height:43" coordorigin="11568,10142" coordsize="14,43" path="m11568,10164l11582,10164e" filled="f" stroked="t" strokeweight="2.260pt" strokecolor="#A5A5A5">
                <v:path arrowok="t"/>
              </v:shape>
            </v:group>
            <v:group style="position:absolute;left:11568;top:10200;width:14;height:43" coordorigin="11568,10200" coordsize="14,43">
              <v:shape style="position:absolute;left:11568;top:10200;width:14;height:43" coordorigin="11568,10200" coordsize="14,43" path="m11568,10222l11582,10222e" filled="f" stroked="t" strokeweight="2.260pt" strokecolor="#A5A5A5">
                <v:path arrowok="t"/>
              </v:shape>
            </v:group>
            <v:group style="position:absolute;left:11568;top:10258;width:14;height:43" coordorigin="11568,10258" coordsize="14,43">
              <v:shape style="position:absolute;left:11568;top:10258;width:14;height:43" coordorigin="11568,10258" coordsize="14,43" path="m11568,10279l11582,10279e" filled="f" stroked="t" strokeweight="2.260pt" strokecolor="#A5A5A5">
                <v:path arrowok="t"/>
              </v:shape>
            </v:group>
            <v:group style="position:absolute;left:11568;top:10315;width:14;height:43" coordorigin="11568,10315" coordsize="14,43">
              <v:shape style="position:absolute;left:11568;top:10315;width:14;height:43" coordorigin="11568,10315" coordsize="14,43" path="m11568,10337l11582,10337e" filled="f" stroked="t" strokeweight="2.260pt" strokecolor="#A5A5A5">
                <v:path arrowok="t"/>
              </v:shape>
            </v:group>
            <v:group style="position:absolute;left:11568;top:10373;width:14;height:43" coordorigin="11568,10373" coordsize="14,43">
              <v:shape style="position:absolute;left:11568;top:10373;width:14;height:43" coordorigin="11568,10373" coordsize="14,43" path="m11568,10394l11582,10394e" filled="f" stroked="t" strokeweight="2.260pt" strokecolor="#A5A5A5">
                <v:path arrowok="t"/>
              </v:shape>
            </v:group>
            <v:group style="position:absolute;left:11568;top:10429;width:14;height:45" coordorigin="11568,10429" coordsize="14,45">
              <v:shape style="position:absolute;left:11568;top:10429;width:14;height:45" coordorigin="11568,10429" coordsize="14,45" path="m11568,10475l11582,10475,11582,10429,11568,10429,11568,10475xe" filled="t" fillcolor="#A5A5A5" stroked="f">
                <v:path arrowok="t"/>
                <v:fill type="solid"/>
              </v:shape>
            </v:group>
            <v:group style="position:absolute;left:11568;top:10488;width:14;height:43" coordorigin="11568,10488" coordsize="14,43">
              <v:shape style="position:absolute;left:11568;top:10488;width:14;height:43" coordorigin="11568,10488" coordsize="14,43" path="m11568,10510l11582,10510e" filled="f" stroked="t" strokeweight="2.260pt" strokecolor="#A5A5A5">
                <v:path arrowok="t"/>
              </v:shape>
            </v:group>
            <v:group style="position:absolute;left:11568;top:10546;width:14;height:43" coordorigin="11568,10546" coordsize="14,43">
              <v:shape style="position:absolute;left:11568;top:10546;width:14;height:43" coordorigin="11568,10546" coordsize="14,43" path="m11568,10567l11582,10567e" filled="f" stroked="t" strokeweight="2.260pt" strokecolor="#A5A5A5">
                <v:path arrowok="t"/>
              </v:shape>
            </v:group>
            <v:group style="position:absolute;left:11568;top:10603;width:14;height:43" coordorigin="11568,10603" coordsize="14,43">
              <v:shape style="position:absolute;left:11568;top:10603;width:14;height:43" coordorigin="11568,10603" coordsize="14,43" path="m11568,10625l11582,10625e" filled="f" stroked="t" strokeweight="2.260pt" strokecolor="#A5A5A5">
                <v:path arrowok="t"/>
              </v:shape>
            </v:group>
            <v:group style="position:absolute;left:11568;top:10661;width:14;height:43" coordorigin="11568,10661" coordsize="14,43">
              <v:shape style="position:absolute;left:11568;top:10661;width:14;height:43" coordorigin="11568,10661" coordsize="14,43" path="m11568,10682l11582,10682e" filled="f" stroked="t" strokeweight="2.260pt" strokecolor="#A5A5A5">
                <v:path arrowok="t"/>
              </v:shape>
            </v:group>
            <v:group style="position:absolute;left:11568;top:10718;width:14;height:43" coordorigin="11568,10718" coordsize="14,43">
              <v:shape style="position:absolute;left:11568;top:10718;width:14;height:43" coordorigin="11568,10718" coordsize="14,43" path="m11568,10740l11582,10740e" filled="f" stroked="t" strokeweight="2.260pt" strokecolor="#A5A5A5">
                <v:path arrowok="t"/>
              </v:shape>
            </v:group>
            <v:group style="position:absolute;left:11568;top:10776;width:14;height:43" coordorigin="11568,10776" coordsize="14,43">
              <v:shape style="position:absolute;left:11568;top:10776;width:14;height:43" coordorigin="11568,10776" coordsize="14,43" path="m11568,10798l11582,10798e" filled="f" stroked="t" strokeweight="2.260pt" strokecolor="#A5A5A5">
                <v:path arrowok="t"/>
              </v:shape>
            </v:group>
            <v:group style="position:absolute;left:11568;top:10834;width:14;height:43" coordorigin="11568,10834" coordsize="14,43">
              <v:shape style="position:absolute;left:11568;top:10834;width:14;height:43" coordorigin="11568,10834" coordsize="14,43" path="m11568,10855l11582,10855e" filled="f" stroked="t" strokeweight="2.260pt" strokecolor="#A5A5A5">
                <v:path arrowok="t"/>
              </v:shape>
            </v:group>
            <v:group style="position:absolute;left:11568;top:10891;width:14;height:43" coordorigin="11568,10891" coordsize="14,43">
              <v:shape style="position:absolute;left:11568;top:10891;width:14;height:43" coordorigin="11568,10891" coordsize="14,43" path="m11568,10913l11582,10913e" filled="f" stroked="t" strokeweight="2.260pt" strokecolor="#A5A5A5">
                <v:path arrowok="t"/>
              </v:shape>
            </v:group>
            <v:group style="position:absolute;left:11568;top:10949;width:14;height:43" coordorigin="11568,10949" coordsize="14,43">
              <v:shape style="position:absolute;left:11568;top:10949;width:14;height:43" coordorigin="11568,10949" coordsize="14,43" path="m11568,10970l11582,10970e" filled="f" stroked="t" strokeweight="2.260pt" strokecolor="#A5A5A5">
                <v:path arrowok="t"/>
              </v:shape>
            </v:group>
            <v:group style="position:absolute;left:11568;top:11005;width:14;height:45" coordorigin="11568,11005" coordsize="14,45">
              <v:shape style="position:absolute;left:11568;top:11005;width:14;height:45" coordorigin="11568,11005" coordsize="14,45" path="m11568,11051l11582,11051,11582,11005,11568,11005,11568,11051xe" filled="t" fillcolor="#A5A5A5" stroked="f">
                <v:path arrowok="t"/>
                <v:fill type="solid"/>
              </v:shape>
            </v:group>
            <v:group style="position:absolute;left:11568;top:11063;width:14;height:45" coordorigin="11568,11063" coordsize="14,45">
              <v:shape style="position:absolute;left:11568;top:11063;width:14;height:45" coordorigin="11568,11063" coordsize="14,45" path="m11568,11108l11582,11108,11582,11063,11568,11063,11568,11108xe" filled="t" fillcolor="#A5A5A5" stroked="f">
                <v:path arrowok="t"/>
                <v:fill type="solid"/>
              </v:shape>
            </v:group>
            <v:group style="position:absolute;left:11568;top:11122;width:14;height:43" coordorigin="11568,11122" coordsize="14,43">
              <v:shape style="position:absolute;left:11568;top:11122;width:14;height:43" coordorigin="11568,11122" coordsize="14,43" path="m11568,11143l11582,11143e" filled="f" stroked="t" strokeweight="2.260pt" strokecolor="#A5A5A5">
                <v:path arrowok="t"/>
              </v:shape>
            </v:group>
            <v:group style="position:absolute;left:11568;top:11179;width:14;height:43" coordorigin="11568,11179" coordsize="14,43">
              <v:shape style="position:absolute;left:11568;top:11179;width:14;height:43" coordorigin="11568,11179" coordsize="14,43" path="m11568,11201l11582,11201e" filled="f" stroked="t" strokeweight="2.260pt" strokecolor="#A5A5A5">
                <v:path arrowok="t"/>
              </v:shape>
            </v:group>
            <v:group style="position:absolute;left:11568;top:11237;width:14;height:43" coordorigin="11568,11237" coordsize="14,43">
              <v:shape style="position:absolute;left:11568;top:11237;width:14;height:43" coordorigin="11568,11237" coordsize="14,43" path="m11568,11258l11582,11258e" filled="f" stroked="t" strokeweight="2.260pt" strokecolor="#A5A5A5">
                <v:path arrowok="t"/>
              </v:shape>
            </v:group>
            <v:group style="position:absolute;left:11568;top:11294;width:14;height:43" coordorigin="11568,11294" coordsize="14,43">
              <v:shape style="position:absolute;left:11568;top:11294;width:14;height:43" coordorigin="11568,11294" coordsize="14,43" path="m11568,11316l11582,11316e" filled="f" stroked="t" strokeweight="2.260pt" strokecolor="#A5A5A5">
                <v:path arrowok="t"/>
              </v:shape>
            </v:group>
            <v:group style="position:absolute;left:11568;top:11352;width:14;height:43" coordorigin="11568,11352" coordsize="14,43">
              <v:shape style="position:absolute;left:11568;top:11352;width:14;height:43" coordorigin="11568,11352" coordsize="14,43" path="m11568,11374l11582,11374e" filled="f" stroked="t" strokeweight="2.260pt" strokecolor="#A5A5A5">
                <v:path arrowok="t"/>
              </v:shape>
            </v:group>
            <v:group style="position:absolute;left:11568;top:11410;width:14;height:43" coordorigin="11568,11410" coordsize="14,43">
              <v:shape style="position:absolute;left:11568;top:11410;width:14;height:43" coordorigin="11568,11410" coordsize="14,43" path="m11568,11431l11582,11431e" filled="f" stroked="t" strokeweight="2.260pt" strokecolor="#A5A5A5">
                <v:path arrowok="t"/>
              </v:shape>
            </v:group>
            <v:group style="position:absolute;left:11568;top:11467;width:14;height:43" coordorigin="11568,11467" coordsize="14,43">
              <v:shape style="position:absolute;left:11568;top:11467;width:14;height:43" coordorigin="11568,11467" coordsize="14,43" path="m11568,11489l11582,11489e" filled="f" stroked="t" strokeweight="2.260pt" strokecolor="#A5A5A5">
                <v:path arrowok="t"/>
              </v:shape>
            </v:group>
            <v:group style="position:absolute;left:11568;top:11525;width:14;height:43" coordorigin="11568,11525" coordsize="14,43">
              <v:shape style="position:absolute;left:11568;top:11525;width:14;height:43" coordorigin="11568,11525" coordsize="14,43" path="m11568,11546l11582,11546e" filled="f" stroked="t" strokeweight="2.260pt" strokecolor="#A5A5A5">
                <v:path arrowok="t"/>
              </v:shape>
            </v:group>
            <v:group style="position:absolute;left:11568;top:11582;width:14;height:43" coordorigin="11568,11582" coordsize="14,43">
              <v:shape style="position:absolute;left:11568;top:11582;width:14;height:43" coordorigin="11568,11582" coordsize="14,43" path="m11568,11604l11582,11604e" filled="f" stroked="t" strokeweight="2.260pt" strokecolor="#A5A5A5">
                <v:path arrowok="t"/>
              </v:shape>
            </v:group>
            <v:group style="position:absolute;left:11568;top:11639;width:14;height:45" coordorigin="11568,11639" coordsize="14,45">
              <v:shape style="position:absolute;left:11568;top:11639;width:14;height:45" coordorigin="11568,11639" coordsize="14,45" path="m11568,11684l11582,11684,11582,11639,11568,11639,11568,11684xe" filled="t" fillcolor="#A5A5A5" stroked="f">
                <v:path arrowok="t"/>
                <v:fill type="solid"/>
              </v:shape>
            </v:group>
            <v:group style="position:absolute;left:11568;top:11698;width:14;height:43" coordorigin="11568,11698" coordsize="14,43">
              <v:shape style="position:absolute;left:11568;top:11698;width:14;height:43" coordorigin="11568,11698" coordsize="14,43" path="m11568,11719l11582,11719e" filled="f" stroked="t" strokeweight="2.260pt" strokecolor="#A5A5A5">
                <v:path arrowok="t"/>
              </v:shape>
            </v:group>
            <v:group style="position:absolute;left:11568;top:11755;width:14;height:43" coordorigin="11568,11755" coordsize="14,43">
              <v:shape style="position:absolute;left:11568;top:11755;width:14;height:43" coordorigin="11568,11755" coordsize="14,43" path="m11568,11777l11582,11777e" filled="f" stroked="t" strokeweight="2.260pt" strokecolor="#A5A5A5">
                <v:path arrowok="t"/>
              </v:shape>
            </v:group>
            <v:group style="position:absolute;left:11568;top:11813;width:14;height:43" coordorigin="11568,11813" coordsize="14,43">
              <v:shape style="position:absolute;left:11568;top:11813;width:14;height:43" coordorigin="11568,11813" coordsize="14,43" path="m11568,11834l11582,11834e" filled="f" stroked="t" strokeweight="2.260pt" strokecolor="#A5A5A5">
                <v:path arrowok="t"/>
              </v:shape>
            </v:group>
            <v:group style="position:absolute;left:11568;top:11870;width:14;height:43" coordorigin="11568,11870" coordsize="14,43">
              <v:shape style="position:absolute;left:11568;top:11870;width:14;height:43" coordorigin="11568,11870" coordsize="14,43" path="m11568,11892l11582,11892e" filled="f" stroked="t" strokeweight="2.260pt" strokecolor="#A5A5A5">
                <v:path arrowok="t"/>
              </v:shape>
            </v:group>
            <v:group style="position:absolute;left:11568;top:11928;width:14;height:43" coordorigin="11568,11928" coordsize="14,43">
              <v:shape style="position:absolute;left:11568;top:11928;width:14;height:43" coordorigin="11568,11928" coordsize="14,43" path="m11568,11950l11582,11950e" filled="f" stroked="t" strokeweight="2.260pt" strokecolor="#A5A5A5">
                <v:path arrowok="t"/>
              </v:shape>
            </v:group>
            <v:group style="position:absolute;left:11568;top:11986;width:14;height:43" coordorigin="11568,11986" coordsize="14,43">
              <v:shape style="position:absolute;left:11568;top:11986;width:14;height:43" coordorigin="11568,11986" coordsize="14,43" path="m11568,12007l11582,12007e" filled="f" stroked="t" strokeweight="2.260pt" strokecolor="#A5A5A5">
                <v:path arrowok="t"/>
              </v:shape>
            </v:group>
            <v:group style="position:absolute;left:11568;top:12043;width:14;height:43" coordorigin="11568,12043" coordsize="14,43">
              <v:shape style="position:absolute;left:11568;top:12043;width:14;height:43" coordorigin="11568,12043" coordsize="14,43" path="m11568,12065l11582,12065e" filled="f" stroked="t" strokeweight="2.260pt" strokecolor="#A5A5A5">
                <v:path arrowok="t"/>
              </v:shape>
            </v:group>
            <v:group style="position:absolute;left:11568;top:12101;width:14;height:43" coordorigin="11568,12101" coordsize="14,43">
              <v:shape style="position:absolute;left:11568;top:12101;width:14;height:43" coordorigin="11568,12101" coordsize="14,43" path="m11568,12122l11582,12122e" filled="f" stroked="t" strokeweight="2.260pt" strokecolor="#A5A5A5">
                <v:path arrowok="t"/>
              </v:shape>
            </v:group>
            <v:group style="position:absolute;left:11568;top:12158;width:14;height:43" coordorigin="11568,12158" coordsize="14,43">
              <v:shape style="position:absolute;left:11568;top:12158;width:14;height:43" coordorigin="11568,12158" coordsize="14,43" path="m11568,12180l11582,12180e" filled="f" stroked="t" strokeweight="2.260pt" strokecolor="#A5A5A5">
                <v:path arrowok="t"/>
              </v:shape>
            </v:group>
            <v:group style="position:absolute;left:11568;top:12216;width:14;height:43" coordorigin="11568,12216" coordsize="14,43">
              <v:shape style="position:absolute;left:11568;top:12216;width:14;height:43" coordorigin="11568,12216" coordsize="14,43" path="m11568,12238l11582,12238e" filled="f" stroked="t" strokeweight="2.260pt" strokecolor="#A5A5A5">
                <v:path arrowok="t"/>
              </v:shape>
            </v:group>
            <v:group style="position:absolute;left:11568;top:12273;width:14;height:45" coordorigin="11568,12273" coordsize="14,45">
              <v:shape style="position:absolute;left:11568;top:12273;width:14;height:45" coordorigin="11568,12273" coordsize="14,45" path="m11568,12318l11582,12318,11582,12273,11568,12273,11568,12318xe" filled="t" fillcolor="#A5A5A5" stroked="f">
                <v:path arrowok="t"/>
                <v:fill type="solid"/>
              </v:shape>
            </v:group>
            <v:group style="position:absolute;left:11568;top:12331;width:14;height:43" coordorigin="11568,12331" coordsize="14,43">
              <v:shape style="position:absolute;left:11568;top:12331;width:14;height:43" coordorigin="11568,12331" coordsize="14,43" path="m11568,12353l11582,12353e" filled="f" stroked="t" strokeweight="2.260pt" strokecolor="#A5A5A5">
                <v:path arrowok="t"/>
              </v:shape>
            </v:group>
            <v:group style="position:absolute;left:11568;top:12389;width:14;height:43" coordorigin="11568,12389" coordsize="14,43">
              <v:shape style="position:absolute;left:11568;top:12389;width:14;height:43" coordorigin="11568,12389" coordsize="14,43" path="m11568,12410l11582,12410e" filled="f" stroked="t" strokeweight="2.260pt" strokecolor="#A5A5A5">
                <v:path arrowok="t"/>
              </v:shape>
            </v:group>
            <v:group style="position:absolute;left:11568;top:12446;width:14;height:43" coordorigin="11568,12446" coordsize="14,43">
              <v:shape style="position:absolute;left:11568;top:12446;width:14;height:43" coordorigin="11568,12446" coordsize="14,43" path="m11568,12468l11582,12468e" filled="f" stroked="t" strokeweight="2.260pt" strokecolor="#A5A5A5">
                <v:path arrowok="t"/>
              </v:shape>
            </v:group>
            <v:group style="position:absolute;left:11568;top:12504;width:14;height:43" coordorigin="11568,12504" coordsize="14,43">
              <v:shape style="position:absolute;left:11568;top:12504;width:14;height:43" coordorigin="11568,12504" coordsize="14,43" path="m11568,12526l11582,12526e" filled="f" stroked="t" strokeweight="2.260pt" strokecolor="#A5A5A5">
                <v:path arrowok="t"/>
              </v:shape>
            </v:group>
            <v:group style="position:absolute;left:11568;top:12562;width:14;height:43" coordorigin="11568,12562" coordsize="14,43">
              <v:shape style="position:absolute;left:11568;top:12562;width:14;height:43" coordorigin="11568,12562" coordsize="14,43" path="m11568,12583l11582,12583e" filled="f" stroked="t" strokeweight="2.260pt" strokecolor="#A5A5A5">
                <v:path arrowok="t"/>
              </v:shape>
            </v:group>
            <v:group style="position:absolute;left:11568;top:12619;width:14;height:43" coordorigin="11568,12619" coordsize="14,43">
              <v:shape style="position:absolute;left:11568;top:12619;width:14;height:43" coordorigin="11568,12619" coordsize="14,43" path="m11568,12641l11582,12641e" filled="f" stroked="t" strokeweight="2.260pt" strokecolor="#A5A5A5">
                <v:path arrowok="t"/>
              </v:shape>
            </v:group>
            <v:group style="position:absolute;left:11568;top:12677;width:14;height:43" coordorigin="11568,12677" coordsize="14,43">
              <v:shape style="position:absolute;left:11568;top:12677;width:14;height:43" coordorigin="11568,12677" coordsize="14,43" path="m11568,12698l11582,12698e" filled="f" stroked="t" strokeweight="2.260pt" strokecolor="#A5A5A5">
                <v:path arrowok="t"/>
              </v:shape>
            </v:group>
            <v:group style="position:absolute;left:11568;top:12734;width:14;height:43" coordorigin="11568,12734" coordsize="14,43">
              <v:shape style="position:absolute;left:11568;top:12734;width:14;height:43" coordorigin="11568,12734" coordsize="14,43" path="m11568,12756l11582,12756e" filled="f" stroked="t" strokeweight="2.260pt" strokecolor="#A5A5A5">
                <v:path arrowok="t"/>
              </v:shape>
            </v:group>
            <v:group style="position:absolute;left:11568;top:12792;width:14;height:43" coordorigin="11568,12792" coordsize="14,43">
              <v:shape style="position:absolute;left:11568;top:12792;width:14;height:43" coordorigin="11568,12792" coordsize="14,43" path="m11568,12814l11582,12814e" filled="f" stroked="t" strokeweight="2.260pt" strokecolor="#A5A5A5">
                <v:path arrowok="t"/>
              </v:shape>
            </v:group>
            <v:group style="position:absolute;left:11568;top:12849;width:14;height:45" coordorigin="11568,12849" coordsize="14,45">
              <v:shape style="position:absolute;left:11568;top:12849;width:14;height:45" coordorigin="11568,12849" coordsize="14,45" path="m11568,12894l11582,12894,11582,12849,11568,12849,11568,12894xe" filled="t" fillcolor="#A5A5A5" stroked="f">
                <v:path arrowok="t"/>
                <v:fill type="solid"/>
              </v:shape>
            </v:group>
            <v:group style="position:absolute;left:11568;top:12906;width:14;height:45" coordorigin="11568,12906" coordsize="14,45">
              <v:shape style="position:absolute;left:11568;top:12906;width:14;height:45" coordorigin="11568,12906" coordsize="14,45" path="m11568,12951l11582,12951,11582,12906,11568,12906,11568,12951xe" filled="t" fillcolor="#A5A5A5" stroked="f">
                <v:path arrowok="t"/>
                <v:fill type="solid"/>
              </v:shape>
            </v:group>
            <v:group style="position:absolute;left:11568;top:12965;width:14;height:43" coordorigin="11568,12965" coordsize="14,43">
              <v:shape style="position:absolute;left:11568;top:12965;width:14;height:43" coordorigin="11568,12965" coordsize="14,43" path="m11568,12986l11582,12986e" filled="f" stroked="t" strokeweight="2.260pt" strokecolor="#A5A5A5">
                <v:path arrowok="t"/>
              </v:shape>
            </v:group>
            <v:group style="position:absolute;left:11568;top:13022;width:14;height:43" coordorigin="11568,13022" coordsize="14,43">
              <v:shape style="position:absolute;left:11568;top:13022;width:14;height:43" coordorigin="11568,13022" coordsize="14,43" path="m11568,13044l11582,13044e" filled="f" stroked="t" strokeweight="2.260pt" strokecolor="#A5A5A5">
                <v:path arrowok="t"/>
              </v:shape>
            </v:group>
            <v:group style="position:absolute;left:11568;top:13080;width:14;height:43" coordorigin="11568,13080" coordsize="14,43">
              <v:shape style="position:absolute;left:11568;top:13080;width:14;height:43" coordorigin="11568,13080" coordsize="14,43" path="m11568,13102l11582,13102e" filled="f" stroked="t" strokeweight="2.260pt" strokecolor="#A5A5A5">
                <v:path arrowok="t"/>
              </v:shape>
            </v:group>
            <v:group style="position:absolute;left:11568;top:13138;width:14;height:43" coordorigin="11568,13138" coordsize="14,43">
              <v:shape style="position:absolute;left:11568;top:13138;width:14;height:43" coordorigin="11568,13138" coordsize="14,43" path="m11568,13159l11582,13159e" filled="f" stroked="t" strokeweight="2.260pt" strokecolor="#A5A5A5">
                <v:path arrowok="t"/>
              </v:shape>
            </v:group>
            <v:group style="position:absolute;left:11568;top:13195;width:14;height:43" coordorigin="11568,13195" coordsize="14,43">
              <v:shape style="position:absolute;left:11568;top:13195;width:14;height:43" coordorigin="11568,13195" coordsize="14,43" path="m11568,13217l11582,13217e" filled="f" stroked="t" strokeweight="2.260pt" strokecolor="#A5A5A5">
                <v:path arrowok="t"/>
              </v:shape>
            </v:group>
            <v:group style="position:absolute;left:11568;top:13253;width:14;height:43" coordorigin="11568,13253" coordsize="14,43">
              <v:shape style="position:absolute;left:11568;top:13253;width:14;height:43" coordorigin="11568,13253" coordsize="14,43" path="m11568,13274l11582,13274e" filled="f" stroked="t" strokeweight="2.260pt" strokecolor="#A5A5A5">
                <v:path arrowok="t"/>
              </v:shape>
            </v:group>
            <v:group style="position:absolute;left:11568;top:13310;width:14;height:43" coordorigin="11568,13310" coordsize="14,43">
              <v:shape style="position:absolute;left:11568;top:13310;width:14;height:43" coordorigin="11568,13310" coordsize="14,43" path="m11568,13332l11582,13332e" filled="f" stroked="t" strokeweight="2.260pt" strokecolor="#A5A5A5">
                <v:path arrowok="t"/>
              </v:shape>
            </v:group>
            <v:group style="position:absolute;left:11568;top:13368;width:14;height:43" coordorigin="11568,13368" coordsize="14,43">
              <v:shape style="position:absolute;left:11568;top:13368;width:14;height:43" coordorigin="11568,13368" coordsize="14,43" path="m11568,13390l11582,13390e" filled="f" stroked="t" strokeweight="2.260pt" strokecolor="#A5A5A5">
                <v:path arrowok="t"/>
              </v:shape>
            </v:group>
            <v:group style="position:absolute;left:11568;top:13426;width:14;height:43" coordorigin="11568,13426" coordsize="14,43">
              <v:shape style="position:absolute;left:11568;top:13426;width:14;height:43" coordorigin="11568,13426" coordsize="14,43" path="m11568,13447l11582,13447e" filled="f" stroked="t" strokeweight="2.260pt" strokecolor="#A5A5A5">
                <v:path arrowok="t"/>
              </v:shape>
            </v:group>
            <v:group style="position:absolute;left:11568;top:13482;width:14;height:45" coordorigin="11568,13482" coordsize="14,45">
              <v:shape style="position:absolute;left:11568;top:13482;width:14;height:45" coordorigin="11568,13482" coordsize="14,45" path="m11568,13527l11582,13527,11582,13482,11568,13482,11568,13527xe" filled="t" fillcolor="#A5A5A5" stroked="f">
                <v:path arrowok="t"/>
                <v:fill type="solid"/>
              </v:shape>
            </v:group>
            <v:group style="position:absolute;left:11568;top:13541;width:14;height:43" coordorigin="11568,13541" coordsize="14,43">
              <v:shape style="position:absolute;left:11568;top:13541;width:14;height:43" coordorigin="11568,13541" coordsize="14,43" path="m11568,13562l11582,13562e" filled="f" stroked="t" strokeweight="2.260pt" strokecolor="#A5A5A5">
                <v:path arrowok="t"/>
              </v:shape>
            </v:group>
            <v:group style="position:absolute;left:11568;top:13598;width:14;height:43" coordorigin="11568,13598" coordsize="14,43">
              <v:shape style="position:absolute;left:11568;top:13598;width:14;height:43" coordorigin="11568,13598" coordsize="14,43" path="m11568,13620l11582,13620e" filled="f" stroked="t" strokeweight="2.260pt" strokecolor="#A5A5A5">
                <v:path arrowok="t"/>
              </v:shape>
            </v:group>
            <v:group style="position:absolute;left:11568;top:13656;width:14;height:43" coordorigin="11568,13656" coordsize="14,43">
              <v:shape style="position:absolute;left:11568;top:13656;width:14;height:43" coordorigin="11568,13656" coordsize="14,43" path="m11568,13678l11582,13678e" filled="f" stroked="t" strokeweight="2.260pt" strokecolor="#A5A5A5">
                <v:path arrowok="t"/>
              </v:shape>
            </v:group>
            <v:group style="position:absolute;left:11568;top:13714;width:14;height:43" coordorigin="11568,13714" coordsize="14,43">
              <v:shape style="position:absolute;left:11568;top:13714;width:14;height:43" coordorigin="11568,13714" coordsize="14,43" path="m11568,13735l11582,13735e" filled="f" stroked="t" strokeweight="2.260pt" strokecolor="#A5A5A5">
                <v:path arrowok="t"/>
              </v:shape>
            </v:group>
            <v:group style="position:absolute;left:11568;top:13771;width:14;height:43" coordorigin="11568,13771" coordsize="14,43">
              <v:shape style="position:absolute;left:11568;top:13771;width:14;height:43" coordorigin="11568,13771" coordsize="14,43" path="m11568,13793l11582,13793e" filled="f" stroked="t" strokeweight="2.260pt" strokecolor="#A5A5A5">
                <v:path arrowok="t"/>
              </v:shape>
            </v:group>
            <v:group style="position:absolute;left:11568;top:13829;width:14;height:43" coordorigin="11568,13829" coordsize="14,43">
              <v:shape style="position:absolute;left:11568;top:13829;width:14;height:43" coordorigin="11568,13829" coordsize="14,43" path="m11568,13850l11582,13850e" filled="f" stroked="t" strokeweight="2.260pt" strokecolor="#A5A5A5">
                <v:path arrowok="t"/>
              </v:shape>
            </v:group>
            <v:group style="position:absolute;left:11568;top:13886;width:14;height:43" coordorigin="11568,13886" coordsize="14,43">
              <v:shape style="position:absolute;left:11568;top:13886;width:14;height:43" coordorigin="11568,13886" coordsize="14,43" path="m11568,13908l11582,13908e" filled="f" stroked="t" strokeweight="2.260pt" strokecolor="#A5A5A5">
                <v:path arrowok="t"/>
              </v:shape>
            </v:group>
            <v:group style="position:absolute;left:11568;top:13944;width:14;height:43" coordorigin="11568,13944" coordsize="14,43">
              <v:shape style="position:absolute;left:11568;top:13944;width:14;height:43" coordorigin="11568,13944" coordsize="14,43" path="m11568,13966l11582,13966e" filled="f" stroked="t" strokeweight="2.260pt" strokecolor="#A5A5A5">
                <v:path arrowok="t"/>
              </v:shape>
            </v:group>
            <v:group style="position:absolute;left:11568;top:14002;width:14;height:43" coordorigin="11568,14002" coordsize="14,43">
              <v:shape style="position:absolute;left:11568;top:14002;width:14;height:43" coordorigin="11568,14002" coordsize="14,43" path="m11568,14023l11582,14023e" filled="f" stroked="t" strokeweight="2.260pt" strokecolor="#A5A5A5">
                <v:path arrowok="t"/>
              </v:shape>
            </v:group>
            <v:group style="position:absolute;left:11568;top:14058;width:14;height:45" coordorigin="11568,14058" coordsize="14,45">
              <v:shape style="position:absolute;left:11568;top:14058;width:14;height:45" coordorigin="11568,14058" coordsize="14,45" path="m11568,14103l11582,14103,11582,14058,11568,14058,11568,14103xe" filled="t" fillcolor="#A5A5A5" stroked="f">
                <v:path arrowok="t"/>
                <v:fill type="solid"/>
              </v:shape>
            </v:group>
            <v:group style="position:absolute;left:11568;top:14116;width:14;height:45" coordorigin="11568,14116" coordsize="14,45">
              <v:shape style="position:absolute;left:11568;top:14116;width:14;height:45" coordorigin="11568,14116" coordsize="14,45" path="m11568,14161l11582,14161,11582,14116,11568,14116,11568,14161xe" filled="t" fillcolor="#A5A5A5" stroked="f">
                <v:path arrowok="t"/>
                <v:fill type="solid"/>
              </v:shape>
            </v:group>
            <v:group style="position:absolute;left:11568;top:14174;width:14;height:43" coordorigin="11568,14174" coordsize="14,43">
              <v:shape style="position:absolute;left:11568;top:14174;width:14;height:43" coordorigin="11568,14174" coordsize="14,43" path="m11568,14196l11582,14196e" filled="f" stroked="t" strokeweight="2.260pt" strokecolor="#A5A5A5">
                <v:path arrowok="t"/>
              </v:shape>
            </v:group>
            <v:group style="position:absolute;left:11568;top:14232;width:14;height:43" coordorigin="11568,14232" coordsize="14,43">
              <v:shape style="position:absolute;left:11568;top:14232;width:14;height:43" coordorigin="11568,14232" coordsize="14,43" path="m11568,14254l11582,14254e" filled="f" stroked="t" strokeweight="2.260pt" strokecolor="#A5A5A5">
                <v:path arrowok="t"/>
              </v:shape>
            </v:group>
            <v:group style="position:absolute;left:11568;top:14290;width:14;height:43" coordorigin="11568,14290" coordsize="14,43">
              <v:shape style="position:absolute;left:11568;top:14290;width:14;height:43" coordorigin="11568,14290" coordsize="14,43" path="m11568,14311l11582,14311e" filled="f" stroked="t" strokeweight="2.260pt" strokecolor="#A5A5A5">
                <v:path arrowok="t"/>
              </v:shape>
            </v:group>
            <v:group style="position:absolute;left:11568;top:14347;width:14;height:43" coordorigin="11568,14347" coordsize="14,43">
              <v:shape style="position:absolute;left:11568;top:14347;width:14;height:43" coordorigin="11568,14347" coordsize="14,43" path="m11568,14369l11582,14369e" filled="f" stroked="t" strokeweight="2.260pt" strokecolor="#A5A5A5">
                <v:path arrowok="t"/>
              </v:shape>
            </v:group>
            <v:group style="position:absolute;left:11568;top:14405;width:14;height:43" coordorigin="11568,14405" coordsize="14,43">
              <v:shape style="position:absolute;left:11568;top:14405;width:14;height:43" coordorigin="11568,14405" coordsize="14,43" path="m11568,14426l11582,14426e" filled="f" stroked="t" strokeweight="2.260pt" strokecolor="#A5A5A5">
                <v:path arrowok="t"/>
              </v:shape>
            </v:group>
            <v:group style="position:absolute;left:11568;top:14462;width:14;height:43" coordorigin="11568,14462" coordsize="14,43">
              <v:shape style="position:absolute;left:11568;top:14462;width:14;height:43" coordorigin="11568,14462" coordsize="14,43" path="m11568,14484l11582,14484e" filled="f" stroked="t" strokeweight="2.260pt" strokecolor="#A5A5A5">
                <v:path arrowok="t"/>
              </v:shape>
            </v:group>
            <v:group style="position:absolute;left:11568;top:14520;width:14;height:43" coordorigin="11568,14520" coordsize="14,43">
              <v:shape style="position:absolute;left:11568;top:14520;width:14;height:43" coordorigin="11568,14520" coordsize="14,43" path="m11568,14542l11582,14542e" filled="f" stroked="t" strokeweight="2.260pt" strokecolor="#A5A5A5">
                <v:path arrowok="t"/>
              </v:shape>
            </v:group>
            <v:group style="position:absolute;left:11568;top:14578;width:14;height:43" coordorigin="11568,14578" coordsize="14,43">
              <v:shape style="position:absolute;left:11568;top:14578;width:14;height:43" coordorigin="11568,14578" coordsize="14,43" path="m11568,14599l11582,14599e" filled="f" stroked="t" strokeweight="2.260pt" strokecolor="#A5A5A5">
                <v:path arrowok="t"/>
              </v:shape>
            </v:group>
            <v:group style="position:absolute;left:11568;top:14635;width:14;height:43" coordorigin="11568,14635" coordsize="14,43">
              <v:shape style="position:absolute;left:11568;top:14635;width:14;height:43" coordorigin="11568,14635" coordsize="14,43" path="m11568,14657l11582,14657e" filled="f" stroked="t" strokeweight="2.260pt" strokecolor="#A5A5A5">
                <v:path arrowok="t"/>
              </v:shape>
            </v:group>
            <v:group style="position:absolute;left:11568;top:14692;width:14;height:45" coordorigin="11568,14692" coordsize="14,45">
              <v:shape style="position:absolute;left:11568;top:14692;width:14;height:45" coordorigin="11568,14692" coordsize="14,45" path="m11568,14737l11582,14737,11582,14692,11568,14692,11568,14737xe" filled="t" fillcolor="#A5A5A5" stroked="f">
                <v:path arrowok="t"/>
                <v:fill type="solid"/>
              </v:shape>
            </v:group>
            <v:group style="position:absolute;left:11568;top:14750;width:14;height:43" coordorigin="11568,14750" coordsize="14,43">
              <v:shape style="position:absolute;left:11568;top:14750;width:14;height:43" coordorigin="11568,14750" coordsize="14,43" path="m11568,14772l11582,14772e" filled="f" stroked="t" strokeweight="2.260pt" strokecolor="#A5A5A5">
                <v:path arrowok="t"/>
              </v:shape>
            </v:group>
            <v:group style="position:absolute;left:11568;top:14808;width:14;height:43" coordorigin="11568,14808" coordsize="14,43">
              <v:shape style="position:absolute;left:11568;top:14808;width:14;height:43" coordorigin="11568,14808" coordsize="14,43" path="m11568,14830l11582,14830e" filled="f" stroked="t" strokeweight="2.260pt" strokecolor="#A5A5A5">
                <v:path arrowok="t"/>
              </v:shape>
            </v:group>
            <v:group style="position:absolute;left:11568;top:14866;width:14;height:43" coordorigin="11568,14866" coordsize="14,43">
              <v:shape style="position:absolute;left:11568;top:14866;width:14;height:43" coordorigin="11568,14866" coordsize="14,43" path="m11568,14887l11582,14887e" filled="f" stroked="t" strokeweight="2.260pt" strokecolor="#A5A5A5">
                <v:path arrowok="t"/>
              </v:shape>
            </v:group>
            <v:group style="position:absolute;left:11568;top:14923;width:14;height:43" coordorigin="11568,14923" coordsize="14,43">
              <v:shape style="position:absolute;left:11568;top:14923;width:14;height:43" coordorigin="11568,14923" coordsize="14,43" path="m11568,14945l11582,14945e" filled="f" stroked="t" strokeweight="2.260pt" strokecolor="#A5A5A5">
                <v:path arrowok="t"/>
              </v:shape>
            </v:group>
            <v:group style="position:absolute;left:11568;top:14981;width:14;height:43" coordorigin="11568,14981" coordsize="14,43">
              <v:shape style="position:absolute;left:11568;top:14981;width:14;height:43" coordorigin="11568,14981" coordsize="14,43" path="m11568,15002l11582,15002e" filled="f" stroked="t" strokeweight="2.260pt" strokecolor="#A5A5A5">
                <v:path arrowok="t"/>
              </v:shape>
            </v:group>
            <v:group style="position:absolute;left:11568;top:15038;width:14;height:43" coordorigin="11568,15038" coordsize="14,43">
              <v:shape style="position:absolute;left:11568;top:15038;width:14;height:43" coordorigin="11568,15038" coordsize="14,43" path="m11568,15060l11582,15060e" filled="f" stroked="t" strokeweight="2.260pt" strokecolor="#A5A5A5">
                <v:path arrowok="t"/>
              </v:shape>
            </v:group>
            <v:group style="position:absolute;left:11568;top:15096;width:14;height:43" coordorigin="11568,15096" coordsize="14,43">
              <v:shape style="position:absolute;left:11568;top:15096;width:14;height:43" coordorigin="11568,15096" coordsize="14,43" path="m11568,15118l11582,15118e" filled="f" stroked="t" strokeweight="2.260pt" strokecolor="#A5A5A5">
                <v:path arrowok="t"/>
              </v:shape>
            </v:group>
            <v:group style="position:absolute;left:11568;top:15154;width:14;height:43" coordorigin="11568,15154" coordsize="14,43">
              <v:shape style="position:absolute;left:11568;top:15154;width:14;height:43" coordorigin="11568,15154" coordsize="14,43" path="m11568,15175l11582,15175e" filled="f" stroked="t" strokeweight="2.260pt" strokecolor="#A5A5A5">
                <v:path arrowok="t"/>
              </v:shape>
            </v:group>
            <v:group style="position:absolute;left:11568;top:15211;width:14;height:43" coordorigin="11568,15211" coordsize="14,43">
              <v:shape style="position:absolute;left:11568;top:15211;width:14;height:43" coordorigin="11568,15211" coordsize="14,43" path="m11568,15233l11582,15233e" filled="f" stroked="t" strokeweight="2.260pt" strokecolor="#A5A5A5">
                <v:path arrowok="t"/>
              </v:shape>
            </v:group>
            <v:group style="position:absolute;left:11568;top:15268;width:14;height:45" coordorigin="11568,15268" coordsize="14,45">
              <v:shape style="position:absolute;left:11568;top:15268;width:14;height:45" coordorigin="11568,15268" coordsize="14,45" path="m11568,15313l11582,15313,11582,15268,11568,15268,11568,15313xe" filled="t" fillcolor="#A5A5A5" stroked="f">
                <v:path arrowok="t"/>
                <v:fill type="solid"/>
              </v:shape>
            </v:group>
            <v:group style="position:absolute;left:11568;top:15326;width:14;height:43" coordorigin="11568,15326" coordsize="14,43">
              <v:shape style="position:absolute;left:11568;top:15326;width:14;height:43" coordorigin="11568,15326" coordsize="14,43" path="m11568,15348l11582,15348e" filled="f" stroked="t" strokeweight="2.260pt" strokecolor="#A5A5A5">
                <v:path arrowok="t"/>
              </v:shape>
            </v:group>
            <v:group style="position:absolute;left:11568;top:15384;width:14;height:43" coordorigin="11568,15384" coordsize="14,43">
              <v:shape style="position:absolute;left:11568;top:15384;width:14;height:43" coordorigin="11568,15384" coordsize="14,43" path="m11568,15406l11582,15406e" filled="f" stroked="t" strokeweight="2.260pt" strokecolor="#A5A5A5">
                <v:path arrowok="t"/>
              </v:shape>
            </v:group>
            <v:group style="position:absolute;left:11568;top:15442;width:14;height:43" coordorigin="11568,15442" coordsize="14,43">
              <v:shape style="position:absolute;left:11568;top:15442;width:14;height:43" coordorigin="11568,15442" coordsize="14,43" path="m11568,15463l11582,15463e" filled="f" stroked="t" strokeweight="2.260pt" strokecolor="#A5A5A5">
                <v:path arrowok="t"/>
              </v:shape>
            </v:group>
            <v:group style="position:absolute;left:11568;top:15499;width:14;height:43" coordorigin="11568,15499" coordsize="14,43">
              <v:shape style="position:absolute;left:11568;top:15499;width:14;height:43" coordorigin="11568,15499" coordsize="14,43" path="m11568,15521l11582,15521e" filled="f" stroked="t" strokeweight="2.260pt" strokecolor="#A5A5A5">
                <v:path arrowok="t"/>
              </v:shape>
            </v:group>
            <v:group style="position:absolute;left:11568;top:15557;width:14;height:43" coordorigin="11568,15557" coordsize="14,43">
              <v:shape style="position:absolute;left:11568;top:15557;width:14;height:43" coordorigin="11568,15557" coordsize="14,43" path="m11568,15578l11582,15578e" filled="f" stroked="t" strokeweight="2.260pt" strokecolor="#A5A5A5">
                <v:path arrowok="t"/>
              </v:shape>
            </v:group>
            <v:group style="position:absolute;left:11568;top:15614;width:14;height:43" coordorigin="11568,15614" coordsize="14,43">
              <v:shape style="position:absolute;left:11568;top:15614;width:14;height:43" coordorigin="11568,15614" coordsize="14,43" path="m11568,15636l11582,15636e" filled="f" stroked="t" strokeweight="2.260pt" strokecolor="#A5A5A5">
                <v:path arrowok="t"/>
              </v:shape>
            </v:group>
            <v:group style="position:absolute;left:11568;top:15672;width:14;height:43" coordorigin="11568,15672" coordsize="14,43">
              <v:shape style="position:absolute;left:11568;top:15672;width:14;height:43" coordorigin="11568,15672" coordsize="14,43" path="m11568,15694l11582,15694e" filled="f" stroked="t" strokeweight="2.260pt" strokecolor="#A5A5A5">
                <v:path arrowok="t"/>
              </v:shape>
            </v:group>
            <v:group style="position:absolute;left:11568;top:15730;width:14;height:43" coordorigin="11568,15730" coordsize="14,43">
              <v:shape style="position:absolute;left:11568;top:15730;width:14;height:43" coordorigin="11568,15730" coordsize="14,43" path="m11568,15751l11582,15751e" filled="f" stroked="t" strokeweight="2.260pt" strokecolor="#A5A5A5">
                <v:path arrowok="t"/>
              </v:shape>
            </v:group>
            <v:group style="position:absolute;left:11568;top:15787;width:14;height:43" coordorigin="11568,15787" coordsize="14,43">
              <v:shape style="position:absolute;left:11568;top:15787;width:14;height:43" coordorigin="11568,15787" coordsize="14,43" path="m11568,15809l11582,15809e" filled="f" stroked="t" strokeweight="2.260pt" strokecolor="#A5A5A5">
                <v:path arrowok="t"/>
              </v:shape>
            </v:group>
            <v:group style="position:absolute;left:11568;top:15844;width:14;height:45" coordorigin="11568,15844" coordsize="14,45">
              <v:shape style="position:absolute;left:11568;top:15844;width:14;height:45" coordorigin="11568,15844" coordsize="14,45" path="m11568,15889l11582,15889,11582,15844,11568,15844,11568,15889xe" filled="t" fillcolor="#A5A5A5" stroked="f">
                <v:path arrowok="t"/>
                <v:fill type="solid"/>
              </v:shape>
            </v:group>
            <v:group style="position:absolute;left:11568;top:15902;width:14;height:43" coordorigin="11568,15902" coordsize="14,43">
              <v:shape style="position:absolute;left:11568;top:15902;width:14;height:43" coordorigin="11568,15902" coordsize="14,43" path="m11568,15924l11582,15924e" filled="f" stroked="t" strokeweight="2.260pt" strokecolor="#A5A5A5">
                <v:path arrowok="t"/>
              </v:shape>
            </v:group>
            <v:group style="position:absolute;left:11568;top:15960;width:14;height:43" coordorigin="11568,15960" coordsize="14,43">
              <v:shape style="position:absolute;left:11568;top:15960;width:14;height:43" coordorigin="11568,15960" coordsize="14,43" path="m11568,15982l11582,15982e" filled="f" stroked="t" strokeweight="2.260pt" strokecolor="#A5A5A5">
                <v:path arrowok="t"/>
              </v:shape>
            </v:group>
            <v:group style="position:absolute;left:11568;top:16018;width:14;height:43" coordorigin="11568,16018" coordsize="14,43">
              <v:shape style="position:absolute;left:11568;top:16018;width:14;height:43" coordorigin="11568,16018" coordsize="14,43" path="m11568,16039l11582,16039e" filled="f" stroked="t" strokeweight="2.260pt" strokecolor="#A5A5A5">
                <v:path arrowok="t"/>
              </v:shape>
            </v:group>
            <v:group style="position:absolute;left:11568;top:16075;width:14;height:43" coordorigin="11568,16075" coordsize="14,43">
              <v:shape style="position:absolute;left:11568;top:16075;width:14;height:43" coordorigin="11568,16075" coordsize="14,43" path="m11568,16097l11582,16097e" filled="f" stroked="t" strokeweight="2.260pt" strokecolor="#A5A5A5">
                <v:path arrowok="t"/>
              </v:shape>
            </v:group>
            <v:group style="position:absolute;left:11568;top:16133;width:14;height:43" coordorigin="11568,16133" coordsize="14,43">
              <v:shape style="position:absolute;left:11568;top:16133;width:14;height:43" coordorigin="11568,16133" coordsize="14,43" path="m11568,16154l11582,16154e" filled="f" stroked="t" strokeweight="2.260pt" strokecolor="#A5A5A5">
                <v:path arrowok="t"/>
              </v:shape>
            </v:group>
            <v:group style="position:absolute;left:11568;top:16190;width:14;height:43" coordorigin="11568,16190" coordsize="14,43">
              <v:shape style="position:absolute;left:11568;top:16190;width:14;height:43" coordorigin="11568,16190" coordsize="14,43" path="m11568,16212l11582,16212e" filled="f" stroked="t" strokeweight="2.260pt" strokecolor="#A5A5A5">
                <v:path arrowok="t"/>
              </v:shape>
            </v:group>
            <v:group style="position:absolute;left:11568;top:16248;width:14;height:43" coordorigin="11568,16248" coordsize="14,43">
              <v:shape style="position:absolute;left:11568;top:16248;width:14;height:43" coordorigin="11568,16248" coordsize="14,43" path="m11568,16270l11582,16270e" filled="f" stroked="t" strokeweight="2.260pt" strokecolor="#A5A5A5">
                <v:path arrowok="t"/>
              </v:shape>
            </v:group>
            <v:group style="position:absolute;left:11568;top:16306;width:14;height:43" coordorigin="11568,16306" coordsize="14,43">
              <v:shape style="position:absolute;left:11568;top:16306;width:14;height:43" coordorigin="11568,16306" coordsize="14,43" path="m11568,16327l11582,16327e" filled="f" stroked="t" strokeweight="2.260pt" strokecolor="#A5A5A5">
                <v:path arrowok="t"/>
              </v:shape>
            </v:group>
            <v:group style="position:absolute;left:11568;top:16363;width:14;height:43" coordorigin="11568,16363" coordsize="14,43">
              <v:shape style="position:absolute;left:11568;top:16363;width:14;height:43" coordorigin="11568,16363" coordsize="14,43" path="m11568,16385l11582,16385e" filled="f" stroked="t" strokeweight="2.260pt" strokecolor="#A5A5A5">
                <v:path arrowok="t"/>
              </v:shape>
            </v:group>
            <v:group style="position:absolute;left:11568;top:16421;width:14;height:34" coordorigin="11568,16421" coordsize="14,34">
              <v:shape style="position:absolute;left:11568;top:16421;width:14;height:34" coordorigin="11568,16421" coordsize="14,34" path="m11568,16438l11582,16438e" filled="f" stroked="t" strokeweight="1.78pt" strokecolor="#A5A5A5">
                <v:path arrowok="t"/>
              </v:shape>
            </v:group>
            <v:group style="position:absolute;left:5899;top:7994;width:5688;height:2" coordorigin="5899,7994" coordsize="5688,2">
              <v:shape style="position:absolute;left:5899;top:7994;width:5688;height:2" coordorigin="5899,7994" coordsize="5688,0" path="m5899,7994l11587,7994e" filled="f" stroked="t" strokeweight=".82pt" strokecolor="#A5A5A5">
                <v:path arrowok="t"/>
              </v:shape>
            </v:group>
            <v:group style="position:absolute;left:5899;top:8011;width:14;height:43" coordorigin="5899,8011" coordsize="14,43">
              <v:shape style="position:absolute;left:5899;top:8011;width:14;height:43" coordorigin="5899,8011" coordsize="14,43" path="m5899,8033l5914,8033e" filled="f" stroked="t" strokeweight="2.260pt" strokecolor="#A5A5A5">
                <v:path arrowok="t"/>
              </v:shape>
            </v:group>
            <v:group style="position:absolute;left:5899;top:8069;width:14;height:43" coordorigin="5899,8069" coordsize="14,43">
              <v:shape style="position:absolute;left:5899;top:8069;width:14;height:43" coordorigin="5899,8069" coordsize="14,43" path="m5899,8090l5914,8090e" filled="f" stroked="t" strokeweight="2.260pt" strokecolor="#A5A5A5">
                <v:path arrowok="t"/>
              </v:shape>
            </v:group>
            <v:group style="position:absolute;left:5899;top:8126;width:14;height:43" coordorigin="5899,8126" coordsize="14,43">
              <v:shape style="position:absolute;left:5899;top:8126;width:14;height:43" coordorigin="5899,8126" coordsize="14,43" path="m5899,8148l5914,8148e" filled="f" stroked="t" strokeweight="2.260pt" strokecolor="#A5A5A5">
                <v:path arrowok="t"/>
              </v:shape>
            </v:group>
            <v:group style="position:absolute;left:5899;top:8184;width:14;height:43" coordorigin="5899,8184" coordsize="14,43">
              <v:shape style="position:absolute;left:5899;top:8184;width:14;height:43" coordorigin="5899,8184" coordsize="14,43" path="m5899,8206l5914,8206e" filled="f" stroked="t" strokeweight="2.260pt" strokecolor="#A5A5A5">
                <v:path arrowok="t"/>
              </v:shape>
            </v:group>
            <v:group style="position:absolute;left:5899;top:8242;width:14;height:43" coordorigin="5899,8242" coordsize="14,43">
              <v:shape style="position:absolute;left:5899;top:8242;width:14;height:43" coordorigin="5899,8242" coordsize="14,43" path="m5899,8263l5914,8263e" filled="f" stroked="t" strokeweight="2.260pt" strokecolor="#A5A5A5">
                <v:path arrowok="t"/>
              </v:shape>
            </v:group>
            <v:group style="position:absolute;left:5899;top:8299;width:14;height:43" coordorigin="5899,8299" coordsize="14,43">
              <v:shape style="position:absolute;left:5899;top:8299;width:14;height:43" coordorigin="5899,8299" coordsize="14,43" path="m5899,8321l5914,8321e" filled="f" stroked="t" strokeweight="2.260pt" strokecolor="#A5A5A5">
                <v:path arrowok="t"/>
              </v:shape>
            </v:group>
            <v:group style="position:absolute;left:5899;top:8357;width:14;height:43" coordorigin="5899,8357" coordsize="14,43">
              <v:shape style="position:absolute;left:5899;top:8357;width:14;height:43" coordorigin="5899,8357" coordsize="14,43" path="m5899,8378l5914,8378e" filled="f" stroked="t" strokeweight="2.260pt" strokecolor="#A5A5A5">
                <v:path arrowok="t"/>
              </v:shape>
            </v:group>
            <v:group style="position:absolute;left:5899;top:8414;width:14;height:43" coordorigin="5899,8414" coordsize="14,43">
              <v:shape style="position:absolute;left:5899;top:8414;width:14;height:43" coordorigin="5899,8414" coordsize="14,43" path="m5899,8436l5914,8436e" filled="f" stroked="t" strokeweight="2.260pt" strokecolor="#A5A5A5">
                <v:path arrowok="t"/>
              </v:shape>
            </v:group>
            <v:group style="position:absolute;left:5899;top:8472;width:14;height:43" coordorigin="5899,8472" coordsize="14,43">
              <v:shape style="position:absolute;left:5899;top:8472;width:14;height:43" coordorigin="5899,8472" coordsize="14,43" path="m5899,8494l5914,8494e" filled="f" stroked="t" strokeweight="2.260pt" strokecolor="#A5A5A5">
                <v:path arrowok="t"/>
              </v:shape>
            </v:group>
            <v:group style="position:absolute;left:5899;top:8530;width:14;height:43" coordorigin="5899,8530" coordsize="14,43">
              <v:shape style="position:absolute;left:5899;top:8530;width:14;height:43" coordorigin="5899,8530" coordsize="14,43" path="m5899,8551l5914,8551e" filled="f" stroked="t" strokeweight="2.260pt" strokecolor="#A5A5A5">
                <v:path arrowok="t"/>
              </v:shape>
            </v:group>
            <v:group style="position:absolute;left:5899;top:8587;width:14;height:43" coordorigin="5899,8587" coordsize="14,43">
              <v:shape style="position:absolute;left:5899;top:8587;width:14;height:43" coordorigin="5899,8587" coordsize="14,43" path="m5899,8609l5914,8609e" filled="f" stroked="t" strokeweight="2.260pt" strokecolor="#A5A5A5">
                <v:path arrowok="t"/>
              </v:shape>
            </v:group>
            <v:group style="position:absolute;left:5899;top:8645;width:14;height:43" coordorigin="5899,8645" coordsize="14,43">
              <v:shape style="position:absolute;left:5899;top:8645;width:14;height:43" coordorigin="5899,8645" coordsize="14,43" path="m5899,8666l5914,8666e" filled="f" stroked="t" strokeweight="2.260pt" strokecolor="#A5A5A5">
                <v:path arrowok="t"/>
              </v:shape>
            </v:group>
            <v:group style="position:absolute;left:5899;top:8702;width:14;height:43" coordorigin="5899,8702" coordsize="14,43">
              <v:shape style="position:absolute;left:5899;top:8702;width:14;height:43" coordorigin="5899,8702" coordsize="14,43" path="m5899,8724l5914,8724e" filled="f" stroked="t" strokeweight="2.260pt" strokecolor="#A5A5A5">
                <v:path arrowok="t"/>
              </v:shape>
            </v:group>
            <v:group style="position:absolute;left:5899;top:8760;width:14;height:43" coordorigin="5899,8760" coordsize="14,43">
              <v:shape style="position:absolute;left:5899;top:8760;width:14;height:43" coordorigin="5899,8760" coordsize="14,43" path="m5899,8782l5914,8782e" filled="f" stroked="t" strokeweight="2.260pt" strokecolor="#A5A5A5">
                <v:path arrowok="t"/>
              </v:shape>
            </v:group>
            <v:group style="position:absolute;left:5899;top:8818;width:14;height:43" coordorigin="5899,8818" coordsize="14,43">
              <v:shape style="position:absolute;left:5899;top:8818;width:14;height:43" coordorigin="5899,8818" coordsize="14,43" path="m5899,8839l5914,8839e" filled="f" stroked="t" strokeweight="2.260pt" strokecolor="#A5A5A5">
                <v:path arrowok="t"/>
              </v:shape>
            </v:group>
            <v:group style="position:absolute;left:5899;top:8875;width:14;height:43" coordorigin="5899,8875" coordsize="14,43">
              <v:shape style="position:absolute;left:5899;top:8875;width:14;height:43" coordorigin="5899,8875" coordsize="14,43" path="m5899,8897l5914,8897e" filled="f" stroked="t" strokeweight="2.260pt" strokecolor="#A5A5A5">
                <v:path arrowok="t"/>
              </v:shape>
            </v:group>
            <v:group style="position:absolute;left:5899;top:8933;width:14;height:43" coordorigin="5899,8933" coordsize="14,43">
              <v:shape style="position:absolute;left:5899;top:8933;width:14;height:43" coordorigin="5899,8933" coordsize="14,43" path="m5899,8954l5914,8954e" filled="f" stroked="t" strokeweight="2.260pt" strokecolor="#A5A5A5">
                <v:path arrowok="t"/>
              </v:shape>
            </v:group>
            <v:group style="position:absolute;left:5899;top:8990;width:14;height:43" coordorigin="5899,8990" coordsize="14,43">
              <v:shape style="position:absolute;left:5899;top:8990;width:14;height:43" coordorigin="5899,8990" coordsize="14,43" path="m5899,9012l5914,9012e" filled="f" stroked="t" strokeweight="2.260pt" strokecolor="#A5A5A5">
                <v:path arrowok="t"/>
              </v:shape>
            </v:group>
            <v:group style="position:absolute;left:5899;top:9048;width:14;height:43" coordorigin="5899,9048" coordsize="14,43">
              <v:shape style="position:absolute;left:5899;top:9048;width:14;height:43" coordorigin="5899,9048" coordsize="14,43" path="m5899,9070l5914,9070e" filled="f" stroked="t" strokeweight="2.260pt" strokecolor="#A5A5A5">
                <v:path arrowok="t"/>
              </v:shape>
            </v:group>
            <v:group style="position:absolute;left:5899;top:9106;width:14;height:43" coordorigin="5899,9106" coordsize="14,43">
              <v:shape style="position:absolute;left:5899;top:9106;width:14;height:43" coordorigin="5899,9106" coordsize="14,43" path="m5899,9127l5914,9127e" filled="f" stroked="t" strokeweight="2.260pt" strokecolor="#A5A5A5">
                <v:path arrowok="t"/>
              </v:shape>
            </v:group>
            <v:group style="position:absolute;left:5899;top:9163;width:14;height:43" coordorigin="5899,9163" coordsize="14,43">
              <v:shape style="position:absolute;left:5899;top:9163;width:14;height:43" coordorigin="5899,9163" coordsize="14,43" path="m5899,9185l5914,9185e" filled="f" stroked="t" strokeweight="2.260pt" strokecolor="#A5A5A5">
                <v:path arrowok="t"/>
              </v:shape>
            </v:group>
            <v:group style="position:absolute;left:5899;top:9221;width:14;height:43" coordorigin="5899,9221" coordsize="14,43">
              <v:shape style="position:absolute;left:5899;top:9221;width:14;height:43" coordorigin="5899,9221" coordsize="14,43" path="m5899,9242l5914,9242e" filled="f" stroked="t" strokeweight="2.260pt" strokecolor="#A5A5A5">
                <v:path arrowok="t"/>
              </v:shape>
            </v:group>
            <v:group style="position:absolute;left:5899;top:9278;width:14;height:43" coordorigin="5899,9278" coordsize="14,43">
              <v:shape style="position:absolute;left:5899;top:9278;width:14;height:43" coordorigin="5899,9278" coordsize="14,43" path="m5899,9300l5914,9300e" filled="f" stroked="t" strokeweight="2.260pt" strokecolor="#A5A5A5">
                <v:path arrowok="t"/>
              </v:shape>
            </v:group>
            <v:group style="position:absolute;left:5899;top:9336;width:14;height:43" coordorigin="5899,9336" coordsize="14,43">
              <v:shape style="position:absolute;left:5899;top:9336;width:14;height:43" coordorigin="5899,9336" coordsize="14,43" path="m5899,9358l5914,9358e" filled="f" stroked="t" strokeweight="2.260pt" strokecolor="#A5A5A5">
                <v:path arrowok="t"/>
              </v:shape>
            </v:group>
            <v:group style="position:absolute;left:5899;top:9394;width:14;height:43" coordorigin="5899,9394" coordsize="14,43">
              <v:shape style="position:absolute;left:5899;top:9394;width:14;height:43" coordorigin="5899,9394" coordsize="14,43" path="m5899,9415l5914,9415e" filled="f" stroked="t" strokeweight="2.260pt" strokecolor="#A5A5A5">
                <v:path arrowok="t"/>
              </v:shape>
            </v:group>
            <v:group style="position:absolute;left:5899;top:9451;width:14;height:43" coordorigin="5899,9451" coordsize="14,43">
              <v:shape style="position:absolute;left:5899;top:9451;width:14;height:43" coordorigin="5899,9451" coordsize="14,43" path="m5899,9473l5914,9473e" filled="f" stroked="t" strokeweight="2.260pt" strokecolor="#A5A5A5">
                <v:path arrowok="t"/>
              </v:shape>
            </v:group>
            <v:group style="position:absolute;left:5899;top:9509;width:14;height:43" coordorigin="5899,9509" coordsize="14,43">
              <v:shape style="position:absolute;left:5899;top:9509;width:14;height:43" coordorigin="5899,9509" coordsize="14,43" path="m5899,9530l5914,9530e" filled="f" stroked="t" strokeweight="2.260pt" strokecolor="#A5A5A5">
                <v:path arrowok="t"/>
              </v:shape>
            </v:group>
            <v:group style="position:absolute;left:5899;top:9566;width:14;height:43" coordorigin="5899,9566" coordsize="14,43">
              <v:shape style="position:absolute;left:5899;top:9566;width:14;height:43" coordorigin="5899,9566" coordsize="14,43" path="m5899,9588l5914,9588e" filled="f" stroked="t" strokeweight="2.260pt" strokecolor="#A5A5A5">
                <v:path arrowok="t"/>
              </v:shape>
            </v:group>
            <v:group style="position:absolute;left:5899;top:9624;width:14;height:43" coordorigin="5899,9624" coordsize="14,43">
              <v:shape style="position:absolute;left:5899;top:9624;width:14;height:43" coordorigin="5899,9624" coordsize="14,43" path="m5899,9646l5914,9646e" filled="f" stroked="t" strokeweight="2.260pt" strokecolor="#A5A5A5">
                <v:path arrowok="t"/>
              </v:shape>
            </v:group>
            <v:group style="position:absolute;left:5899;top:9682;width:14;height:43" coordorigin="5899,9682" coordsize="14,43">
              <v:shape style="position:absolute;left:5899;top:9682;width:14;height:43" coordorigin="5899,9682" coordsize="14,43" path="m5899,9703l5914,9703e" filled="f" stroked="t" strokeweight="2.260pt" strokecolor="#A5A5A5">
                <v:path arrowok="t"/>
              </v:shape>
            </v:group>
            <v:group style="position:absolute;left:5899;top:9739;width:14;height:43" coordorigin="5899,9739" coordsize="14,43">
              <v:shape style="position:absolute;left:5899;top:9739;width:14;height:43" coordorigin="5899,9739" coordsize="14,43" path="m5899,9761l5914,9761e" filled="f" stroked="t" strokeweight="2.260pt" strokecolor="#A5A5A5">
                <v:path arrowok="t"/>
              </v:shape>
            </v:group>
            <v:group style="position:absolute;left:5899;top:9797;width:14;height:43" coordorigin="5899,9797" coordsize="14,43">
              <v:shape style="position:absolute;left:5899;top:9797;width:14;height:43" coordorigin="5899,9797" coordsize="14,43" path="m5899,9818l5914,9818e" filled="f" stroked="t" strokeweight="2.260pt" strokecolor="#A5A5A5">
                <v:path arrowok="t"/>
              </v:shape>
            </v:group>
            <v:group style="position:absolute;left:5899;top:9854;width:14;height:43" coordorigin="5899,9854" coordsize="14,43">
              <v:shape style="position:absolute;left:5899;top:9854;width:14;height:43" coordorigin="5899,9854" coordsize="14,43" path="m5899,9876l5914,9876e" filled="f" stroked="t" strokeweight="2.260pt" strokecolor="#A5A5A5">
                <v:path arrowok="t"/>
              </v:shape>
            </v:group>
            <v:group style="position:absolute;left:5899;top:9912;width:14;height:43" coordorigin="5899,9912" coordsize="14,43">
              <v:shape style="position:absolute;left:5899;top:9912;width:14;height:43" coordorigin="5899,9912" coordsize="14,43" path="m5899,9934l5914,9934e" filled="f" stroked="t" strokeweight="2.260pt" strokecolor="#A5A5A5">
                <v:path arrowok="t"/>
              </v:shape>
            </v:group>
            <v:group style="position:absolute;left:5899;top:9970;width:14;height:43" coordorigin="5899,9970" coordsize="14,43">
              <v:shape style="position:absolute;left:5899;top:9970;width:14;height:43" coordorigin="5899,9970" coordsize="14,43" path="m5899,9991l5914,9991e" filled="f" stroked="t" strokeweight="2.260pt" strokecolor="#A5A5A5">
                <v:path arrowok="t"/>
              </v:shape>
            </v:group>
            <v:group style="position:absolute;left:5899;top:10027;width:14;height:43" coordorigin="5899,10027" coordsize="14,43">
              <v:shape style="position:absolute;left:5899;top:10027;width:14;height:43" coordorigin="5899,10027" coordsize="14,43" path="m5899,10049l5914,10049e" filled="f" stroked="t" strokeweight="2.260pt" strokecolor="#A5A5A5">
                <v:path arrowok="t"/>
              </v:shape>
            </v:group>
            <v:group style="position:absolute;left:5899;top:10085;width:14;height:43" coordorigin="5899,10085" coordsize="14,43">
              <v:shape style="position:absolute;left:5899;top:10085;width:14;height:43" coordorigin="5899,10085" coordsize="14,43" path="m5899,10106l5914,10106e" filled="f" stroked="t" strokeweight="2.260pt" strokecolor="#A5A5A5">
                <v:path arrowok="t"/>
              </v:shape>
            </v:group>
            <v:group style="position:absolute;left:5899;top:10142;width:14;height:43" coordorigin="5899,10142" coordsize="14,43">
              <v:shape style="position:absolute;left:5899;top:10142;width:14;height:43" coordorigin="5899,10142" coordsize="14,43" path="m5899,10164l5914,10164e" filled="f" stroked="t" strokeweight="2.260pt" strokecolor="#A5A5A5">
                <v:path arrowok="t"/>
              </v:shape>
            </v:group>
            <v:group style="position:absolute;left:5899;top:10200;width:14;height:43" coordorigin="5899,10200" coordsize="14,43">
              <v:shape style="position:absolute;left:5899;top:10200;width:14;height:43" coordorigin="5899,10200" coordsize="14,43" path="m5899,10222l5914,10222e" filled="f" stroked="t" strokeweight="2.260pt" strokecolor="#A5A5A5">
                <v:path arrowok="t"/>
              </v:shape>
            </v:group>
            <v:group style="position:absolute;left:5899;top:10258;width:14;height:43" coordorigin="5899,10258" coordsize="14,43">
              <v:shape style="position:absolute;left:5899;top:10258;width:14;height:43" coordorigin="5899,10258" coordsize="14,43" path="m5899,10279l5914,10279e" filled="f" stroked="t" strokeweight="2.260pt" strokecolor="#A5A5A5">
                <v:path arrowok="t"/>
              </v:shape>
            </v:group>
            <v:group style="position:absolute;left:5899;top:10315;width:14;height:43" coordorigin="5899,10315" coordsize="14,43">
              <v:shape style="position:absolute;left:5899;top:10315;width:14;height:43" coordorigin="5899,10315" coordsize="14,43" path="m5899,10337l5914,10337e" filled="f" stroked="t" strokeweight="2.260pt" strokecolor="#A5A5A5">
                <v:path arrowok="t"/>
              </v:shape>
            </v:group>
            <v:group style="position:absolute;left:5899;top:10373;width:14;height:43" coordorigin="5899,10373" coordsize="14,43">
              <v:shape style="position:absolute;left:5899;top:10373;width:14;height:43" coordorigin="5899,10373" coordsize="14,43" path="m5899,10394l5914,10394e" filled="f" stroked="t" strokeweight="2.260pt" strokecolor="#A5A5A5">
                <v:path arrowok="t"/>
              </v:shape>
            </v:group>
            <v:group style="position:absolute;left:5899;top:10430;width:14;height:43" coordorigin="5899,10430" coordsize="14,43">
              <v:shape style="position:absolute;left:5899;top:10430;width:14;height:43" coordorigin="5899,10430" coordsize="14,43" path="m5899,10452l5914,10452e" filled="f" stroked="t" strokeweight="2.260pt" strokecolor="#A5A5A5">
                <v:path arrowok="t"/>
              </v:shape>
            </v:group>
            <v:group style="position:absolute;left:5899;top:10488;width:14;height:43" coordorigin="5899,10488" coordsize="14,43">
              <v:shape style="position:absolute;left:5899;top:10488;width:14;height:43" coordorigin="5899,10488" coordsize="14,43" path="m5899,10510l5914,10510e" filled="f" stroked="t" strokeweight="2.260pt" strokecolor="#A5A5A5">
                <v:path arrowok="t"/>
              </v:shape>
            </v:group>
            <v:group style="position:absolute;left:5899;top:10546;width:14;height:43" coordorigin="5899,10546" coordsize="14,43">
              <v:shape style="position:absolute;left:5899;top:10546;width:14;height:43" coordorigin="5899,10546" coordsize="14,43" path="m5899,10567l5914,10567e" filled="f" stroked="t" strokeweight="2.260pt" strokecolor="#A5A5A5">
                <v:path arrowok="t"/>
              </v:shape>
            </v:group>
            <v:group style="position:absolute;left:5899;top:10603;width:14;height:43" coordorigin="5899,10603" coordsize="14,43">
              <v:shape style="position:absolute;left:5899;top:10603;width:14;height:43" coordorigin="5899,10603" coordsize="14,43" path="m5899,10625l5914,10625e" filled="f" stroked="t" strokeweight="2.260pt" strokecolor="#A5A5A5">
                <v:path arrowok="t"/>
              </v:shape>
            </v:group>
            <v:group style="position:absolute;left:5899;top:10661;width:14;height:43" coordorigin="5899,10661" coordsize="14,43">
              <v:shape style="position:absolute;left:5899;top:10661;width:14;height:43" coordorigin="5899,10661" coordsize="14,43" path="m5899,10682l5914,10682e" filled="f" stroked="t" strokeweight="2.260pt" strokecolor="#A5A5A5">
                <v:path arrowok="t"/>
              </v:shape>
            </v:group>
            <v:group style="position:absolute;left:5899;top:10718;width:14;height:43" coordorigin="5899,10718" coordsize="14,43">
              <v:shape style="position:absolute;left:5899;top:10718;width:14;height:43" coordorigin="5899,10718" coordsize="14,43" path="m5899,10740l5914,10740e" filled="f" stroked="t" strokeweight="2.260pt" strokecolor="#A5A5A5">
                <v:path arrowok="t"/>
              </v:shape>
            </v:group>
            <v:group style="position:absolute;left:5899;top:10776;width:14;height:43" coordorigin="5899,10776" coordsize="14,43">
              <v:shape style="position:absolute;left:5899;top:10776;width:14;height:43" coordorigin="5899,10776" coordsize="14,43" path="m5899,10798l5914,10798e" filled="f" stroked="t" strokeweight="2.260pt" strokecolor="#A5A5A5">
                <v:path arrowok="t"/>
              </v:shape>
            </v:group>
            <v:group style="position:absolute;left:5899;top:10834;width:14;height:43" coordorigin="5899,10834" coordsize="14,43">
              <v:shape style="position:absolute;left:5899;top:10834;width:14;height:43" coordorigin="5899,10834" coordsize="14,43" path="m5899,10855l5914,10855e" filled="f" stroked="t" strokeweight="2.260pt" strokecolor="#A5A5A5">
                <v:path arrowok="t"/>
              </v:shape>
            </v:group>
            <v:group style="position:absolute;left:5899;top:10891;width:14;height:43" coordorigin="5899,10891" coordsize="14,43">
              <v:shape style="position:absolute;left:5899;top:10891;width:14;height:43" coordorigin="5899,10891" coordsize="14,43" path="m5899,10913l5914,10913e" filled="f" stroked="t" strokeweight="2.260pt" strokecolor="#A5A5A5">
                <v:path arrowok="t"/>
              </v:shape>
            </v:group>
            <v:group style="position:absolute;left:5899;top:10949;width:14;height:43" coordorigin="5899,10949" coordsize="14,43">
              <v:shape style="position:absolute;left:5899;top:10949;width:14;height:43" coordorigin="5899,10949" coordsize="14,43" path="m5899,10970l5914,10970e" filled="f" stroked="t" strokeweight="2.260pt" strokecolor="#A5A5A5">
                <v:path arrowok="t"/>
              </v:shape>
            </v:group>
            <v:group style="position:absolute;left:5899;top:11006;width:14;height:43" coordorigin="5899,11006" coordsize="14,43">
              <v:shape style="position:absolute;left:5899;top:11006;width:14;height:43" coordorigin="5899,11006" coordsize="14,43" path="m5899,11028l5914,11028e" filled="f" stroked="t" strokeweight="2.260pt" strokecolor="#A5A5A5">
                <v:path arrowok="t"/>
              </v:shape>
            </v:group>
            <v:group style="position:absolute;left:5899;top:11064;width:14;height:43" coordorigin="5899,11064" coordsize="14,43">
              <v:shape style="position:absolute;left:5899;top:11064;width:14;height:43" coordorigin="5899,11064" coordsize="14,43" path="m5899,11086l5914,11086e" filled="f" stroked="t" strokeweight="2.260pt" strokecolor="#A5A5A5">
                <v:path arrowok="t"/>
              </v:shape>
            </v:group>
            <v:group style="position:absolute;left:5899;top:11122;width:14;height:43" coordorigin="5899,11122" coordsize="14,43">
              <v:shape style="position:absolute;left:5899;top:11122;width:14;height:43" coordorigin="5899,11122" coordsize="14,43" path="m5899,11143l5914,11143e" filled="f" stroked="t" strokeweight="2.260pt" strokecolor="#A5A5A5">
                <v:path arrowok="t"/>
              </v:shape>
            </v:group>
            <v:group style="position:absolute;left:5899;top:11179;width:14;height:43" coordorigin="5899,11179" coordsize="14,43">
              <v:shape style="position:absolute;left:5899;top:11179;width:14;height:43" coordorigin="5899,11179" coordsize="14,43" path="m5899,11201l5914,11201e" filled="f" stroked="t" strokeweight="2.260pt" strokecolor="#A5A5A5">
                <v:path arrowok="t"/>
              </v:shape>
            </v:group>
            <v:group style="position:absolute;left:5899;top:11237;width:14;height:43" coordorigin="5899,11237" coordsize="14,43">
              <v:shape style="position:absolute;left:5899;top:11237;width:14;height:43" coordorigin="5899,11237" coordsize="14,43" path="m5899,11258l5914,11258e" filled="f" stroked="t" strokeweight="2.260pt" strokecolor="#A5A5A5">
                <v:path arrowok="t"/>
              </v:shape>
            </v:group>
            <v:group style="position:absolute;left:5899;top:11294;width:14;height:43" coordorigin="5899,11294" coordsize="14,43">
              <v:shape style="position:absolute;left:5899;top:11294;width:14;height:43" coordorigin="5899,11294" coordsize="14,43" path="m5899,11316l5914,11316e" filled="f" stroked="t" strokeweight="2.260pt" strokecolor="#A5A5A5">
                <v:path arrowok="t"/>
              </v:shape>
            </v:group>
            <v:group style="position:absolute;left:5899;top:11352;width:14;height:43" coordorigin="5899,11352" coordsize="14,43">
              <v:shape style="position:absolute;left:5899;top:11352;width:14;height:43" coordorigin="5899,11352" coordsize="14,43" path="m5899,11374l5914,11374e" filled="f" stroked="t" strokeweight="2.260pt" strokecolor="#A5A5A5">
                <v:path arrowok="t"/>
              </v:shape>
            </v:group>
            <v:group style="position:absolute;left:5899;top:11410;width:14;height:43" coordorigin="5899,11410" coordsize="14,43">
              <v:shape style="position:absolute;left:5899;top:11410;width:14;height:43" coordorigin="5899,11410" coordsize="14,43" path="m5899,11431l5914,11431e" filled="f" stroked="t" strokeweight="2.260pt" strokecolor="#A5A5A5">
                <v:path arrowok="t"/>
              </v:shape>
            </v:group>
            <v:group style="position:absolute;left:5899;top:11467;width:14;height:43" coordorigin="5899,11467" coordsize="14,43">
              <v:shape style="position:absolute;left:5899;top:11467;width:14;height:43" coordorigin="5899,11467" coordsize="14,43" path="m5899,11489l5914,11489e" filled="f" stroked="t" strokeweight="2.260pt" strokecolor="#A5A5A5">
                <v:path arrowok="t"/>
              </v:shape>
            </v:group>
            <v:group style="position:absolute;left:5899;top:11525;width:14;height:43" coordorigin="5899,11525" coordsize="14,43">
              <v:shape style="position:absolute;left:5899;top:11525;width:14;height:43" coordorigin="5899,11525" coordsize="14,43" path="m5899,11546l5914,11546e" filled="f" stroked="t" strokeweight="2.260pt" strokecolor="#A5A5A5">
                <v:path arrowok="t"/>
              </v:shape>
            </v:group>
            <v:group style="position:absolute;left:5899;top:11582;width:14;height:43" coordorigin="5899,11582" coordsize="14,43">
              <v:shape style="position:absolute;left:5899;top:11582;width:14;height:43" coordorigin="5899,11582" coordsize="14,43" path="m5899,11604l5914,11604e" filled="f" stroked="t" strokeweight="2.260pt" strokecolor="#A5A5A5">
                <v:path arrowok="t"/>
              </v:shape>
            </v:group>
            <v:group style="position:absolute;left:5899;top:11640;width:14;height:43" coordorigin="5899,11640" coordsize="14,43">
              <v:shape style="position:absolute;left:5899;top:11640;width:14;height:43" coordorigin="5899,11640" coordsize="14,43" path="m5899,11662l5914,11662e" filled="f" stroked="t" strokeweight="2.260pt" strokecolor="#A5A5A5">
                <v:path arrowok="t"/>
              </v:shape>
            </v:group>
            <v:group style="position:absolute;left:5899;top:11698;width:14;height:43" coordorigin="5899,11698" coordsize="14,43">
              <v:shape style="position:absolute;left:5899;top:11698;width:14;height:43" coordorigin="5899,11698" coordsize="14,43" path="m5899,11719l5914,11719e" filled="f" stroked="t" strokeweight="2.260pt" strokecolor="#A5A5A5">
                <v:path arrowok="t"/>
              </v:shape>
            </v:group>
            <v:group style="position:absolute;left:5899;top:11755;width:14;height:43" coordorigin="5899,11755" coordsize="14,43">
              <v:shape style="position:absolute;left:5899;top:11755;width:14;height:43" coordorigin="5899,11755" coordsize="14,43" path="m5899,11777l5914,11777e" filled="f" stroked="t" strokeweight="2.260pt" strokecolor="#A5A5A5">
                <v:path arrowok="t"/>
              </v:shape>
            </v:group>
            <v:group style="position:absolute;left:5899;top:11813;width:14;height:43" coordorigin="5899,11813" coordsize="14,43">
              <v:shape style="position:absolute;left:5899;top:11813;width:14;height:43" coordorigin="5899,11813" coordsize="14,43" path="m5899,11834l5914,11834e" filled="f" stroked="t" strokeweight="2.260pt" strokecolor="#A5A5A5">
                <v:path arrowok="t"/>
              </v:shape>
            </v:group>
            <v:group style="position:absolute;left:5899;top:11870;width:14;height:43" coordorigin="5899,11870" coordsize="14,43">
              <v:shape style="position:absolute;left:5899;top:11870;width:14;height:43" coordorigin="5899,11870" coordsize="14,43" path="m5899,11892l5914,11892e" filled="f" stroked="t" strokeweight="2.260pt" strokecolor="#A5A5A5">
                <v:path arrowok="t"/>
              </v:shape>
            </v:group>
            <v:group style="position:absolute;left:5899;top:11928;width:14;height:43" coordorigin="5899,11928" coordsize="14,43">
              <v:shape style="position:absolute;left:5899;top:11928;width:14;height:43" coordorigin="5899,11928" coordsize="14,43" path="m5899,11950l5914,11950e" filled="f" stroked="t" strokeweight="2.260pt" strokecolor="#A5A5A5">
                <v:path arrowok="t"/>
              </v:shape>
            </v:group>
            <v:group style="position:absolute;left:5899;top:11986;width:14;height:43" coordorigin="5899,11986" coordsize="14,43">
              <v:shape style="position:absolute;left:5899;top:11986;width:14;height:43" coordorigin="5899,11986" coordsize="14,43" path="m5899,12007l5914,12007e" filled="f" stroked="t" strokeweight="2.260pt" strokecolor="#A5A5A5">
                <v:path arrowok="t"/>
              </v:shape>
            </v:group>
            <v:group style="position:absolute;left:5899;top:12043;width:14;height:43" coordorigin="5899,12043" coordsize="14,43">
              <v:shape style="position:absolute;left:5899;top:12043;width:14;height:43" coordorigin="5899,12043" coordsize="14,43" path="m5899,12065l5914,12065e" filled="f" stroked="t" strokeweight="2.260pt" strokecolor="#A5A5A5">
                <v:path arrowok="t"/>
              </v:shape>
            </v:group>
            <v:group style="position:absolute;left:5899;top:12101;width:14;height:43" coordorigin="5899,12101" coordsize="14,43">
              <v:shape style="position:absolute;left:5899;top:12101;width:14;height:43" coordorigin="5899,12101" coordsize="14,43" path="m5899,12122l5914,12122e" filled="f" stroked="t" strokeweight="2.260pt" strokecolor="#A5A5A5">
                <v:path arrowok="t"/>
              </v:shape>
            </v:group>
            <v:group style="position:absolute;left:5899;top:12158;width:14;height:43" coordorigin="5899,12158" coordsize="14,43">
              <v:shape style="position:absolute;left:5899;top:12158;width:14;height:43" coordorigin="5899,12158" coordsize="14,43" path="m5899,12180l5914,12180e" filled="f" stroked="t" strokeweight="2.260pt" strokecolor="#A5A5A5">
                <v:path arrowok="t"/>
              </v:shape>
            </v:group>
            <v:group style="position:absolute;left:5899;top:12216;width:14;height:43" coordorigin="5899,12216" coordsize="14,43">
              <v:shape style="position:absolute;left:5899;top:12216;width:14;height:43" coordorigin="5899,12216" coordsize="14,43" path="m5899,12238l5914,12238e" filled="f" stroked="t" strokeweight="2.260pt" strokecolor="#A5A5A5">
                <v:path arrowok="t"/>
              </v:shape>
            </v:group>
            <v:group style="position:absolute;left:5899;top:12274;width:14;height:43" coordorigin="5899,12274" coordsize="14,43">
              <v:shape style="position:absolute;left:5899;top:12274;width:14;height:43" coordorigin="5899,12274" coordsize="14,43" path="m5899,12295l5914,12295e" filled="f" stroked="t" strokeweight="2.260pt" strokecolor="#A5A5A5">
                <v:path arrowok="t"/>
              </v:shape>
            </v:group>
            <v:group style="position:absolute;left:5899;top:12331;width:14;height:43" coordorigin="5899,12331" coordsize="14,43">
              <v:shape style="position:absolute;left:5899;top:12331;width:14;height:43" coordorigin="5899,12331" coordsize="14,43" path="m5899,12353l5914,12353e" filled="f" stroked="t" strokeweight="2.260pt" strokecolor="#A5A5A5">
                <v:path arrowok="t"/>
              </v:shape>
            </v:group>
            <v:group style="position:absolute;left:5899;top:12389;width:14;height:43" coordorigin="5899,12389" coordsize="14,43">
              <v:shape style="position:absolute;left:5899;top:12389;width:14;height:43" coordorigin="5899,12389" coordsize="14,43" path="m5899,12410l5914,12410e" filled="f" stroked="t" strokeweight="2.260pt" strokecolor="#A5A5A5">
                <v:path arrowok="t"/>
              </v:shape>
            </v:group>
            <v:group style="position:absolute;left:5899;top:12446;width:14;height:43" coordorigin="5899,12446" coordsize="14,43">
              <v:shape style="position:absolute;left:5899;top:12446;width:14;height:43" coordorigin="5899,12446" coordsize="14,43" path="m5899,12468l5914,12468e" filled="f" stroked="t" strokeweight="2.260pt" strokecolor="#A5A5A5">
                <v:path arrowok="t"/>
              </v:shape>
            </v:group>
            <v:group style="position:absolute;left:5899;top:12504;width:14;height:43" coordorigin="5899,12504" coordsize="14,43">
              <v:shape style="position:absolute;left:5899;top:12504;width:14;height:43" coordorigin="5899,12504" coordsize="14,43" path="m5899,12526l5914,12526e" filled="f" stroked="t" strokeweight="2.260pt" strokecolor="#A5A5A5">
                <v:path arrowok="t"/>
              </v:shape>
            </v:group>
            <v:group style="position:absolute;left:5899;top:12562;width:14;height:43" coordorigin="5899,12562" coordsize="14,43">
              <v:shape style="position:absolute;left:5899;top:12562;width:14;height:43" coordorigin="5899,12562" coordsize="14,43" path="m5899,12583l5914,12583e" filled="f" stroked="t" strokeweight="2.260pt" strokecolor="#A5A5A5">
                <v:path arrowok="t"/>
              </v:shape>
            </v:group>
            <v:group style="position:absolute;left:5899;top:12619;width:14;height:43" coordorigin="5899,12619" coordsize="14,43">
              <v:shape style="position:absolute;left:5899;top:12619;width:14;height:43" coordorigin="5899,12619" coordsize="14,43" path="m5899,12641l5914,12641e" filled="f" stroked="t" strokeweight="2.260pt" strokecolor="#A5A5A5">
                <v:path arrowok="t"/>
              </v:shape>
            </v:group>
            <v:group style="position:absolute;left:5899;top:12677;width:14;height:43" coordorigin="5899,12677" coordsize="14,43">
              <v:shape style="position:absolute;left:5899;top:12677;width:14;height:43" coordorigin="5899,12677" coordsize="14,43" path="m5899,12698l5914,12698e" filled="f" stroked="t" strokeweight="2.260pt" strokecolor="#A5A5A5">
                <v:path arrowok="t"/>
              </v:shape>
            </v:group>
            <v:group style="position:absolute;left:5899;top:12734;width:14;height:43" coordorigin="5899,12734" coordsize="14,43">
              <v:shape style="position:absolute;left:5899;top:12734;width:14;height:43" coordorigin="5899,12734" coordsize="14,43" path="m5899,12756l5914,12756e" filled="f" stroked="t" strokeweight="2.260pt" strokecolor="#A5A5A5">
                <v:path arrowok="t"/>
              </v:shape>
            </v:group>
            <v:group style="position:absolute;left:5899;top:12792;width:14;height:43" coordorigin="5899,12792" coordsize="14,43">
              <v:shape style="position:absolute;left:5899;top:12792;width:14;height:43" coordorigin="5899,12792" coordsize="14,43" path="m5899,12814l5914,12814e" filled="f" stroked="t" strokeweight="2.260pt" strokecolor="#A5A5A5">
                <v:path arrowok="t"/>
              </v:shape>
            </v:group>
            <v:group style="position:absolute;left:5899;top:12850;width:14;height:43" coordorigin="5899,12850" coordsize="14,43">
              <v:shape style="position:absolute;left:5899;top:12850;width:14;height:43" coordorigin="5899,12850" coordsize="14,43" path="m5899,12871l5914,12871e" filled="f" stroked="t" strokeweight="2.260pt" strokecolor="#A5A5A5">
                <v:path arrowok="t"/>
              </v:shape>
            </v:group>
            <v:group style="position:absolute;left:5899;top:12907;width:14;height:43" coordorigin="5899,12907" coordsize="14,43">
              <v:shape style="position:absolute;left:5899;top:12907;width:14;height:43" coordorigin="5899,12907" coordsize="14,43" path="m5899,12929l5914,12929e" filled="f" stroked="t" strokeweight="2.260pt" strokecolor="#A5A5A5">
                <v:path arrowok="t"/>
              </v:shape>
            </v:group>
            <v:group style="position:absolute;left:5899;top:12965;width:14;height:43" coordorigin="5899,12965" coordsize="14,43">
              <v:shape style="position:absolute;left:5899;top:12965;width:14;height:43" coordorigin="5899,12965" coordsize="14,43" path="m5899,12986l5914,12986e" filled="f" stroked="t" strokeweight="2.260pt" strokecolor="#A5A5A5">
                <v:path arrowok="t"/>
              </v:shape>
            </v:group>
            <v:group style="position:absolute;left:5899;top:13022;width:14;height:43" coordorigin="5899,13022" coordsize="14,43">
              <v:shape style="position:absolute;left:5899;top:13022;width:14;height:43" coordorigin="5899,13022" coordsize="14,43" path="m5899,13044l5914,13044e" filled="f" stroked="t" strokeweight="2.260pt" strokecolor="#A5A5A5">
                <v:path arrowok="t"/>
              </v:shape>
            </v:group>
            <v:group style="position:absolute;left:5899;top:13080;width:14;height:43" coordorigin="5899,13080" coordsize="14,43">
              <v:shape style="position:absolute;left:5899;top:13080;width:14;height:43" coordorigin="5899,13080" coordsize="14,43" path="m5899,13102l5914,13102e" filled="f" stroked="t" strokeweight="2.260pt" strokecolor="#A5A5A5">
                <v:path arrowok="t"/>
              </v:shape>
            </v:group>
            <v:group style="position:absolute;left:5899;top:13138;width:14;height:43" coordorigin="5899,13138" coordsize="14,43">
              <v:shape style="position:absolute;left:5899;top:13138;width:14;height:43" coordorigin="5899,13138" coordsize="14,43" path="m5899,13159l5914,13159e" filled="f" stroked="t" strokeweight="2.260pt" strokecolor="#A5A5A5">
                <v:path arrowok="t"/>
              </v:shape>
            </v:group>
            <v:group style="position:absolute;left:5899;top:13195;width:14;height:43" coordorigin="5899,13195" coordsize="14,43">
              <v:shape style="position:absolute;left:5899;top:13195;width:14;height:43" coordorigin="5899,13195" coordsize="14,43" path="m5899,13217l5914,13217e" filled="f" stroked="t" strokeweight="2.260pt" strokecolor="#A5A5A5">
                <v:path arrowok="t"/>
              </v:shape>
            </v:group>
            <v:group style="position:absolute;left:5899;top:13253;width:14;height:43" coordorigin="5899,13253" coordsize="14,43">
              <v:shape style="position:absolute;left:5899;top:13253;width:14;height:43" coordorigin="5899,13253" coordsize="14,43" path="m5899,13274l5914,13274e" filled="f" stroked="t" strokeweight="2.260pt" strokecolor="#A5A5A5">
                <v:path arrowok="t"/>
              </v:shape>
            </v:group>
            <v:group style="position:absolute;left:5899;top:13310;width:14;height:43" coordorigin="5899,13310" coordsize="14,43">
              <v:shape style="position:absolute;left:5899;top:13310;width:14;height:43" coordorigin="5899,13310" coordsize="14,43" path="m5899,13332l5914,13332e" filled="f" stroked="t" strokeweight="2.260pt" strokecolor="#A5A5A5">
                <v:path arrowok="t"/>
              </v:shape>
            </v:group>
            <v:group style="position:absolute;left:5899;top:13368;width:14;height:43" coordorigin="5899,13368" coordsize="14,43">
              <v:shape style="position:absolute;left:5899;top:13368;width:14;height:43" coordorigin="5899,13368" coordsize="14,43" path="m5899,13390l5914,13390e" filled="f" stroked="t" strokeweight="2.260pt" strokecolor="#A5A5A5">
                <v:path arrowok="t"/>
              </v:shape>
            </v:group>
            <v:group style="position:absolute;left:5899;top:13426;width:14;height:43" coordorigin="5899,13426" coordsize="14,43">
              <v:shape style="position:absolute;left:5899;top:13426;width:14;height:43" coordorigin="5899,13426" coordsize="14,43" path="m5899,13447l5914,13447e" filled="f" stroked="t" strokeweight="2.260pt" strokecolor="#A5A5A5">
                <v:path arrowok="t"/>
              </v:shape>
            </v:group>
            <v:group style="position:absolute;left:5899;top:13483;width:14;height:43" coordorigin="5899,13483" coordsize="14,43">
              <v:shape style="position:absolute;left:5899;top:13483;width:14;height:43" coordorigin="5899,13483" coordsize="14,43" path="m5899,13505l5914,13505e" filled="f" stroked="t" strokeweight="2.260pt" strokecolor="#A5A5A5">
                <v:path arrowok="t"/>
              </v:shape>
            </v:group>
            <v:group style="position:absolute;left:5899;top:13541;width:14;height:43" coordorigin="5899,13541" coordsize="14,43">
              <v:shape style="position:absolute;left:5899;top:13541;width:14;height:43" coordorigin="5899,13541" coordsize="14,43" path="m5899,13562l5914,13562e" filled="f" stroked="t" strokeweight="2.260pt" strokecolor="#A5A5A5">
                <v:path arrowok="t"/>
              </v:shape>
            </v:group>
            <v:group style="position:absolute;left:5899;top:13598;width:14;height:43" coordorigin="5899,13598" coordsize="14,43">
              <v:shape style="position:absolute;left:5899;top:13598;width:14;height:43" coordorigin="5899,13598" coordsize="14,43" path="m5899,13620l5914,13620e" filled="f" stroked="t" strokeweight="2.260pt" strokecolor="#A5A5A5">
                <v:path arrowok="t"/>
              </v:shape>
            </v:group>
            <v:group style="position:absolute;left:5899;top:13656;width:14;height:43" coordorigin="5899,13656" coordsize="14,43">
              <v:shape style="position:absolute;left:5899;top:13656;width:14;height:43" coordorigin="5899,13656" coordsize="14,43" path="m5899,13678l5914,13678e" filled="f" stroked="t" strokeweight="2.260pt" strokecolor="#A5A5A5">
                <v:path arrowok="t"/>
              </v:shape>
            </v:group>
            <v:group style="position:absolute;left:5899;top:13714;width:14;height:43" coordorigin="5899,13714" coordsize="14,43">
              <v:shape style="position:absolute;left:5899;top:13714;width:14;height:43" coordorigin="5899,13714" coordsize="14,43" path="m5899,13735l5914,13735e" filled="f" stroked="t" strokeweight="2.260pt" strokecolor="#A5A5A5">
                <v:path arrowok="t"/>
              </v:shape>
            </v:group>
            <v:group style="position:absolute;left:5899;top:13771;width:14;height:43" coordorigin="5899,13771" coordsize="14,43">
              <v:shape style="position:absolute;left:5899;top:13771;width:14;height:43" coordorigin="5899,13771" coordsize="14,43" path="m5899,13793l5914,13793e" filled="f" stroked="t" strokeweight="2.260pt" strokecolor="#A5A5A5">
                <v:path arrowok="t"/>
              </v:shape>
            </v:group>
            <v:group style="position:absolute;left:5899;top:13829;width:14;height:43" coordorigin="5899,13829" coordsize="14,43">
              <v:shape style="position:absolute;left:5899;top:13829;width:14;height:43" coordorigin="5899,13829" coordsize="14,43" path="m5899,13850l5914,13850e" filled="f" stroked="t" strokeweight="2.260pt" strokecolor="#A5A5A5">
                <v:path arrowok="t"/>
              </v:shape>
            </v:group>
            <v:group style="position:absolute;left:5899;top:13886;width:14;height:43" coordorigin="5899,13886" coordsize="14,43">
              <v:shape style="position:absolute;left:5899;top:13886;width:14;height:43" coordorigin="5899,13886" coordsize="14,43" path="m5899,13908l5914,13908e" filled="f" stroked="t" strokeweight="2.260pt" strokecolor="#A5A5A5">
                <v:path arrowok="t"/>
              </v:shape>
            </v:group>
            <v:group style="position:absolute;left:5899;top:13944;width:14;height:43" coordorigin="5899,13944" coordsize="14,43">
              <v:shape style="position:absolute;left:5899;top:13944;width:14;height:43" coordorigin="5899,13944" coordsize="14,43" path="m5899,13966l5914,13966e" filled="f" stroked="t" strokeweight="2.260pt" strokecolor="#A5A5A5">
                <v:path arrowok="t"/>
              </v:shape>
            </v:group>
            <v:group style="position:absolute;left:5899;top:14002;width:14;height:43" coordorigin="5899,14002" coordsize="14,43">
              <v:shape style="position:absolute;left:5899;top:14002;width:14;height:43" coordorigin="5899,14002" coordsize="14,43" path="m5899,14023l5914,14023e" filled="f" stroked="t" strokeweight="2.260pt" strokecolor="#A5A5A5">
                <v:path arrowok="t"/>
              </v:shape>
            </v:group>
            <v:group style="position:absolute;left:5899;top:14059;width:14;height:43" coordorigin="5899,14059" coordsize="14,43">
              <v:shape style="position:absolute;left:5899;top:14059;width:14;height:43" coordorigin="5899,14059" coordsize="14,43" path="m5899,14081l5914,14081e" filled="f" stroked="t" strokeweight="2.260pt" strokecolor="#A5A5A5">
                <v:path arrowok="t"/>
              </v:shape>
            </v:group>
            <v:group style="position:absolute;left:5899;top:14117;width:14;height:43" coordorigin="5899,14117" coordsize="14,43">
              <v:shape style="position:absolute;left:5899;top:14117;width:14;height:43" coordorigin="5899,14117" coordsize="14,43" path="m5899,14138l5914,14138e" filled="f" stroked="t" strokeweight="2.260pt" strokecolor="#A5A5A5">
                <v:path arrowok="t"/>
              </v:shape>
            </v:group>
            <v:group style="position:absolute;left:5899;top:14174;width:14;height:43" coordorigin="5899,14174" coordsize="14,43">
              <v:shape style="position:absolute;left:5899;top:14174;width:14;height:43" coordorigin="5899,14174" coordsize="14,43" path="m5899,14196l5914,14196e" filled="f" stroked="t" strokeweight="2.260pt" strokecolor="#A5A5A5">
                <v:path arrowok="t"/>
              </v:shape>
            </v:group>
            <v:group style="position:absolute;left:5899;top:14232;width:14;height:43" coordorigin="5899,14232" coordsize="14,43">
              <v:shape style="position:absolute;left:5899;top:14232;width:14;height:43" coordorigin="5899,14232" coordsize="14,43" path="m5899,14254l5914,14254e" filled="f" stroked="t" strokeweight="2.260pt" strokecolor="#A5A5A5">
                <v:path arrowok="t"/>
              </v:shape>
            </v:group>
            <v:group style="position:absolute;left:5899;top:14290;width:14;height:43" coordorigin="5899,14290" coordsize="14,43">
              <v:shape style="position:absolute;left:5899;top:14290;width:14;height:43" coordorigin="5899,14290" coordsize="14,43" path="m5899,14311l5914,14311e" filled="f" stroked="t" strokeweight="2.260pt" strokecolor="#A5A5A5">
                <v:path arrowok="t"/>
              </v:shape>
            </v:group>
            <v:group style="position:absolute;left:5899;top:14347;width:14;height:43" coordorigin="5899,14347" coordsize="14,43">
              <v:shape style="position:absolute;left:5899;top:14347;width:14;height:43" coordorigin="5899,14347" coordsize="14,43" path="m5899,14369l5914,14369e" filled="f" stroked="t" strokeweight="2.260pt" strokecolor="#A5A5A5">
                <v:path arrowok="t"/>
              </v:shape>
            </v:group>
            <v:group style="position:absolute;left:5899;top:14405;width:14;height:43" coordorigin="5899,14405" coordsize="14,43">
              <v:shape style="position:absolute;left:5899;top:14405;width:14;height:43" coordorigin="5899,14405" coordsize="14,43" path="m5899,14426l5914,14426e" filled="f" stroked="t" strokeweight="2.260pt" strokecolor="#A5A5A5">
                <v:path arrowok="t"/>
              </v:shape>
            </v:group>
            <v:group style="position:absolute;left:5899;top:14462;width:14;height:43" coordorigin="5899,14462" coordsize="14,43">
              <v:shape style="position:absolute;left:5899;top:14462;width:14;height:43" coordorigin="5899,14462" coordsize="14,43" path="m5899,14484l5914,14484e" filled="f" stroked="t" strokeweight="2.260pt" strokecolor="#A5A5A5">
                <v:path arrowok="t"/>
              </v:shape>
            </v:group>
            <v:group style="position:absolute;left:5899;top:14520;width:14;height:43" coordorigin="5899,14520" coordsize="14,43">
              <v:shape style="position:absolute;left:5899;top:14520;width:14;height:43" coordorigin="5899,14520" coordsize="14,43" path="m5899,14542l5914,14542e" filled="f" stroked="t" strokeweight="2.260pt" strokecolor="#A5A5A5">
                <v:path arrowok="t"/>
              </v:shape>
            </v:group>
            <v:group style="position:absolute;left:5899;top:14578;width:14;height:43" coordorigin="5899,14578" coordsize="14,43">
              <v:shape style="position:absolute;left:5899;top:14578;width:14;height:43" coordorigin="5899,14578" coordsize="14,43" path="m5899,14599l5914,14599e" filled="f" stroked="t" strokeweight="2.260pt" strokecolor="#A5A5A5">
                <v:path arrowok="t"/>
              </v:shape>
            </v:group>
            <v:group style="position:absolute;left:5899;top:14635;width:14;height:43" coordorigin="5899,14635" coordsize="14,43">
              <v:shape style="position:absolute;left:5899;top:14635;width:14;height:43" coordorigin="5899,14635" coordsize="14,43" path="m5899,14657l5914,14657e" filled="f" stroked="t" strokeweight="2.260pt" strokecolor="#A5A5A5">
                <v:path arrowok="t"/>
              </v:shape>
            </v:group>
            <v:group style="position:absolute;left:5899;top:14693;width:14;height:43" coordorigin="5899,14693" coordsize="14,43">
              <v:shape style="position:absolute;left:5899;top:14693;width:14;height:43" coordorigin="5899,14693" coordsize="14,43" path="m5899,14714l5914,14714e" filled="f" stroked="t" strokeweight="2.260pt" strokecolor="#A5A5A5">
                <v:path arrowok="t"/>
              </v:shape>
            </v:group>
            <v:group style="position:absolute;left:5899;top:14750;width:14;height:43" coordorigin="5899,14750" coordsize="14,43">
              <v:shape style="position:absolute;left:5899;top:14750;width:14;height:43" coordorigin="5899,14750" coordsize="14,43" path="m5899,14772l5914,14772e" filled="f" stroked="t" strokeweight="2.260pt" strokecolor="#A5A5A5">
                <v:path arrowok="t"/>
              </v:shape>
            </v:group>
            <v:group style="position:absolute;left:5899;top:14808;width:14;height:43" coordorigin="5899,14808" coordsize="14,43">
              <v:shape style="position:absolute;left:5899;top:14808;width:14;height:43" coordorigin="5899,14808" coordsize="14,43" path="m5899,14830l5914,14830e" filled="f" stroked="t" strokeweight="2.260pt" strokecolor="#A5A5A5">
                <v:path arrowok="t"/>
              </v:shape>
            </v:group>
            <v:group style="position:absolute;left:5899;top:14866;width:14;height:43" coordorigin="5899,14866" coordsize="14,43">
              <v:shape style="position:absolute;left:5899;top:14866;width:14;height:43" coordorigin="5899,14866" coordsize="14,43" path="m5899,14887l5914,14887e" filled="f" stroked="t" strokeweight="2.260pt" strokecolor="#A5A5A5">
                <v:path arrowok="t"/>
              </v:shape>
            </v:group>
            <v:group style="position:absolute;left:5899;top:14923;width:14;height:43" coordorigin="5899,14923" coordsize="14,43">
              <v:shape style="position:absolute;left:5899;top:14923;width:14;height:43" coordorigin="5899,14923" coordsize="14,43" path="m5899,14945l5914,14945e" filled="f" stroked="t" strokeweight="2.260pt" strokecolor="#A5A5A5">
                <v:path arrowok="t"/>
              </v:shape>
            </v:group>
            <v:group style="position:absolute;left:5899;top:14981;width:14;height:43" coordorigin="5899,14981" coordsize="14,43">
              <v:shape style="position:absolute;left:5899;top:14981;width:14;height:43" coordorigin="5899,14981" coordsize="14,43" path="m5899,15002l5914,15002e" filled="f" stroked="t" strokeweight="2.260pt" strokecolor="#A5A5A5">
                <v:path arrowok="t"/>
              </v:shape>
            </v:group>
            <v:group style="position:absolute;left:5899;top:15038;width:14;height:43" coordorigin="5899,15038" coordsize="14,43">
              <v:shape style="position:absolute;left:5899;top:15038;width:14;height:43" coordorigin="5899,15038" coordsize="14,43" path="m5899,15060l5914,15060e" filled="f" stroked="t" strokeweight="2.260pt" strokecolor="#A5A5A5">
                <v:path arrowok="t"/>
              </v:shape>
            </v:group>
            <v:group style="position:absolute;left:5899;top:15096;width:14;height:43" coordorigin="5899,15096" coordsize="14,43">
              <v:shape style="position:absolute;left:5899;top:15096;width:14;height:43" coordorigin="5899,15096" coordsize="14,43" path="m5899,15118l5914,15118e" filled="f" stroked="t" strokeweight="2.260pt" strokecolor="#A5A5A5">
                <v:path arrowok="t"/>
              </v:shape>
            </v:group>
            <v:group style="position:absolute;left:5899;top:15154;width:14;height:43" coordorigin="5899,15154" coordsize="14,43">
              <v:shape style="position:absolute;left:5899;top:15154;width:14;height:43" coordorigin="5899,15154" coordsize="14,43" path="m5899,15175l5914,15175e" filled="f" stroked="t" strokeweight="2.260pt" strokecolor="#A5A5A5">
                <v:path arrowok="t"/>
              </v:shape>
            </v:group>
            <v:group style="position:absolute;left:5899;top:15211;width:14;height:43" coordorigin="5899,15211" coordsize="14,43">
              <v:shape style="position:absolute;left:5899;top:15211;width:14;height:43" coordorigin="5899,15211" coordsize="14,43" path="m5899,15233l5914,15233e" filled="f" stroked="t" strokeweight="2.260pt" strokecolor="#A5A5A5">
                <v:path arrowok="t"/>
              </v:shape>
            </v:group>
            <v:group style="position:absolute;left:5899;top:15269;width:14;height:43" coordorigin="5899,15269" coordsize="14,43">
              <v:shape style="position:absolute;left:5899;top:15269;width:14;height:43" coordorigin="5899,15269" coordsize="14,43" path="m5899,15290l5914,15290e" filled="f" stroked="t" strokeweight="2.260pt" strokecolor="#A5A5A5">
                <v:path arrowok="t"/>
              </v:shape>
            </v:group>
            <v:group style="position:absolute;left:5899;top:15326;width:14;height:43" coordorigin="5899,15326" coordsize="14,43">
              <v:shape style="position:absolute;left:5899;top:15326;width:14;height:43" coordorigin="5899,15326" coordsize="14,43" path="m5899,15348l5914,15348e" filled="f" stroked="t" strokeweight="2.260pt" strokecolor="#A5A5A5">
                <v:path arrowok="t"/>
              </v:shape>
            </v:group>
            <v:group style="position:absolute;left:5899;top:15384;width:14;height:43" coordorigin="5899,15384" coordsize="14,43">
              <v:shape style="position:absolute;left:5899;top:15384;width:14;height:43" coordorigin="5899,15384" coordsize="14,43" path="m5899,15406l5914,15406e" filled="f" stroked="t" strokeweight="2.260pt" strokecolor="#A5A5A5">
                <v:path arrowok="t"/>
              </v:shape>
            </v:group>
            <v:group style="position:absolute;left:5899;top:15442;width:14;height:43" coordorigin="5899,15442" coordsize="14,43">
              <v:shape style="position:absolute;left:5899;top:15442;width:14;height:43" coordorigin="5899,15442" coordsize="14,43" path="m5899,15463l5914,15463e" filled="f" stroked="t" strokeweight="2.260pt" strokecolor="#A5A5A5">
                <v:path arrowok="t"/>
              </v:shape>
            </v:group>
            <v:group style="position:absolute;left:5899;top:15499;width:14;height:43" coordorigin="5899,15499" coordsize="14,43">
              <v:shape style="position:absolute;left:5899;top:15499;width:14;height:43" coordorigin="5899,15499" coordsize="14,43" path="m5899,15521l5914,15521e" filled="f" stroked="t" strokeweight="2.260pt" strokecolor="#A5A5A5">
                <v:path arrowok="t"/>
              </v:shape>
            </v:group>
            <v:group style="position:absolute;left:5899;top:15557;width:14;height:43" coordorigin="5899,15557" coordsize="14,43">
              <v:shape style="position:absolute;left:5899;top:15557;width:14;height:43" coordorigin="5899,15557" coordsize="14,43" path="m5899,15578l5914,15578e" filled="f" stroked="t" strokeweight="2.260pt" strokecolor="#A5A5A5">
                <v:path arrowok="t"/>
              </v:shape>
            </v:group>
            <v:group style="position:absolute;left:5899;top:15614;width:14;height:43" coordorigin="5899,15614" coordsize="14,43">
              <v:shape style="position:absolute;left:5899;top:15614;width:14;height:43" coordorigin="5899,15614" coordsize="14,43" path="m5899,15636l5914,15636e" filled="f" stroked="t" strokeweight="2.260pt" strokecolor="#A5A5A5">
                <v:path arrowok="t"/>
              </v:shape>
            </v:group>
            <v:group style="position:absolute;left:5899;top:15672;width:14;height:43" coordorigin="5899,15672" coordsize="14,43">
              <v:shape style="position:absolute;left:5899;top:15672;width:14;height:43" coordorigin="5899,15672" coordsize="14,43" path="m5899,15694l5914,15694e" filled="f" stroked="t" strokeweight="2.260pt" strokecolor="#A5A5A5">
                <v:path arrowok="t"/>
              </v:shape>
            </v:group>
            <v:group style="position:absolute;left:5899;top:15730;width:14;height:43" coordorigin="5899,15730" coordsize="14,43">
              <v:shape style="position:absolute;left:5899;top:15730;width:14;height:43" coordorigin="5899,15730" coordsize="14,43" path="m5899,15751l5914,15751e" filled="f" stroked="t" strokeweight="2.260pt" strokecolor="#A5A5A5">
                <v:path arrowok="t"/>
              </v:shape>
            </v:group>
            <v:group style="position:absolute;left:5899;top:15787;width:14;height:43" coordorigin="5899,15787" coordsize="14,43">
              <v:shape style="position:absolute;left:5899;top:15787;width:14;height:43" coordorigin="5899,15787" coordsize="14,43" path="m5899,15809l5914,15809e" filled="f" stroked="t" strokeweight="2.260pt" strokecolor="#A5A5A5">
                <v:path arrowok="t"/>
              </v:shape>
            </v:group>
            <v:group style="position:absolute;left:5899;top:15845;width:14;height:43" coordorigin="5899,15845" coordsize="14,43">
              <v:shape style="position:absolute;left:5899;top:15845;width:14;height:43" coordorigin="5899,15845" coordsize="14,43" path="m5899,15866l5914,15866e" filled="f" stroked="t" strokeweight="2.260pt" strokecolor="#A5A5A5">
                <v:path arrowok="t"/>
              </v:shape>
            </v:group>
            <v:group style="position:absolute;left:5899;top:15902;width:14;height:43" coordorigin="5899,15902" coordsize="14,43">
              <v:shape style="position:absolute;left:5899;top:15902;width:14;height:43" coordorigin="5899,15902" coordsize="14,43" path="m5899,15924l5914,15924e" filled="f" stroked="t" strokeweight="2.260pt" strokecolor="#A5A5A5">
                <v:path arrowok="t"/>
              </v:shape>
            </v:group>
            <v:group style="position:absolute;left:5899;top:15960;width:14;height:43" coordorigin="5899,15960" coordsize="14,43">
              <v:shape style="position:absolute;left:5899;top:15960;width:14;height:43" coordorigin="5899,15960" coordsize="14,43" path="m5899,15982l5914,15982e" filled="f" stroked="t" strokeweight="2.260pt" strokecolor="#A5A5A5">
                <v:path arrowok="t"/>
              </v:shape>
            </v:group>
            <v:group style="position:absolute;left:5899;top:16018;width:14;height:43" coordorigin="5899,16018" coordsize="14,43">
              <v:shape style="position:absolute;left:5899;top:16018;width:14;height:43" coordorigin="5899,16018" coordsize="14,43" path="m5899,16039l5914,16039e" filled="f" stroked="t" strokeweight="2.260pt" strokecolor="#A5A5A5">
                <v:path arrowok="t"/>
              </v:shape>
            </v:group>
            <v:group style="position:absolute;left:5899;top:16075;width:14;height:43" coordorigin="5899,16075" coordsize="14,43">
              <v:shape style="position:absolute;left:5899;top:16075;width:14;height:43" coordorigin="5899,16075" coordsize="14,43" path="m5899,16097l5914,16097e" filled="f" stroked="t" strokeweight="2.260pt" strokecolor="#A5A5A5">
                <v:path arrowok="t"/>
              </v:shape>
            </v:group>
            <v:group style="position:absolute;left:5899;top:16133;width:14;height:43" coordorigin="5899,16133" coordsize="14,43">
              <v:shape style="position:absolute;left:5899;top:16133;width:14;height:43" coordorigin="5899,16133" coordsize="14,43" path="m5899,16154l5914,16154e" filled="f" stroked="t" strokeweight="2.260pt" strokecolor="#A5A5A5">
                <v:path arrowok="t"/>
              </v:shape>
            </v:group>
            <v:group style="position:absolute;left:5899;top:16190;width:14;height:43" coordorigin="5899,16190" coordsize="14,43">
              <v:shape style="position:absolute;left:5899;top:16190;width:14;height:43" coordorigin="5899,16190" coordsize="14,43" path="m5899,16212l5914,16212e" filled="f" stroked="t" strokeweight="2.260pt" strokecolor="#A5A5A5">
                <v:path arrowok="t"/>
              </v:shape>
            </v:group>
            <v:group style="position:absolute;left:5899;top:16248;width:14;height:43" coordorigin="5899,16248" coordsize="14,43">
              <v:shape style="position:absolute;left:5899;top:16248;width:14;height:43" coordorigin="5899,16248" coordsize="14,43" path="m5899,16270l5914,16270e" filled="f" stroked="t" strokeweight="2.260pt" strokecolor="#A5A5A5">
                <v:path arrowok="t"/>
              </v:shape>
            </v:group>
            <v:group style="position:absolute;left:5899;top:16306;width:14;height:43" coordorigin="5899,16306" coordsize="14,43">
              <v:shape style="position:absolute;left:5899;top:16306;width:14;height:43" coordorigin="5899,16306" coordsize="14,43" path="m5899,16327l5914,16327e" filled="f" stroked="t" strokeweight="2.260pt" strokecolor="#A5A5A5">
                <v:path arrowok="t"/>
              </v:shape>
            </v:group>
            <v:group style="position:absolute;left:5899;top:16363;width:14;height:43" coordorigin="5899,16363" coordsize="14,43">
              <v:shape style="position:absolute;left:5899;top:16363;width:14;height:43" coordorigin="5899,16363" coordsize="14,43" path="m5899,16385l5914,16385e" filled="f" stroked="t" strokeweight="2.260pt" strokecolor="#A5A5A5">
                <v:path arrowok="t"/>
              </v:shape>
            </v:group>
            <v:group style="position:absolute;left:5899;top:16421;width:14;height:34" coordorigin="5899,16421" coordsize="14,34">
              <v:shape style="position:absolute;left:5899;top:16421;width:14;height:34" coordorigin="5899,16421" coordsize="14,34" path="m5899,16438l5914,16438e" filled="f" stroked="t" strokeweight="1.78pt" strokecolor="#A5A5A5">
                <v:path arrowok="t"/>
              </v:shape>
            </v:group>
            <v:group style="position:absolute;left:5918;top:8602;width:5;height:14" coordorigin="5918,8602" coordsize="5,14">
              <v:shape style="position:absolute;left:5918;top:8602;width:5;height:14" coordorigin="5918,8602" coordsize="5,14" path="m5918,8609l5923,8609e" filled="f" stroked="t" strokeweight=".82pt" strokecolor="#A5A5A5">
                <v:path arrowok="t"/>
              </v:shape>
            </v:group>
            <v:group style="position:absolute;left:5938;top:8602;width:43;height:14" coordorigin="5938,8602" coordsize="43,14">
              <v:shape style="position:absolute;left:5938;top:8602;width:43;height:14" coordorigin="5938,8602" coordsize="43,14" path="m5938,8609l5981,8609e" filled="f" stroked="t" strokeweight=".82pt" strokecolor="#A5A5A5">
                <v:path arrowok="t"/>
              </v:shape>
            </v:group>
            <v:group style="position:absolute;left:5995;top:8602;width:43;height:14" coordorigin="5995,8602" coordsize="43,14">
              <v:shape style="position:absolute;left:5995;top:8602;width:43;height:14" coordorigin="5995,8602" coordsize="43,14" path="m5995,8609l6038,8609e" filled="f" stroked="t" strokeweight=".82pt" strokecolor="#A5A5A5">
                <v:path arrowok="t"/>
              </v:shape>
            </v:group>
            <v:group style="position:absolute;left:6053;top:8602;width:43;height:14" coordorigin="6053,8602" coordsize="43,14">
              <v:shape style="position:absolute;left:6053;top:8602;width:43;height:14" coordorigin="6053,8602" coordsize="43,14" path="m6053,8609l6096,8609e" filled="f" stroked="t" strokeweight=".82pt" strokecolor="#A5A5A5">
                <v:path arrowok="t"/>
              </v:shape>
            </v:group>
            <v:group style="position:absolute;left:6110;top:8602;width:43;height:14" coordorigin="6110,8602" coordsize="43,14">
              <v:shape style="position:absolute;left:6110;top:8602;width:43;height:14" coordorigin="6110,8602" coordsize="43,14" path="m6110,8609l6154,8609e" filled="f" stroked="t" strokeweight=".82pt" strokecolor="#A5A5A5">
                <v:path arrowok="t"/>
              </v:shape>
            </v:group>
            <v:group style="position:absolute;left:6168;top:8602;width:43;height:14" coordorigin="6168,8602" coordsize="43,14">
              <v:shape style="position:absolute;left:6168;top:8602;width:43;height:14" coordorigin="6168,8602" coordsize="43,14" path="m6168,8609l6211,8609e" filled="f" stroked="t" strokeweight=".82pt" strokecolor="#A5A5A5">
                <v:path arrowok="t"/>
              </v:shape>
            </v:group>
            <v:group style="position:absolute;left:6226;top:8602;width:43;height:14" coordorigin="6226,8602" coordsize="43,14">
              <v:shape style="position:absolute;left:6226;top:8602;width:43;height:14" coordorigin="6226,8602" coordsize="43,14" path="m6226,8609l6269,8609e" filled="f" stroked="t" strokeweight=".82pt" strokecolor="#A5A5A5">
                <v:path arrowok="t"/>
              </v:shape>
            </v:group>
            <v:group style="position:absolute;left:6283;top:8602;width:43;height:14" coordorigin="6283,8602" coordsize="43,14">
              <v:shape style="position:absolute;left:6283;top:8602;width:43;height:14" coordorigin="6283,8602" coordsize="43,14" path="m6283,8609l6326,8609e" filled="f" stroked="t" strokeweight=".82pt" strokecolor="#A5A5A5">
                <v:path arrowok="t"/>
              </v:shape>
            </v:group>
            <v:group style="position:absolute;left:6341;top:8602;width:43;height:14" coordorigin="6341,8602" coordsize="43,14">
              <v:shape style="position:absolute;left:6341;top:8602;width:43;height:14" coordorigin="6341,8602" coordsize="43,14" path="m6341,8609l6384,8609e" filled="f" stroked="t" strokeweight=".82pt" strokecolor="#A5A5A5">
                <v:path arrowok="t"/>
              </v:shape>
            </v:group>
            <v:group style="position:absolute;left:6398;top:8602;width:43;height:14" coordorigin="6398,8602" coordsize="43,14">
              <v:shape style="position:absolute;left:6398;top:8602;width:43;height:14" coordorigin="6398,8602" coordsize="43,14" path="m6398,8609l6442,8609e" filled="f" stroked="t" strokeweight=".82pt" strokecolor="#A5A5A5">
                <v:path arrowok="t"/>
              </v:shape>
            </v:group>
            <v:group style="position:absolute;left:6456;top:8602;width:43;height:14" coordorigin="6456,8602" coordsize="43,14">
              <v:shape style="position:absolute;left:6456;top:8602;width:43;height:14" coordorigin="6456,8602" coordsize="43,14" path="m6456,8609l6499,8609e" filled="f" stroked="t" strokeweight=".82pt" strokecolor="#A5A5A5">
                <v:path arrowok="t"/>
              </v:shape>
            </v:group>
            <v:group style="position:absolute;left:6514;top:8602;width:43;height:14" coordorigin="6514,8602" coordsize="43,14">
              <v:shape style="position:absolute;left:6514;top:8602;width:43;height:14" coordorigin="6514,8602" coordsize="43,14" path="m6514,8609l6557,8609e" filled="f" stroked="t" strokeweight=".82pt" strokecolor="#A5A5A5">
                <v:path arrowok="t"/>
              </v:shape>
            </v:group>
            <v:group style="position:absolute;left:6571;top:8602;width:43;height:14" coordorigin="6571,8602" coordsize="43,14">
              <v:shape style="position:absolute;left:6571;top:8602;width:43;height:14" coordorigin="6571,8602" coordsize="43,14" path="m6571,8609l6614,8609e" filled="f" stroked="t" strokeweight=".82pt" strokecolor="#A5A5A5">
                <v:path arrowok="t"/>
              </v:shape>
            </v:group>
            <v:group style="position:absolute;left:6629;top:8602;width:43;height:14" coordorigin="6629,8602" coordsize="43,14">
              <v:shape style="position:absolute;left:6629;top:8602;width:43;height:14" coordorigin="6629,8602" coordsize="43,14" path="m6629,8609l6672,8609e" filled="f" stroked="t" strokeweight=".82pt" strokecolor="#A5A5A5">
                <v:path arrowok="t"/>
              </v:shape>
            </v:group>
            <v:group style="position:absolute;left:6686;top:8602;width:43;height:14" coordorigin="6686,8602" coordsize="43,14">
              <v:shape style="position:absolute;left:6686;top:8602;width:43;height:14" coordorigin="6686,8602" coordsize="43,14" path="m6686,8609l6730,8609e" filled="f" stroked="t" strokeweight=".82pt" strokecolor="#A5A5A5">
                <v:path arrowok="t"/>
              </v:shape>
            </v:group>
            <v:group style="position:absolute;left:6744;top:8602;width:43;height:14" coordorigin="6744,8602" coordsize="43,14">
              <v:shape style="position:absolute;left:6744;top:8602;width:43;height:14" coordorigin="6744,8602" coordsize="43,14" path="m6744,8609l6787,8609e" filled="f" stroked="t" strokeweight=".82pt" strokecolor="#A5A5A5">
                <v:path arrowok="t"/>
              </v:shape>
            </v:group>
            <v:group style="position:absolute;left:6802;top:8602;width:43;height:14" coordorigin="6802,8602" coordsize="43,14">
              <v:shape style="position:absolute;left:6802;top:8602;width:43;height:14" coordorigin="6802,8602" coordsize="43,14" path="m6802,8609l6845,8609e" filled="f" stroked="t" strokeweight=".82pt" strokecolor="#A5A5A5">
                <v:path arrowok="t"/>
              </v:shape>
            </v:group>
            <v:group style="position:absolute;left:6859;top:8602;width:43;height:14" coordorigin="6859,8602" coordsize="43,14">
              <v:shape style="position:absolute;left:6859;top:8602;width:43;height:14" coordorigin="6859,8602" coordsize="43,14" path="m6859,8609l6902,8609e" filled="f" stroked="t" strokeweight=".82pt" strokecolor="#A5A5A5">
                <v:path arrowok="t"/>
              </v:shape>
            </v:group>
            <v:group style="position:absolute;left:6917;top:8602;width:43;height:14" coordorigin="6917,8602" coordsize="43,14">
              <v:shape style="position:absolute;left:6917;top:8602;width:43;height:14" coordorigin="6917,8602" coordsize="43,14" path="m6917,8609l6960,8609e" filled="f" stroked="t" strokeweight=".82pt" strokecolor="#A5A5A5">
                <v:path arrowok="t"/>
              </v:shape>
            </v:group>
            <v:group style="position:absolute;left:6974;top:8602;width:43;height:14" coordorigin="6974,8602" coordsize="43,14">
              <v:shape style="position:absolute;left:6974;top:8602;width:43;height:14" coordorigin="6974,8602" coordsize="43,14" path="m6974,8609l7018,8609e" filled="f" stroked="t" strokeweight=".82pt" strokecolor="#A5A5A5">
                <v:path arrowok="t"/>
              </v:shape>
            </v:group>
            <v:group style="position:absolute;left:7032;top:8602;width:43;height:14" coordorigin="7032,8602" coordsize="43,14">
              <v:shape style="position:absolute;left:7032;top:8602;width:43;height:14" coordorigin="7032,8602" coordsize="43,14" path="m7032,8609l7075,8609e" filled="f" stroked="t" strokeweight=".82pt" strokecolor="#A5A5A5">
                <v:path arrowok="t"/>
              </v:shape>
            </v:group>
            <v:group style="position:absolute;left:7090;top:8602;width:43;height:14" coordorigin="7090,8602" coordsize="43,14">
              <v:shape style="position:absolute;left:7090;top:8602;width:43;height:14" coordorigin="7090,8602" coordsize="43,14" path="m7090,8609l7133,8609e" filled="f" stroked="t" strokeweight=".82pt" strokecolor="#A5A5A5">
                <v:path arrowok="t"/>
              </v:shape>
            </v:group>
            <v:group style="position:absolute;left:7147;top:8602;width:43;height:14" coordorigin="7147,8602" coordsize="43,14">
              <v:shape style="position:absolute;left:7147;top:8602;width:43;height:14" coordorigin="7147,8602" coordsize="43,14" path="m7147,8609l7190,8609e" filled="f" stroked="t" strokeweight=".82pt" strokecolor="#A5A5A5">
                <v:path arrowok="t"/>
              </v:shape>
            </v:group>
            <v:group style="position:absolute;left:7205;top:8602;width:43;height:14" coordorigin="7205,8602" coordsize="43,14">
              <v:shape style="position:absolute;left:7205;top:8602;width:43;height:14" coordorigin="7205,8602" coordsize="43,14" path="m7205,8609l7248,8609e" filled="f" stroked="t" strokeweight=".82pt" strokecolor="#A5A5A5">
                <v:path arrowok="t"/>
              </v:shape>
            </v:group>
            <v:group style="position:absolute;left:7262;top:8602;width:43;height:14" coordorigin="7262,8602" coordsize="43,14">
              <v:shape style="position:absolute;left:7262;top:8602;width:43;height:14" coordorigin="7262,8602" coordsize="43,14" path="m7262,8609l7306,8609e" filled="f" stroked="t" strokeweight=".82pt" strokecolor="#A5A5A5">
                <v:path arrowok="t"/>
              </v:shape>
            </v:group>
            <v:group style="position:absolute;left:7320;top:8602;width:43;height:14" coordorigin="7320,8602" coordsize="43,14">
              <v:shape style="position:absolute;left:7320;top:8602;width:43;height:14" coordorigin="7320,8602" coordsize="43,14" path="m7320,8609l7363,8609e" filled="f" stroked="t" strokeweight=".82pt" strokecolor="#A5A5A5">
                <v:path arrowok="t"/>
              </v:shape>
            </v:group>
            <v:group style="position:absolute;left:7378;top:8602;width:43;height:14" coordorigin="7378,8602" coordsize="43,14">
              <v:shape style="position:absolute;left:7378;top:8602;width:43;height:14" coordorigin="7378,8602" coordsize="43,14" path="m7378,8609l7421,8609e" filled="f" stroked="t" strokeweight=".82pt" strokecolor="#A5A5A5">
                <v:path arrowok="t"/>
              </v:shape>
            </v:group>
            <v:group style="position:absolute;left:7435;top:8602;width:43;height:14" coordorigin="7435,8602" coordsize="43,14">
              <v:shape style="position:absolute;left:7435;top:8602;width:43;height:14" coordorigin="7435,8602" coordsize="43,14" path="m7435,8609l7478,8609e" filled="f" stroked="t" strokeweight=".82pt" strokecolor="#A5A5A5">
                <v:path arrowok="t"/>
              </v:shape>
            </v:group>
            <v:group style="position:absolute;left:7493;top:8602;width:43;height:14" coordorigin="7493,8602" coordsize="43,14">
              <v:shape style="position:absolute;left:7493;top:8602;width:43;height:14" coordorigin="7493,8602" coordsize="43,14" path="m7493,8609l7536,8609e" filled="f" stroked="t" strokeweight=".82pt" strokecolor="#A5A5A5">
                <v:path arrowok="t"/>
              </v:shape>
            </v:group>
            <v:group style="position:absolute;left:7550;top:8602;width:43;height:14" coordorigin="7550,8602" coordsize="43,14">
              <v:shape style="position:absolute;left:7550;top:8602;width:43;height:14" coordorigin="7550,8602" coordsize="43,14" path="m7550,8609l7594,8609e" filled="f" stroked="t" strokeweight=".82pt" strokecolor="#A5A5A5">
                <v:path arrowok="t"/>
              </v:shape>
            </v:group>
            <v:group style="position:absolute;left:7608;top:8602;width:43;height:14" coordorigin="7608,8602" coordsize="43,14">
              <v:shape style="position:absolute;left:7608;top:8602;width:43;height:14" coordorigin="7608,8602" coordsize="43,14" path="m7608,8609l7651,8609e" filled="f" stroked="t" strokeweight=".82pt" strokecolor="#A5A5A5">
                <v:path arrowok="t"/>
              </v:shape>
            </v:group>
            <v:group style="position:absolute;left:7666;top:8602;width:43;height:14" coordorigin="7666,8602" coordsize="43,14">
              <v:shape style="position:absolute;left:7666;top:8602;width:43;height:14" coordorigin="7666,8602" coordsize="43,14" path="m7666,8609l7709,8609e" filled="f" stroked="t" strokeweight=".82pt" strokecolor="#A5A5A5">
                <v:path arrowok="t"/>
              </v:shape>
            </v:group>
            <v:group style="position:absolute;left:7723;top:8602;width:43;height:14" coordorigin="7723,8602" coordsize="43,14">
              <v:shape style="position:absolute;left:7723;top:8602;width:43;height:14" coordorigin="7723,8602" coordsize="43,14" path="m7723,8609l7766,8609e" filled="f" stroked="t" strokeweight=".82pt" strokecolor="#A5A5A5">
                <v:path arrowok="t"/>
              </v:shape>
            </v:group>
            <v:group style="position:absolute;left:7781;top:8602;width:43;height:14" coordorigin="7781,8602" coordsize="43,14">
              <v:shape style="position:absolute;left:7781;top:8602;width:43;height:14" coordorigin="7781,8602" coordsize="43,14" path="m7781,8609l7824,8609e" filled="f" stroked="t" strokeweight=".82pt" strokecolor="#A5A5A5">
                <v:path arrowok="t"/>
              </v:shape>
            </v:group>
            <v:group style="position:absolute;left:7838;top:8602;width:43;height:14" coordorigin="7838,8602" coordsize="43,14">
              <v:shape style="position:absolute;left:7838;top:8602;width:43;height:14" coordorigin="7838,8602" coordsize="43,14" path="m7838,8609l7882,8609e" filled="f" stroked="t" strokeweight=".82pt" strokecolor="#A5A5A5">
                <v:path arrowok="t"/>
              </v:shape>
            </v:group>
            <v:group style="position:absolute;left:7896;top:8602;width:43;height:14" coordorigin="7896,8602" coordsize="43,14">
              <v:shape style="position:absolute;left:7896;top:8602;width:43;height:14" coordorigin="7896,8602" coordsize="43,14" path="m7896,8609l7939,8609e" filled="f" stroked="t" strokeweight=".82pt" strokecolor="#A5A5A5">
                <v:path arrowok="t"/>
              </v:shape>
            </v:group>
            <v:group style="position:absolute;left:7954;top:8602;width:43;height:14" coordorigin="7954,8602" coordsize="43,14">
              <v:shape style="position:absolute;left:7954;top:8602;width:43;height:14" coordorigin="7954,8602" coordsize="43,14" path="m7954,8609l7997,8609e" filled="f" stroked="t" strokeweight=".82pt" strokecolor="#A5A5A5">
                <v:path arrowok="t"/>
              </v:shape>
            </v:group>
            <v:group style="position:absolute;left:8011;top:8602;width:43;height:14" coordorigin="8011,8602" coordsize="43,14">
              <v:shape style="position:absolute;left:8011;top:8602;width:43;height:14" coordorigin="8011,8602" coordsize="43,14" path="m8011,8609l8054,8609e" filled="f" stroked="t" strokeweight=".82pt" strokecolor="#A5A5A5">
                <v:path arrowok="t"/>
              </v:shape>
            </v:group>
            <v:group style="position:absolute;left:8069;top:8602;width:43;height:14" coordorigin="8069,8602" coordsize="43,14">
              <v:shape style="position:absolute;left:8069;top:8602;width:43;height:14" coordorigin="8069,8602" coordsize="43,14" path="m8069,8609l8112,8609e" filled="f" stroked="t" strokeweight=".82pt" strokecolor="#A5A5A5">
                <v:path arrowok="t"/>
              </v:shape>
            </v:group>
            <v:group style="position:absolute;left:8126;top:8602;width:43;height:14" coordorigin="8126,8602" coordsize="43,14">
              <v:shape style="position:absolute;left:8126;top:8602;width:43;height:14" coordorigin="8126,8602" coordsize="43,14" path="m8126,8609l8170,8609e" filled="f" stroked="t" strokeweight=".82pt" strokecolor="#A5A5A5">
                <v:path arrowok="t"/>
              </v:shape>
            </v:group>
            <v:group style="position:absolute;left:8184;top:8602;width:43;height:14" coordorigin="8184,8602" coordsize="43,14">
              <v:shape style="position:absolute;left:8184;top:8602;width:43;height:14" coordorigin="8184,8602" coordsize="43,14" path="m8184,8609l8227,8609e" filled="f" stroked="t" strokeweight=".82pt" strokecolor="#A5A5A5">
                <v:path arrowok="t"/>
              </v:shape>
            </v:group>
            <v:group style="position:absolute;left:8242;top:8602;width:43;height:14" coordorigin="8242,8602" coordsize="43,14">
              <v:shape style="position:absolute;left:8242;top:8602;width:43;height:14" coordorigin="8242,8602" coordsize="43,14" path="m8242,8609l8285,8609e" filled="f" stroked="t" strokeweight=".82pt" strokecolor="#A5A5A5">
                <v:path arrowok="t"/>
              </v:shape>
            </v:group>
            <v:group style="position:absolute;left:8299;top:8602;width:43;height:14" coordorigin="8299,8602" coordsize="43,14">
              <v:shape style="position:absolute;left:8299;top:8602;width:43;height:14" coordorigin="8299,8602" coordsize="43,14" path="m8299,8609l8342,8609e" filled="f" stroked="t" strokeweight=".82pt" strokecolor="#A5A5A5">
                <v:path arrowok="t"/>
              </v:shape>
            </v:group>
            <v:group style="position:absolute;left:8357;top:8602;width:43;height:14" coordorigin="8357,8602" coordsize="43,14">
              <v:shape style="position:absolute;left:8357;top:8602;width:43;height:14" coordorigin="8357,8602" coordsize="43,14" path="m8357,8609l8400,8609e" filled="f" stroked="t" strokeweight=".82pt" strokecolor="#A5A5A5">
                <v:path arrowok="t"/>
              </v:shape>
            </v:group>
            <v:group style="position:absolute;left:8414;top:8602;width:43;height:14" coordorigin="8414,8602" coordsize="43,14">
              <v:shape style="position:absolute;left:8414;top:8602;width:43;height:14" coordorigin="8414,8602" coordsize="43,14" path="m8414,8609l8458,8609e" filled="f" stroked="t" strokeweight=".82pt" strokecolor="#A5A5A5">
                <v:path arrowok="t"/>
              </v:shape>
            </v:group>
            <v:group style="position:absolute;left:8472;top:8602;width:43;height:14" coordorigin="8472,8602" coordsize="43,14">
              <v:shape style="position:absolute;left:8472;top:8602;width:43;height:14" coordorigin="8472,8602" coordsize="43,14" path="m8472,8609l8515,8609e" filled="f" stroked="t" strokeweight=".82pt" strokecolor="#A5A5A5">
                <v:path arrowok="t"/>
              </v:shape>
            </v:group>
            <v:group style="position:absolute;left:8530;top:8602;width:43;height:14" coordorigin="8530,8602" coordsize="43,14">
              <v:shape style="position:absolute;left:8530;top:8602;width:43;height:14" coordorigin="8530,8602" coordsize="43,14" path="m8530,8609l8573,8609e" filled="f" stroked="t" strokeweight=".82pt" strokecolor="#A5A5A5">
                <v:path arrowok="t"/>
              </v:shape>
            </v:group>
            <v:group style="position:absolute;left:8587;top:8602;width:43;height:14" coordorigin="8587,8602" coordsize="43,14">
              <v:shape style="position:absolute;left:8587;top:8602;width:43;height:14" coordorigin="8587,8602" coordsize="43,14" path="m8587,8609l8630,8609e" filled="f" stroked="t" strokeweight=".82pt" strokecolor="#A5A5A5">
                <v:path arrowok="t"/>
              </v:shape>
            </v:group>
            <v:group style="position:absolute;left:8645;top:8602;width:43;height:14" coordorigin="8645,8602" coordsize="43,14">
              <v:shape style="position:absolute;left:8645;top:8602;width:43;height:14" coordorigin="8645,8602" coordsize="43,14" path="m8645,8609l8688,8609e" filled="f" stroked="t" strokeweight=".82pt" strokecolor="#A5A5A5">
                <v:path arrowok="t"/>
              </v:shape>
            </v:group>
            <v:group style="position:absolute;left:8702;top:8602;width:43;height:14" coordorigin="8702,8602" coordsize="43,14">
              <v:shape style="position:absolute;left:8702;top:8602;width:43;height:14" coordorigin="8702,8602" coordsize="43,14" path="m8702,8609l8746,8609e" filled="f" stroked="t" strokeweight=".82pt" strokecolor="#A5A5A5">
                <v:path arrowok="t"/>
              </v:shape>
            </v:group>
            <v:group style="position:absolute;left:8760;top:8602;width:43;height:14" coordorigin="8760,8602" coordsize="43,14">
              <v:shape style="position:absolute;left:8760;top:8602;width:43;height:14" coordorigin="8760,8602" coordsize="43,14" path="m8760,8609l8803,8609e" filled="f" stroked="t" strokeweight=".82pt" strokecolor="#A5A5A5">
                <v:path arrowok="t"/>
              </v:shape>
            </v:group>
            <v:group style="position:absolute;left:8818;top:8602;width:43;height:14" coordorigin="8818,8602" coordsize="43,14">
              <v:shape style="position:absolute;left:8818;top:8602;width:43;height:14" coordorigin="8818,8602" coordsize="43,14" path="m8818,8609l8861,8609e" filled="f" stroked="t" strokeweight=".82pt" strokecolor="#A5A5A5">
                <v:path arrowok="t"/>
              </v:shape>
            </v:group>
            <v:group style="position:absolute;left:8875;top:8602;width:43;height:14" coordorigin="8875,8602" coordsize="43,14">
              <v:shape style="position:absolute;left:8875;top:8602;width:43;height:14" coordorigin="8875,8602" coordsize="43,14" path="m8875,8609l8918,8609e" filled="f" stroked="t" strokeweight=".82pt" strokecolor="#A5A5A5">
                <v:path arrowok="t"/>
              </v:shape>
            </v:group>
            <v:group style="position:absolute;left:8933;top:8602;width:43;height:14" coordorigin="8933,8602" coordsize="43,14">
              <v:shape style="position:absolute;left:8933;top:8602;width:43;height:14" coordorigin="8933,8602" coordsize="43,14" path="m8933,8609l8976,8609e" filled="f" stroked="t" strokeweight=".82pt" strokecolor="#A5A5A5">
                <v:path arrowok="t"/>
              </v:shape>
            </v:group>
            <v:group style="position:absolute;left:8990;top:8602;width:43;height:14" coordorigin="8990,8602" coordsize="43,14">
              <v:shape style="position:absolute;left:8990;top:8602;width:43;height:14" coordorigin="8990,8602" coordsize="43,14" path="m8990,8609l9034,8609e" filled="f" stroked="t" strokeweight=".82pt" strokecolor="#A5A5A5">
                <v:path arrowok="t"/>
              </v:shape>
            </v:group>
            <v:group style="position:absolute;left:9048;top:8602;width:43;height:14" coordorigin="9048,8602" coordsize="43,14">
              <v:shape style="position:absolute;left:9048;top:8602;width:43;height:14" coordorigin="9048,8602" coordsize="43,14" path="m9048,8609l9091,8609e" filled="f" stroked="t" strokeweight=".82pt" strokecolor="#A5A5A5">
                <v:path arrowok="t"/>
              </v:shape>
            </v:group>
            <v:group style="position:absolute;left:9106;top:8602;width:43;height:14" coordorigin="9106,8602" coordsize="43,14">
              <v:shape style="position:absolute;left:9106;top:8602;width:43;height:14" coordorigin="9106,8602" coordsize="43,14" path="m9106,8609l9149,8609e" filled="f" stroked="t" strokeweight=".82pt" strokecolor="#A5A5A5">
                <v:path arrowok="t"/>
              </v:shape>
            </v:group>
            <v:group style="position:absolute;left:9163;top:8602;width:43;height:14" coordorigin="9163,8602" coordsize="43,14">
              <v:shape style="position:absolute;left:9163;top:8602;width:43;height:14" coordorigin="9163,8602" coordsize="43,14" path="m9163,8609l9206,8609e" filled="f" stroked="t" strokeweight=".82pt" strokecolor="#A5A5A5">
                <v:path arrowok="t"/>
              </v:shape>
            </v:group>
            <v:group style="position:absolute;left:9221;top:8602;width:43;height:14" coordorigin="9221,8602" coordsize="43,14">
              <v:shape style="position:absolute;left:9221;top:8602;width:43;height:14" coordorigin="9221,8602" coordsize="43,14" path="m9221,8609l9264,8609e" filled="f" stroked="t" strokeweight=".82pt" strokecolor="#A5A5A5">
                <v:path arrowok="t"/>
              </v:shape>
            </v:group>
            <v:group style="position:absolute;left:9278;top:8602;width:43;height:14" coordorigin="9278,8602" coordsize="43,14">
              <v:shape style="position:absolute;left:9278;top:8602;width:43;height:14" coordorigin="9278,8602" coordsize="43,14" path="m9278,8609l9322,8609e" filled="f" stroked="t" strokeweight=".82pt" strokecolor="#A5A5A5">
                <v:path arrowok="t"/>
              </v:shape>
            </v:group>
            <v:group style="position:absolute;left:9336;top:8602;width:43;height:14" coordorigin="9336,8602" coordsize="43,14">
              <v:shape style="position:absolute;left:9336;top:8602;width:43;height:14" coordorigin="9336,8602" coordsize="43,14" path="m9336,8609l9379,8609e" filled="f" stroked="t" strokeweight=".82pt" strokecolor="#A5A5A5">
                <v:path arrowok="t"/>
              </v:shape>
            </v:group>
            <v:group style="position:absolute;left:9394;top:8602;width:43;height:14" coordorigin="9394,8602" coordsize="43,14">
              <v:shape style="position:absolute;left:9394;top:8602;width:43;height:14" coordorigin="9394,8602" coordsize="43,14" path="m9394,8609l9437,8609e" filled="f" stroked="t" strokeweight=".82pt" strokecolor="#A5A5A5">
                <v:path arrowok="t"/>
              </v:shape>
            </v:group>
            <v:group style="position:absolute;left:9451;top:8602;width:43;height:14" coordorigin="9451,8602" coordsize="43,14">
              <v:shape style="position:absolute;left:9451;top:8602;width:43;height:14" coordorigin="9451,8602" coordsize="43,14" path="m9451,8609l9494,8609e" filled="f" stroked="t" strokeweight=".82pt" strokecolor="#A5A5A5">
                <v:path arrowok="t"/>
              </v:shape>
            </v:group>
            <v:group style="position:absolute;left:9509;top:8602;width:43;height:14" coordorigin="9509,8602" coordsize="43,14">
              <v:shape style="position:absolute;left:9509;top:8602;width:43;height:14" coordorigin="9509,8602" coordsize="43,14" path="m9509,8609l9552,8609e" filled="f" stroked="t" strokeweight=".82pt" strokecolor="#A5A5A5">
                <v:path arrowok="t"/>
              </v:shape>
            </v:group>
            <v:group style="position:absolute;left:9566;top:8602;width:43;height:14" coordorigin="9566,8602" coordsize="43,14">
              <v:shape style="position:absolute;left:9566;top:8602;width:43;height:14" coordorigin="9566,8602" coordsize="43,14" path="m9566,8609l9610,8609e" filled="f" stroked="t" strokeweight=".82pt" strokecolor="#A5A5A5">
                <v:path arrowok="t"/>
              </v:shape>
            </v:group>
            <v:group style="position:absolute;left:9624;top:8602;width:43;height:14" coordorigin="9624,8602" coordsize="43,14">
              <v:shape style="position:absolute;left:9624;top:8602;width:43;height:14" coordorigin="9624,8602" coordsize="43,14" path="m9624,8609l9667,8609e" filled="f" stroked="t" strokeweight=".82pt" strokecolor="#A5A5A5">
                <v:path arrowok="t"/>
              </v:shape>
            </v:group>
            <v:group style="position:absolute;left:9682;top:8602;width:43;height:14" coordorigin="9682,8602" coordsize="43,14">
              <v:shape style="position:absolute;left:9682;top:8602;width:43;height:14" coordorigin="9682,8602" coordsize="43,14" path="m9682,8609l9725,8609e" filled="f" stroked="t" strokeweight=".82pt" strokecolor="#A5A5A5">
                <v:path arrowok="t"/>
              </v:shape>
            </v:group>
            <v:group style="position:absolute;left:9739;top:8602;width:43;height:14" coordorigin="9739,8602" coordsize="43,14">
              <v:shape style="position:absolute;left:9739;top:8602;width:43;height:14" coordorigin="9739,8602" coordsize="43,14" path="m9739,8609l9782,8609e" filled="f" stroked="t" strokeweight=".82pt" strokecolor="#A5A5A5">
                <v:path arrowok="t"/>
              </v:shape>
            </v:group>
            <v:group style="position:absolute;left:9797;top:8602;width:43;height:14" coordorigin="9797,8602" coordsize="43,14">
              <v:shape style="position:absolute;left:9797;top:8602;width:43;height:14" coordorigin="9797,8602" coordsize="43,14" path="m9797,8609l9840,8609e" filled="f" stroked="t" strokeweight=".82pt" strokecolor="#A5A5A5">
                <v:path arrowok="t"/>
              </v:shape>
            </v:group>
            <v:group style="position:absolute;left:9854;top:8602;width:43;height:14" coordorigin="9854,8602" coordsize="43,14">
              <v:shape style="position:absolute;left:9854;top:8602;width:43;height:14" coordorigin="9854,8602" coordsize="43,14" path="m9854,8609l9898,8609e" filled="f" stroked="t" strokeweight=".82pt" strokecolor="#A5A5A5">
                <v:path arrowok="t"/>
              </v:shape>
            </v:group>
            <v:group style="position:absolute;left:9912;top:8602;width:43;height:14" coordorigin="9912,8602" coordsize="43,14">
              <v:shape style="position:absolute;left:9912;top:8602;width:43;height:14" coordorigin="9912,8602" coordsize="43,14" path="m9912,8609l9955,8609e" filled="f" stroked="t" strokeweight=".82pt" strokecolor="#A5A5A5">
                <v:path arrowok="t"/>
              </v:shape>
            </v:group>
            <v:group style="position:absolute;left:9970;top:8602;width:43;height:14" coordorigin="9970,8602" coordsize="43,14">
              <v:shape style="position:absolute;left:9970;top:8602;width:43;height:14" coordorigin="9970,8602" coordsize="43,14" path="m9970,8609l10013,8609e" filled="f" stroked="t" strokeweight=".82pt" strokecolor="#A5A5A5">
                <v:path arrowok="t"/>
              </v:shape>
            </v:group>
            <v:group style="position:absolute;left:10027;top:8602;width:43;height:14" coordorigin="10027,8602" coordsize="43,14">
              <v:shape style="position:absolute;left:10027;top:8602;width:43;height:14" coordorigin="10027,8602" coordsize="43,14" path="m10027,8609l10070,8609e" filled="f" stroked="t" strokeweight=".82pt" strokecolor="#A5A5A5">
                <v:path arrowok="t"/>
              </v:shape>
            </v:group>
            <v:group style="position:absolute;left:10085;top:8602;width:43;height:14" coordorigin="10085,8602" coordsize="43,14">
              <v:shape style="position:absolute;left:10085;top:8602;width:43;height:14" coordorigin="10085,8602" coordsize="43,14" path="m10085,8609l10128,8609e" filled="f" stroked="t" strokeweight=".82pt" strokecolor="#A5A5A5">
                <v:path arrowok="t"/>
              </v:shape>
            </v:group>
            <v:group style="position:absolute;left:10142;top:8602;width:43;height:14" coordorigin="10142,8602" coordsize="43,14">
              <v:shape style="position:absolute;left:10142;top:8602;width:43;height:14" coordorigin="10142,8602" coordsize="43,14" path="m10142,8609l10186,8609e" filled="f" stroked="t" strokeweight=".82pt" strokecolor="#A5A5A5">
                <v:path arrowok="t"/>
              </v:shape>
            </v:group>
            <v:group style="position:absolute;left:10200;top:8602;width:43;height:14" coordorigin="10200,8602" coordsize="43,14">
              <v:shape style="position:absolute;left:10200;top:8602;width:43;height:14" coordorigin="10200,8602" coordsize="43,14" path="m10200,8609l10243,8609e" filled="f" stroked="t" strokeweight=".82pt" strokecolor="#A5A5A5">
                <v:path arrowok="t"/>
              </v:shape>
            </v:group>
            <v:group style="position:absolute;left:10258;top:8602;width:43;height:14" coordorigin="10258,8602" coordsize="43,14">
              <v:shape style="position:absolute;left:10258;top:8602;width:43;height:14" coordorigin="10258,8602" coordsize="43,14" path="m10258,8609l10301,8609e" filled="f" stroked="t" strokeweight=".82pt" strokecolor="#A5A5A5">
                <v:path arrowok="t"/>
              </v:shape>
            </v:group>
            <v:group style="position:absolute;left:10315;top:8602;width:43;height:14" coordorigin="10315,8602" coordsize="43,14">
              <v:shape style="position:absolute;left:10315;top:8602;width:43;height:14" coordorigin="10315,8602" coordsize="43,14" path="m10315,8609l10358,8609e" filled="f" stroked="t" strokeweight=".82pt" strokecolor="#A5A5A5">
                <v:path arrowok="t"/>
              </v:shape>
            </v:group>
            <v:group style="position:absolute;left:10373;top:8602;width:43;height:14" coordorigin="10373,8602" coordsize="43,14">
              <v:shape style="position:absolute;left:10373;top:8602;width:43;height:14" coordorigin="10373,8602" coordsize="43,14" path="m10373,8609l10416,8609e" filled="f" stroked="t" strokeweight=".82pt" strokecolor="#A5A5A5">
                <v:path arrowok="t"/>
              </v:shape>
            </v:group>
            <v:group style="position:absolute;left:10430;top:8602;width:43;height:14" coordorigin="10430,8602" coordsize="43,14">
              <v:shape style="position:absolute;left:10430;top:8602;width:43;height:14" coordorigin="10430,8602" coordsize="43,14" path="m10430,8609l10474,8609e" filled="f" stroked="t" strokeweight=".82pt" strokecolor="#A5A5A5">
                <v:path arrowok="t"/>
              </v:shape>
            </v:group>
            <v:group style="position:absolute;left:10488;top:8602;width:43;height:14" coordorigin="10488,8602" coordsize="43,14">
              <v:shape style="position:absolute;left:10488;top:8602;width:43;height:14" coordorigin="10488,8602" coordsize="43,14" path="m10488,8609l10531,8609e" filled="f" stroked="t" strokeweight=".82pt" strokecolor="#A5A5A5">
                <v:path arrowok="t"/>
              </v:shape>
            </v:group>
            <v:group style="position:absolute;left:10546;top:8602;width:43;height:14" coordorigin="10546,8602" coordsize="43,14">
              <v:shape style="position:absolute;left:10546;top:8602;width:43;height:14" coordorigin="10546,8602" coordsize="43,14" path="m10546,8609l10589,8609e" filled="f" stroked="t" strokeweight=".82pt" strokecolor="#A5A5A5">
                <v:path arrowok="t"/>
              </v:shape>
            </v:group>
            <v:group style="position:absolute;left:10603;top:8602;width:43;height:14" coordorigin="10603,8602" coordsize="43,14">
              <v:shape style="position:absolute;left:10603;top:8602;width:43;height:14" coordorigin="10603,8602" coordsize="43,14" path="m10603,8609l10646,8609e" filled="f" stroked="t" strokeweight=".82pt" strokecolor="#A5A5A5">
                <v:path arrowok="t"/>
              </v:shape>
            </v:group>
            <v:group style="position:absolute;left:10661;top:8602;width:43;height:14" coordorigin="10661,8602" coordsize="43,14">
              <v:shape style="position:absolute;left:10661;top:8602;width:43;height:14" coordorigin="10661,8602" coordsize="43,14" path="m10661,8609l10704,8609e" filled="f" stroked="t" strokeweight=".82pt" strokecolor="#A5A5A5">
                <v:path arrowok="t"/>
              </v:shape>
            </v:group>
            <v:group style="position:absolute;left:10718;top:8602;width:43;height:14" coordorigin="10718,8602" coordsize="43,14">
              <v:shape style="position:absolute;left:10718;top:8602;width:43;height:14" coordorigin="10718,8602" coordsize="43,14" path="m10718,8609l10762,8609e" filled="f" stroked="t" strokeweight=".82pt" strokecolor="#A5A5A5">
                <v:path arrowok="t"/>
              </v:shape>
            </v:group>
            <v:group style="position:absolute;left:10776;top:8602;width:43;height:14" coordorigin="10776,8602" coordsize="43,14">
              <v:shape style="position:absolute;left:10776;top:8602;width:43;height:14" coordorigin="10776,8602" coordsize="43,14" path="m10776,8609l10819,8609e" filled="f" stroked="t" strokeweight=".82pt" strokecolor="#A5A5A5">
                <v:path arrowok="t"/>
              </v:shape>
            </v:group>
            <v:group style="position:absolute;left:10834;top:8602;width:43;height:14" coordorigin="10834,8602" coordsize="43,14">
              <v:shape style="position:absolute;left:10834;top:8602;width:43;height:14" coordorigin="10834,8602" coordsize="43,14" path="m10834,8609l10877,8609e" filled="f" stroked="t" strokeweight=".82pt" strokecolor="#A5A5A5">
                <v:path arrowok="t"/>
              </v:shape>
            </v:group>
            <v:group style="position:absolute;left:10891;top:8602;width:43;height:14" coordorigin="10891,8602" coordsize="43,14">
              <v:shape style="position:absolute;left:10891;top:8602;width:43;height:14" coordorigin="10891,8602" coordsize="43,14" path="m10891,8609l10934,8609e" filled="f" stroked="t" strokeweight=".82pt" strokecolor="#A5A5A5">
                <v:path arrowok="t"/>
              </v:shape>
            </v:group>
            <v:group style="position:absolute;left:10949;top:8602;width:43;height:14" coordorigin="10949,8602" coordsize="43,14">
              <v:shape style="position:absolute;left:10949;top:8602;width:43;height:14" coordorigin="10949,8602" coordsize="43,14" path="m10949,8609l10992,8609e" filled="f" stroked="t" strokeweight=".82pt" strokecolor="#A5A5A5">
                <v:path arrowok="t"/>
              </v:shape>
            </v:group>
            <v:group style="position:absolute;left:11006;top:8602;width:43;height:14" coordorigin="11006,8602" coordsize="43,14">
              <v:shape style="position:absolute;left:11006;top:8602;width:43;height:14" coordorigin="11006,8602" coordsize="43,14" path="m11006,8609l11050,8609e" filled="f" stroked="t" strokeweight=".82pt" strokecolor="#A5A5A5">
                <v:path arrowok="t"/>
              </v:shape>
            </v:group>
            <v:group style="position:absolute;left:11064;top:8602;width:43;height:14" coordorigin="11064,8602" coordsize="43,14">
              <v:shape style="position:absolute;left:11064;top:8602;width:43;height:14" coordorigin="11064,8602" coordsize="43,14" path="m11064,8609l11107,8609e" filled="f" stroked="t" strokeweight=".82pt" strokecolor="#A5A5A5">
                <v:path arrowok="t"/>
              </v:shape>
            </v:group>
            <v:group style="position:absolute;left:11122;top:8602;width:43;height:14" coordorigin="11122,8602" coordsize="43,14">
              <v:shape style="position:absolute;left:11122;top:8602;width:43;height:14" coordorigin="11122,8602" coordsize="43,14" path="m11122,8609l11165,8609e" filled="f" stroked="t" strokeweight=".82pt" strokecolor="#A5A5A5">
                <v:path arrowok="t"/>
              </v:shape>
            </v:group>
            <v:group style="position:absolute;left:11179;top:8602;width:43;height:14" coordorigin="11179,8602" coordsize="43,14">
              <v:shape style="position:absolute;left:11179;top:8602;width:43;height:14" coordorigin="11179,8602" coordsize="43,14" path="m11179,8609l11222,8609e" filled="f" stroked="t" strokeweight=".82pt" strokecolor="#A5A5A5">
                <v:path arrowok="t"/>
              </v:shape>
            </v:group>
            <v:group style="position:absolute;left:11237;top:8602;width:43;height:14" coordorigin="11237,8602" coordsize="43,14">
              <v:shape style="position:absolute;left:11237;top:8602;width:43;height:14" coordorigin="11237,8602" coordsize="43,14" path="m11237,8609l11280,8609e" filled="f" stroked="t" strokeweight=".82pt" strokecolor="#A5A5A5">
                <v:path arrowok="t"/>
              </v:shape>
            </v:group>
            <v:group style="position:absolute;left:11294;top:8602;width:43;height:14" coordorigin="11294,8602" coordsize="43,14">
              <v:shape style="position:absolute;left:11294;top:8602;width:43;height:14" coordorigin="11294,8602" coordsize="43,14" path="m11294,8609l11338,8609e" filled="f" stroked="t" strokeweight=".82pt" strokecolor="#A5A5A5">
                <v:path arrowok="t"/>
              </v:shape>
            </v:group>
            <v:group style="position:absolute;left:11352;top:8602;width:43;height:14" coordorigin="11352,8602" coordsize="43,14">
              <v:shape style="position:absolute;left:11352;top:8602;width:43;height:14" coordorigin="11352,8602" coordsize="43,14" path="m11352,8609l11395,8609e" filled="f" stroked="t" strokeweight=".82pt" strokecolor="#A5A5A5">
                <v:path arrowok="t"/>
              </v:shape>
            </v:group>
            <v:group style="position:absolute;left:11410;top:8602;width:43;height:14" coordorigin="11410,8602" coordsize="43,14">
              <v:shape style="position:absolute;left:11410;top:8602;width:43;height:14" coordorigin="11410,8602" coordsize="43,14" path="m11410,8609l11453,8609e" filled="f" stroked="t" strokeweight=".82pt" strokecolor="#A5A5A5">
                <v:path arrowok="t"/>
              </v:shape>
            </v:group>
            <v:group style="position:absolute;left:11467;top:8602;width:43;height:14" coordorigin="11467,8602" coordsize="43,14">
              <v:shape style="position:absolute;left:11467;top:8602;width:43;height:14" coordorigin="11467,8602" coordsize="43,14" path="m11467,8609l11510,8609e" filled="f" stroked="t" strokeweight=".82pt" strokecolor="#A5A5A5">
                <v:path arrowok="t"/>
              </v:shape>
            </v:group>
            <v:group style="position:absolute;left:11525;top:8602;width:43;height:14" coordorigin="11525,8602" coordsize="43,14">
              <v:shape style="position:absolute;left:11525;top:8602;width:43;height:14" coordorigin="11525,8602" coordsize="43,14" path="m11525,8609l11568,8609e" filled="f" stroked="t" strokeweight=".82pt" strokecolor="#A5A5A5">
                <v:path arrowok="t"/>
              </v:shape>
            </v:group>
            <v:group style="position:absolute;left:11582;top:8601;width:5;height:16" coordorigin="11582,8601" coordsize="5,16">
              <v:shape style="position:absolute;left:11582;top:8601;width:5;height:16" coordorigin="11582,8601" coordsize="5,16" path="m11582,8617l11587,8617,11587,8601,11582,8601,11582,8617xe" filled="t" fillcolor="#A5A5A5" stroked="f">
                <v:path arrowok="t"/>
                <v:fill type="solid"/>
              </v:shape>
            </v:group>
            <v:group style="position:absolute;left:5918;top:9216;width:5;height:14" coordorigin="5918,9216" coordsize="5,14">
              <v:shape style="position:absolute;left:5918;top:9216;width:5;height:14" coordorigin="5918,9216" coordsize="5,14" path="m5918,9223l5923,9223e" filled="f" stroked="t" strokeweight=".82pt" strokecolor="#A5A5A5">
                <v:path arrowok="t"/>
              </v:shape>
            </v:group>
            <v:group style="position:absolute;left:5938;top:9216;width:43;height:14" coordorigin="5938,9216" coordsize="43,14">
              <v:shape style="position:absolute;left:5938;top:9216;width:43;height:14" coordorigin="5938,9216" coordsize="43,14" path="m5938,9223l5981,9223e" filled="f" stroked="t" strokeweight=".82pt" strokecolor="#A5A5A5">
                <v:path arrowok="t"/>
              </v:shape>
            </v:group>
            <v:group style="position:absolute;left:5995;top:9216;width:43;height:14" coordorigin="5995,9216" coordsize="43,14">
              <v:shape style="position:absolute;left:5995;top:9216;width:43;height:14" coordorigin="5995,9216" coordsize="43,14" path="m5995,9223l6038,9223e" filled="f" stroked="t" strokeweight=".82pt" strokecolor="#A5A5A5">
                <v:path arrowok="t"/>
              </v:shape>
            </v:group>
            <v:group style="position:absolute;left:6053;top:9216;width:43;height:14" coordorigin="6053,9216" coordsize="43,14">
              <v:shape style="position:absolute;left:6053;top:9216;width:43;height:14" coordorigin="6053,9216" coordsize="43,14" path="m6053,9223l6096,9223e" filled="f" stroked="t" strokeweight=".82pt" strokecolor="#A5A5A5">
                <v:path arrowok="t"/>
              </v:shape>
            </v:group>
            <v:group style="position:absolute;left:6110;top:9216;width:43;height:14" coordorigin="6110,9216" coordsize="43,14">
              <v:shape style="position:absolute;left:6110;top:9216;width:43;height:14" coordorigin="6110,9216" coordsize="43,14" path="m6110,9223l6154,9223e" filled="f" stroked="t" strokeweight=".82pt" strokecolor="#A5A5A5">
                <v:path arrowok="t"/>
              </v:shape>
            </v:group>
            <v:group style="position:absolute;left:6168;top:9216;width:43;height:14" coordorigin="6168,9216" coordsize="43,14">
              <v:shape style="position:absolute;left:6168;top:9216;width:43;height:14" coordorigin="6168,9216" coordsize="43,14" path="m6168,9223l6211,9223e" filled="f" stroked="t" strokeweight=".82pt" strokecolor="#A5A5A5">
                <v:path arrowok="t"/>
              </v:shape>
            </v:group>
            <v:group style="position:absolute;left:6226;top:9216;width:43;height:14" coordorigin="6226,9216" coordsize="43,14">
              <v:shape style="position:absolute;left:6226;top:9216;width:43;height:14" coordorigin="6226,9216" coordsize="43,14" path="m6226,9223l6269,9223e" filled="f" stroked="t" strokeweight=".82pt" strokecolor="#A5A5A5">
                <v:path arrowok="t"/>
              </v:shape>
            </v:group>
            <v:group style="position:absolute;left:6283;top:9216;width:43;height:14" coordorigin="6283,9216" coordsize="43,14">
              <v:shape style="position:absolute;left:6283;top:9216;width:43;height:14" coordorigin="6283,9216" coordsize="43,14" path="m6283,9223l6326,9223e" filled="f" stroked="t" strokeweight=".82pt" strokecolor="#A5A5A5">
                <v:path arrowok="t"/>
              </v:shape>
            </v:group>
            <v:group style="position:absolute;left:6341;top:9216;width:43;height:14" coordorigin="6341,9216" coordsize="43,14">
              <v:shape style="position:absolute;left:6341;top:9216;width:43;height:14" coordorigin="6341,9216" coordsize="43,14" path="m6341,9223l6384,9223e" filled="f" stroked="t" strokeweight=".82pt" strokecolor="#A5A5A5">
                <v:path arrowok="t"/>
              </v:shape>
            </v:group>
            <v:group style="position:absolute;left:6398;top:9216;width:43;height:14" coordorigin="6398,9216" coordsize="43,14">
              <v:shape style="position:absolute;left:6398;top:9216;width:43;height:14" coordorigin="6398,9216" coordsize="43,14" path="m6398,9223l6442,9223e" filled="f" stroked="t" strokeweight=".82pt" strokecolor="#A5A5A5">
                <v:path arrowok="t"/>
              </v:shape>
            </v:group>
            <v:group style="position:absolute;left:6456;top:9216;width:43;height:14" coordorigin="6456,9216" coordsize="43,14">
              <v:shape style="position:absolute;left:6456;top:9216;width:43;height:14" coordorigin="6456,9216" coordsize="43,14" path="m6456,9223l6499,9223e" filled="f" stroked="t" strokeweight=".82pt" strokecolor="#A5A5A5">
                <v:path arrowok="t"/>
              </v:shape>
            </v:group>
            <v:group style="position:absolute;left:6514;top:9216;width:43;height:14" coordorigin="6514,9216" coordsize="43,14">
              <v:shape style="position:absolute;left:6514;top:9216;width:43;height:14" coordorigin="6514,9216" coordsize="43,14" path="m6514,9223l6557,9223e" filled="f" stroked="t" strokeweight=".82pt" strokecolor="#A5A5A5">
                <v:path arrowok="t"/>
              </v:shape>
            </v:group>
            <v:group style="position:absolute;left:6571;top:9216;width:43;height:14" coordorigin="6571,9216" coordsize="43,14">
              <v:shape style="position:absolute;left:6571;top:9216;width:43;height:14" coordorigin="6571,9216" coordsize="43,14" path="m6571,9223l6614,9223e" filled="f" stroked="t" strokeweight=".82pt" strokecolor="#A5A5A5">
                <v:path arrowok="t"/>
              </v:shape>
            </v:group>
            <v:group style="position:absolute;left:6629;top:9216;width:43;height:14" coordorigin="6629,9216" coordsize="43,14">
              <v:shape style="position:absolute;left:6629;top:9216;width:43;height:14" coordorigin="6629,9216" coordsize="43,14" path="m6629,9223l6672,9223e" filled="f" stroked="t" strokeweight=".82pt" strokecolor="#A5A5A5">
                <v:path arrowok="t"/>
              </v:shape>
            </v:group>
            <v:group style="position:absolute;left:6686;top:9216;width:43;height:14" coordorigin="6686,9216" coordsize="43,14">
              <v:shape style="position:absolute;left:6686;top:9216;width:43;height:14" coordorigin="6686,9216" coordsize="43,14" path="m6686,9223l6730,9223e" filled="f" stroked="t" strokeweight=".82pt" strokecolor="#A5A5A5">
                <v:path arrowok="t"/>
              </v:shape>
            </v:group>
            <v:group style="position:absolute;left:6744;top:9216;width:43;height:14" coordorigin="6744,9216" coordsize="43,14">
              <v:shape style="position:absolute;left:6744;top:9216;width:43;height:14" coordorigin="6744,9216" coordsize="43,14" path="m6744,9223l6787,9223e" filled="f" stroked="t" strokeweight=".82pt" strokecolor="#A5A5A5">
                <v:path arrowok="t"/>
              </v:shape>
            </v:group>
            <v:group style="position:absolute;left:6802;top:9216;width:43;height:14" coordorigin="6802,9216" coordsize="43,14">
              <v:shape style="position:absolute;left:6802;top:9216;width:43;height:14" coordorigin="6802,9216" coordsize="43,14" path="m6802,9223l6845,9223e" filled="f" stroked="t" strokeweight=".82pt" strokecolor="#A5A5A5">
                <v:path arrowok="t"/>
              </v:shape>
            </v:group>
            <v:group style="position:absolute;left:6859;top:9216;width:43;height:14" coordorigin="6859,9216" coordsize="43,14">
              <v:shape style="position:absolute;left:6859;top:9216;width:43;height:14" coordorigin="6859,9216" coordsize="43,14" path="m6859,9223l6902,9223e" filled="f" stroked="t" strokeweight=".82pt" strokecolor="#A5A5A5">
                <v:path arrowok="t"/>
              </v:shape>
            </v:group>
            <v:group style="position:absolute;left:6917;top:9216;width:43;height:14" coordorigin="6917,9216" coordsize="43,14">
              <v:shape style="position:absolute;left:6917;top:9216;width:43;height:14" coordorigin="6917,9216" coordsize="43,14" path="m6917,9223l6960,9223e" filled="f" stroked="t" strokeweight=".82pt" strokecolor="#A5A5A5">
                <v:path arrowok="t"/>
              </v:shape>
            </v:group>
            <v:group style="position:absolute;left:6974;top:9216;width:43;height:14" coordorigin="6974,9216" coordsize="43,14">
              <v:shape style="position:absolute;left:6974;top:9216;width:43;height:14" coordorigin="6974,9216" coordsize="43,14" path="m6974,9223l7018,9223e" filled="f" stroked="t" strokeweight=".82pt" strokecolor="#A5A5A5">
                <v:path arrowok="t"/>
              </v:shape>
            </v:group>
            <v:group style="position:absolute;left:7032;top:9216;width:43;height:14" coordorigin="7032,9216" coordsize="43,14">
              <v:shape style="position:absolute;left:7032;top:9216;width:43;height:14" coordorigin="7032,9216" coordsize="43,14" path="m7032,9223l7075,9223e" filled="f" stroked="t" strokeweight=".82pt" strokecolor="#A5A5A5">
                <v:path arrowok="t"/>
              </v:shape>
            </v:group>
            <v:group style="position:absolute;left:7090;top:9216;width:43;height:14" coordorigin="7090,9216" coordsize="43,14">
              <v:shape style="position:absolute;left:7090;top:9216;width:43;height:14" coordorigin="7090,9216" coordsize="43,14" path="m7090,9223l7133,9223e" filled="f" stroked="t" strokeweight=".82pt" strokecolor="#A5A5A5">
                <v:path arrowok="t"/>
              </v:shape>
            </v:group>
            <v:group style="position:absolute;left:7147;top:9216;width:43;height:14" coordorigin="7147,9216" coordsize="43,14">
              <v:shape style="position:absolute;left:7147;top:9216;width:43;height:14" coordorigin="7147,9216" coordsize="43,14" path="m7147,9223l7190,9223e" filled="f" stroked="t" strokeweight=".82pt" strokecolor="#A5A5A5">
                <v:path arrowok="t"/>
              </v:shape>
            </v:group>
            <v:group style="position:absolute;left:7205;top:9216;width:43;height:14" coordorigin="7205,9216" coordsize="43,14">
              <v:shape style="position:absolute;left:7205;top:9216;width:43;height:14" coordorigin="7205,9216" coordsize="43,14" path="m7205,9223l7248,9223e" filled="f" stroked="t" strokeweight=".82pt" strokecolor="#A5A5A5">
                <v:path arrowok="t"/>
              </v:shape>
            </v:group>
            <v:group style="position:absolute;left:7262;top:9216;width:43;height:14" coordorigin="7262,9216" coordsize="43,14">
              <v:shape style="position:absolute;left:7262;top:9216;width:43;height:14" coordorigin="7262,9216" coordsize="43,14" path="m7262,9223l7306,9223e" filled="f" stroked="t" strokeweight=".82pt" strokecolor="#A5A5A5">
                <v:path arrowok="t"/>
              </v:shape>
            </v:group>
            <v:group style="position:absolute;left:7320;top:9216;width:43;height:14" coordorigin="7320,9216" coordsize="43,14">
              <v:shape style="position:absolute;left:7320;top:9216;width:43;height:14" coordorigin="7320,9216" coordsize="43,14" path="m7320,9223l7363,9223e" filled="f" stroked="t" strokeweight=".82pt" strokecolor="#A5A5A5">
                <v:path arrowok="t"/>
              </v:shape>
            </v:group>
            <v:group style="position:absolute;left:7378;top:9216;width:43;height:14" coordorigin="7378,9216" coordsize="43,14">
              <v:shape style="position:absolute;left:7378;top:9216;width:43;height:14" coordorigin="7378,9216" coordsize="43,14" path="m7378,9223l7421,9223e" filled="f" stroked="t" strokeweight=".82pt" strokecolor="#A5A5A5">
                <v:path arrowok="t"/>
              </v:shape>
            </v:group>
            <v:group style="position:absolute;left:7435;top:9216;width:43;height:14" coordorigin="7435,9216" coordsize="43,14">
              <v:shape style="position:absolute;left:7435;top:9216;width:43;height:14" coordorigin="7435,9216" coordsize="43,14" path="m7435,9223l7478,9223e" filled="f" stroked="t" strokeweight=".82pt" strokecolor="#A5A5A5">
                <v:path arrowok="t"/>
              </v:shape>
            </v:group>
            <v:group style="position:absolute;left:7493;top:9216;width:43;height:14" coordorigin="7493,9216" coordsize="43,14">
              <v:shape style="position:absolute;left:7493;top:9216;width:43;height:14" coordorigin="7493,9216" coordsize="43,14" path="m7493,9223l7536,9223e" filled="f" stroked="t" strokeweight=".82pt" strokecolor="#A5A5A5">
                <v:path arrowok="t"/>
              </v:shape>
            </v:group>
            <v:group style="position:absolute;left:7550;top:9216;width:43;height:14" coordorigin="7550,9216" coordsize="43,14">
              <v:shape style="position:absolute;left:7550;top:9216;width:43;height:14" coordorigin="7550,9216" coordsize="43,14" path="m7550,9223l7594,9223e" filled="f" stroked="t" strokeweight=".82pt" strokecolor="#A5A5A5">
                <v:path arrowok="t"/>
              </v:shape>
            </v:group>
            <v:group style="position:absolute;left:7608;top:9216;width:43;height:14" coordorigin="7608,9216" coordsize="43,14">
              <v:shape style="position:absolute;left:7608;top:9216;width:43;height:14" coordorigin="7608,9216" coordsize="43,14" path="m7608,9223l7651,9223e" filled="f" stroked="t" strokeweight=".82pt" strokecolor="#A5A5A5">
                <v:path arrowok="t"/>
              </v:shape>
            </v:group>
            <v:group style="position:absolute;left:7666;top:9216;width:43;height:14" coordorigin="7666,9216" coordsize="43,14">
              <v:shape style="position:absolute;left:7666;top:9216;width:43;height:14" coordorigin="7666,9216" coordsize="43,14" path="m7666,9223l7709,9223e" filled="f" stroked="t" strokeweight=".82pt" strokecolor="#A5A5A5">
                <v:path arrowok="t"/>
              </v:shape>
            </v:group>
            <v:group style="position:absolute;left:7723;top:9216;width:43;height:14" coordorigin="7723,9216" coordsize="43,14">
              <v:shape style="position:absolute;left:7723;top:9216;width:43;height:14" coordorigin="7723,9216" coordsize="43,14" path="m7723,9223l7766,9223e" filled="f" stroked="t" strokeweight=".82pt" strokecolor="#A5A5A5">
                <v:path arrowok="t"/>
              </v:shape>
            </v:group>
            <v:group style="position:absolute;left:7781;top:9216;width:43;height:14" coordorigin="7781,9216" coordsize="43,14">
              <v:shape style="position:absolute;left:7781;top:9216;width:43;height:14" coordorigin="7781,9216" coordsize="43,14" path="m7781,9223l7824,9223e" filled="f" stroked="t" strokeweight=".82pt" strokecolor="#A5A5A5">
                <v:path arrowok="t"/>
              </v:shape>
            </v:group>
            <v:group style="position:absolute;left:7838;top:9216;width:43;height:14" coordorigin="7838,9216" coordsize="43,14">
              <v:shape style="position:absolute;left:7838;top:9216;width:43;height:14" coordorigin="7838,9216" coordsize="43,14" path="m7838,9223l7882,9223e" filled="f" stroked="t" strokeweight=".82pt" strokecolor="#A5A5A5">
                <v:path arrowok="t"/>
              </v:shape>
            </v:group>
            <v:group style="position:absolute;left:7896;top:9216;width:43;height:14" coordorigin="7896,9216" coordsize="43,14">
              <v:shape style="position:absolute;left:7896;top:9216;width:43;height:14" coordorigin="7896,9216" coordsize="43,14" path="m7896,9223l7939,9223e" filled="f" stroked="t" strokeweight=".82pt" strokecolor="#A5A5A5">
                <v:path arrowok="t"/>
              </v:shape>
            </v:group>
            <v:group style="position:absolute;left:7954;top:9216;width:43;height:14" coordorigin="7954,9216" coordsize="43,14">
              <v:shape style="position:absolute;left:7954;top:9216;width:43;height:14" coordorigin="7954,9216" coordsize="43,14" path="m7954,9223l7997,9223e" filled="f" stroked="t" strokeweight=".82pt" strokecolor="#A5A5A5">
                <v:path arrowok="t"/>
              </v:shape>
            </v:group>
            <v:group style="position:absolute;left:8011;top:9216;width:43;height:14" coordorigin="8011,9216" coordsize="43,14">
              <v:shape style="position:absolute;left:8011;top:9216;width:43;height:14" coordorigin="8011,9216" coordsize="43,14" path="m8011,9223l8054,9223e" filled="f" stroked="t" strokeweight=".82pt" strokecolor="#A5A5A5">
                <v:path arrowok="t"/>
              </v:shape>
            </v:group>
            <v:group style="position:absolute;left:8069;top:9216;width:43;height:14" coordorigin="8069,9216" coordsize="43,14">
              <v:shape style="position:absolute;left:8069;top:9216;width:43;height:14" coordorigin="8069,9216" coordsize="43,14" path="m8069,9223l8112,9223e" filled="f" stroked="t" strokeweight=".82pt" strokecolor="#A5A5A5">
                <v:path arrowok="t"/>
              </v:shape>
            </v:group>
            <v:group style="position:absolute;left:8126;top:9216;width:43;height:14" coordorigin="8126,9216" coordsize="43,14">
              <v:shape style="position:absolute;left:8126;top:9216;width:43;height:14" coordorigin="8126,9216" coordsize="43,14" path="m8126,9223l8170,9223e" filled="f" stroked="t" strokeweight=".82pt" strokecolor="#A5A5A5">
                <v:path arrowok="t"/>
              </v:shape>
            </v:group>
            <v:group style="position:absolute;left:8184;top:9216;width:43;height:14" coordorigin="8184,9216" coordsize="43,14">
              <v:shape style="position:absolute;left:8184;top:9216;width:43;height:14" coordorigin="8184,9216" coordsize="43,14" path="m8184,9223l8227,9223e" filled="f" stroked="t" strokeweight=".82pt" strokecolor="#A5A5A5">
                <v:path arrowok="t"/>
              </v:shape>
            </v:group>
            <v:group style="position:absolute;left:8242;top:9216;width:43;height:14" coordorigin="8242,9216" coordsize="43,14">
              <v:shape style="position:absolute;left:8242;top:9216;width:43;height:14" coordorigin="8242,9216" coordsize="43,14" path="m8242,9223l8285,9223e" filled="f" stroked="t" strokeweight=".82pt" strokecolor="#A5A5A5">
                <v:path arrowok="t"/>
              </v:shape>
            </v:group>
            <v:group style="position:absolute;left:8299;top:9216;width:43;height:14" coordorigin="8299,9216" coordsize="43,14">
              <v:shape style="position:absolute;left:8299;top:9216;width:43;height:14" coordorigin="8299,9216" coordsize="43,14" path="m8299,9223l8342,9223e" filled="f" stroked="t" strokeweight=".82pt" strokecolor="#A5A5A5">
                <v:path arrowok="t"/>
              </v:shape>
            </v:group>
            <v:group style="position:absolute;left:8357;top:9216;width:43;height:14" coordorigin="8357,9216" coordsize="43,14">
              <v:shape style="position:absolute;left:8357;top:9216;width:43;height:14" coordorigin="8357,9216" coordsize="43,14" path="m8357,9223l8400,9223e" filled="f" stroked="t" strokeweight=".82pt" strokecolor="#A5A5A5">
                <v:path arrowok="t"/>
              </v:shape>
            </v:group>
            <v:group style="position:absolute;left:8414;top:9216;width:43;height:14" coordorigin="8414,9216" coordsize="43,14">
              <v:shape style="position:absolute;left:8414;top:9216;width:43;height:14" coordorigin="8414,9216" coordsize="43,14" path="m8414,9223l8458,9223e" filled="f" stroked="t" strokeweight=".82pt" strokecolor="#A5A5A5">
                <v:path arrowok="t"/>
              </v:shape>
            </v:group>
            <v:group style="position:absolute;left:8472;top:9216;width:43;height:14" coordorigin="8472,9216" coordsize="43,14">
              <v:shape style="position:absolute;left:8472;top:9216;width:43;height:14" coordorigin="8472,9216" coordsize="43,14" path="m8472,9223l8515,9223e" filled="f" stroked="t" strokeweight=".82pt" strokecolor="#A5A5A5">
                <v:path arrowok="t"/>
              </v:shape>
            </v:group>
            <v:group style="position:absolute;left:8530;top:9216;width:43;height:14" coordorigin="8530,9216" coordsize="43,14">
              <v:shape style="position:absolute;left:8530;top:9216;width:43;height:14" coordorigin="8530,9216" coordsize="43,14" path="m8530,9223l8573,9223e" filled="f" stroked="t" strokeweight=".82pt" strokecolor="#A5A5A5">
                <v:path arrowok="t"/>
              </v:shape>
            </v:group>
            <v:group style="position:absolute;left:8587;top:9216;width:43;height:14" coordorigin="8587,9216" coordsize="43,14">
              <v:shape style="position:absolute;left:8587;top:9216;width:43;height:14" coordorigin="8587,9216" coordsize="43,14" path="m8587,9223l8630,9223e" filled="f" stroked="t" strokeweight=".82pt" strokecolor="#A5A5A5">
                <v:path arrowok="t"/>
              </v:shape>
            </v:group>
            <v:group style="position:absolute;left:8645;top:9216;width:43;height:14" coordorigin="8645,9216" coordsize="43,14">
              <v:shape style="position:absolute;left:8645;top:9216;width:43;height:14" coordorigin="8645,9216" coordsize="43,14" path="m8645,9223l8688,9223e" filled="f" stroked="t" strokeweight=".82pt" strokecolor="#A5A5A5">
                <v:path arrowok="t"/>
              </v:shape>
            </v:group>
            <v:group style="position:absolute;left:8702;top:9216;width:43;height:14" coordorigin="8702,9216" coordsize="43,14">
              <v:shape style="position:absolute;left:8702;top:9216;width:43;height:14" coordorigin="8702,9216" coordsize="43,14" path="m8702,9223l8746,9223e" filled="f" stroked="t" strokeweight=".82pt" strokecolor="#A5A5A5">
                <v:path arrowok="t"/>
              </v:shape>
            </v:group>
            <v:group style="position:absolute;left:8760;top:9216;width:43;height:14" coordorigin="8760,9216" coordsize="43,14">
              <v:shape style="position:absolute;left:8760;top:9216;width:43;height:14" coordorigin="8760,9216" coordsize="43,14" path="m8760,9223l8803,9223e" filled="f" stroked="t" strokeweight=".82pt" strokecolor="#A5A5A5">
                <v:path arrowok="t"/>
              </v:shape>
            </v:group>
            <v:group style="position:absolute;left:8818;top:9216;width:43;height:14" coordorigin="8818,9216" coordsize="43,14">
              <v:shape style="position:absolute;left:8818;top:9216;width:43;height:14" coordorigin="8818,9216" coordsize="43,14" path="m8818,9223l8861,9223e" filled="f" stroked="t" strokeweight=".82pt" strokecolor="#A5A5A5">
                <v:path arrowok="t"/>
              </v:shape>
            </v:group>
            <v:group style="position:absolute;left:8875;top:9216;width:43;height:14" coordorigin="8875,9216" coordsize="43,14">
              <v:shape style="position:absolute;left:8875;top:9216;width:43;height:14" coordorigin="8875,9216" coordsize="43,14" path="m8875,9223l8918,9223e" filled="f" stroked="t" strokeweight=".82pt" strokecolor="#A5A5A5">
                <v:path arrowok="t"/>
              </v:shape>
            </v:group>
            <v:group style="position:absolute;left:8933;top:9216;width:43;height:14" coordorigin="8933,9216" coordsize="43,14">
              <v:shape style="position:absolute;left:8933;top:9216;width:43;height:14" coordorigin="8933,9216" coordsize="43,14" path="m8933,9223l8976,9223e" filled="f" stroked="t" strokeweight=".82pt" strokecolor="#A5A5A5">
                <v:path arrowok="t"/>
              </v:shape>
            </v:group>
            <v:group style="position:absolute;left:8990;top:9216;width:43;height:14" coordorigin="8990,9216" coordsize="43,14">
              <v:shape style="position:absolute;left:8990;top:9216;width:43;height:14" coordorigin="8990,9216" coordsize="43,14" path="m8990,9223l9034,9223e" filled="f" stroked="t" strokeweight=".82pt" strokecolor="#A5A5A5">
                <v:path arrowok="t"/>
              </v:shape>
            </v:group>
            <v:group style="position:absolute;left:9048;top:9216;width:43;height:14" coordorigin="9048,9216" coordsize="43,14">
              <v:shape style="position:absolute;left:9048;top:9216;width:43;height:14" coordorigin="9048,9216" coordsize="43,14" path="m9048,9223l9091,9223e" filled="f" stroked="t" strokeweight=".82pt" strokecolor="#A5A5A5">
                <v:path arrowok="t"/>
              </v:shape>
            </v:group>
            <v:group style="position:absolute;left:9106;top:9216;width:43;height:14" coordorigin="9106,9216" coordsize="43,14">
              <v:shape style="position:absolute;left:9106;top:9216;width:43;height:14" coordorigin="9106,9216" coordsize="43,14" path="m9106,9223l9149,9223e" filled="f" stroked="t" strokeweight=".82pt" strokecolor="#A5A5A5">
                <v:path arrowok="t"/>
              </v:shape>
            </v:group>
            <v:group style="position:absolute;left:9163;top:9216;width:43;height:14" coordorigin="9163,9216" coordsize="43,14">
              <v:shape style="position:absolute;left:9163;top:9216;width:43;height:14" coordorigin="9163,9216" coordsize="43,14" path="m9163,9223l9206,9223e" filled="f" stroked="t" strokeweight=".82pt" strokecolor="#A5A5A5">
                <v:path arrowok="t"/>
              </v:shape>
            </v:group>
            <v:group style="position:absolute;left:9221;top:9216;width:43;height:14" coordorigin="9221,9216" coordsize="43,14">
              <v:shape style="position:absolute;left:9221;top:9216;width:43;height:14" coordorigin="9221,9216" coordsize="43,14" path="m9221,9223l9264,9223e" filled="f" stroked="t" strokeweight=".82pt" strokecolor="#A5A5A5">
                <v:path arrowok="t"/>
              </v:shape>
            </v:group>
            <v:group style="position:absolute;left:9278;top:9216;width:43;height:14" coordorigin="9278,9216" coordsize="43,14">
              <v:shape style="position:absolute;left:9278;top:9216;width:43;height:14" coordorigin="9278,9216" coordsize="43,14" path="m9278,9223l9322,9223e" filled="f" stroked="t" strokeweight=".82pt" strokecolor="#A5A5A5">
                <v:path arrowok="t"/>
              </v:shape>
            </v:group>
            <v:group style="position:absolute;left:9336;top:9216;width:43;height:14" coordorigin="9336,9216" coordsize="43,14">
              <v:shape style="position:absolute;left:9336;top:9216;width:43;height:14" coordorigin="9336,9216" coordsize="43,14" path="m9336,9223l9379,9223e" filled="f" stroked="t" strokeweight=".82pt" strokecolor="#A5A5A5">
                <v:path arrowok="t"/>
              </v:shape>
            </v:group>
            <v:group style="position:absolute;left:9394;top:9216;width:43;height:14" coordorigin="9394,9216" coordsize="43,14">
              <v:shape style="position:absolute;left:9394;top:9216;width:43;height:14" coordorigin="9394,9216" coordsize="43,14" path="m9394,9223l9437,9223e" filled="f" stroked="t" strokeweight=".82pt" strokecolor="#A5A5A5">
                <v:path arrowok="t"/>
              </v:shape>
            </v:group>
            <v:group style="position:absolute;left:9451;top:9216;width:43;height:14" coordorigin="9451,9216" coordsize="43,14">
              <v:shape style="position:absolute;left:9451;top:9216;width:43;height:14" coordorigin="9451,9216" coordsize="43,14" path="m9451,9223l9494,9223e" filled="f" stroked="t" strokeweight=".82pt" strokecolor="#A5A5A5">
                <v:path arrowok="t"/>
              </v:shape>
            </v:group>
            <v:group style="position:absolute;left:9509;top:9216;width:43;height:14" coordorigin="9509,9216" coordsize="43,14">
              <v:shape style="position:absolute;left:9509;top:9216;width:43;height:14" coordorigin="9509,9216" coordsize="43,14" path="m9509,9223l9552,9223e" filled="f" stroked="t" strokeweight=".82pt" strokecolor="#A5A5A5">
                <v:path arrowok="t"/>
              </v:shape>
            </v:group>
            <v:group style="position:absolute;left:9566;top:9216;width:43;height:14" coordorigin="9566,9216" coordsize="43,14">
              <v:shape style="position:absolute;left:9566;top:9216;width:43;height:14" coordorigin="9566,9216" coordsize="43,14" path="m9566,9223l9610,9223e" filled="f" stroked="t" strokeweight=".82pt" strokecolor="#A5A5A5">
                <v:path arrowok="t"/>
              </v:shape>
            </v:group>
            <v:group style="position:absolute;left:9624;top:9216;width:43;height:14" coordorigin="9624,9216" coordsize="43,14">
              <v:shape style="position:absolute;left:9624;top:9216;width:43;height:14" coordorigin="9624,9216" coordsize="43,14" path="m9624,9223l9667,9223e" filled="f" stroked="t" strokeweight=".82pt" strokecolor="#A5A5A5">
                <v:path arrowok="t"/>
              </v:shape>
            </v:group>
            <v:group style="position:absolute;left:9682;top:9216;width:43;height:14" coordorigin="9682,9216" coordsize="43,14">
              <v:shape style="position:absolute;left:9682;top:9216;width:43;height:14" coordorigin="9682,9216" coordsize="43,14" path="m9682,9223l9725,9223e" filled="f" stroked="t" strokeweight=".82pt" strokecolor="#A5A5A5">
                <v:path arrowok="t"/>
              </v:shape>
            </v:group>
            <v:group style="position:absolute;left:9739;top:9216;width:43;height:14" coordorigin="9739,9216" coordsize="43,14">
              <v:shape style="position:absolute;left:9739;top:9216;width:43;height:14" coordorigin="9739,9216" coordsize="43,14" path="m9739,9223l9782,9223e" filled="f" stroked="t" strokeweight=".82pt" strokecolor="#A5A5A5">
                <v:path arrowok="t"/>
              </v:shape>
            </v:group>
            <v:group style="position:absolute;left:9797;top:9216;width:43;height:14" coordorigin="9797,9216" coordsize="43,14">
              <v:shape style="position:absolute;left:9797;top:9216;width:43;height:14" coordorigin="9797,9216" coordsize="43,14" path="m9797,9223l9840,9223e" filled="f" stroked="t" strokeweight=".82pt" strokecolor="#A5A5A5">
                <v:path arrowok="t"/>
              </v:shape>
            </v:group>
            <v:group style="position:absolute;left:9854;top:9216;width:43;height:14" coordorigin="9854,9216" coordsize="43,14">
              <v:shape style="position:absolute;left:9854;top:9216;width:43;height:14" coordorigin="9854,9216" coordsize="43,14" path="m9854,9223l9898,9223e" filled="f" stroked="t" strokeweight=".82pt" strokecolor="#A5A5A5">
                <v:path arrowok="t"/>
              </v:shape>
            </v:group>
            <v:group style="position:absolute;left:9912;top:9216;width:43;height:14" coordorigin="9912,9216" coordsize="43,14">
              <v:shape style="position:absolute;left:9912;top:9216;width:43;height:14" coordorigin="9912,9216" coordsize="43,14" path="m9912,9223l9955,9223e" filled="f" stroked="t" strokeweight=".82pt" strokecolor="#A5A5A5">
                <v:path arrowok="t"/>
              </v:shape>
            </v:group>
            <v:group style="position:absolute;left:9970;top:9216;width:43;height:14" coordorigin="9970,9216" coordsize="43,14">
              <v:shape style="position:absolute;left:9970;top:9216;width:43;height:14" coordorigin="9970,9216" coordsize="43,14" path="m9970,9223l10013,9223e" filled="f" stroked="t" strokeweight=".82pt" strokecolor="#A5A5A5">
                <v:path arrowok="t"/>
              </v:shape>
            </v:group>
            <v:group style="position:absolute;left:10027;top:9216;width:43;height:14" coordorigin="10027,9216" coordsize="43,14">
              <v:shape style="position:absolute;left:10027;top:9216;width:43;height:14" coordorigin="10027,9216" coordsize="43,14" path="m10027,9223l10070,9223e" filled="f" stroked="t" strokeweight=".82pt" strokecolor="#A5A5A5">
                <v:path arrowok="t"/>
              </v:shape>
            </v:group>
            <v:group style="position:absolute;left:10085;top:9216;width:43;height:14" coordorigin="10085,9216" coordsize="43,14">
              <v:shape style="position:absolute;left:10085;top:9216;width:43;height:14" coordorigin="10085,9216" coordsize="43,14" path="m10085,9223l10128,9223e" filled="f" stroked="t" strokeweight=".82pt" strokecolor="#A5A5A5">
                <v:path arrowok="t"/>
              </v:shape>
            </v:group>
            <v:group style="position:absolute;left:10142;top:9216;width:43;height:14" coordorigin="10142,9216" coordsize="43,14">
              <v:shape style="position:absolute;left:10142;top:9216;width:43;height:14" coordorigin="10142,9216" coordsize="43,14" path="m10142,9223l10186,9223e" filled="f" stroked="t" strokeweight=".82pt" strokecolor="#A5A5A5">
                <v:path arrowok="t"/>
              </v:shape>
            </v:group>
            <v:group style="position:absolute;left:10200;top:9216;width:43;height:14" coordorigin="10200,9216" coordsize="43,14">
              <v:shape style="position:absolute;left:10200;top:9216;width:43;height:14" coordorigin="10200,9216" coordsize="43,14" path="m10200,9223l10243,9223e" filled="f" stroked="t" strokeweight=".82pt" strokecolor="#A5A5A5">
                <v:path arrowok="t"/>
              </v:shape>
            </v:group>
            <v:group style="position:absolute;left:10258;top:9216;width:43;height:14" coordorigin="10258,9216" coordsize="43,14">
              <v:shape style="position:absolute;left:10258;top:9216;width:43;height:14" coordorigin="10258,9216" coordsize="43,14" path="m10258,9223l10301,9223e" filled="f" stroked="t" strokeweight=".82pt" strokecolor="#A5A5A5">
                <v:path arrowok="t"/>
              </v:shape>
            </v:group>
            <v:group style="position:absolute;left:10315;top:9216;width:43;height:14" coordorigin="10315,9216" coordsize="43,14">
              <v:shape style="position:absolute;left:10315;top:9216;width:43;height:14" coordorigin="10315,9216" coordsize="43,14" path="m10315,9223l10358,9223e" filled="f" stroked="t" strokeweight=".82pt" strokecolor="#A5A5A5">
                <v:path arrowok="t"/>
              </v:shape>
            </v:group>
            <v:group style="position:absolute;left:10373;top:9216;width:43;height:14" coordorigin="10373,9216" coordsize="43,14">
              <v:shape style="position:absolute;left:10373;top:9216;width:43;height:14" coordorigin="10373,9216" coordsize="43,14" path="m10373,9223l10416,9223e" filled="f" stroked="t" strokeweight=".82pt" strokecolor="#A5A5A5">
                <v:path arrowok="t"/>
              </v:shape>
            </v:group>
            <v:group style="position:absolute;left:10430;top:9216;width:43;height:14" coordorigin="10430,9216" coordsize="43,14">
              <v:shape style="position:absolute;left:10430;top:9216;width:43;height:14" coordorigin="10430,9216" coordsize="43,14" path="m10430,9223l10474,9223e" filled="f" stroked="t" strokeweight=".82pt" strokecolor="#A5A5A5">
                <v:path arrowok="t"/>
              </v:shape>
            </v:group>
            <v:group style="position:absolute;left:10488;top:9216;width:43;height:14" coordorigin="10488,9216" coordsize="43,14">
              <v:shape style="position:absolute;left:10488;top:9216;width:43;height:14" coordorigin="10488,9216" coordsize="43,14" path="m10488,9223l10531,9223e" filled="f" stroked="t" strokeweight=".82pt" strokecolor="#A5A5A5">
                <v:path arrowok="t"/>
              </v:shape>
            </v:group>
            <v:group style="position:absolute;left:10546;top:9216;width:43;height:14" coordorigin="10546,9216" coordsize="43,14">
              <v:shape style="position:absolute;left:10546;top:9216;width:43;height:14" coordorigin="10546,9216" coordsize="43,14" path="m10546,9223l10589,9223e" filled="f" stroked="t" strokeweight=".82pt" strokecolor="#A5A5A5">
                <v:path arrowok="t"/>
              </v:shape>
            </v:group>
            <v:group style="position:absolute;left:10603;top:9216;width:43;height:14" coordorigin="10603,9216" coordsize="43,14">
              <v:shape style="position:absolute;left:10603;top:9216;width:43;height:14" coordorigin="10603,9216" coordsize="43,14" path="m10603,9223l10646,9223e" filled="f" stroked="t" strokeweight=".82pt" strokecolor="#A5A5A5">
                <v:path arrowok="t"/>
              </v:shape>
            </v:group>
            <v:group style="position:absolute;left:10661;top:9216;width:43;height:14" coordorigin="10661,9216" coordsize="43,14">
              <v:shape style="position:absolute;left:10661;top:9216;width:43;height:14" coordorigin="10661,9216" coordsize="43,14" path="m10661,9223l10704,9223e" filled="f" stroked="t" strokeweight=".82pt" strokecolor="#A5A5A5">
                <v:path arrowok="t"/>
              </v:shape>
            </v:group>
            <v:group style="position:absolute;left:10718;top:9216;width:43;height:14" coordorigin="10718,9216" coordsize="43,14">
              <v:shape style="position:absolute;left:10718;top:9216;width:43;height:14" coordorigin="10718,9216" coordsize="43,14" path="m10718,9223l10762,9223e" filled="f" stroked="t" strokeweight=".82pt" strokecolor="#A5A5A5">
                <v:path arrowok="t"/>
              </v:shape>
            </v:group>
            <v:group style="position:absolute;left:10776;top:9216;width:43;height:14" coordorigin="10776,9216" coordsize="43,14">
              <v:shape style="position:absolute;left:10776;top:9216;width:43;height:14" coordorigin="10776,9216" coordsize="43,14" path="m10776,9223l10819,9223e" filled="f" stroked="t" strokeweight=".82pt" strokecolor="#A5A5A5">
                <v:path arrowok="t"/>
              </v:shape>
            </v:group>
            <v:group style="position:absolute;left:10834;top:9216;width:43;height:14" coordorigin="10834,9216" coordsize="43,14">
              <v:shape style="position:absolute;left:10834;top:9216;width:43;height:14" coordorigin="10834,9216" coordsize="43,14" path="m10834,9223l10877,9223e" filled="f" stroked="t" strokeweight=".82pt" strokecolor="#A5A5A5">
                <v:path arrowok="t"/>
              </v:shape>
            </v:group>
            <v:group style="position:absolute;left:10891;top:9216;width:43;height:14" coordorigin="10891,9216" coordsize="43,14">
              <v:shape style="position:absolute;left:10891;top:9216;width:43;height:14" coordorigin="10891,9216" coordsize="43,14" path="m10891,9223l10934,9223e" filled="f" stroked="t" strokeweight=".82pt" strokecolor="#A5A5A5">
                <v:path arrowok="t"/>
              </v:shape>
            </v:group>
            <v:group style="position:absolute;left:10949;top:9216;width:43;height:14" coordorigin="10949,9216" coordsize="43,14">
              <v:shape style="position:absolute;left:10949;top:9216;width:43;height:14" coordorigin="10949,9216" coordsize="43,14" path="m10949,9223l10992,9223e" filled="f" stroked="t" strokeweight=".82pt" strokecolor="#A5A5A5">
                <v:path arrowok="t"/>
              </v:shape>
            </v:group>
            <v:group style="position:absolute;left:11006;top:9216;width:43;height:14" coordorigin="11006,9216" coordsize="43,14">
              <v:shape style="position:absolute;left:11006;top:9216;width:43;height:14" coordorigin="11006,9216" coordsize="43,14" path="m11006,9223l11050,9223e" filled="f" stroked="t" strokeweight=".82pt" strokecolor="#A5A5A5">
                <v:path arrowok="t"/>
              </v:shape>
            </v:group>
            <v:group style="position:absolute;left:11064;top:9216;width:43;height:14" coordorigin="11064,9216" coordsize="43,14">
              <v:shape style="position:absolute;left:11064;top:9216;width:43;height:14" coordorigin="11064,9216" coordsize="43,14" path="m11064,9223l11107,9223e" filled="f" stroked="t" strokeweight=".82pt" strokecolor="#A5A5A5">
                <v:path arrowok="t"/>
              </v:shape>
            </v:group>
            <v:group style="position:absolute;left:11122;top:9216;width:43;height:14" coordorigin="11122,9216" coordsize="43,14">
              <v:shape style="position:absolute;left:11122;top:9216;width:43;height:14" coordorigin="11122,9216" coordsize="43,14" path="m11122,9223l11165,9223e" filled="f" stroked="t" strokeweight=".82pt" strokecolor="#A5A5A5">
                <v:path arrowok="t"/>
              </v:shape>
            </v:group>
            <v:group style="position:absolute;left:11179;top:9216;width:43;height:14" coordorigin="11179,9216" coordsize="43,14">
              <v:shape style="position:absolute;left:11179;top:9216;width:43;height:14" coordorigin="11179,9216" coordsize="43,14" path="m11179,9223l11222,9223e" filled="f" stroked="t" strokeweight=".82pt" strokecolor="#A5A5A5">
                <v:path arrowok="t"/>
              </v:shape>
            </v:group>
            <v:group style="position:absolute;left:11237;top:9216;width:43;height:14" coordorigin="11237,9216" coordsize="43,14">
              <v:shape style="position:absolute;left:11237;top:9216;width:43;height:14" coordorigin="11237,9216" coordsize="43,14" path="m11237,9223l11280,9223e" filled="f" stroked="t" strokeweight=".82pt" strokecolor="#A5A5A5">
                <v:path arrowok="t"/>
              </v:shape>
            </v:group>
            <v:group style="position:absolute;left:11294;top:9216;width:43;height:14" coordorigin="11294,9216" coordsize="43,14">
              <v:shape style="position:absolute;left:11294;top:9216;width:43;height:14" coordorigin="11294,9216" coordsize="43,14" path="m11294,9223l11338,9223e" filled="f" stroked="t" strokeweight=".82pt" strokecolor="#A5A5A5">
                <v:path arrowok="t"/>
              </v:shape>
            </v:group>
            <v:group style="position:absolute;left:11352;top:9216;width:43;height:14" coordorigin="11352,9216" coordsize="43,14">
              <v:shape style="position:absolute;left:11352;top:9216;width:43;height:14" coordorigin="11352,9216" coordsize="43,14" path="m11352,9223l11395,9223e" filled="f" stroked="t" strokeweight=".82pt" strokecolor="#A5A5A5">
                <v:path arrowok="t"/>
              </v:shape>
            </v:group>
            <v:group style="position:absolute;left:11410;top:9216;width:43;height:14" coordorigin="11410,9216" coordsize="43,14">
              <v:shape style="position:absolute;left:11410;top:9216;width:43;height:14" coordorigin="11410,9216" coordsize="43,14" path="m11410,9223l11453,9223e" filled="f" stroked="t" strokeweight=".82pt" strokecolor="#A5A5A5">
                <v:path arrowok="t"/>
              </v:shape>
            </v:group>
            <v:group style="position:absolute;left:11467;top:9216;width:43;height:14" coordorigin="11467,9216" coordsize="43,14">
              <v:shape style="position:absolute;left:11467;top:9216;width:43;height:14" coordorigin="11467,9216" coordsize="43,14" path="m11467,9223l11510,9223e" filled="f" stroked="t" strokeweight=".82pt" strokecolor="#A5A5A5">
                <v:path arrowok="t"/>
              </v:shape>
            </v:group>
            <v:group style="position:absolute;left:11525;top:9216;width:43;height:14" coordorigin="11525,9216" coordsize="43,14">
              <v:shape style="position:absolute;left:11525;top:9216;width:43;height:14" coordorigin="11525,9216" coordsize="43,14" path="m11525,9223l11568,9223e" filled="f" stroked="t" strokeweight=".82pt" strokecolor="#A5A5A5">
                <v:path arrowok="t"/>
              </v:shape>
            </v:group>
            <v:group style="position:absolute;left:11582;top:9215;width:5;height:16" coordorigin="11582,9215" coordsize="5,16">
              <v:shape style="position:absolute;left:11582;top:9215;width:5;height:16" coordorigin="11582,9215" coordsize="5,16" path="m11582,9231l11587,9231,11587,9215,11582,9215,11582,9231xe" filled="t" fillcolor="#A5A5A5" stroked="f">
                <v:path arrowok="t"/>
                <v:fill type="solid"/>
              </v:shape>
            </v:group>
            <v:group style="position:absolute;left:5918;top:9830;width:5;height:14" coordorigin="5918,9830" coordsize="5,14">
              <v:shape style="position:absolute;left:5918;top:9830;width:5;height:14" coordorigin="5918,9830" coordsize="5,14" path="m5918,9838l5923,9838e" filled="f" stroked="t" strokeweight=".82pt" strokecolor="#A5A5A5">
                <v:path arrowok="t"/>
              </v:shape>
            </v:group>
            <v:group style="position:absolute;left:5938;top:9830;width:43;height:14" coordorigin="5938,9830" coordsize="43,14">
              <v:shape style="position:absolute;left:5938;top:9830;width:43;height:14" coordorigin="5938,9830" coordsize="43,14" path="m5938,9838l5981,9838e" filled="f" stroked="t" strokeweight=".82pt" strokecolor="#A5A5A5">
                <v:path arrowok="t"/>
              </v:shape>
            </v:group>
            <v:group style="position:absolute;left:5995;top:9830;width:43;height:14" coordorigin="5995,9830" coordsize="43,14">
              <v:shape style="position:absolute;left:5995;top:9830;width:43;height:14" coordorigin="5995,9830" coordsize="43,14" path="m5995,9838l6038,9838e" filled="f" stroked="t" strokeweight=".82pt" strokecolor="#A5A5A5">
                <v:path arrowok="t"/>
              </v:shape>
            </v:group>
            <v:group style="position:absolute;left:6053;top:9830;width:43;height:14" coordorigin="6053,9830" coordsize="43,14">
              <v:shape style="position:absolute;left:6053;top:9830;width:43;height:14" coordorigin="6053,9830" coordsize="43,14" path="m6053,9838l6096,9838e" filled="f" stroked="t" strokeweight=".82pt" strokecolor="#A5A5A5">
                <v:path arrowok="t"/>
              </v:shape>
            </v:group>
            <v:group style="position:absolute;left:6110;top:9830;width:43;height:14" coordorigin="6110,9830" coordsize="43,14">
              <v:shape style="position:absolute;left:6110;top:9830;width:43;height:14" coordorigin="6110,9830" coordsize="43,14" path="m6110,9838l6154,9838e" filled="f" stroked="t" strokeweight=".82pt" strokecolor="#A5A5A5">
                <v:path arrowok="t"/>
              </v:shape>
            </v:group>
            <v:group style="position:absolute;left:6168;top:9830;width:43;height:14" coordorigin="6168,9830" coordsize="43,14">
              <v:shape style="position:absolute;left:6168;top:9830;width:43;height:14" coordorigin="6168,9830" coordsize="43,14" path="m6168,9838l6211,9838e" filled="f" stroked="t" strokeweight=".82pt" strokecolor="#A5A5A5">
                <v:path arrowok="t"/>
              </v:shape>
            </v:group>
            <v:group style="position:absolute;left:6226;top:9830;width:43;height:14" coordorigin="6226,9830" coordsize="43,14">
              <v:shape style="position:absolute;left:6226;top:9830;width:43;height:14" coordorigin="6226,9830" coordsize="43,14" path="m6226,9838l6269,9838e" filled="f" stroked="t" strokeweight=".82pt" strokecolor="#A5A5A5">
                <v:path arrowok="t"/>
              </v:shape>
            </v:group>
            <v:group style="position:absolute;left:6283;top:9830;width:43;height:14" coordorigin="6283,9830" coordsize="43,14">
              <v:shape style="position:absolute;left:6283;top:9830;width:43;height:14" coordorigin="6283,9830" coordsize="43,14" path="m6283,9838l6326,9838e" filled="f" stroked="t" strokeweight=".82pt" strokecolor="#A5A5A5">
                <v:path arrowok="t"/>
              </v:shape>
            </v:group>
            <v:group style="position:absolute;left:6341;top:9830;width:43;height:14" coordorigin="6341,9830" coordsize="43,14">
              <v:shape style="position:absolute;left:6341;top:9830;width:43;height:14" coordorigin="6341,9830" coordsize="43,14" path="m6341,9838l6384,9838e" filled="f" stroked="t" strokeweight=".82pt" strokecolor="#A5A5A5">
                <v:path arrowok="t"/>
              </v:shape>
            </v:group>
            <v:group style="position:absolute;left:6398;top:9830;width:43;height:14" coordorigin="6398,9830" coordsize="43,14">
              <v:shape style="position:absolute;left:6398;top:9830;width:43;height:14" coordorigin="6398,9830" coordsize="43,14" path="m6398,9838l6442,9838e" filled="f" stroked="t" strokeweight=".82pt" strokecolor="#A5A5A5">
                <v:path arrowok="t"/>
              </v:shape>
            </v:group>
            <v:group style="position:absolute;left:6456;top:9830;width:43;height:14" coordorigin="6456,9830" coordsize="43,14">
              <v:shape style="position:absolute;left:6456;top:9830;width:43;height:14" coordorigin="6456,9830" coordsize="43,14" path="m6456,9838l6499,9838e" filled="f" stroked="t" strokeweight=".82pt" strokecolor="#A5A5A5">
                <v:path arrowok="t"/>
              </v:shape>
            </v:group>
            <v:group style="position:absolute;left:6514;top:9830;width:43;height:14" coordorigin="6514,9830" coordsize="43,14">
              <v:shape style="position:absolute;left:6514;top:9830;width:43;height:14" coordorigin="6514,9830" coordsize="43,14" path="m6514,9838l6557,9838e" filled="f" stroked="t" strokeweight=".82pt" strokecolor="#A5A5A5">
                <v:path arrowok="t"/>
              </v:shape>
            </v:group>
            <v:group style="position:absolute;left:6571;top:9830;width:43;height:14" coordorigin="6571,9830" coordsize="43,14">
              <v:shape style="position:absolute;left:6571;top:9830;width:43;height:14" coordorigin="6571,9830" coordsize="43,14" path="m6571,9838l6614,9838e" filled="f" stroked="t" strokeweight=".82pt" strokecolor="#A5A5A5">
                <v:path arrowok="t"/>
              </v:shape>
            </v:group>
            <v:group style="position:absolute;left:6629;top:9830;width:43;height:14" coordorigin="6629,9830" coordsize="43,14">
              <v:shape style="position:absolute;left:6629;top:9830;width:43;height:14" coordorigin="6629,9830" coordsize="43,14" path="m6629,9838l6672,9838e" filled="f" stroked="t" strokeweight=".82pt" strokecolor="#A5A5A5">
                <v:path arrowok="t"/>
              </v:shape>
            </v:group>
            <v:group style="position:absolute;left:6686;top:9830;width:43;height:14" coordorigin="6686,9830" coordsize="43,14">
              <v:shape style="position:absolute;left:6686;top:9830;width:43;height:14" coordorigin="6686,9830" coordsize="43,14" path="m6686,9838l6730,9838e" filled="f" stroked="t" strokeweight=".82pt" strokecolor="#A5A5A5">
                <v:path arrowok="t"/>
              </v:shape>
            </v:group>
            <v:group style="position:absolute;left:6744;top:9830;width:43;height:14" coordorigin="6744,9830" coordsize="43,14">
              <v:shape style="position:absolute;left:6744;top:9830;width:43;height:14" coordorigin="6744,9830" coordsize="43,14" path="m6744,9838l6787,9838e" filled="f" stroked="t" strokeweight=".82pt" strokecolor="#A5A5A5">
                <v:path arrowok="t"/>
              </v:shape>
            </v:group>
            <v:group style="position:absolute;left:6802;top:9830;width:43;height:14" coordorigin="6802,9830" coordsize="43,14">
              <v:shape style="position:absolute;left:6802;top:9830;width:43;height:14" coordorigin="6802,9830" coordsize="43,14" path="m6802,9838l6845,9838e" filled="f" stroked="t" strokeweight=".82pt" strokecolor="#A5A5A5">
                <v:path arrowok="t"/>
              </v:shape>
            </v:group>
            <v:group style="position:absolute;left:6859;top:9830;width:43;height:14" coordorigin="6859,9830" coordsize="43,14">
              <v:shape style="position:absolute;left:6859;top:9830;width:43;height:14" coordorigin="6859,9830" coordsize="43,14" path="m6859,9838l6902,9838e" filled="f" stroked="t" strokeweight=".82pt" strokecolor="#A5A5A5">
                <v:path arrowok="t"/>
              </v:shape>
            </v:group>
            <v:group style="position:absolute;left:6917;top:9830;width:43;height:14" coordorigin="6917,9830" coordsize="43,14">
              <v:shape style="position:absolute;left:6917;top:9830;width:43;height:14" coordorigin="6917,9830" coordsize="43,14" path="m6917,9838l6960,9838e" filled="f" stroked="t" strokeweight=".82pt" strokecolor="#A5A5A5">
                <v:path arrowok="t"/>
              </v:shape>
            </v:group>
            <v:group style="position:absolute;left:6974;top:9830;width:43;height:14" coordorigin="6974,9830" coordsize="43,14">
              <v:shape style="position:absolute;left:6974;top:9830;width:43;height:14" coordorigin="6974,9830" coordsize="43,14" path="m6974,9838l7018,9838e" filled="f" stroked="t" strokeweight=".82pt" strokecolor="#A5A5A5">
                <v:path arrowok="t"/>
              </v:shape>
            </v:group>
            <v:group style="position:absolute;left:7032;top:9830;width:43;height:14" coordorigin="7032,9830" coordsize="43,14">
              <v:shape style="position:absolute;left:7032;top:9830;width:43;height:14" coordorigin="7032,9830" coordsize="43,14" path="m7032,9838l7075,9838e" filled="f" stroked="t" strokeweight=".82pt" strokecolor="#A5A5A5">
                <v:path arrowok="t"/>
              </v:shape>
            </v:group>
            <v:group style="position:absolute;left:7090;top:9830;width:43;height:14" coordorigin="7090,9830" coordsize="43,14">
              <v:shape style="position:absolute;left:7090;top:9830;width:43;height:14" coordorigin="7090,9830" coordsize="43,14" path="m7090,9838l7133,9838e" filled="f" stroked="t" strokeweight=".82pt" strokecolor="#A5A5A5">
                <v:path arrowok="t"/>
              </v:shape>
            </v:group>
            <v:group style="position:absolute;left:7147;top:9830;width:43;height:14" coordorigin="7147,9830" coordsize="43,14">
              <v:shape style="position:absolute;left:7147;top:9830;width:43;height:14" coordorigin="7147,9830" coordsize="43,14" path="m7147,9838l7190,9838e" filled="f" stroked="t" strokeweight=".82pt" strokecolor="#A5A5A5">
                <v:path arrowok="t"/>
              </v:shape>
            </v:group>
            <v:group style="position:absolute;left:7205;top:9830;width:43;height:14" coordorigin="7205,9830" coordsize="43,14">
              <v:shape style="position:absolute;left:7205;top:9830;width:43;height:14" coordorigin="7205,9830" coordsize="43,14" path="m7205,9838l7248,9838e" filled="f" stroked="t" strokeweight=".82pt" strokecolor="#A5A5A5">
                <v:path arrowok="t"/>
              </v:shape>
            </v:group>
            <v:group style="position:absolute;left:7262;top:9830;width:43;height:14" coordorigin="7262,9830" coordsize="43,14">
              <v:shape style="position:absolute;left:7262;top:9830;width:43;height:14" coordorigin="7262,9830" coordsize="43,14" path="m7262,9838l7306,9838e" filled="f" stroked="t" strokeweight=".82pt" strokecolor="#A5A5A5">
                <v:path arrowok="t"/>
              </v:shape>
            </v:group>
            <v:group style="position:absolute;left:7320;top:9830;width:43;height:14" coordorigin="7320,9830" coordsize="43,14">
              <v:shape style="position:absolute;left:7320;top:9830;width:43;height:14" coordorigin="7320,9830" coordsize="43,14" path="m7320,9838l7363,9838e" filled="f" stroked="t" strokeweight=".82pt" strokecolor="#A5A5A5">
                <v:path arrowok="t"/>
              </v:shape>
            </v:group>
            <v:group style="position:absolute;left:7378;top:9830;width:43;height:14" coordorigin="7378,9830" coordsize="43,14">
              <v:shape style="position:absolute;left:7378;top:9830;width:43;height:14" coordorigin="7378,9830" coordsize="43,14" path="m7378,9838l7421,9838e" filled="f" stroked="t" strokeweight=".82pt" strokecolor="#A5A5A5">
                <v:path arrowok="t"/>
              </v:shape>
            </v:group>
            <v:group style="position:absolute;left:7435;top:9830;width:43;height:14" coordorigin="7435,9830" coordsize="43,14">
              <v:shape style="position:absolute;left:7435;top:9830;width:43;height:14" coordorigin="7435,9830" coordsize="43,14" path="m7435,9838l7478,9838e" filled="f" stroked="t" strokeweight=".82pt" strokecolor="#A5A5A5">
                <v:path arrowok="t"/>
              </v:shape>
            </v:group>
            <v:group style="position:absolute;left:7493;top:9830;width:43;height:14" coordorigin="7493,9830" coordsize="43,14">
              <v:shape style="position:absolute;left:7493;top:9830;width:43;height:14" coordorigin="7493,9830" coordsize="43,14" path="m7493,9838l7536,9838e" filled="f" stroked="t" strokeweight=".82pt" strokecolor="#A5A5A5">
                <v:path arrowok="t"/>
              </v:shape>
            </v:group>
            <v:group style="position:absolute;left:7550;top:9830;width:43;height:14" coordorigin="7550,9830" coordsize="43,14">
              <v:shape style="position:absolute;left:7550;top:9830;width:43;height:14" coordorigin="7550,9830" coordsize="43,14" path="m7550,9838l7594,9838e" filled="f" stroked="t" strokeweight=".82pt" strokecolor="#A5A5A5">
                <v:path arrowok="t"/>
              </v:shape>
            </v:group>
            <v:group style="position:absolute;left:7608;top:9830;width:43;height:14" coordorigin="7608,9830" coordsize="43,14">
              <v:shape style="position:absolute;left:7608;top:9830;width:43;height:14" coordorigin="7608,9830" coordsize="43,14" path="m7608,9838l7651,9838e" filled="f" stroked="t" strokeweight=".82pt" strokecolor="#A5A5A5">
                <v:path arrowok="t"/>
              </v:shape>
            </v:group>
            <v:group style="position:absolute;left:7666;top:9830;width:43;height:14" coordorigin="7666,9830" coordsize="43,14">
              <v:shape style="position:absolute;left:7666;top:9830;width:43;height:14" coordorigin="7666,9830" coordsize="43,14" path="m7666,9838l7709,9838e" filled="f" stroked="t" strokeweight=".82pt" strokecolor="#A5A5A5">
                <v:path arrowok="t"/>
              </v:shape>
            </v:group>
            <v:group style="position:absolute;left:7723;top:9830;width:43;height:14" coordorigin="7723,9830" coordsize="43,14">
              <v:shape style="position:absolute;left:7723;top:9830;width:43;height:14" coordorigin="7723,9830" coordsize="43,14" path="m7723,9838l7766,9838e" filled="f" stroked="t" strokeweight=".82pt" strokecolor="#A5A5A5">
                <v:path arrowok="t"/>
              </v:shape>
            </v:group>
            <v:group style="position:absolute;left:7781;top:9830;width:43;height:14" coordorigin="7781,9830" coordsize="43,14">
              <v:shape style="position:absolute;left:7781;top:9830;width:43;height:14" coordorigin="7781,9830" coordsize="43,14" path="m7781,9838l7824,9838e" filled="f" stroked="t" strokeweight=".82pt" strokecolor="#A5A5A5">
                <v:path arrowok="t"/>
              </v:shape>
            </v:group>
            <v:group style="position:absolute;left:7838;top:9830;width:43;height:14" coordorigin="7838,9830" coordsize="43,14">
              <v:shape style="position:absolute;left:7838;top:9830;width:43;height:14" coordorigin="7838,9830" coordsize="43,14" path="m7838,9838l7882,9838e" filled="f" stroked="t" strokeweight=".82pt" strokecolor="#A5A5A5">
                <v:path arrowok="t"/>
              </v:shape>
            </v:group>
            <v:group style="position:absolute;left:7896;top:9830;width:43;height:14" coordorigin="7896,9830" coordsize="43,14">
              <v:shape style="position:absolute;left:7896;top:9830;width:43;height:14" coordorigin="7896,9830" coordsize="43,14" path="m7896,9838l7939,9838e" filled="f" stroked="t" strokeweight=".82pt" strokecolor="#A5A5A5">
                <v:path arrowok="t"/>
              </v:shape>
            </v:group>
            <v:group style="position:absolute;left:7954;top:9830;width:43;height:14" coordorigin="7954,9830" coordsize="43,14">
              <v:shape style="position:absolute;left:7954;top:9830;width:43;height:14" coordorigin="7954,9830" coordsize="43,14" path="m7954,9838l7997,9838e" filled="f" stroked="t" strokeweight=".82pt" strokecolor="#A5A5A5">
                <v:path arrowok="t"/>
              </v:shape>
            </v:group>
            <v:group style="position:absolute;left:8011;top:9830;width:43;height:14" coordorigin="8011,9830" coordsize="43,14">
              <v:shape style="position:absolute;left:8011;top:9830;width:43;height:14" coordorigin="8011,9830" coordsize="43,14" path="m8011,9838l8054,9838e" filled="f" stroked="t" strokeweight=".82pt" strokecolor="#A5A5A5">
                <v:path arrowok="t"/>
              </v:shape>
            </v:group>
            <v:group style="position:absolute;left:8069;top:9830;width:43;height:14" coordorigin="8069,9830" coordsize="43,14">
              <v:shape style="position:absolute;left:8069;top:9830;width:43;height:14" coordorigin="8069,9830" coordsize="43,14" path="m8069,9838l8112,9838e" filled="f" stroked="t" strokeweight=".82pt" strokecolor="#A5A5A5">
                <v:path arrowok="t"/>
              </v:shape>
            </v:group>
            <v:group style="position:absolute;left:8126;top:9830;width:43;height:14" coordorigin="8126,9830" coordsize="43,14">
              <v:shape style="position:absolute;left:8126;top:9830;width:43;height:14" coordorigin="8126,9830" coordsize="43,14" path="m8126,9838l8170,9838e" filled="f" stroked="t" strokeweight=".82pt" strokecolor="#A5A5A5">
                <v:path arrowok="t"/>
              </v:shape>
            </v:group>
            <v:group style="position:absolute;left:8184;top:9830;width:43;height:14" coordorigin="8184,9830" coordsize="43,14">
              <v:shape style="position:absolute;left:8184;top:9830;width:43;height:14" coordorigin="8184,9830" coordsize="43,14" path="m8184,9838l8227,9838e" filled="f" stroked="t" strokeweight=".82pt" strokecolor="#A5A5A5">
                <v:path arrowok="t"/>
              </v:shape>
            </v:group>
            <v:group style="position:absolute;left:8242;top:9830;width:43;height:14" coordorigin="8242,9830" coordsize="43,14">
              <v:shape style="position:absolute;left:8242;top:9830;width:43;height:14" coordorigin="8242,9830" coordsize="43,14" path="m8242,9838l8285,9838e" filled="f" stroked="t" strokeweight=".82pt" strokecolor="#A5A5A5">
                <v:path arrowok="t"/>
              </v:shape>
            </v:group>
            <v:group style="position:absolute;left:8299;top:9830;width:43;height:14" coordorigin="8299,9830" coordsize="43,14">
              <v:shape style="position:absolute;left:8299;top:9830;width:43;height:14" coordorigin="8299,9830" coordsize="43,14" path="m8299,9838l8342,9838e" filled="f" stroked="t" strokeweight=".82pt" strokecolor="#A5A5A5">
                <v:path arrowok="t"/>
              </v:shape>
            </v:group>
            <v:group style="position:absolute;left:8357;top:9830;width:43;height:14" coordorigin="8357,9830" coordsize="43,14">
              <v:shape style="position:absolute;left:8357;top:9830;width:43;height:14" coordorigin="8357,9830" coordsize="43,14" path="m8357,9838l8400,9838e" filled="f" stroked="t" strokeweight=".82pt" strokecolor="#A5A5A5">
                <v:path arrowok="t"/>
              </v:shape>
            </v:group>
            <v:group style="position:absolute;left:8414;top:9830;width:43;height:14" coordorigin="8414,9830" coordsize="43,14">
              <v:shape style="position:absolute;left:8414;top:9830;width:43;height:14" coordorigin="8414,9830" coordsize="43,14" path="m8414,9838l8458,9838e" filled="f" stroked="t" strokeweight=".82pt" strokecolor="#A5A5A5">
                <v:path arrowok="t"/>
              </v:shape>
            </v:group>
            <v:group style="position:absolute;left:8472;top:9830;width:43;height:14" coordorigin="8472,9830" coordsize="43,14">
              <v:shape style="position:absolute;left:8472;top:9830;width:43;height:14" coordorigin="8472,9830" coordsize="43,14" path="m8472,9838l8515,9838e" filled="f" stroked="t" strokeweight=".82pt" strokecolor="#A5A5A5">
                <v:path arrowok="t"/>
              </v:shape>
            </v:group>
            <v:group style="position:absolute;left:8530;top:9830;width:43;height:14" coordorigin="8530,9830" coordsize="43,14">
              <v:shape style="position:absolute;left:8530;top:9830;width:43;height:14" coordorigin="8530,9830" coordsize="43,14" path="m8530,9838l8573,9838e" filled="f" stroked="t" strokeweight=".82pt" strokecolor="#A5A5A5">
                <v:path arrowok="t"/>
              </v:shape>
            </v:group>
            <v:group style="position:absolute;left:8587;top:9830;width:43;height:14" coordorigin="8587,9830" coordsize="43,14">
              <v:shape style="position:absolute;left:8587;top:9830;width:43;height:14" coordorigin="8587,9830" coordsize="43,14" path="m8587,9838l8630,9838e" filled="f" stroked="t" strokeweight=".82pt" strokecolor="#A5A5A5">
                <v:path arrowok="t"/>
              </v:shape>
            </v:group>
            <v:group style="position:absolute;left:8645;top:9830;width:43;height:14" coordorigin="8645,9830" coordsize="43,14">
              <v:shape style="position:absolute;left:8645;top:9830;width:43;height:14" coordorigin="8645,9830" coordsize="43,14" path="m8645,9838l8688,9838e" filled="f" stroked="t" strokeweight=".82pt" strokecolor="#A5A5A5">
                <v:path arrowok="t"/>
              </v:shape>
            </v:group>
            <v:group style="position:absolute;left:8702;top:9830;width:43;height:14" coordorigin="8702,9830" coordsize="43,14">
              <v:shape style="position:absolute;left:8702;top:9830;width:43;height:14" coordorigin="8702,9830" coordsize="43,14" path="m8702,9838l8746,9838e" filled="f" stroked="t" strokeweight=".82pt" strokecolor="#A5A5A5">
                <v:path arrowok="t"/>
              </v:shape>
            </v:group>
            <v:group style="position:absolute;left:8760;top:9830;width:43;height:14" coordorigin="8760,9830" coordsize="43,14">
              <v:shape style="position:absolute;left:8760;top:9830;width:43;height:14" coordorigin="8760,9830" coordsize="43,14" path="m8760,9838l8803,9838e" filled="f" stroked="t" strokeweight=".82pt" strokecolor="#A5A5A5">
                <v:path arrowok="t"/>
              </v:shape>
            </v:group>
            <v:group style="position:absolute;left:8818;top:9830;width:43;height:14" coordorigin="8818,9830" coordsize="43,14">
              <v:shape style="position:absolute;left:8818;top:9830;width:43;height:14" coordorigin="8818,9830" coordsize="43,14" path="m8818,9838l8861,9838e" filled="f" stroked="t" strokeweight=".82pt" strokecolor="#A5A5A5">
                <v:path arrowok="t"/>
              </v:shape>
            </v:group>
            <v:group style="position:absolute;left:8875;top:9830;width:43;height:14" coordorigin="8875,9830" coordsize="43,14">
              <v:shape style="position:absolute;left:8875;top:9830;width:43;height:14" coordorigin="8875,9830" coordsize="43,14" path="m8875,9838l8918,9838e" filled="f" stroked="t" strokeweight=".82pt" strokecolor="#A5A5A5">
                <v:path arrowok="t"/>
              </v:shape>
            </v:group>
            <v:group style="position:absolute;left:8933;top:9830;width:43;height:14" coordorigin="8933,9830" coordsize="43,14">
              <v:shape style="position:absolute;left:8933;top:9830;width:43;height:14" coordorigin="8933,9830" coordsize="43,14" path="m8933,9838l8976,9838e" filled="f" stroked="t" strokeweight=".82pt" strokecolor="#A5A5A5">
                <v:path arrowok="t"/>
              </v:shape>
            </v:group>
            <v:group style="position:absolute;left:8990;top:9830;width:43;height:14" coordorigin="8990,9830" coordsize="43,14">
              <v:shape style="position:absolute;left:8990;top:9830;width:43;height:14" coordorigin="8990,9830" coordsize="43,14" path="m8990,9838l9034,9838e" filled="f" stroked="t" strokeweight=".82pt" strokecolor="#A5A5A5">
                <v:path arrowok="t"/>
              </v:shape>
            </v:group>
            <v:group style="position:absolute;left:9048;top:9830;width:43;height:14" coordorigin="9048,9830" coordsize="43,14">
              <v:shape style="position:absolute;left:9048;top:9830;width:43;height:14" coordorigin="9048,9830" coordsize="43,14" path="m9048,9838l9091,9838e" filled="f" stroked="t" strokeweight=".82pt" strokecolor="#A5A5A5">
                <v:path arrowok="t"/>
              </v:shape>
            </v:group>
            <v:group style="position:absolute;left:9106;top:9830;width:43;height:14" coordorigin="9106,9830" coordsize="43,14">
              <v:shape style="position:absolute;left:9106;top:9830;width:43;height:14" coordorigin="9106,9830" coordsize="43,14" path="m9106,9838l9149,9838e" filled="f" stroked="t" strokeweight=".82pt" strokecolor="#A5A5A5">
                <v:path arrowok="t"/>
              </v:shape>
            </v:group>
            <v:group style="position:absolute;left:9163;top:9830;width:43;height:14" coordorigin="9163,9830" coordsize="43,14">
              <v:shape style="position:absolute;left:9163;top:9830;width:43;height:14" coordorigin="9163,9830" coordsize="43,14" path="m9163,9838l9206,9838e" filled="f" stroked="t" strokeweight=".82pt" strokecolor="#A5A5A5">
                <v:path arrowok="t"/>
              </v:shape>
            </v:group>
            <v:group style="position:absolute;left:9221;top:9830;width:43;height:14" coordorigin="9221,9830" coordsize="43,14">
              <v:shape style="position:absolute;left:9221;top:9830;width:43;height:14" coordorigin="9221,9830" coordsize="43,14" path="m9221,9838l9264,9838e" filled="f" stroked="t" strokeweight=".82pt" strokecolor="#A5A5A5">
                <v:path arrowok="t"/>
              </v:shape>
            </v:group>
            <v:group style="position:absolute;left:9278;top:9830;width:43;height:14" coordorigin="9278,9830" coordsize="43,14">
              <v:shape style="position:absolute;left:9278;top:9830;width:43;height:14" coordorigin="9278,9830" coordsize="43,14" path="m9278,9838l9322,9838e" filled="f" stroked="t" strokeweight=".82pt" strokecolor="#A5A5A5">
                <v:path arrowok="t"/>
              </v:shape>
            </v:group>
            <v:group style="position:absolute;left:9336;top:9830;width:43;height:14" coordorigin="9336,9830" coordsize="43,14">
              <v:shape style="position:absolute;left:9336;top:9830;width:43;height:14" coordorigin="9336,9830" coordsize="43,14" path="m9336,9838l9379,9838e" filled="f" stroked="t" strokeweight=".82pt" strokecolor="#A5A5A5">
                <v:path arrowok="t"/>
              </v:shape>
            </v:group>
            <v:group style="position:absolute;left:9394;top:9830;width:43;height:14" coordorigin="9394,9830" coordsize="43,14">
              <v:shape style="position:absolute;left:9394;top:9830;width:43;height:14" coordorigin="9394,9830" coordsize="43,14" path="m9394,9838l9437,9838e" filled="f" stroked="t" strokeweight=".82pt" strokecolor="#A5A5A5">
                <v:path arrowok="t"/>
              </v:shape>
            </v:group>
            <v:group style="position:absolute;left:9451;top:9830;width:43;height:14" coordorigin="9451,9830" coordsize="43,14">
              <v:shape style="position:absolute;left:9451;top:9830;width:43;height:14" coordorigin="9451,9830" coordsize="43,14" path="m9451,9838l9494,9838e" filled="f" stroked="t" strokeweight=".82pt" strokecolor="#A5A5A5">
                <v:path arrowok="t"/>
              </v:shape>
            </v:group>
            <v:group style="position:absolute;left:9509;top:9830;width:43;height:14" coordorigin="9509,9830" coordsize="43,14">
              <v:shape style="position:absolute;left:9509;top:9830;width:43;height:14" coordorigin="9509,9830" coordsize="43,14" path="m9509,9838l9552,9838e" filled="f" stroked="t" strokeweight=".82pt" strokecolor="#A5A5A5">
                <v:path arrowok="t"/>
              </v:shape>
            </v:group>
            <v:group style="position:absolute;left:9566;top:9830;width:43;height:14" coordorigin="9566,9830" coordsize="43,14">
              <v:shape style="position:absolute;left:9566;top:9830;width:43;height:14" coordorigin="9566,9830" coordsize="43,14" path="m9566,9838l9610,9838e" filled="f" stroked="t" strokeweight=".82pt" strokecolor="#A5A5A5">
                <v:path arrowok="t"/>
              </v:shape>
            </v:group>
            <v:group style="position:absolute;left:9624;top:9830;width:43;height:14" coordorigin="9624,9830" coordsize="43,14">
              <v:shape style="position:absolute;left:9624;top:9830;width:43;height:14" coordorigin="9624,9830" coordsize="43,14" path="m9624,9838l9667,9838e" filled="f" stroked="t" strokeweight=".82pt" strokecolor="#A5A5A5">
                <v:path arrowok="t"/>
              </v:shape>
            </v:group>
            <v:group style="position:absolute;left:9682;top:9830;width:43;height:14" coordorigin="9682,9830" coordsize="43,14">
              <v:shape style="position:absolute;left:9682;top:9830;width:43;height:14" coordorigin="9682,9830" coordsize="43,14" path="m9682,9838l9725,9838e" filled="f" stroked="t" strokeweight=".82pt" strokecolor="#A5A5A5">
                <v:path arrowok="t"/>
              </v:shape>
            </v:group>
            <v:group style="position:absolute;left:9739;top:9830;width:43;height:14" coordorigin="9739,9830" coordsize="43,14">
              <v:shape style="position:absolute;left:9739;top:9830;width:43;height:14" coordorigin="9739,9830" coordsize="43,14" path="m9739,9838l9782,9838e" filled="f" stroked="t" strokeweight=".82pt" strokecolor="#A5A5A5">
                <v:path arrowok="t"/>
              </v:shape>
            </v:group>
            <v:group style="position:absolute;left:9797;top:9830;width:43;height:14" coordorigin="9797,9830" coordsize="43,14">
              <v:shape style="position:absolute;left:9797;top:9830;width:43;height:14" coordorigin="9797,9830" coordsize="43,14" path="m9797,9838l9840,9838e" filled="f" stroked="t" strokeweight=".82pt" strokecolor="#A5A5A5">
                <v:path arrowok="t"/>
              </v:shape>
            </v:group>
            <v:group style="position:absolute;left:9854;top:9830;width:43;height:14" coordorigin="9854,9830" coordsize="43,14">
              <v:shape style="position:absolute;left:9854;top:9830;width:43;height:14" coordorigin="9854,9830" coordsize="43,14" path="m9854,9838l9898,9838e" filled="f" stroked="t" strokeweight=".82pt" strokecolor="#A5A5A5">
                <v:path arrowok="t"/>
              </v:shape>
            </v:group>
            <v:group style="position:absolute;left:9912;top:9830;width:43;height:14" coordorigin="9912,9830" coordsize="43,14">
              <v:shape style="position:absolute;left:9912;top:9830;width:43;height:14" coordorigin="9912,9830" coordsize="43,14" path="m9912,9838l9955,9838e" filled="f" stroked="t" strokeweight=".82pt" strokecolor="#A5A5A5">
                <v:path arrowok="t"/>
              </v:shape>
            </v:group>
            <v:group style="position:absolute;left:9970;top:9830;width:43;height:14" coordorigin="9970,9830" coordsize="43,14">
              <v:shape style="position:absolute;left:9970;top:9830;width:43;height:14" coordorigin="9970,9830" coordsize="43,14" path="m9970,9838l10013,9838e" filled="f" stroked="t" strokeweight=".82pt" strokecolor="#A5A5A5">
                <v:path arrowok="t"/>
              </v:shape>
            </v:group>
            <v:group style="position:absolute;left:10027;top:9830;width:43;height:14" coordorigin="10027,9830" coordsize="43,14">
              <v:shape style="position:absolute;left:10027;top:9830;width:43;height:14" coordorigin="10027,9830" coordsize="43,14" path="m10027,9838l10070,9838e" filled="f" stroked="t" strokeweight=".82pt" strokecolor="#A5A5A5">
                <v:path arrowok="t"/>
              </v:shape>
            </v:group>
            <v:group style="position:absolute;left:10085;top:9830;width:43;height:14" coordorigin="10085,9830" coordsize="43,14">
              <v:shape style="position:absolute;left:10085;top:9830;width:43;height:14" coordorigin="10085,9830" coordsize="43,14" path="m10085,9838l10128,9838e" filled="f" stroked="t" strokeweight=".82pt" strokecolor="#A5A5A5">
                <v:path arrowok="t"/>
              </v:shape>
            </v:group>
            <v:group style="position:absolute;left:10142;top:9830;width:43;height:14" coordorigin="10142,9830" coordsize="43,14">
              <v:shape style="position:absolute;left:10142;top:9830;width:43;height:14" coordorigin="10142,9830" coordsize="43,14" path="m10142,9838l10186,9838e" filled="f" stroked="t" strokeweight=".82pt" strokecolor="#A5A5A5">
                <v:path arrowok="t"/>
              </v:shape>
            </v:group>
            <v:group style="position:absolute;left:10200;top:9830;width:43;height:14" coordorigin="10200,9830" coordsize="43,14">
              <v:shape style="position:absolute;left:10200;top:9830;width:43;height:14" coordorigin="10200,9830" coordsize="43,14" path="m10200,9838l10243,9838e" filled="f" stroked="t" strokeweight=".82pt" strokecolor="#A5A5A5">
                <v:path arrowok="t"/>
              </v:shape>
            </v:group>
            <v:group style="position:absolute;left:10258;top:9830;width:43;height:14" coordorigin="10258,9830" coordsize="43,14">
              <v:shape style="position:absolute;left:10258;top:9830;width:43;height:14" coordorigin="10258,9830" coordsize="43,14" path="m10258,9838l10301,9838e" filled="f" stroked="t" strokeweight=".82pt" strokecolor="#A5A5A5">
                <v:path arrowok="t"/>
              </v:shape>
            </v:group>
            <v:group style="position:absolute;left:10315;top:9830;width:43;height:14" coordorigin="10315,9830" coordsize="43,14">
              <v:shape style="position:absolute;left:10315;top:9830;width:43;height:14" coordorigin="10315,9830" coordsize="43,14" path="m10315,9838l10358,9838e" filled="f" stroked="t" strokeweight=".82pt" strokecolor="#A5A5A5">
                <v:path arrowok="t"/>
              </v:shape>
            </v:group>
            <v:group style="position:absolute;left:10373;top:9830;width:43;height:14" coordorigin="10373,9830" coordsize="43,14">
              <v:shape style="position:absolute;left:10373;top:9830;width:43;height:14" coordorigin="10373,9830" coordsize="43,14" path="m10373,9838l10416,9838e" filled="f" stroked="t" strokeweight=".82pt" strokecolor="#A5A5A5">
                <v:path arrowok="t"/>
              </v:shape>
            </v:group>
            <v:group style="position:absolute;left:10430;top:9830;width:43;height:14" coordorigin="10430,9830" coordsize="43,14">
              <v:shape style="position:absolute;left:10430;top:9830;width:43;height:14" coordorigin="10430,9830" coordsize="43,14" path="m10430,9838l10474,9838e" filled="f" stroked="t" strokeweight=".82pt" strokecolor="#A5A5A5">
                <v:path arrowok="t"/>
              </v:shape>
            </v:group>
            <v:group style="position:absolute;left:10488;top:9830;width:43;height:14" coordorigin="10488,9830" coordsize="43,14">
              <v:shape style="position:absolute;left:10488;top:9830;width:43;height:14" coordorigin="10488,9830" coordsize="43,14" path="m10488,9838l10531,9838e" filled="f" stroked="t" strokeweight=".82pt" strokecolor="#A5A5A5">
                <v:path arrowok="t"/>
              </v:shape>
            </v:group>
            <v:group style="position:absolute;left:10546;top:9830;width:43;height:14" coordorigin="10546,9830" coordsize="43,14">
              <v:shape style="position:absolute;left:10546;top:9830;width:43;height:14" coordorigin="10546,9830" coordsize="43,14" path="m10546,9838l10589,9838e" filled="f" stroked="t" strokeweight=".82pt" strokecolor="#A5A5A5">
                <v:path arrowok="t"/>
              </v:shape>
            </v:group>
            <v:group style="position:absolute;left:10603;top:9830;width:43;height:14" coordorigin="10603,9830" coordsize="43,14">
              <v:shape style="position:absolute;left:10603;top:9830;width:43;height:14" coordorigin="10603,9830" coordsize="43,14" path="m10603,9838l10646,9838e" filled="f" stroked="t" strokeweight=".82pt" strokecolor="#A5A5A5">
                <v:path arrowok="t"/>
              </v:shape>
            </v:group>
            <v:group style="position:absolute;left:10661;top:9830;width:43;height:14" coordorigin="10661,9830" coordsize="43,14">
              <v:shape style="position:absolute;left:10661;top:9830;width:43;height:14" coordorigin="10661,9830" coordsize="43,14" path="m10661,9838l10704,9838e" filled="f" stroked="t" strokeweight=".82pt" strokecolor="#A5A5A5">
                <v:path arrowok="t"/>
              </v:shape>
            </v:group>
            <v:group style="position:absolute;left:10718;top:9830;width:43;height:14" coordorigin="10718,9830" coordsize="43,14">
              <v:shape style="position:absolute;left:10718;top:9830;width:43;height:14" coordorigin="10718,9830" coordsize="43,14" path="m10718,9838l10762,9838e" filled="f" stroked="t" strokeweight=".82pt" strokecolor="#A5A5A5">
                <v:path arrowok="t"/>
              </v:shape>
            </v:group>
            <v:group style="position:absolute;left:10776;top:9830;width:43;height:14" coordorigin="10776,9830" coordsize="43,14">
              <v:shape style="position:absolute;left:10776;top:9830;width:43;height:14" coordorigin="10776,9830" coordsize="43,14" path="m10776,9838l10819,9838e" filled="f" stroked="t" strokeweight=".82pt" strokecolor="#A5A5A5">
                <v:path arrowok="t"/>
              </v:shape>
            </v:group>
            <v:group style="position:absolute;left:10834;top:9830;width:43;height:14" coordorigin="10834,9830" coordsize="43,14">
              <v:shape style="position:absolute;left:10834;top:9830;width:43;height:14" coordorigin="10834,9830" coordsize="43,14" path="m10834,9838l10877,9838e" filled="f" stroked="t" strokeweight=".82pt" strokecolor="#A5A5A5">
                <v:path arrowok="t"/>
              </v:shape>
            </v:group>
            <v:group style="position:absolute;left:10891;top:9830;width:43;height:14" coordorigin="10891,9830" coordsize="43,14">
              <v:shape style="position:absolute;left:10891;top:9830;width:43;height:14" coordorigin="10891,9830" coordsize="43,14" path="m10891,9838l10934,9838e" filled="f" stroked="t" strokeweight=".82pt" strokecolor="#A5A5A5">
                <v:path arrowok="t"/>
              </v:shape>
            </v:group>
            <v:group style="position:absolute;left:10949;top:9830;width:43;height:14" coordorigin="10949,9830" coordsize="43,14">
              <v:shape style="position:absolute;left:10949;top:9830;width:43;height:14" coordorigin="10949,9830" coordsize="43,14" path="m10949,9838l10992,9838e" filled="f" stroked="t" strokeweight=".82pt" strokecolor="#A5A5A5">
                <v:path arrowok="t"/>
              </v:shape>
            </v:group>
            <v:group style="position:absolute;left:11006;top:9830;width:43;height:14" coordorigin="11006,9830" coordsize="43,14">
              <v:shape style="position:absolute;left:11006;top:9830;width:43;height:14" coordorigin="11006,9830" coordsize="43,14" path="m11006,9838l11050,9838e" filled="f" stroked="t" strokeweight=".82pt" strokecolor="#A5A5A5">
                <v:path arrowok="t"/>
              </v:shape>
            </v:group>
            <v:group style="position:absolute;left:11064;top:9830;width:43;height:14" coordorigin="11064,9830" coordsize="43,14">
              <v:shape style="position:absolute;left:11064;top:9830;width:43;height:14" coordorigin="11064,9830" coordsize="43,14" path="m11064,9838l11107,9838e" filled="f" stroked="t" strokeweight=".82pt" strokecolor="#A5A5A5">
                <v:path arrowok="t"/>
              </v:shape>
            </v:group>
            <v:group style="position:absolute;left:11122;top:9830;width:43;height:14" coordorigin="11122,9830" coordsize="43,14">
              <v:shape style="position:absolute;left:11122;top:9830;width:43;height:14" coordorigin="11122,9830" coordsize="43,14" path="m11122,9838l11165,9838e" filled="f" stroked="t" strokeweight=".82pt" strokecolor="#A5A5A5">
                <v:path arrowok="t"/>
              </v:shape>
            </v:group>
            <v:group style="position:absolute;left:11179;top:9830;width:43;height:14" coordorigin="11179,9830" coordsize="43,14">
              <v:shape style="position:absolute;left:11179;top:9830;width:43;height:14" coordorigin="11179,9830" coordsize="43,14" path="m11179,9838l11222,9838e" filled="f" stroked="t" strokeweight=".82pt" strokecolor="#A5A5A5">
                <v:path arrowok="t"/>
              </v:shape>
            </v:group>
            <v:group style="position:absolute;left:11237;top:9830;width:43;height:14" coordorigin="11237,9830" coordsize="43,14">
              <v:shape style="position:absolute;left:11237;top:9830;width:43;height:14" coordorigin="11237,9830" coordsize="43,14" path="m11237,9838l11280,9838e" filled="f" stroked="t" strokeweight=".82pt" strokecolor="#A5A5A5">
                <v:path arrowok="t"/>
              </v:shape>
            </v:group>
            <v:group style="position:absolute;left:11294;top:9830;width:43;height:14" coordorigin="11294,9830" coordsize="43,14">
              <v:shape style="position:absolute;left:11294;top:9830;width:43;height:14" coordorigin="11294,9830" coordsize="43,14" path="m11294,9838l11338,9838e" filled="f" stroked="t" strokeweight=".82pt" strokecolor="#A5A5A5">
                <v:path arrowok="t"/>
              </v:shape>
            </v:group>
            <v:group style="position:absolute;left:11352;top:9830;width:43;height:14" coordorigin="11352,9830" coordsize="43,14">
              <v:shape style="position:absolute;left:11352;top:9830;width:43;height:14" coordorigin="11352,9830" coordsize="43,14" path="m11352,9838l11395,9838e" filled="f" stroked="t" strokeweight=".82pt" strokecolor="#A5A5A5">
                <v:path arrowok="t"/>
              </v:shape>
            </v:group>
            <v:group style="position:absolute;left:11410;top:9830;width:43;height:14" coordorigin="11410,9830" coordsize="43,14">
              <v:shape style="position:absolute;left:11410;top:9830;width:43;height:14" coordorigin="11410,9830" coordsize="43,14" path="m11410,9838l11453,9838e" filled="f" stroked="t" strokeweight=".82pt" strokecolor="#A5A5A5">
                <v:path arrowok="t"/>
              </v:shape>
            </v:group>
            <v:group style="position:absolute;left:11467;top:9830;width:43;height:14" coordorigin="11467,9830" coordsize="43,14">
              <v:shape style="position:absolute;left:11467;top:9830;width:43;height:14" coordorigin="11467,9830" coordsize="43,14" path="m11467,9838l11510,9838e" filled="f" stroked="t" strokeweight=".82pt" strokecolor="#A5A5A5">
                <v:path arrowok="t"/>
              </v:shape>
            </v:group>
            <v:group style="position:absolute;left:11525;top:9830;width:43;height:14" coordorigin="11525,9830" coordsize="43,14">
              <v:shape style="position:absolute;left:11525;top:9830;width:43;height:14" coordorigin="11525,9830" coordsize="43,14" path="m11525,9838l11568,9838e" filled="f" stroked="t" strokeweight=".82pt" strokecolor="#A5A5A5">
                <v:path arrowok="t"/>
              </v:shape>
            </v:group>
            <v:group style="position:absolute;left:11582;top:9829;width:5;height:16" coordorigin="11582,9829" coordsize="5,16">
              <v:shape style="position:absolute;left:11582;top:9829;width:5;height:16" coordorigin="11582,9829" coordsize="5,16" path="m11582,9846l11587,9846,11587,9829,11582,9829,11582,9846xe" filled="t" fillcolor="#A5A5A5" stroked="f">
                <v:path arrowok="t"/>
                <v:fill type="solid"/>
              </v:shape>
            </v:group>
            <v:group style="position:absolute;left:5918;top:10445;width:5;height:14" coordorigin="5918,10445" coordsize="5,14">
              <v:shape style="position:absolute;left:5918;top:10445;width:5;height:14" coordorigin="5918,10445" coordsize="5,14" path="m5918,10452l5923,10452e" filled="f" stroked="t" strokeweight=".82pt" strokecolor="#A5A5A5">
                <v:path arrowok="t"/>
              </v:shape>
            </v:group>
            <v:group style="position:absolute;left:5938;top:10445;width:43;height:14" coordorigin="5938,10445" coordsize="43,14">
              <v:shape style="position:absolute;left:5938;top:10445;width:43;height:14" coordorigin="5938,10445" coordsize="43,14" path="m5938,10452l5981,10452e" filled="f" stroked="t" strokeweight=".82pt" strokecolor="#A5A5A5">
                <v:path arrowok="t"/>
              </v:shape>
            </v:group>
            <v:group style="position:absolute;left:5995;top:10445;width:43;height:14" coordorigin="5995,10445" coordsize="43,14">
              <v:shape style="position:absolute;left:5995;top:10445;width:43;height:14" coordorigin="5995,10445" coordsize="43,14" path="m5995,10452l6038,10452e" filled="f" stroked="t" strokeweight=".82pt" strokecolor="#A5A5A5">
                <v:path arrowok="t"/>
              </v:shape>
            </v:group>
            <v:group style="position:absolute;left:6053;top:10445;width:43;height:14" coordorigin="6053,10445" coordsize="43,14">
              <v:shape style="position:absolute;left:6053;top:10445;width:43;height:14" coordorigin="6053,10445" coordsize="43,14" path="m6053,10452l6096,10452e" filled="f" stroked="t" strokeweight=".82pt" strokecolor="#A5A5A5">
                <v:path arrowok="t"/>
              </v:shape>
            </v:group>
            <v:group style="position:absolute;left:6110;top:10445;width:43;height:14" coordorigin="6110,10445" coordsize="43,14">
              <v:shape style="position:absolute;left:6110;top:10445;width:43;height:14" coordorigin="6110,10445" coordsize="43,14" path="m6110,10452l6154,10452e" filled="f" stroked="t" strokeweight=".82pt" strokecolor="#A5A5A5">
                <v:path arrowok="t"/>
              </v:shape>
            </v:group>
            <v:group style="position:absolute;left:6168;top:10445;width:43;height:14" coordorigin="6168,10445" coordsize="43,14">
              <v:shape style="position:absolute;left:6168;top:10445;width:43;height:14" coordorigin="6168,10445" coordsize="43,14" path="m6168,10452l6211,10452e" filled="f" stroked="t" strokeweight=".82pt" strokecolor="#A5A5A5">
                <v:path arrowok="t"/>
              </v:shape>
            </v:group>
            <v:group style="position:absolute;left:6226;top:10445;width:43;height:14" coordorigin="6226,10445" coordsize="43,14">
              <v:shape style="position:absolute;left:6226;top:10445;width:43;height:14" coordorigin="6226,10445" coordsize="43,14" path="m6226,10452l6269,10452e" filled="f" stroked="t" strokeweight=".82pt" strokecolor="#A5A5A5">
                <v:path arrowok="t"/>
              </v:shape>
            </v:group>
            <v:group style="position:absolute;left:6283;top:10445;width:43;height:14" coordorigin="6283,10445" coordsize="43,14">
              <v:shape style="position:absolute;left:6283;top:10445;width:43;height:14" coordorigin="6283,10445" coordsize="43,14" path="m6283,10452l6326,10452e" filled="f" stroked="t" strokeweight=".82pt" strokecolor="#A5A5A5">
                <v:path arrowok="t"/>
              </v:shape>
            </v:group>
            <v:group style="position:absolute;left:6341;top:10445;width:43;height:14" coordorigin="6341,10445" coordsize="43,14">
              <v:shape style="position:absolute;left:6341;top:10445;width:43;height:14" coordorigin="6341,10445" coordsize="43,14" path="m6341,10452l6384,10452e" filled="f" stroked="t" strokeweight=".82pt" strokecolor="#A5A5A5">
                <v:path arrowok="t"/>
              </v:shape>
            </v:group>
            <v:group style="position:absolute;left:6398;top:10445;width:43;height:14" coordorigin="6398,10445" coordsize="43,14">
              <v:shape style="position:absolute;left:6398;top:10445;width:43;height:14" coordorigin="6398,10445" coordsize="43,14" path="m6398,10452l6442,10452e" filled="f" stroked="t" strokeweight=".82pt" strokecolor="#A5A5A5">
                <v:path arrowok="t"/>
              </v:shape>
            </v:group>
            <v:group style="position:absolute;left:6456;top:10445;width:43;height:14" coordorigin="6456,10445" coordsize="43,14">
              <v:shape style="position:absolute;left:6456;top:10445;width:43;height:14" coordorigin="6456,10445" coordsize="43,14" path="m6456,10452l6499,10452e" filled="f" stroked="t" strokeweight=".82pt" strokecolor="#A5A5A5">
                <v:path arrowok="t"/>
              </v:shape>
            </v:group>
            <v:group style="position:absolute;left:6514;top:10445;width:43;height:14" coordorigin="6514,10445" coordsize="43,14">
              <v:shape style="position:absolute;left:6514;top:10445;width:43;height:14" coordorigin="6514,10445" coordsize="43,14" path="m6514,10452l6557,10452e" filled="f" stroked="t" strokeweight=".82pt" strokecolor="#A5A5A5">
                <v:path arrowok="t"/>
              </v:shape>
            </v:group>
            <v:group style="position:absolute;left:6571;top:10445;width:43;height:14" coordorigin="6571,10445" coordsize="43,14">
              <v:shape style="position:absolute;left:6571;top:10445;width:43;height:14" coordorigin="6571,10445" coordsize="43,14" path="m6571,10452l6614,10452e" filled="f" stroked="t" strokeweight=".82pt" strokecolor="#A5A5A5">
                <v:path arrowok="t"/>
              </v:shape>
            </v:group>
            <v:group style="position:absolute;left:6629;top:10445;width:43;height:14" coordorigin="6629,10445" coordsize="43,14">
              <v:shape style="position:absolute;left:6629;top:10445;width:43;height:14" coordorigin="6629,10445" coordsize="43,14" path="m6629,10452l6672,10452e" filled="f" stroked="t" strokeweight=".82pt" strokecolor="#A5A5A5">
                <v:path arrowok="t"/>
              </v:shape>
            </v:group>
            <v:group style="position:absolute;left:6686;top:10445;width:43;height:14" coordorigin="6686,10445" coordsize="43,14">
              <v:shape style="position:absolute;left:6686;top:10445;width:43;height:14" coordorigin="6686,10445" coordsize="43,14" path="m6686,10452l6730,10452e" filled="f" stroked="t" strokeweight=".82pt" strokecolor="#A5A5A5">
                <v:path arrowok="t"/>
              </v:shape>
            </v:group>
            <v:group style="position:absolute;left:6744;top:10445;width:43;height:14" coordorigin="6744,10445" coordsize="43,14">
              <v:shape style="position:absolute;left:6744;top:10445;width:43;height:14" coordorigin="6744,10445" coordsize="43,14" path="m6744,10452l6787,10452e" filled="f" stroked="t" strokeweight=".82pt" strokecolor="#A5A5A5">
                <v:path arrowok="t"/>
              </v:shape>
            </v:group>
            <v:group style="position:absolute;left:6802;top:10445;width:43;height:14" coordorigin="6802,10445" coordsize="43,14">
              <v:shape style="position:absolute;left:6802;top:10445;width:43;height:14" coordorigin="6802,10445" coordsize="43,14" path="m6802,10452l6845,10452e" filled="f" stroked="t" strokeweight=".82pt" strokecolor="#A5A5A5">
                <v:path arrowok="t"/>
              </v:shape>
            </v:group>
            <v:group style="position:absolute;left:6859;top:10445;width:43;height:14" coordorigin="6859,10445" coordsize="43,14">
              <v:shape style="position:absolute;left:6859;top:10445;width:43;height:14" coordorigin="6859,10445" coordsize="43,14" path="m6859,10452l6902,10452e" filled="f" stroked="t" strokeweight=".82pt" strokecolor="#A5A5A5">
                <v:path arrowok="t"/>
              </v:shape>
            </v:group>
            <v:group style="position:absolute;left:6917;top:10445;width:43;height:14" coordorigin="6917,10445" coordsize="43,14">
              <v:shape style="position:absolute;left:6917;top:10445;width:43;height:14" coordorigin="6917,10445" coordsize="43,14" path="m6917,10452l6960,10452e" filled="f" stroked="t" strokeweight=".82pt" strokecolor="#A5A5A5">
                <v:path arrowok="t"/>
              </v:shape>
            </v:group>
            <v:group style="position:absolute;left:6974;top:10445;width:43;height:14" coordorigin="6974,10445" coordsize="43,14">
              <v:shape style="position:absolute;left:6974;top:10445;width:43;height:14" coordorigin="6974,10445" coordsize="43,14" path="m6974,10452l7018,10452e" filled="f" stroked="t" strokeweight=".82pt" strokecolor="#A5A5A5">
                <v:path arrowok="t"/>
              </v:shape>
            </v:group>
            <v:group style="position:absolute;left:7032;top:10445;width:43;height:14" coordorigin="7032,10445" coordsize="43,14">
              <v:shape style="position:absolute;left:7032;top:10445;width:43;height:14" coordorigin="7032,10445" coordsize="43,14" path="m7032,10452l7075,10452e" filled="f" stroked="t" strokeweight=".82pt" strokecolor="#A5A5A5">
                <v:path arrowok="t"/>
              </v:shape>
            </v:group>
            <v:group style="position:absolute;left:7090;top:10445;width:43;height:14" coordorigin="7090,10445" coordsize="43,14">
              <v:shape style="position:absolute;left:7090;top:10445;width:43;height:14" coordorigin="7090,10445" coordsize="43,14" path="m7090,10452l7133,10452e" filled="f" stroked="t" strokeweight=".82pt" strokecolor="#A5A5A5">
                <v:path arrowok="t"/>
              </v:shape>
            </v:group>
            <v:group style="position:absolute;left:7147;top:10445;width:43;height:14" coordorigin="7147,10445" coordsize="43,14">
              <v:shape style="position:absolute;left:7147;top:10445;width:43;height:14" coordorigin="7147,10445" coordsize="43,14" path="m7147,10452l7190,10452e" filled="f" stroked="t" strokeweight=".82pt" strokecolor="#A5A5A5">
                <v:path arrowok="t"/>
              </v:shape>
            </v:group>
            <v:group style="position:absolute;left:7205;top:10445;width:43;height:14" coordorigin="7205,10445" coordsize="43,14">
              <v:shape style="position:absolute;left:7205;top:10445;width:43;height:14" coordorigin="7205,10445" coordsize="43,14" path="m7205,10452l7248,10452e" filled="f" stroked="t" strokeweight=".82pt" strokecolor="#A5A5A5">
                <v:path arrowok="t"/>
              </v:shape>
            </v:group>
            <v:group style="position:absolute;left:7262;top:10445;width:43;height:14" coordorigin="7262,10445" coordsize="43,14">
              <v:shape style="position:absolute;left:7262;top:10445;width:43;height:14" coordorigin="7262,10445" coordsize="43,14" path="m7262,10452l7306,10452e" filled="f" stroked="t" strokeweight=".82pt" strokecolor="#A5A5A5">
                <v:path arrowok="t"/>
              </v:shape>
            </v:group>
            <v:group style="position:absolute;left:7320;top:10445;width:43;height:14" coordorigin="7320,10445" coordsize="43,14">
              <v:shape style="position:absolute;left:7320;top:10445;width:43;height:14" coordorigin="7320,10445" coordsize="43,14" path="m7320,10452l7363,10452e" filled="f" stroked="t" strokeweight=".82pt" strokecolor="#A5A5A5">
                <v:path arrowok="t"/>
              </v:shape>
            </v:group>
            <v:group style="position:absolute;left:7378;top:10445;width:43;height:14" coordorigin="7378,10445" coordsize="43,14">
              <v:shape style="position:absolute;left:7378;top:10445;width:43;height:14" coordorigin="7378,10445" coordsize="43,14" path="m7378,10452l7421,10452e" filled="f" stroked="t" strokeweight=".82pt" strokecolor="#A5A5A5">
                <v:path arrowok="t"/>
              </v:shape>
            </v:group>
            <v:group style="position:absolute;left:7435;top:10445;width:43;height:14" coordorigin="7435,10445" coordsize="43,14">
              <v:shape style="position:absolute;left:7435;top:10445;width:43;height:14" coordorigin="7435,10445" coordsize="43,14" path="m7435,10452l7478,10452e" filled="f" stroked="t" strokeweight=".82pt" strokecolor="#A5A5A5">
                <v:path arrowok="t"/>
              </v:shape>
            </v:group>
            <v:group style="position:absolute;left:7493;top:10445;width:43;height:14" coordorigin="7493,10445" coordsize="43,14">
              <v:shape style="position:absolute;left:7493;top:10445;width:43;height:14" coordorigin="7493,10445" coordsize="43,14" path="m7493,10452l7536,10452e" filled="f" stroked="t" strokeweight=".82pt" strokecolor="#A5A5A5">
                <v:path arrowok="t"/>
              </v:shape>
            </v:group>
            <v:group style="position:absolute;left:7550;top:10445;width:43;height:14" coordorigin="7550,10445" coordsize="43,14">
              <v:shape style="position:absolute;left:7550;top:10445;width:43;height:14" coordorigin="7550,10445" coordsize="43,14" path="m7550,10452l7594,10452e" filled="f" stroked="t" strokeweight=".82pt" strokecolor="#A5A5A5">
                <v:path arrowok="t"/>
              </v:shape>
            </v:group>
            <v:group style="position:absolute;left:7608;top:10445;width:43;height:14" coordorigin="7608,10445" coordsize="43,14">
              <v:shape style="position:absolute;left:7608;top:10445;width:43;height:14" coordorigin="7608,10445" coordsize="43,14" path="m7608,10452l7651,10452e" filled="f" stroked="t" strokeweight=".82pt" strokecolor="#A5A5A5">
                <v:path arrowok="t"/>
              </v:shape>
            </v:group>
            <v:group style="position:absolute;left:7666;top:10445;width:43;height:14" coordorigin="7666,10445" coordsize="43,14">
              <v:shape style="position:absolute;left:7666;top:10445;width:43;height:14" coordorigin="7666,10445" coordsize="43,14" path="m7666,10452l7709,10452e" filled="f" stroked="t" strokeweight=".82pt" strokecolor="#A5A5A5">
                <v:path arrowok="t"/>
              </v:shape>
            </v:group>
            <v:group style="position:absolute;left:7723;top:10445;width:43;height:14" coordorigin="7723,10445" coordsize="43,14">
              <v:shape style="position:absolute;left:7723;top:10445;width:43;height:14" coordorigin="7723,10445" coordsize="43,14" path="m7723,10452l7766,10452e" filled="f" stroked="t" strokeweight=".82pt" strokecolor="#A5A5A5">
                <v:path arrowok="t"/>
              </v:shape>
            </v:group>
            <v:group style="position:absolute;left:7781;top:10445;width:43;height:14" coordorigin="7781,10445" coordsize="43,14">
              <v:shape style="position:absolute;left:7781;top:10445;width:43;height:14" coordorigin="7781,10445" coordsize="43,14" path="m7781,10452l7824,10452e" filled="f" stroked="t" strokeweight=".82pt" strokecolor="#A5A5A5">
                <v:path arrowok="t"/>
              </v:shape>
            </v:group>
            <v:group style="position:absolute;left:7838;top:10445;width:43;height:14" coordorigin="7838,10445" coordsize="43,14">
              <v:shape style="position:absolute;left:7838;top:10445;width:43;height:14" coordorigin="7838,10445" coordsize="43,14" path="m7838,10452l7882,10452e" filled="f" stroked="t" strokeweight=".82pt" strokecolor="#A5A5A5">
                <v:path arrowok="t"/>
              </v:shape>
            </v:group>
            <v:group style="position:absolute;left:7896;top:10445;width:43;height:14" coordorigin="7896,10445" coordsize="43,14">
              <v:shape style="position:absolute;left:7896;top:10445;width:43;height:14" coordorigin="7896,10445" coordsize="43,14" path="m7896,10452l7939,10452e" filled="f" stroked="t" strokeweight=".82pt" strokecolor="#A5A5A5">
                <v:path arrowok="t"/>
              </v:shape>
            </v:group>
            <v:group style="position:absolute;left:7954;top:10445;width:43;height:14" coordorigin="7954,10445" coordsize="43,14">
              <v:shape style="position:absolute;left:7954;top:10445;width:43;height:14" coordorigin="7954,10445" coordsize="43,14" path="m7954,10452l7997,10452e" filled="f" stroked="t" strokeweight=".82pt" strokecolor="#A5A5A5">
                <v:path arrowok="t"/>
              </v:shape>
            </v:group>
            <v:group style="position:absolute;left:8011;top:10445;width:43;height:14" coordorigin="8011,10445" coordsize="43,14">
              <v:shape style="position:absolute;left:8011;top:10445;width:43;height:14" coordorigin="8011,10445" coordsize="43,14" path="m8011,10452l8054,10452e" filled="f" stroked="t" strokeweight=".82pt" strokecolor="#A5A5A5">
                <v:path arrowok="t"/>
              </v:shape>
            </v:group>
            <v:group style="position:absolute;left:8069;top:10445;width:43;height:14" coordorigin="8069,10445" coordsize="43,14">
              <v:shape style="position:absolute;left:8069;top:10445;width:43;height:14" coordorigin="8069,10445" coordsize="43,14" path="m8069,10452l8112,10452e" filled="f" stroked="t" strokeweight=".82pt" strokecolor="#A5A5A5">
                <v:path arrowok="t"/>
              </v:shape>
            </v:group>
            <v:group style="position:absolute;left:8126;top:10445;width:43;height:14" coordorigin="8126,10445" coordsize="43,14">
              <v:shape style="position:absolute;left:8126;top:10445;width:43;height:14" coordorigin="8126,10445" coordsize="43,14" path="m8126,10452l8170,10452e" filled="f" stroked="t" strokeweight=".82pt" strokecolor="#A5A5A5">
                <v:path arrowok="t"/>
              </v:shape>
            </v:group>
            <v:group style="position:absolute;left:8184;top:10445;width:43;height:14" coordorigin="8184,10445" coordsize="43,14">
              <v:shape style="position:absolute;left:8184;top:10445;width:43;height:14" coordorigin="8184,10445" coordsize="43,14" path="m8184,10452l8227,10452e" filled="f" stroked="t" strokeweight=".82pt" strokecolor="#A5A5A5">
                <v:path arrowok="t"/>
              </v:shape>
            </v:group>
            <v:group style="position:absolute;left:8242;top:10445;width:43;height:14" coordorigin="8242,10445" coordsize="43,14">
              <v:shape style="position:absolute;left:8242;top:10445;width:43;height:14" coordorigin="8242,10445" coordsize="43,14" path="m8242,10452l8285,10452e" filled="f" stroked="t" strokeweight=".82pt" strokecolor="#A5A5A5">
                <v:path arrowok="t"/>
              </v:shape>
            </v:group>
            <v:group style="position:absolute;left:8299;top:10445;width:43;height:14" coordorigin="8299,10445" coordsize="43,14">
              <v:shape style="position:absolute;left:8299;top:10445;width:43;height:14" coordorigin="8299,10445" coordsize="43,14" path="m8299,10452l8342,10452e" filled="f" stroked="t" strokeweight=".82pt" strokecolor="#A5A5A5">
                <v:path arrowok="t"/>
              </v:shape>
            </v:group>
            <v:group style="position:absolute;left:8357;top:10445;width:43;height:14" coordorigin="8357,10445" coordsize="43,14">
              <v:shape style="position:absolute;left:8357;top:10445;width:43;height:14" coordorigin="8357,10445" coordsize="43,14" path="m8357,10452l8400,10452e" filled="f" stroked="t" strokeweight=".82pt" strokecolor="#A5A5A5">
                <v:path arrowok="t"/>
              </v:shape>
            </v:group>
            <v:group style="position:absolute;left:8414;top:10445;width:43;height:14" coordorigin="8414,10445" coordsize="43,14">
              <v:shape style="position:absolute;left:8414;top:10445;width:43;height:14" coordorigin="8414,10445" coordsize="43,14" path="m8414,10452l8458,10452e" filled="f" stroked="t" strokeweight=".82pt" strokecolor="#A5A5A5">
                <v:path arrowok="t"/>
              </v:shape>
            </v:group>
            <v:group style="position:absolute;left:8472;top:10445;width:43;height:14" coordorigin="8472,10445" coordsize="43,14">
              <v:shape style="position:absolute;left:8472;top:10445;width:43;height:14" coordorigin="8472,10445" coordsize="43,14" path="m8472,10452l8515,10452e" filled="f" stroked="t" strokeweight=".82pt" strokecolor="#A5A5A5">
                <v:path arrowok="t"/>
              </v:shape>
            </v:group>
            <v:group style="position:absolute;left:8530;top:10445;width:43;height:14" coordorigin="8530,10445" coordsize="43,14">
              <v:shape style="position:absolute;left:8530;top:10445;width:43;height:14" coordorigin="8530,10445" coordsize="43,14" path="m8530,10452l8573,10452e" filled="f" stroked="t" strokeweight=".82pt" strokecolor="#A5A5A5">
                <v:path arrowok="t"/>
              </v:shape>
            </v:group>
            <v:group style="position:absolute;left:8587;top:10445;width:43;height:14" coordorigin="8587,10445" coordsize="43,14">
              <v:shape style="position:absolute;left:8587;top:10445;width:43;height:14" coordorigin="8587,10445" coordsize="43,14" path="m8587,10452l8630,10452e" filled="f" stroked="t" strokeweight=".82pt" strokecolor="#A5A5A5">
                <v:path arrowok="t"/>
              </v:shape>
            </v:group>
            <v:group style="position:absolute;left:8645;top:10445;width:43;height:14" coordorigin="8645,10445" coordsize="43,14">
              <v:shape style="position:absolute;left:8645;top:10445;width:43;height:14" coordorigin="8645,10445" coordsize="43,14" path="m8645,10452l8688,10452e" filled="f" stroked="t" strokeweight=".82pt" strokecolor="#A5A5A5">
                <v:path arrowok="t"/>
              </v:shape>
            </v:group>
            <v:group style="position:absolute;left:8702;top:10445;width:43;height:14" coordorigin="8702,10445" coordsize="43,14">
              <v:shape style="position:absolute;left:8702;top:10445;width:43;height:14" coordorigin="8702,10445" coordsize="43,14" path="m8702,10452l8746,10452e" filled="f" stroked="t" strokeweight=".82pt" strokecolor="#A5A5A5">
                <v:path arrowok="t"/>
              </v:shape>
            </v:group>
            <v:group style="position:absolute;left:8760;top:10445;width:43;height:14" coordorigin="8760,10445" coordsize="43,14">
              <v:shape style="position:absolute;left:8760;top:10445;width:43;height:14" coordorigin="8760,10445" coordsize="43,14" path="m8760,10452l8803,10452e" filled="f" stroked="t" strokeweight=".82pt" strokecolor="#A5A5A5">
                <v:path arrowok="t"/>
              </v:shape>
            </v:group>
            <v:group style="position:absolute;left:8818;top:10445;width:43;height:14" coordorigin="8818,10445" coordsize="43,14">
              <v:shape style="position:absolute;left:8818;top:10445;width:43;height:14" coordorigin="8818,10445" coordsize="43,14" path="m8818,10452l8861,10452e" filled="f" stroked="t" strokeweight=".82pt" strokecolor="#A5A5A5">
                <v:path arrowok="t"/>
              </v:shape>
            </v:group>
            <v:group style="position:absolute;left:8875;top:10445;width:43;height:14" coordorigin="8875,10445" coordsize="43,14">
              <v:shape style="position:absolute;left:8875;top:10445;width:43;height:14" coordorigin="8875,10445" coordsize="43,14" path="m8875,10452l8918,10452e" filled="f" stroked="t" strokeweight=".82pt" strokecolor="#A5A5A5">
                <v:path arrowok="t"/>
              </v:shape>
            </v:group>
            <v:group style="position:absolute;left:8933;top:10445;width:43;height:14" coordorigin="8933,10445" coordsize="43,14">
              <v:shape style="position:absolute;left:8933;top:10445;width:43;height:14" coordorigin="8933,10445" coordsize="43,14" path="m8933,10452l8976,10452e" filled="f" stroked="t" strokeweight=".82pt" strokecolor="#A5A5A5">
                <v:path arrowok="t"/>
              </v:shape>
            </v:group>
            <v:group style="position:absolute;left:8990;top:10445;width:43;height:14" coordorigin="8990,10445" coordsize="43,14">
              <v:shape style="position:absolute;left:8990;top:10445;width:43;height:14" coordorigin="8990,10445" coordsize="43,14" path="m8990,10452l9034,10452e" filled="f" stroked="t" strokeweight=".82pt" strokecolor="#A5A5A5">
                <v:path arrowok="t"/>
              </v:shape>
            </v:group>
            <v:group style="position:absolute;left:9048;top:10445;width:43;height:14" coordorigin="9048,10445" coordsize="43,14">
              <v:shape style="position:absolute;left:9048;top:10445;width:43;height:14" coordorigin="9048,10445" coordsize="43,14" path="m9048,10452l9091,10452e" filled="f" stroked="t" strokeweight=".82pt" strokecolor="#A5A5A5">
                <v:path arrowok="t"/>
              </v:shape>
            </v:group>
            <v:group style="position:absolute;left:9106;top:10445;width:43;height:14" coordorigin="9106,10445" coordsize="43,14">
              <v:shape style="position:absolute;left:9106;top:10445;width:43;height:14" coordorigin="9106,10445" coordsize="43,14" path="m9106,10452l9149,10452e" filled="f" stroked="t" strokeweight=".82pt" strokecolor="#A5A5A5">
                <v:path arrowok="t"/>
              </v:shape>
            </v:group>
            <v:group style="position:absolute;left:9163;top:10445;width:43;height:14" coordorigin="9163,10445" coordsize="43,14">
              <v:shape style="position:absolute;left:9163;top:10445;width:43;height:14" coordorigin="9163,10445" coordsize="43,14" path="m9163,10452l9206,10452e" filled="f" stroked="t" strokeweight=".82pt" strokecolor="#A5A5A5">
                <v:path arrowok="t"/>
              </v:shape>
            </v:group>
            <v:group style="position:absolute;left:9221;top:10445;width:43;height:14" coordorigin="9221,10445" coordsize="43,14">
              <v:shape style="position:absolute;left:9221;top:10445;width:43;height:14" coordorigin="9221,10445" coordsize="43,14" path="m9221,10452l9264,10452e" filled="f" stroked="t" strokeweight=".82pt" strokecolor="#A5A5A5">
                <v:path arrowok="t"/>
              </v:shape>
            </v:group>
            <v:group style="position:absolute;left:9278;top:10445;width:43;height:14" coordorigin="9278,10445" coordsize="43,14">
              <v:shape style="position:absolute;left:9278;top:10445;width:43;height:14" coordorigin="9278,10445" coordsize="43,14" path="m9278,10452l9322,10452e" filled="f" stroked="t" strokeweight=".82pt" strokecolor="#A5A5A5">
                <v:path arrowok="t"/>
              </v:shape>
            </v:group>
            <v:group style="position:absolute;left:9336;top:10445;width:43;height:14" coordorigin="9336,10445" coordsize="43,14">
              <v:shape style="position:absolute;left:9336;top:10445;width:43;height:14" coordorigin="9336,10445" coordsize="43,14" path="m9336,10452l9379,10452e" filled="f" stroked="t" strokeweight=".82pt" strokecolor="#A5A5A5">
                <v:path arrowok="t"/>
              </v:shape>
            </v:group>
            <v:group style="position:absolute;left:9394;top:10445;width:43;height:14" coordorigin="9394,10445" coordsize="43,14">
              <v:shape style="position:absolute;left:9394;top:10445;width:43;height:14" coordorigin="9394,10445" coordsize="43,14" path="m9394,10452l9437,10452e" filled="f" stroked="t" strokeweight=".82pt" strokecolor="#A5A5A5">
                <v:path arrowok="t"/>
              </v:shape>
            </v:group>
            <v:group style="position:absolute;left:9451;top:10445;width:43;height:14" coordorigin="9451,10445" coordsize="43,14">
              <v:shape style="position:absolute;left:9451;top:10445;width:43;height:14" coordorigin="9451,10445" coordsize="43,14" path="m9451,10452l9494,10452e" filled="f" stroked="t" strokeweight=".82pt" strokecolor="#A5A5A5">
                <v:path arrowok="t"/>
              </v:shape>
            </v:group>
            <v:group style="position:absolute;left:9509;top:10445;width:43;height:14" coordorigin="9509,10445" coordsize="43,14">
              <v:shape style="position:absolute;left:9509;top:10445;width:43;height:14" coordorigin="9509,10445" coordsize="43,14" path="m9509,10452l9552,10452e" filled="f" stroked="t" strokeweight=".82pt" strokecolor="#A5A5A5">
                <v:path arrowok="t"/>
              </v:shape>
            </v:group>
            <v:group style="position:absolute;left:9566;top:10445;width:43;height:14" coordorigin="9566,10445" coordsize="43,14">
              <v:shape style="position:absolute;left:9566;top:10445;width:43;height:14" coordorigin="9566,10445" coordsize="43,14" path="m9566,10452l9610,10452e" filled="f" stroked="t" strokeweight=".82pt" strokecolor="#A5A5A5">
                <v:path arrowok="t"/>
              </v:shape>
            </v:group>
            <v:group style="position:absolute;left:9624;top:10445;width:43;height:14" coordorigin="9624,10445" coordsize="43,14">
              <v:shape style="position:absolute;left:9624;top:10445;width:43;height:14" coordorigin="9624,10445" coordsize="43,14" path="m9624,10452l9667,10452e" filled="f" stroked="t" strokeweight=".82pt" strokecolor="#A5A5A5">
                <v:path arrowok="t"/>
              </v:shape>
            </v:group>
            <v:group style="position:absolute;left:9682;top:10445;width:43;height:14" coordorigin="9682,10445" coordsize="43,14">
              <v:shape style="position:absolute;left:9682;top:10445;width:43;height:14" coordorigin="9682,10445" coordsize="43,14" path="m9682,10452l9725,10452e" filled="f" stroked="t" strokeweight=".82pt" strokecolor="#A5A5A5">
                <v:path arrowok="t"/>
              </v:shape>
            </v:group>
            <v:group style="position:absolute;left:9739;top:10445;width:43;height:14" coordorigin="9739,10445" coordsize="43,14">
              <v:shape style="position:absolute;left:9739;top:10445;width:43;height:14" coordorigin="9739,10445" coordsize="43,14" path="m9739,10452l9782,10452e" filled="f" stroked="t" strokeweight=".82pt" strokecolor="#A5A5A5">
                <v:path arrowok="t"/>
              </v:shape>
            </v:group>
            <v:group style="position:absolute;left:9797;top:10445;width:43;height:14" coordorigin="9797,10445" coordsize="43,14">
              <v:shape style="position:absolute;left:9797;top:10445;width:43;height:14" coordorigin="9797,10445" coordsize="43,14" path="m9797,10452l9840,10452e" filled="f" stroked="t" strokeweight=".82pt" strokecolor="#A5A5A5">
                <v:path arrowok="t"/>
              </v:shape>
            </v:group>
            <v:group style="position:absolute;left:9854;top:10445;width:43;height:14" coordorigin="9854,10445" coordsize="43,14">
              <v:shape style="position:absolute;left:9854;top:10445;width:43;height:14" coordorigin="9854,10445" coordsize="43,14" path="m9854,10452l9898,10452e" filled="f" stroked="t" strokeweight=".82pt" strokecolor="#A5A5A5">
                <v:path arrowok="t"/>
              </v:shape>
            </v:group>
            <v:group style="position:absolute;left:9912;top:10445;width:43;height:14" coordorigin="9912,10445" coordsize="43,14">
              <v:shape style="position:absolute;left:9912;top:10445;width:43;height:14" coordorigin="9912,10445" coordsize="43,14" path="m9912,10452l9955,10452e" filled="f" stroked="t" strokeweight=".82pt" strokecolor="#A5A5A5">
                <v:path arrowok="t"/>
              </v:shape>
            </v:group>
            <v:group style="position:absolute;left:9970;top:10445;width:43;height:14" coordorigin="9970,10445" coordsize="43,14">
              <v:shape style="position:absolute;left:9970;top:10445;width:43;height:14" coordorigin="9970,10445" coordsize="43,14" path="m9970,10452l10013,10452e" filled="f" stroked="t" strokeweight=".82pt" strokecolor="#A5A5A5">
                <v:path arrowok="t"/>
              </v:shape>
            </v:group>
            <v:group style="position:absolute;left:10027;top:10445;width:43;height:14" coordorigin="10027,10445" coordsize="43,14">
              <v:shape style="position:absolute;left:10027;top:10445;width:43;height:14" coordorigin="10027,10445" coordsize="43,14" path="m10027,10452l10070,10452e" filled="f" stroked="t" strokeweight=".82pt" strokecolor="#A5A5A5">
                <v:path arrowok="t"/>
              </v:shape>
            </v:group>
            <v:group style="position:absolute;left:10085;top:10445;width:43;height:14" coordorigin="10085,10445" coordsize="43,14">
              <v:shape style="position:absolute;left:10085;top:10445;width:43;height:14" coordorigin="10085,10445" coordsize="43,14" path="m10085,10452l10128,10452e" filled="f" stroked="t" strokeweight=".82pt" strokecolor="#A5A5A5">
                <v:path arrowok="t"/>
              </v:shape>
            </v:group>
            <v:group style="position:absolute;left:10142;top:10445;width:43;height:14" coordorigin="10142,10445" coordsize="43,14">
              <v:shape style="position:absolute;left:10142;top:10445;width:43;height:14" coordorigin="10142,10445" coordsize="43,14" path="m10142,10452l10186,10452e" filled="f" stroked="t" strokeweight=".82pt" strokecolor="#A5A5A5">
                <v:path arrowok="t"/>
              </v:shape>
            </v:group>
            <v:group style="position:absolute;left:10200;top:10445;width:43;height:14" coordorigin="10200,10445" coordsize="43,14">
              <v:shape style="position:absolute;left:10200;top:10445;width:43;height:14" coordorigin="10200,10445" coordsize="43,14" path="m10200,10452l10243,10452e" filled="f" stroked="t" strokeweight=".82pt" strokecolor="#A5A5A5">
                <v:path arrowok="t"/>
              </v:shape>
            </v:group>
            <v:group style="position:absolute;left:10258;top:10445;width:43;height:14" coordorigin="10258,10445" coordsize="43,14">
              <v:shape style="position:absolute;left:10258;top:10445;width:43;height:14" coordorigin="10258,10445" coordsize="43,14" path="m10258,10452l10301,10452e" filled="f" stroked="t" strokeweight=".82pt" strokecolor="#A5A5A5">
                <v:path arrowok="t"/>
              </v:shape>
            </v:group>
            <v:group style="position:absolute;left:10315;top:10445;width:43;height:14" coordorigin="10315,10445" coordsize="43,14">
              <v:shape style="position:absolute;left:10315;top:10445;width:43;height:14" coordorigin="10315,10445" coordsize="43,14" path="m10315,10452l10358,10452e" filled="f" stroked="t" strokeweight=".82pt" strokecolor="#A5A5A5">
                <v:path arrowok="t"/>
              </v:shape>
            </v:group>
            <v:group style="position:absolute;left:10373;top:10445;width:43;height:14" coordorigin="10373,10445" coordsize="43,14">
              <v:shape style="position:absolute;left:10373;top:10445;width:43;height:14" coordorigin="10373,10445" coordsize="43,14" path="m10373,10452l10416,10452e" filled="f" stroked="t" strokeweight=".82pt" strokecolor="#A5A5A5">
                <v:path arrowok="t"/>
              </v:shape>
            </v:group>
            <v:group style="position:absolute;left:10430;top:10445;width:43;height:14" coordorigin="10430,10445" coordsize="43,14">
              <v:shape style="position:absolute;left:10430;top:10445;width:43;height:14" coordorigin="10430,10445" coordsize="43,14" path="m10430,10452l10474,10452e" filled="f" stroked="t" strokeweight=".82pt" strokecolor="#A5A5A5">
                <v:path arrowok="t"/>
              </v:shape>
            </v:group>
            <v:group style="position:absolute;left:10488;top:10445;width:43;height:14" coordorigin="10488,10445" coordsize="43,14">
              <v:shape style="position:absolute;left:10488;top:10445;width:43;height:14" coordorigin="10488,10445" coordsize="43,14" path="m10488,10452l10531,10452e" filled="f" stroked="t" strokeweight=".82pt" strokecolor="#A5A5A5">
                <v:path arrowok="t"/>
              </v:shape>
            </v:group>
            <v:group style="position:absolute;left:10546;top:10445;width:43;height:14" coordorigin="10546,10445" coordsize="43,14">
              <v:shape style="position:absolute;left:10546;top:10445;width:43;height:14" coordorigin="10546,10445" coordsize="43,14" path="m10546,10452l10589,10452e" filled="f" stroked="t" strokeweight=".82pt" strokecolor="#A5A5A5">
                <v:path arrowok="t"/>
              </v:shape>
            </v:group>
            <v:group style="position:absolute;left:10603;top:10445;width:43;height:14" coordorigin="10603,10445" coordsize="43,14">
              <v:shape style="position:absolute;left:10603;top:10445;width:43;height:14" coordorigin="10603,10445" coordsize="43,14" path="m10603,10452l10646,10452e" filled="f" stroked="t" strokeweight=".82pt" strokecolor="#A5A5A5">
                <v:path arrowok="t"/>
              </v:shape>
            </v:group>
            <v:group style="position:absolute;left:10661;top:10445;width:43;height:14" coordorigin="10661,10445" coordsize="43,14">
              <v:shape style="position:absolute;left:10661;top:10445;width:43;height:14" coordorigin="10661,10445" coordsize="43,14" path="m10661,10452l10704,10452e" filled="f" stroked="t" strokeweight=".82pt" strokecolor="#A5A5A5">
                <v:path arrowok="t"/>
              </v:shape>
            </v:group>
            <v:group style="position:absolute;left:10718;top:10445;width:43;height:14" coordorigin="10718,10445" coordsize="43,14">
              <v:shape style="position:absolute;left:10718;top:10445;width:43;height:14" coordorigin="10718,10445" coordsize="43,14" path="m10718,10452l10762,10452e" filled="f" stroked="t" strokeweight=".82pt" strokecolor="#A5A5A5">
                <v:path arrowok="t"/>
              </v:shape>
            </v:group>
            <v:group style="position:absolute;left:10776;top:10445;width:43;height:14" coordorigin="10776,10445" coordsize="43,14">
              <v:shape style="position:absolute;left:10776;top:10445;width:43;height:14" coordorigin="10776,10445" coordsize="43,14" path="m10776,10452l10819,10452e" filled="f" stroked="t" strokeweight=".82pt" strokecolor="#A5A5A5">
                <v:path arrowok="t"/>
              </v:shape>
            </v:group>
            <v:group style="position:absolute;left:10834;top:10445;width:43;height:14" coordorigin="10834,10445" coordsize="43,14">
              <v:shape style="position:absolute;left:10834;top:10445;width:43;height:14" coordorigin="10834,10445" coordsize="43,14" path="m10834,10452l10877,10452e" filled="f" stroked="t" strokeweight=".82pt" strokecolor="#A5A5A5">
                <v:path arrowok="t"/>
              </v:shape>
            </v:group>
            <v:group style="position:absolute;left:10891;top:10445;width:43;height:14" coordorigin="10891,10445" coordsize="43,14">
              <v:shape style="position:absolute;left:10891;top:10445;width:43;height:14" coordorigin="10891,10445" coordsize="43,14" path="m10891,10452l10934,10452e" filled="f" stroked="t" strokeweight=".82pt" strokecolor="#A5A5A5">
                <v:path arrowok="t"/>
              </v:shape>
            </v:group>
            <v:group style="position:absolute;left:10949;top:10445;width:43;height:14" coordorigin="10949,10445" coordsize="43,14">
              <v:shape style="position:absolute;left:10949;top:10445;width:43;height:14" coordorigin="10949,10445" coordsize="43,14" path="m10949,10452l10992,10452e" filled="f" stroked="t" strokeweight=".82pt" strokecolor="#A5A5A5">
                <v:path arrowok="t"/>
              </v:shape>
            </v:group>
            <v:group style="position:absolute;left:11006;top:10445;width:43;height:14" coordorigin="11006,10445" coordsize="43,14">
              <v:shape style="position:absolute;left:11006;top:10445;width:43;height:14" coordorigin="11006,10445" coordsize="43,14" path="m11006,10452l11050,10452e" filled="f" stroked="t" strokeweight=".82pt" strokecolor="#A5A5A5">
                <v:path arrowok="t"/>
              </v:shape>
            </v:group>
            <v:group style="position:absolute;left:11064;top:10445;width:43;height:14" coordorigin="11064,10445" coordsize="43,14">
              <v:shape style="position:absolute;left:11064;top:10445;width:43;height:14" coordorigin="11064,10445" coordsize="43,14" path="m11064,10452l11107,10452e" filled="f" stroked="t" strokeweight=".82pt" strokecolor="#A5A5A5">
                <v:path arrowok="t"/>
              </v:shape>
            </v:group>
            <v:group style="position:absolute;left:11122;top:10445;width:43;height:14" coordorigin="11122,10445" coordsize="43,14">
              <v:shape style="position:absolute;left:11122;top:10445;width:43;height:14" coordorigin="11122,10445" coordsize="43,14" path="m11122,10452l11165,10452e" filled="f" stroked="t" strokeweight=".82pt" strokecolor="#A5A5A5">
                <v:path arrowok="t"/>
              </v:shape>
            </v:group>
            <v:group style="position:absolute;left:11179;top:10445;width:43;height:14" coordorigin="11179,10445" coordsize="43,14">
              <v:shape style="position:absolute;left:11179;top:10445;width:43;height:14" coordorigin="11179,10445" coordsize="43,14" path="m11179,10452l11222,10452e" filled="f" stroked="t" strokeweight=".82pt" strokecolor="#A5A5A5">
                <v:path arrowok="t"/>
              </v:shape>
            </v:group>
            <v:group style="position:absolute;left:11237;top:10445;width:43;height:14" coordorigin="11237,10445" coordsize="43,14">
              <v:shape style="position:absolute;left:11237;top:10445;width:43;height:14" coordorigin="11237,10445" coordsize="43,14" path="m11237,10452l11280,10452e" filled="f" stroked="t" strokeweight=".82pt" strokecolor="#A5A5A5">
                <v:path arrowok="t"/>
              </v:shape>
            </v:group>
            <v:group style="position:absolute;left:11294;top:10445;width:43;height:14" coordorigin="11294,10445" coordsize="43,14">
              <v:shape style="position:absolute;left:11294;top:10445;width:43;height:14" coordorigin="11294,10445" coordsize="43,14" path="m11294,10452l11338,10452e" filled="f" stroked="t" strokeweight=".82pt" strokecolor="#A5A5A5">
                <v:path arrowok="t"/>
              </v:shape>
            </v:group>
            <v:group style="position:absolute;left:11352;top:10445;width:43;height:14" coordorigin="11352,10445" coordsize="43,14">
              <v:shape style="position:absolute;left:11352;top:10445;width:43;height:14" coordorigin="11352,10445" coordsize="43,14" path="m11352,10452l11395,10452e" filled="f" stroked="t" strokeweight=".82pt" strokecolor="#A5A5A5">
                <v:path arrowok="t"/>
              </v:shape>
            </v:group>
            <v:group style="position:absolute;left:11410;top:10445;width:43;height:14" coordorigin="11410,10445" coordsize="43,14">
              <v:shape style="position:absolute;left:11410;top:10445;width:43;height:14" coordorigin="11410,10445" coordsize="43,14" path="m11410,10452l11453,10452e" filled="f" stroked="t" strokeweight=".82pt" strokecolor="#A5A5A5">
                <v:path arrowok="t"/>
              </v:shape>
            </v:group>
            <v:group style="position:absolute;left:11467;top:10445;width:43;height:14" coordorigin="11467,10445" coordsize="43,14">
              <v:shape style="position:absolute;left:11467;top:10445;width:43;height:14" coordorigin="11467,10445" coordsize="43,14" path="m11467,10452l11510,10452e" filled="f" stroked="t" strokeweight=".82pt" strokecolor="#A5A5A5">
                <v:path arrowok="t"/>
              </v:shape>
            </v:group>
            <v:group style="position:absolute;left:11525;top:10445;width:43;height:14" coordorigin="11525,10445" coordsize="43,14">
              <v:shape style="position:absolute;left:11525;top:10445;width:43;height:14" coordorigin="11525,10445" coordsize="43,14" path="m11525,10452l11568,10452e" filled="f" stroked="t" strokeweight=".82pt" strokecolor="#A5A5A5">
                <v:path arrowok="t"/>
              </v:shape>
            </v:group>
            <v:group style="position:absolute;left:11582;top:10444;width:5;height:16" coordorigin="11582,10444" coordsize="5,16">
              <v:shape style="position:absolute;left:11582;top:10444;width:5;height:16" coordorigin="11582,10444" coordsize="5,16" path="m11582,10460l11587,10460,11587,10444,11582,10444,11582,10460xe" filled="t" fillcolor="#A5A5A5" stroked="f">
                <v:path arrowok="t"/>
                <v:fill type="solid"/>
              </v:shape>
            </v:group>
            <v:group style="position:absolute;left:5918;top:11059;width:5;height:14" coordorigin="5918,11059" coordsize="5,14">
              <v:shape style="position:absolute;left:5918;top:11059;width:5;height:14" coordorigin="5918,11059" coordsize="5,14" path="m5918,11066l5923,11066e" filled="f" stroked="t" strokeweight=".82pt" strokecolor="#A5A5A5">
                <v:path arrowok="t"/>
              </v:shape>
            </v:group>
            <v:group style="position:absolute;left:5938;top:11059;width:43;height:14" coordorigin="5938,11059" coordsize="43,14">
              <v:shape style="position:absolute;left:5938;top:11059;width:43;height:14" coordorigin="5938,11059" coordsize="43,14" path="m5938,11066l5981,11066e" filled="f" stroked="t" strokeweight=".82pt" strokecolor="#A5A5A5">
                <v:path arrowok="t"/>
              </v:shape>
            </v:group>
            <v:group style="position:absolute;left:5995;top:11059;width:43;height:14" coordorigin="5995,11059" coordsize="43,14">
              <v:shape style="position:absolute;left:5995;top:11059;width:43;height:14" coordorigin="5995,11059" coordsize="43,14" path="m5995,11066l6038,11066e" filled="f" stroked="t" strokeweight=".82pt" strokecolor="#A5A5A5">
                <v:path arrowok="t"/>
              </v:shape>
            </v:group>
            <v:group style="position:absolute;left:6053;top:11059;width:43;height:14" coordorigin="6053,11059" coordsize="43,14">
              <v:shape style="position:absolute;left:6053;top:11059;width:43;height:14" coordorigin="6053,11059" coordsize="43,14" path="m6053,11066l6096,11066e" filled="f" stroked="t" strokeweight=".82pt" strokecolor="#A5A5A5">
                <v:path arrowok="t"/>
              </v:shape>
            </v:group>
            <v:group style="position:absolute;left:6110;top:11059;width:43;height:14" coordorigin="6110,11059" coordsize="43,14">
              <v:shape style="position:absolute;left:6110;top:11059;width:43;height:14" coordorigin="6110,11059" coordsize="43,14" path="m6110,11066l6154,11066e" filled="f" stroked="t" strokeweight=".82pt" strokecolor="#A5A5A5">
                <v:path arrowok="t"/>
              </v:shape>
            </v:group>
            <v:group style="position:absolute;left:6168;top:11059;width:43;height:14" coordorigin="6168,11059" coordsize="43,14">
              <v:shape style="position:absolute;left:6168;top:11059;width:43;height:14" coordorigin="6168,11059" coordsize="43,14" path="m6168,11066l6211,11066e" filled="f" stroked="t" strokeweight=".82pt" strokecolor="#A5A5A5">
                <v:path arrowok="t"/>
              </v:shape>
            </v:group>
            <v:group style="position:absolute;left:6226;top:11059;width:43;height:14" coordorigin="6226,11059" coordsize="43,14">
              <v:shape style="position:absolute;left:6226;top:11059;width:43;height:14" coordorigin="6226,11059" coordsize="43,14" path="m6226,11066l6269,11066e" filled="f" stroked="t" strokeweight=".82pt" strokecolor="#A5A5A5">
                <v:path arrowok="t"/>
              </v:shape>
            </v:group>
            <v:group style="position:absolute;left:6283;top:11059;width:43;height:14" coordorigin="6283,11059" coordsize="43,14">
              <v:shape style="position:absolute;left:6283;top:11059;width:43;height:14" coordorigin="6283,11059" coordsize="43,14" path="m6283,11066l6326,11066e" filled="f" stroked="t" strokeweight=".82pt" strokecolor="#A5A5A5">
                <v:path arrowok="t"/>
              </v:shape>
            </v:group>
            <v:group style="position:absolute;left:6341;top:11059;width:43;height:14" coordorigin="6341,11059" coordsize="43,14">
              <v:shape style="position:absolute;left:6341;top:11059;width:43;height:14" coordorigin="6341,11059" coordsize="43,14" path="m6341,11066l6384,11066e" filled="f" stroked="t" strokeweight=".82pt" strokecolor="#A5A5A5">
                <v:path arrowok="t"/>
              </v:shape>
            </v:group>
            <v:group style="position:absolute;left:6398;top:11059;width:43;height:14" coordorigin="6398,11059" coordsize="43,14">
              <v:shape style="position:absolute;left:6398;top:11059;width:43;height:14" coordorigin="6398,11059" coordsize="43,14" path="m6398,11066l6442,11066e" filled="f" stroked="t" strokeweight=".82pt" strokecolor="#A5A5A5">
                <v:path arrowok="t"/>
              </v:shape>
            </v:group>
            <v:group style="position:absolute;left:6456;top:11059;width:43;height:14" coordorigin="6456,11059" coordsize="43,14">
              <v:shape style="position:absolute;left:6456;top:11059;width:43;height:14" coordorigin="6456,11059" coordsize="43,14" path="m6456,11066l6499,11066e" filled="f" stroked="t" strokeweight=".82pt" strokecolor="#A5A5A5">
                <v:path arrowok="t"/>
              </v:shape>
            </v:group>
            <v:group style="position:absolute;left:6514;top:11059;width:43;height:14" coordorigin="6514,11059" coordsize="43,14">
              <v:shape style="position:absolute;left:6514;top:11059;width:43;height:14" coordorigin="6514,11059" coordsize="43,14" path="m6514,11066l6557,11066e" filled="f" stroked="t" strokeweight=".82pt" strokecolor="#A5A5A5">
                <v:path arrowok="t"/>
              </v:shape>
            </v:group>
            <v:group style="position:absolute;left:6571;top:11059;width:43;height:14" coordorigin="6571,11059" coordsize="43,14">
              <v:shape style="position:absolute;left:6571;top:11059;width:43;height:14" coordorigin="6571,11059" coordsize="43,14" path="m6571,11066l6614,11066e" filled="f" stroked="t" strokeweight=".82pt" strokecolor="#A5A5A5">
                <v:path arrowok="t"/>
              </v:shape>
            </v:group>
            <v:group style="position:absolute;left:6629;top:11059;width:43;height:14" coordorigin="6629,11059" coordsize="43,14">
              <v:shape style="position:absolute;left:6629;top:11059;width:43;height:14" coordorigin="6629,11059" coordsize="43,14" path="m6629,11066l6672,11066e" filled="f" stroked="t" strokeweight=".82pt" strokecolor="#A5A5A5">
                <v:path arrowok="t"/>
              </v:shape>
            </v:group>
            <v:group style="position:absolute;left:6686;top:11059;width:43;height:14" coordorigin="6686,11059" coordsize="43,14">
              <v:shape style="position:absolute;left:6686;top:11059;width:43;height:14" coordorigin="6686,11059" coordsize="43,14" path="m6686,11066l6730,11066e" filled="f" stroked="t" strokeweight=".82pt" strokecolor="#A5A5A5">
                <v:path arrowok="t"/>
              </v:shape>
            </v:group>
            <v:group style="position:absolute;left:6744;top:11059;width:43;height:14" coordorigin="6744,11059" coordsize="43,14">
              <v:shape style="position:absolute;left:6744;top:11059;width:43;height:14" coordorigin="6744,11059" coordsize="43,14" path="m6744,11066l6787,11066e" filled="f" stroked="t" strokeweight=".82pt" strokecolor="#A5A5A5">
                <v:path arrowok="t"/>
              </v:shape>
            </v:group>
            <v:group style="position:absolute;left:6802;top:11059;width:43;height:14" coordorigin="6802,11059" coordsize="43,14">
              <v:shape style="position:absolute;left:6802;top:11059;width:43;height:14" coordorigin="6802,11059" coordsize="43,14" path="m6802,11066l6845,11066e" filled="f" stroked="t" strokeweight=".82pt" strokecolor="#A5A5A5">
                <v:path arrowok="t"/>
              </v:shape>
            </v:group>
            <v:group style="position:absolute;left:6859;top:11059;width:43;height:14" coordorigin="6859,11059" coordsize="43,14">
              <v:shape style="position:absolute;left:6859;top:11059;width:43;height:14" coordorigin="6859,11059" coordsize="43,14" path="m6859,11066l6902,11066e" filled="f" stroked="t" strokeweight=".82pt" strokecolor="#A5A5A5">
                <v:path arrowok="t"/>
              </v:shape>
            </v:group>
            <v:group style="position:absolute;left:6917;top:11059;width:43;height:14" coordorigin="6917,11059" coordsize="43,14">
              <v:shape style="position:absolute;left:6917;top:11059;width:43;height:14" coordorigin="6917,11059" coordsize="43,14" path="m6917,11066l6960,11066e" filled="f" stroked="t" strokeweight=".82pt" strokecolor="#A5A5A5">
                <v:path arrowok="t"/>
              </v:shape>
            </v:group>
            <v:group style="position:absolute;left:6974;top:11059;width:43;height:14" coordorigin="6974,11059" coordsize="43,14">
              <v:shape style="position:absolute;left:6974;top:11059;width:43;height:14" coordorigin="6974,11059" coordsize="43,14" path="m6974,11066l7018,11066e" filled="f" stroked="t" strokeweight=".82pt" strokecolor="#A5A5A5">
                <v:path arrowok="t"/>
              </v:shape>
            </v:group>
            <v:group style="position:absolute;left:7032;top:11059;width:43;height:14" coordorigin="7032,11059" coordsize="43,14">
              <v:shape style="position:absolute;left:7032;top:11059;width:43;height:14" coordorigin="7032,11059" coordsize="43,14" path="m7032,11066l7075,11066e" filled="f" stroked="t" strokeweight=".82pt" strokecolor="#A5A5A5">
                <v:path arrowok="t"/>
              </v:shape>
            </v:group>
            <v:group style="position:absolute;left:7090;top:11059;width:43;height:14" coordorigin="7090,11059" coordsize="43,14">
              <v:shape style="position:absolute;left:7090;top:11059;width:43;height:14" coordorigin="7090,11059" coordsize="43,14" path="m7090,11066l7133,11066e" filled="f" stroked="t" strokeweight=".82pt" strokecolor="#A5A5A5">
                <v:path arrowok="t"/>
              </v:shape>
            </v:group>
            <v:group style="position:absolute;left:7147;top:11059;width:43;height:14" coordorigin="7147,11059" coordsize="43,14">
              <v:shape style="position:absolute;left:7147;top:11059;width:43;height:14" coordorigin="7147,11059" coordsize="43,14" path="m7147,11066l7190,11066e" filled="f" stroked="t" strokeweight=".82pt" strokecolor="#A5A5A5">
                <v:path arrowok="t"/>
              </v:shape>
            </v:group>
            <v:group style="position:absolute;left:7205;top:11059;width:43;height:14" coordorigin="7205,11059" coordsize="43,14">
              <v:shape style="position:absolute;left:7205;top:11059;width:43;height:14" coordorigin="7205,11059" coordsize="43,14" path="m7205,11066l7248,11066e" filled="f" stroked="t" strokeweight=".82pt" strokecolor="#A5A5A5">
                <v:path arrowok="t"/>
              </v:shape>
            </v:group>
            <v:group style="position:absolute;left:7262;top:11059;width:43;height:14" coordorigin="7262,11059" coordsize="43,14">
              <v:shape style="position:absolute;left:7262;top:11059;width:43;height:14" coordorigin="7262,11059" coordsize="43,14" path="m7262,11066l7306,11066e" filled="f" stroked="t" strokeweight=".82pt" strokecolor="#A5A5A5">
                <v:path arrowok="t"/>
              </v:shape>
            </v:group>
            <v:group style="position:absolute;left:7320;top:11059;width:43;height:14" coordorigin="7320,11059" coordsize="43,14">
              <v:shape style="position:absolute;left:7320;top:11059;width:43;height:14" coordorigin="7320,11059" coordsize="43,14" path="m7320,11066l7363,11066e" filled="f" stroked="t" strokeweight=".82pt" strokecolor="#A5A5A5">
                <v:path arrowok="t"/>
              </v:shape>
            </v:group>
            <v:group style="position:absolute;left:7378;top:11059;width:43;height:14" coordorigin="7378,11059" coordsize="43,14">
              <v:shape style="position:absolute;left:7378;top:11059;width:43;height:14" coordorigin="7378,11059" coordsize="43,14" path="m7378,11066l7421,11066e" filled="f" stroked="t" strokeweight=".82pt" strokecolor="#A5A5A5">
                <v:path arrowok="t"/>
              </v:shape>
            </v:group>
            <v:group style="position:absolute;left:7435;top:11059;width:43;height:14" coordorigin="7435,11059" coordsize="43,14">
              <v:shape style="position:absolute;left:7435;top:11059;width:43;height:14" coordorigin="7435,11059" coordsize="43,14" path="m7435,11066l7478,11066e" filled="f" stroked="t" strokeweight=".82pt" strokecolor="#A5A5A5">
                <v:path arrowok="t"/>
              </v:shape>
            </v:group>
            <v:group style="position:absolute;left:7493;top:11059;width:43;height:14" coordorigin="7493,11059" coordsize="43,14">
              <v:shape style="position:absolute;left:7493;top:11059;width:43;height:14" coordorigin="7493,11059" coordsize="43,14" path="m7493,11066l7536,11066e" filled="f" stroked="t" strokeweight=".82pt" strokecolor="#A5A5A5">
                <v:path arrowok="t"/>
              </v:shape>
            </v:group>
            <v:group style="position:absolute;left:7550;top:11059;width:43;height:14" coordorigin="7550,11059" coordsize="43,14">
              <v:shape style="position:absolute;left:7550;top:11059;width:43;height:14" coordorigin="7550,11059" coordsize="43,14" path="m7550,11066l7594,11066e" filled="f" stroked="t" strokeweight=".82pt" strokecolor="#A5A5A5">
                <v:path arrowok="t"/>
              </v:shape>
            </v:group>
            <v:group style="position:absolute;left:7608;top:11059;width:43;height:14" coordorigin="7608,11059" coordsize="43,14">
              <v:shape style="position:absolute;left:7608;top:11059;width:43;height:14" coordorigin="7608,11059" coordsize="43,14" path="m7608,11066l7651,11066e" filled="f" stroked="t" strokeweight=".82pt" strokecolor="#A5A5A5">
                <v:path arrowok="t"/>
              </v:shape>
            </v:group>
            <v:group style="position:absolute;left:7666;top:11059;width:43;height:14" coordorigin="7666,11059" coordsize="43,14">
              <v:shape style="position:absolute;left:7666;top:11059;width:43;height:14" coordorigin="7666,11059" coordsize="43,14" path="m7666,11066l7709,11066e" filled="f" stroked="t" strokeweight=".82pt" strokecolor="#A5A5A5">
                <v:path arrowok="t"/>
              </v:shape>
            </v:group>
            <v:group style="position:absolute;left:7723;top:11059;width:43;height:14" coordorigin="7723,11059" coordsize="43,14">
              <v:shape style="position:absolute;left:7723;top:11059;width:43;height:14" coordorigin="7723,11059" coordsize="43,14" path="m7723,11066l7766,11066e" filled="f" stroked="t" strokeweight=".82pt" strokecolor="#A5A5A5">
                <v:path arrowok="t"/>
              </v:shape>
            </v:group>
            <v:group style="position:absolute;left:7781;top:11059;width:43;height:14" coordorigin="7781,11059" coordsize="43,14">
              <v:shape style="position:absolute;left:7781;top:11059;width:43;height:14" coordorigin="7781,11059" coordsize="43,14" path="m7781,11066l7824,11066e" filled="f" stroked="t" strokeweight=".82pt" strokecolor="#A5A5A5">
                <v:path arrowok="t"/>
              </v:shape>
            </v:group>
            <v:group style="position:absolute;left:7838;top:11059;width:43;height:14" coordorigin="7838,11059" coordsize="43,14">
              <v:shape style="position:absolute;left:7838;top:11059;width:43;height:14" coordorigin="7838,11059" coordsize="43,14" path="m7838,11066l7882,11066e" filled="f" stroked="t" strokeweight=".82pt" strokecolor="#A5A5A5">
                <v:path arrowok="t"/>
              </v:shape>
            </v:group>
            <v:group style="position:absolute;left:7896;top:11059;width:43;height:14" coordorigin="7896,11059" coordsize="43,14">
              <v:shape style="position:absolute;left:7896;top:11059;width:43;height:14" coordorigin="7896,11059" coordsize="43,14" path="m7896,11066l7939,11066e" filled="f" stroked="t" strokeweight=".82pt" strokecolor="#A5A5A5">
                <v:path arrowok="t"/>
              </v:shape>
            </v:group>
            <v:group style="position:absolute;left:7954;top:11059;width:43;height:14" coordorigin="7954,11059" coordsize="43,14">
              <v:shape style="position:absolute;left:7954;top:11059;width:43;height:14" coordorigin="7954,11059" coordsize="43,14" path="m7954,11066l7997,11066e" filled="f" stroked="t" strokeweight=".82pt" strokecolor="#A5A5A5">
                <v:path arrowok="t"/>
              </v:shape>
            </v:group>
            <v:group style="position:absolute;left:8011;top:11059;width:43;height:14" coordorigin="8011,11059" coordsize="43,14">
              <v:shape style="position:absolute;left:8011;top:11059;width:43;height:14" coordorigin="8011,11059" coordsize="43,14" path="m8011,11066l8054,11066e" filled="f" stroked="t" strokeweight=".82pt" strokecolor="#A5A5A5">
                <v:path arrowok="t"/>
              </v:shape>
            </v:group>
            <v:group style="position:absolute;left:8069;top:11059;width:43;height:14" coordorigin="8069,11059" coordsize="43,14">
              <v:shape style="position:absolute;left:8069;top:11059;width:43;height:14" coordorigin="8069,11059" coordsize="43,14" path="m8069,11066l8112,11066e" filled="f" stroked="t" strokeweight=".82pt" strokecolor="#A5A5A5">
                <v:path arrowok="t"/>
              </v:shape>
            </v:group>
            <v:group style="position:absolute;left:8126;top:11059;width:43;height:14" coordorigin="8126,11059" coordsize="43,14">
              <v:shape style="position:absolute;left:8126;top:11059;width:43;height:14" coordorigin="8126,11059" coordsize="43,14" path="m8126,11066l8170,11066e" filled="f" stroked="t" strokeweight=".82pt" strokecolor="#A5A5A5">
                <v:path arrowok="t"/>
              </v:shape>
            </v:group>
            <v:group style="position:absolute;left:8184;top:11059;width:43;height:14" coordorigin="8184,11059" coordsize="43,14">
              <v:shape style="position:absolute;left:8184;top:11059;width:43;height:14" coordorigin="8184,11059" coordsize="43,14" path="m8184,11066l8227,11066e" filled="f" stroked="t" strokeweight=".82pt" strokecolor="#A5A5A5">
                <v:path arrowok="t"/>
              </v:shape>
            </v:group>
            <v:group style="position:absolute;left:8242;top:11059;width:43;height:14" coordorigin="8242,11059" coordsize="43,14">
              <v:shape style="position:absolute;left:8242;top:11059;width:43;height:14" coordorigin="8242,11059" coordsize="43,14" path="m8242,11066l8285,11066e" filled="f" stroked="t" strokeweight=".82pt" strokecolor="#A5A5A5">
                <v:path arrowok="t"/>
              </v:shape>
            </v:group>
            <v:group style="position:absolute;left:8299;top:11059;width:43;height:14" coordorigin="8299,11059" coordsize="43,14">
              <v:shape style="position:absolute;left:8299;top:11059;width:43;height:14" coordorigin="8299,11059" coordsize="43,14" path="m8299,11066l8342,11066e" filled="f" stroked="t" strokeweight=".82pt" strokecolor="#A5A5A5">
                <v:path arrowok="t"/>
              </v:shape>
            </v:group>
            <v:group style="position:absolute;left:8357;top:11059;width:43;height:14" coordorigin="8357,11059" coordsize="43,14">
              <v:shape style="position:absolute;left:8357;top:11059;width:43;height:14" coordorigin="8357,11059" coordsize="43,14" path="m8357,11066l8400,11066e" filled="f" stroked="t" strokeweight=".82pt" strokecolor="#A5A5A5">
                <v:path arrowok="t"/>
              </v:shape>
            </v:group>
            <v:group style="position:absolute;left:8414;top:11059;width:43;height:14" coordorigin="8414,11059" coordsize="43,14">
              <v:shape style="position:absolute;left:8414;top:11059;width:43;height:14" coordorigin="8414,11059" coordsize="43,14" path="m8414,11066l8458,11066e" filled="f" stroked="t" strokeweight=".82pt" strokecolor="#A5A5A5">
                <v:path arrowok="t"/>
              </v:shape>
            </v:group>
            <v:group style="position:absolute;left:8472;top:11059;width:43;height:14" coordorigin="8472,11059" coordsize="43,14">
              <v:shape style="position:absolute;left:8472;top:11059;width:43;height:14" coordorigin="8472,11059" coordsize="43,14" path="m8472,11066l8515,11066e" filled="f" stroked="t" strokeweight=".82pt" strokecolor="#A5A5A5">
                <v:path arrowok="t"/>
              </v:shape>
            </v:group>
            <v:group style="position:absolute;left:8530;top:11059;width:43;height:14" coordorigin="8530,11059" coordsize="43,14">
              <v:shape style="position:absolute;left:8530;top:11059;width:43;height:14" coordorigin="8530,11059" coordsize="43,14" path="m8530,11066l8573,11066e" filled="f" stroked="t" strokeweight=".82pt" strokecolor="#A5A5A5">
                <v:path arrowok="t"/>
              </v:shape>
            </v:group>
            <v:group style="position:absolute;left:8587;top:11059;width:43;height:14" coordorigin="8587,11059" coordsize="43,14">
              <v:shape style="position:absolute;left:8587;top:11059;width:43;height:14" coordorigin="8587,11059" coordsize="43,14" path="m8587,11066l8630,11066e" filled="f" stroked="t" strokeweight=".82pt" strokecolor="#A5A5A5">
                <v:path arrowok="t"/>
              </v:shape>
            </v:group>
            <v:group style="position:absolute;left:8645;top:11059;width:43;height:14" coordorigin="8645,11059" coordsize="43,14">
              <v:shape style="position:absolute;left:8645;top:11059;width:43;height:14" coordorigin="8645,11059" coordsize="43,14" path="m8645,11066l8688,11066e" filled="f" stroked="t" strokeweight=".82pt" strokecolor="#A5A5A5">
                <v:path arrowok="t"/>
              </v:shape>
            </v:group>
            <v:group style="position:absolute;left:8702;top:11059;width:43;height:14" coordorigin="8702,11059" coordsize="43,14">
              <v:shape style="position:absolute;left:8702;top:11059;width:43;height:14" coordorigin="8702,11059" coordsize="43,14" path="m8702,11066l8746,11066e" filled="f" stroked="t" strokeweight=".82pt" strokecolor="#A5A5A5">
                <v:path arrowok="t"/>
              </v:shape>
            </v:group>
            <v:group style="position:absolute;left:8760;top:11059;width:43;height:14" coordorigin="8760,11059" coordsize="43,14">
              <v:shape style="position:absolute;left:8760;top:11059;width:43;height:14" coordorigin="8760,11059" coordsize="43,14" path="m8760,11066l8803,11066e" filled="f" stroked="t" strokeweight=".82pt" strokecolor="#A5A5A5">
                <v:path arrowok="t"/>
              </v:shape>
            </v:group>
            <v:group style="position:absolute;left:8818;top:11059;width:43;height:14" coordorigin="8818,11059" coordsize="43,14">
              <v:shape style="position:absolute;left:8818;top:11059;width:43;height:14" coordorigin="8818,11059" coordsize="43,14" path="m8818,11066l8861,11066e" filled="f" stroked="t" strokeweight=".82pt" strokecolor="#A5A5A5">
                <v:path arrowok="t"/>
              </v:shape>
            </v:group>
            <v:group style="position:absolute;left:8875;top:11059;width:43;height:14" coordorigin="8875,11059" coordsize="43,14">
              <v:shape style="position:absolute;left:8875;top:11059;width:43;height:14" coordorigin="8875,11059" coordsize="43,14" path="m8875,11066l8918,11066e" filled="f" stroked="t" strokeweight=".82pt" strokecolor="#A5A5A5">
                <v:path arrowok="t"/>
              </v:shape>
            </v:group>
            <v:group style="position:absolute;left:8933;top:11059;width:43;height:14" coordorigin="8933,11059" coordsize="43,14">
              <v:shape style="position:absolute;left:8933;top:11059;width:43;height:14" coordorigin="8933,11059" coordsize="43,14" path="m8933,11066l8976,11066e" filled="f" stroked="t" strokeweight=".82pt" strokecolor="#A5A5A5">
                <v:path arrowok="t"/>
              </v:shape>
            </v:group>
            <v:group style="position:absolute;left:8990;top:11059;width:43;height:14" coordorigin="8990,11059" coordsize="43,14">
              <v:shape style="position:absolute;left:8990;top:11059;width:43;height:14" coordorigin="8990,11059" coordsize="43,14" path="m8990,11066l9034,11066e" filled="f" stroked="t" strokeweight=".82pt" strokecolor="#A5A5A5">
                <v:path arrowok="t"/>
              </v:shape>
            </v:group>
            <v:group style="position:absolute;left:9048;top:11059;width:43;height:14" coordorigin="9048,11059" coordsize="43,14">
              <v:shape style="position:absolute;left:9048;top:11059;width:43;height:14" coordorigin="9048,11059" coordsize="43,14" path="m9048,11066l9091,11066e" filled="f" stroked="t" strokeweight=".82pt" strokecolor="#A5A5A5">
                <v:path arrowok="t"/>
              </v:shape>
            </v:group>
            <v:group style="position:absolute;left:9106;top:11059;width:43;height:14" coordorigin="9106,11059" coordsize="43,14">
              <v:shape style="position:absolute;left:9106;top:11059;width:43;height:14" coordorigin="9106,11059" coordsize="43,14" path="m9106,11066l9149,11066e" filled="f" stroked="t" strokeweight=".82pt" strokecolor="#A5A5A5">
                <v:path arrowok="t"/>
              </v:shape>
            </v:group>
            <v:group style="position:absolute;left:9163;top:11059;width:43;height:14" coordorigin="9163,11059" coordsize="43,14">
              <v:shape style="position:absolute;left:9163;top:11059;width:43;height:14" coordorigin="9163,11059" coordsize="43,14" path="m9163,11066l9206,11066e" filled="f" stroked="t" strokeweight=".82pt" strokecolor="#A5A5A5">
                <v:path arrowok="t"/>
              </v:shape>
            </v:group>
            <v:group style="position:absolute;left:9221;top:11059;width:43;height:14" coordorigin="9221,11059" coordsize="43,14">
              <v:shape style="position:absolute;left:9221;top:11059;width:43;height:14" coordorigin="9221,11059" coordsize="43,14" path="m9221,11066l9264,11066e" filled="f" stroked="t" strokeweight=".82pt" strokecolor="#A5A5A5">
                <v:path arrowok="t"/>
              </v:shape>
            </v:group>
            <v:group style="position:absolute;left:9278;top:11059;width:43;height:14" coordorigin="9278,11059" coordsize="43,14">
              <v:shape style="position:absolute;left:9278;top:11059;width:43;height:14" coordorigin="9278,11059" coordsize="43,14" path="m9278,11066l9322,11066e" filled="f" stroked="t" strokeweight=".82pt" strokecolor="#A5A5A5">
                <v:path arrowok="t"/>
              </v:shape>
            </v:group>
            <v:group style="position:absolute;left:9336;top:11059;width:43;height:14" coordorigin="9336,11059" coordsize="43,14">
              <v:shape style="position:absolute;left:9336;top:11059;width:43;height:14" coordorigin="9336,11059" coordsize="43,14" path="m9336,11066l9379,11066e" filled="f" stroked="t" strokeweight=".82pt" strokecolor="#A5A5A5">
                <v:path arrowok="t"/>
              </v:shape>
            </v:group>
            <v:group style="position:absolute;left:9394;top:11059;width:43;height:14" coordorigin="9394,11059" coordsize="43,14">
              <v:shape style="position:absolute;left:9394;top:11059;width:43;height:14" coordorigin="9394,11059" coordsize="43,14" path="m9394,11066l9437,11066e" filled="f" stroked="t" strokeweight=".82pt" strokecolor="#A5A5A5">
                <v:path arrowok="t"/>
              </v:shape>
            </v:group>
            <v:group style="position:absolute;left:9451;top:11059;width:43;height:14" coordorigin="9451,11059" coordsize="43,14">
              <v:shape style="position:absolute;left:9451;top:11059;width:43;height:14" coordorigin="9451,11059" coordsize="43,14" path="m9451,11066l9494,11066e" filled="f" stroked="t" strokeweight=".82pt" strokecolor="#A5A5A5">
                <v:path arrowok="t"/>
              </v:shape>
            </v:group>
            <v:group style="position:absolute;left:9509;top:11059;width:43;height:14" coordorigin="9509,11059" coordsize="43,14">
              <v:shape style="position:absolute;left:9509;top:11059;width:43;height:14" coordorigin="9509,11059" coordsize="43,14" path="m9509,11066l9552,11066e" filled="f" stroked="t" strokeweight=".82pt" strokecolor="#A5A5A5">
                <v:path arrowok="t"/>
              </v:shape>
            </v:group>
            <v:group style="position:absolute;left:9566;top:11059;width:43;height:14" coordorigin="9566,11059" coordsize="43,14">
              <v:shape style="position:absolute;left:9566;top:11059;width:43;height:14" coordorigin="9566,11059" coordsize="43,14" path="m9566,11066l9610,11066e" filled="f" stroked="t" strokeweight=".82pt" strokecolor="#A5A5A5">
                <v:path arrowok="t"/>
              </v:shape>
            </v:group>
            <v:group style="position:absolute;left:9624;top:11059;width:43;height:14" coordorigin="9624,11059" coordsize="43,14">
              <v:shape style="position:absolute;left:9624;top:11059;width:43;height:14" coordorigin="9624,11059" coordsize="43,14" path="m9624,11066l9667,11066e" filled="f" stroked="t" strokeweight=".82pt" strokecolor="#A5A5A5">
                <v:path arrowok="t"/>
              </v:shape>
            </v:group>
            <v:group style="position:absolute;left:9682;top:11059;width:43;height:14" coordorigin="9682,11059" coordsize="43,14">
              <v:shape style="position:absolute;left:9682;top:11059;width:43;height:14" coordorigin="9682,11059" coordsize="43,14" path="m9682,11066l9725,11066e" filled="f" stroked="t" strokeweight=".82pt" strokecolor="#A5A5A5">
                <v:path arrowok="t"/>
              </v:shape>
            </v:group>
            <v:group style="position:absolute;left:9739;top:11059;width:43;height:14" coordorigin="9739,11059" coordsize="43,14">
              <v:shape style="position:absolute;left:9739;top:11059;width:43;height:14" coordorigin="9739,11059" coordsize="43,14" path="m9739,11066l9782,11066e" filled="f" stroked="t" strokeweight=".82pt" strokecolor="#A5A5A5">
                <v:path arrowok="t"/>
              </v:shape>
            </v:group>
            <v:group style="position:absolute;left:9797;top:11059;width:43;height:14" coordorigin="9797,11059" coordsize="43,14">
              <v:shape style="position:absolute;left:9797;top:11059;width:43;height:14" coordorigin="9797,11059" coordsize="43,14" path="m9797,11066l9840,11066e" filled="f" stroked="t" strokeweight=".82pt" strokecolor="#A5A5A5">
                <v:path arrowok="t"/>
              </v:shape>
            </v:group>
            <v:group style="position:absolute;left:9854;top:11059;width:43;height:14" coordorigin="9854,11059" coordsize="43,14">
              <v:shape style="position:absolute;left:9854;top:11059;width:43;height:14" coordorigin="9854,11059" coordsize="43,14" path="m9854,11066l9898,11066e" filled="f" stroked="t" strokeweight=".82pt" strokecolor="#A5A5A5">
                <v:path arrowok="t"/>
              </v:shape>
            </v:group>
            <v:group style="position:absolute;left:9912;top:11059;width:43;height:14" coordorigin="9912,11059" coordsize="43,14">
              <v:shape style="position:absolute;left:9912;top:11059;width:43;height:14" coordorigin="9912,11059" coordsize="43,14" path="m9912,11066l9955,11066e" filled="f" stroked="t" strokeweight=".82pt" strokecolor="#A5A5A5">
                <v:path arrowok="t"/>
              </v:shape>
            </v:group>
            <v:group style="position:absolute;left:9970;top:11059;width:43;height:14" coordorigin="9970,11059" coordsize="43,14">
              <v:shape style="position:absolute;left:9970;top:11059;width:43;height:14" coordorigin="9970,11059" coordsize="43,14" path="m9970,11066l10013,11066e" filled="f" stroked="t" strokeweight=".82pt" strokecolor="#A5A5A5">
                <v:path arrowok="t"/>
              </v:shape>
            </v:group>
            <v:group style="position:absolute;left:10027;top:11059;width:43;height:14" coordorigin="10027,11059" coordsize="43,14">
              <v:shape style="position:absolute;left:10027;top:11059;width:43;height:14" coordorigin="10027,11059" coordsize="43,14" path="m10027,11066l10070,11066e" filled="f" stroked="t" strokeweight=".82pt" strokecolor="#A5A5A5">
                <v:path arrowok="t"/>
              </v:shape>
            </v:group>
            <v:group style="position:absolute;left:10085;top:11059;width:43;height:14" coordorigin="10085,11059" coordsize="43,14">
              <v:shape style="position:absolute;left:10085;top:11059;width:43;height:14" coordorigin="10085,11059" coordsize="43,14" path="m10085,11066l10128,11066e" filled="f" stroked="t" strokeweight=".82pt" strokecolor="#A5A5A5">
                <v:path arrowok="t"/>
              </v:shape>
            </v:group>
            <v:group style="position:absolute;left:10142;top:11059;width:43;height:14" coordorigin="10142,11059" coordsize="43,14">
              <v:shape style="position:absolute;left:10142;top:11059;width:43;height:14" coordorigin="10142,11059" coordsize="43,14" path="m10142,11066l10186,11066e" filled="f" stroked="t" strokeweight=".82pt" strokecolor="#A5A5A5">
                <v:path arrowok="t"/>
              </v:shape>
            </v:group>
            <v:group style="position:absolute;left:10200;top:11059;width:43;height:14" coordorigin="10200,11059" coordsize="43,14">
              <v:shape style="position:absolute;left:10200;top:11059;width:43;height:14" coordorigin="10200,11059" coordsize="43,14" path="m10200,11066l10243,11066e" filled="f" stroked="t" strokeweight=".82pt" strokecolor="#A5A5A5">
                <v:path arrowok="t"/>
              </v:shape>
            </v:group>
            <v:group style="position:absolute;left:10258;top:11059;width:43;height:14" coordorigin="10258,11059" coordsize="43,14">
              <v:shape style="position:absolute;left:10258;top:11059;width:43;height:14" coordorigin="10258,11059" coordsize="43,14" path="m10258,11066l10301,11066e" filled="f" stroked="t" strokeweight=".82pt" strokecolor="#A5A5A5">
                <v:path arrowok="t"/>
              </v:shape>
            </v:group>
            <v:group style="position:absolute;left:10315;top:11059;width:43;height:14" coordorigin="10315,11059" coordsize="43,14">
              <v:shape style="position:absolute;left:10315;top:11059;width:43;height:14" coordorigin="10315,11059" coordsize="43,14" path="m10315,11066l10358,11066e" filled="f" stroked="t" strokeweight=".82pt" strokecolor="#A5A5A5">
                <v:path arrowok="t"/>
              </v:shape>
            </v:group>
            <v:group style="position:absolute;left:10373;top:11059;width:43;height:14" coordorigin="10373,11059" coordsize="43,14">
              <v:shape style="position:absolute;left:10373;top:11059;width:43;height:14" coordorigin="10373,11059" coordsize="43,14" path="m10373,11066l10416,11066e" filled="f" stroked="t" strokeweight=".82pt" strokecolor="#A5A5A5">
                <v:path arrowok="t"/>
              </v:shape>
            </v:group>
            <v:group style="position:absolute;left:10430;top:11059;width:43;height:14" coordorigin="10430,11059" coordsize="43,14">
              <v:shape style="position:absolute;left:10430;top:11059;width:43;height:14" coordorigin="10430,11059" coordsize="43,14" path="m10430,11066l10474,11066e" filled="f" stroked="t" strokeweight=".82pt" strokecolor="#A5A5A5">
                <v:path arrowok="t"/>
              </v:shape>
            </v:group>
            <v:group style="position:absolute;left:10488;top:11059;width:43;height:14" coordorigin="10488,11059" coordsize="43,14">
              <v:shape style="position:absolute;left:10488;top:11059;width:43;height:14" coordorigin="10488,11059" coordsize="43,14" path="m10488,11066l10531,11066e" filled="f" stroked="t" strokeweight=".82pt" strokecolor="#A5A5A5">
                <v:path arrowok="t"/>
              </v:shape>
            </v:group>
            <v:group style="position:absolute;left:10546;top:11059;width:43;height:14" coordorigin="10546,11059" coordsize="43,14">
              <v:shape style="position:absolute;left:10546;top:11059;width:43;height:14" coordorigin="10546,11059" coordsize="43,14" path="m10546,11066l10589,11066e" filled="f" stroked="t" strokeweight=".82pt" strokecolor="#A5A5A5">
                <v:path arrowok="t"/>
              </v:shape>
            </v:group>
            <v:group style="position:absolute;left:10603;top:11059;width:43;height:14" coordorigin="10603,11059" coordsize="43,14">
              <v:shape style="position:absolute;left:10603;top:11059;width:43;height:14" coordorigin="10603,11059" coordsize="43,14" path="m10603,11066l10646,11066e" filled="f" stroked="t" strokeweight=".82pt" strokecolor="#A5A5A5">
                <v:path arrowok="t"/>
              </v:shape>
            </v:group>
            <v:group style="position:absolute;left:10661;top:11059;width:43;height:14" coordorigin="10661,11059" coordsize="43,14">
              <v:shape style="position:absolute;left:10661;top:11059;width:43;height:14" coordorigin="10661,11059" coordsize="43,14" path="m10661,11066l10704,11066e" filled="f" stroked="t" strokeweight=".82pt" strokecolor="#A5A5A5">
                <v:path arrowok="t"/>
              </v:shape>
            </v:group>
            <v:group style="position:absolute;left:10718;top:11059;width:43;height:14" coordorigin="10718,11059" coordsize="43,14">
              <v:shape style="position:absolute;left:10718;top:11059;width:43;height:14" coordorigin="10718,11059" coordsize="43,14" path="m10718,11066l10762,11066e" filled="f" stroked="t" strokeweight=".82pt" strokecolor="#A5A5A5">
                <v:path arrowok="t"/>
              </v:shape>
            </v:group>
            <v:group style="position:absolute;left:10776;top:11059;width:43;height:14" coordorigin="10776,11059" coordsize="43,14">
              <v:shape style="position:absolute;left:10776;top:11059;width:43;height:14" coordorigin="10776,11059" coordsize="43,14" path="m10776,11066l10819,11066e" filled="f" stroked="t" strokeweight=".82pt" strokecolor="#A5A5A5">
                <v:path arrowok="t"/>
              </v:shape>
            </v:group>
            <v:group style="position:absolute;left:10834;top:11059;width:43;height:14" coordorigin="10834,11059" coordsize="43,14">
              <v:shape style="position:absolute;left:10834;top:11059;width:43;height:14" coordorigin="10834,11059" coordsize="43,14" path="m10834,11066l10877,11066e" filled="f" stroked="t" strokeweight=".82pt" strokecolor="#A5A5A5">
                <v:path arrowok="t"/>
              </v:shape>
            </v:group>
            <v:group style="position:absolute;left:10891;top:11059;width:43;height:14" coordorigin="10891,11059" coordsize="43,14">
              <v:shape style="position:absolute;left:10891;top:11059;width:43;height:14" coordorigin="10891,11059" coordsize="43,14" path="m10891,11066l10934,11066e" filled="f" stroked="t" strokeweight=".82pt" strokecolor="#A5A5A5">
                <v:path arrowok="t"/>
              </v:shape>
            </v:group>
            <v:group style="position:absolute;left:10949;top:11059;width:43;height:14" coordorigin="10949,11059" coordsize="43,14">
              <v:shape style="position:absolute;left:10949;top:11059;width:43;height:14" coordorigin="10949,11059" coordsize="43,14" path="m10949,11066l10992,11066e" filled="f" stroked="t" strokeweight=".82pt" strokecolor="#A5A5A5">
                <v:path arrowok="t"/>
              </v:shape>
            </v:group>
            <v:group style="position:absolute;left:11006;top:11059;width:43;height:14" coordorigin="11006,11059" coordsize="43,14">
              <v:shape style="position:absolute;left:11006;top:11059;width:43;height:14" coordorigin="11006,11059" coordsize="43,14" path="m11006,11066l11050,11066e" filled="f" stroked="t" strokeweight=".82pt" strokecolor="#A5A5A5">
                <v:path arrowok="t"/>
              </v:shape>
            </v:group>
            <v:group style="position:absolute;left:11064;top:11059;width:43;height:14" coordorigin="11064,11059" coordsize="43,14">
              <v:shape style="position:absolute;left:11064;top:11059;width:43;height:14" coordorigin="11064,11059" coordsize="43,14" path="m11064,11066l11107,11066e" filled="f" stroked="t" strokeweight=".82pt" strokecolor="#A5A5A5">
                <v:path arrowok="t"/>
              </v:shape>
            </v:group>
            <v:group style="position:absolute;left:11122;top:11059;width:43;height:14" coordorigin="11122,11059" coordsize="43,14">
              <v:shape style="position:absolute;left:11122;top:11059;width:43;height:14" coordorigin="11122,11059" coordsize="43,14" path="m11122,11066l11165,11066e" filled="f" stroked="t" strokeweight=".82pt" strokecolor="#A5A5A5">
                <v:path arrowok="t"/>
              </v:shape>
            </v:group>
            <v:group style="position:absolute;left:11179;top:11059;width:43;height:14" coordorigin="11179,11059" coordsize="43,14">
              <v:shape style="position:absolute;left:11179;top:11059;width:43;height:14" coordorigin="11179,11059" coordsize="43,14" path="m11179,11066l11222,11066e" filled="f" stroked="t" strokeweight=".82pt" strokecolor="#A5A5A5">
                <v:path arrowok="t"/>
              </v:shape>
            </v:group>
            <v:group style="position:absolute;left:11237;top:11059;width:43;height:14" coordorigin="11237,11059" coordsize="43,14">
              <v:shape style="position:absolute;left:11237;top:11059;width:43;height:14" coordorigin="11237,11059" coordsize="43,14" path="m11237,11066l11280,11066e" filled="f" stroked="t" strokeweight=".82pt" strokecolor="#A5A5A5">
                <v:path arrowok="t"/>
              </v:shape>
            </v:group>
            <v:group style="position:absolute;left:11294;top:11059;width:43;height:14" coordorigin="11294,11059" coordsize="43,14">
              <v:shape style="position:absolute;left:11294;top:11059;width:43;height:14" coordorigin="11294,11059" coordsize="43,14" path="m11294,11066l11338,11066e" filled="f" stroked="t" strokeweight=".82pt" strokecolor="#A5A5A5">
                <v:path arrowok="t"/>
              </v:shape>
            </v:group>
            <v:group style="position:absolute;left:11352;top:11059;width:43;height:14" coordorigin="11352,11059" coordsize="43,14">
              <v:shape style="position:absolute;left:11352;top:11059;width:43;height:14" coordorigin="11352,11059" coordsize="43,14" path="m11352,11066l11395,11066e" filled="f" stroked="t" strokeweight=".82pt" strokecolor="#A5A5A5">
                <v:path arrowok="t"/>
              </v:shape>
            </v:group>
            <v:group style="position:absolute;left:11410;top:11059;width:43;height:14" coordorigin="11410,11059" coordsize="43,14">
              <v:shape style="position:absolute;left:11410;top:11059;width:43;height:14" coordorigin="11410,11059" coordsize="43,14" path="m11410,11066l11453,11066e" filled="f" stroked="t" strokeweight=".82pt" strokecolor="#A5A5A5">
                <v:path arrowok="t"/>
              </v:shape>
            </v:group>
            <v:group style="position:absolute;left:11467;top:11059;width:43;height:14" coordorigin="11467,11059" coordsize="43,14">
              <v:shape style="position:absolute;left:11467;top:11059;width:43;height:14" coordorigin="11467,11059" coordsize="43,14" path="m11467,11066l11510,11066e" filled="f" stroked="t" strokeweight=".82pt" strokecolor="#A5A5A5">
                <v:path arrowok="t"/>
              </v:shape>
            </v:group>
            <v:group style="position:absolute;left:11525;top:11059;width:43;height:14" coordorigin="11525,11059" coordsize="43,14">
              <v:shape style="position:absolute;left:11525;top:11059;width:43;height:14" coordorigin="11525,11059" coordsize="43,14" path="m11525,11066l11568,11066e" filled="f" stroked="t" strokeweight=".82pt" strokecolor="#A5A5A5">
                <v:path arrowok="t"/>
              </v:shape>
            </v:group>
            <v:group style="position:absolute;left:11582;top:11058;width:5;height:16" coordorigin="11582,11058" coordsize="5,16">
              <v:shape style="position:absolute;left:11582;top:11058;width:5;height:16" coordorigin="11582,11058" coordsize="5,16" path="m11582,11075l11587,11075,11587,11058,11582,11058,11582,11075xe" filled="t" fillcolor="#A5A5A5" stroked="f">
                <v:path arrowok="t"/>
                <v:fill type="solid"/>
              </v:shape>
            </v:group>
            <v:group style="position:absolute;left:5918;top:11674;width:5;height:14" coordorigin="5918,11674" coordsize="5,14">
              <v:shape style="position:absolute;left:5918;top:11674;width:5;height:14" coordorigin="5918,11674" coordsize="5,14" path="m5918,11681l5923,11681e" filled="f" stroked="t" strokeweight=".82pt" strokecolor="#A5A5A5">
                <v:path arrowok="t"/>
              </v:shape>
            </v:group>
            <v:group style="position:absolute;left:5938;top:11674;width:43;height:14" coordorigin="5938,11674" coordsize="43,14">
              <v:shape style="position:absolute;left:5938;top:11674;width:43;height:14" coordorigin="5938,11674" coordsize="43,14" path="m5938,11681l5981,11681e" filled="f" stroked="t" strokeweight=".82pt" strokecolor="#A5A5A5">
                <v:path arrowok="t"/>
              </v:shape>
            </v:group>
            <v:group style="position:absolute;left:5995;top:11674;width:43;height:14" coordorigin="5995,11674" coordsize="43,14">
              <v:shape style="position:absolute;left:5995;top:11674;width:43;height:14" coordorigin="5995,11674" coordsize="43,14" path="m5995,11681l6038,11681e" filled="f" stroked="t" strokeweight=".82pt" strokecolor="#A5A5A5">
                <v:path arrowok="t"/>
              </v:shape>
            </v:group>
            <v:group style="position:absolute;left:6053;top:11674;width:43;height:14" coordorigin="6053,11674" coordsize="43,14">
              <v:shape style="position:absolute;left:6053;top:11674;width:43;height:14" coordorigin="6053,11674" coordsize="43,14" path="m6053,11681l6096,11681e" filled="f" stroked="t" strokeweight=".82pt" strokecolor="#A5A5A5">
                <v:path arrowok="t"/>
              </v:shape>
            </v:group>
            <v:group style="position:absolute;left:6110;top:11674;width:43;height:14" coordorigin="6110,11674" coordsize="43,14">
              <v:shape style="position:absolute;left:6110;top:11674;width:43;height:14" coordorigin="6110,11674" coordsize="43,14" path="m6110,11681l6154,11681e" filled="f" stroked="t" strokeweight=".82pt" strokecolor="#A5A5A5">
                <v:path arrowok="t"/>
              </v:shape>
            </v:group>
            <v:group style="position:absolute;left:6168;top:11674;width:43;height:14" coordorigin="6168,11674" coordsize="43,14">
              <v:shape style="position:absolute;left:6168;top:11674;width:43;height:14" coordorigin="6168,11674" coordsize="43,14" path="m6168,11681l6211,11681e" filled="f" stroked="t" strokeweight=".82pt" strokecolor="#A5A5A5">
                <v:path arrowok="t"/>
              </v:shape>
            </v:group>
            <v:group style="position:absolute;left:6226;top:11674;width:43;height:14" coordorigin="6226,11674" coordsize="43,14">
              <v:shape style="position:absolute;left:6226;top:11674;width:43;height:14" coordorigin="6226,11674" coordsize="43,14" path="m6226,11681l6269,11681e" filled="f" stroked="t" strokeweight=".82pt" strokecolor="#A5A5A5">
                <v:path arrowok="t"/>
              </v:shape>
            </v:group>
            <v:group style="position:absolute;left:6283;top:11674;width:43;height:14" coordorigin="6283,11674" coordsize="43,14">
              <v:shape style="position:absolute;left:6283;top:11674;width:43;height:14" coordorigin="6283,11674" coordsize="43,14" path="m6283,11681l6326,11681e" filled="f" stroked="t" strokeweight=".82pt" strokecolor="#A5A5A5">
                <v:path arrowok="t"/>
              </v:shape>
            </v:group>
            <v:group style="position:absolute;left:6341;top:11674;width:43;height:14" coordorigin="6341,11674" coordsize="43,14">
              <v:shape style="position:absolute;left:6341;top:11674;width:43;height:14" coordorigin="6341,11674" coordsize="43,14" path="m6341,11681l6384,11681e" filled="f" stroked="t" strokeweight=".82pt" strokecolor="#A5A5A5">
                <v:path arrowok="t"/>
              </v:shape>
            </v:group>
            <v:group style="position:absolute;left:6398;top:11674;width:43;height:14" coordorigin="6398,11674" coordsize="43,14">
              <v:shape style="position:absolute;left:6398;top:11674;width:43;height:14" coordorigin="6398,11674" coordsize="43,14" path="m6398,11681l6442,11681e" filled="f" stroked="t" strokeweight=".82pt" strokecolor="#A5A5A5">
                <v:path arrowok="t"/>
              </v:shape>
            </v:group>
            <v:group style="position:absolute;left:6456;top:11674;width:43;height:14" coordorigin="6456,11674" coordsize="43,14">
              <v:shape style="position:absolute;left:6456;top:11674;width:43;height:14" coordorigin="6456,11674" coordsize="43,14" path="m6456,11681l6499,11681e" filled="f" stroked="t" strokeweight=".82pt" strokecolor="#A5A5A5">
                <v:path arrowok="t"/>
              </v:shape>
            </v:group>
            <v:group style="position:absolute;left:6514;top:11674;width:43;height:14" coordorigin="6514,11674" coordsize="43,14">
              <v:shape style="position:absolute;left:6514;top:11674;width:43;height:14" coordorigin="6514,11674" coordsize="43,14" path="m6514,11681l6557,11681e" filled="f" stroked="t" strokeweight=".82pt" strokecolor="#A5A5A5">
                <v:path arrowok="t"/>
              </v:shape>
            </v:group>
            <v:group style="position:absolute;left:6571;top:11674;width:43;height:14" coordorigin="6571,11674" coordsize="43,14">
              <v:shape style="position:absolute;left:6571;top:11674;width:43;height:14" coordorigin="6571,11674" coordsize="43,14" path="m6571,11681l6614,11681e" filled="f" stroked="t" strokeweight=".82pt" strokecolor="#A5A5A5">
                <v:path arrowok="t"/>
              </v:shape>
            </v:group>
            <v:group style="position:absolute;left:6629;top:11674;width:43;height:14" coordorigin="6629,11674" coordsize="43,14">
              <v:shape style="position:absolute;left:6629;top:11674;width:43;height:14" coordorigin="6629,11674" coordsize="43,14" path="m6629,11681l6672,11681e" filled="f" stroked="t" strokeweight=".82pt" strokecolor="#A5A5A5">
                <v:path arrowok="t"/>
              </v:shape>
            </v:group>
            <v:group style="position:absolute;left:6686;top:11674;width:43;height:14" coordorigin="6686,11674" coordsize="43,14">
              <v:shape style="position:absolute;left:6686;top:11674;width:43;height:14" coordorigin="6686,11674" coordsize="43,14" path="m6686,11681l6730,11681e" filled="f" stroked="t" strokeweight=".82pt" strokecolor="#A5A5A5">
                <v:path arrowok="t"/>
              </v:shape>
            </v:group>
            <v:group style="position:absolute;left:6744;top:11674;width:43;height:14" coordorigin="6744,11674" coordsize="43,14">
              <v:shape style="position:absolute;left:6744;top:11674;width:43;height:14" coordorigin="6744,11674" coordsize="43,14" path="m6744,11681l6787,11681e" filled="f" stroked="t" strokeweight=".82pt" strokecolor="#A5A5A5">
                <v:path arrowok="t"/>
              </v:shape>
            </v:group>
            <v:group style="position:absolute;left:6802;top:11674;width:43;height:14" coordorigin="6802,11674" coordsize="43,14">
              <v:shape style="position:absolute;left:6802;top:11674;width:43;height:14" coordorigin="6802,11674" coordsize="43,14" path="m6802,11681l6845,11681e" filled="f" stroked="t" strokeweight=".82pt" strokecolor="#A5A5A5">
                <v:path arrowok="t"/>
              </v:shape>
            </v:group>
            <v:group style="position:absolute;left:6859;top:11674;width:43;height:14" coordorigin="6859,11674" coordsize="43,14">
              <v:shape style="position:absolute;left:6859;top:11674;width:43;height:14" coordorigin="6859,11674" coordsize="43,14" path="m6859,11681l6902,11681e" filled="f" stroked="t" strokeweight=".82pt" strokecolor="#A5A5A5">
                <v:path arrowok="t"/>
              </v:shape>
            </v:group>
            <v:group style="position:absolute;left:6917;top:11674;width:43;height:14" coordorigin="6917,11674" coordsize="43,14">
              <v:shape style="position:absolute;left:6917;top:11674;width:43;height:14" coordorigin="6917,11674" coordsize="43,14" path="m6917,11681l6960,11681e" filled="f" stroked="t" strokeweight=".82pt" strokecolor="#A5A5A5">
                <v:path arrowok="t"/>
              </v:shape>
            </v:group>
            <v:group style="position:absolute;left:6974;top:11674;width:43;height:14" coordorigin="6974,11674" coordsize="43,14">
              <v:shape style="position:absolute;left:6974;top:11674;width:43;height:14" coordorigin="6974,11674" coordsize="43,14" path="m6974,11681l7018,11681e" filled="f" stroked="t" strokeweight=".82pt" strokecolor="#A5A5A5">
                <v:path arrowok="t"/>
              </v:shape>
            </v:group>
            <v:group style="position:absolute;left:7032;top:11674;width:43;height:14" coordorigin="7032,11674" coordsize="43,14">
              <v:shape style="position:absolute;left:7032;top:11674;width:43;height:14" coordorigin="7032,11674" coordsize="43,14" path="m7032,11681l7075,11681e" filled="f" stroked="t" strokeweight=".82pt" strokecolor="#A5A5A5">
                <v:path arrowok="t"/>
              </v:shape>
            </v:group>
            <v:group style="position:absolute;left:7090;top:11674;width:43;height:14" coordorigin="7090,11674" coordsize="43,14">
              <v:shape style="position:absolute;left:7090;top:11674;width:43;height:14" coordorigin="7090,11674" coordsize="43,14" path="m7090,11681l7133,11681e" filled="f" stroked="t" strokeweight=".82pt" strokecolor="#A5A5A5">
                <v:path arrowok="t"/>
              </v:shape>
            </v:group>
            <v:group style="position:absolute;left:7147;top:11674;width:43;height:14" coordorigin="7147,11674" coordsize="43,14">
              <v:shape style="position:absolute;left:7147;top:11674;width:43;height:14" coordorigin="7147,11674" coordsize="43,14" path="m7147,11681l7190,11681e" filled="f" stroked="t" strokeweight=".82pt" strokecolor="#A5A5A5">
                <v:path arrowok="t"/>
              </v:shape>
            </v:group>
            <v:group style="position:absolute;left:7205;top:11674;width:43;height:14" coordorigin="7205,11674" coordsize="43,14">
              <v:shape style="position:absolute;left:7205;top:11674;width:43;height:14" coordorigin="7205,11674" coordsize="43,14" path="m7205,11681l7248,11681e" filled="f" stroked="t" strokeweight=".82pt" strokecolor="#A5A5A5">
                <v:path arrowok="t"/>
              </v:shape>
            </v:group>
            <v:group style="position:absolute;left:7262;top:11674;width:43;height:14" coordorigin="7262,11674" coordsize="43,14">
              <v:shape style="position:absolute;left:7262;top:11674;width:43;height:14" coordorigin="7262,11674" coordsize="43,14" path="m7262,11681l7306,11681e" filled="f" stroked="t" strokeweight=".82pt" strokecolor="#A5A5A5">
                <v:path arrowok="t"/>
              </v:shape>
            </v:group>
            <v:group style="position:absolute;left:7320;top:11674;width:43;height:14" coordorigin="7320,11674" coordsize="43,14">
              <v:shape style="position:absolute;left:7320;top:11674;width:43;height:14" coordorigin="7320,11674" coordsize="43,14" path="m7320,11681l7363,11681e" filled="f" stroked="t" strokeweight=".82pt" strokecolor="#A5A5A5">
                <v:path arrowok="t"/>
              </v:shape>
            </v:group>
            <v:group style="position:absolute;left:7378;top:11674;width:43;height:14" coordorigin="7378,11674" coordsize="43,14">
              <v:shape style="position:absolute;left:7378;top:11674;width:43;height:14" coordorigin="7378,11674" coordsize="43,14" path="m7378,11681l7421,11681e" filled="f" stroked="t" strokeweight=".82pt" strokecolor="#A5A5A5">
                <v:path arrowok="t"/>
              </v:shape>
            </v:group>
            <v:group style="position:absolute;left:7435;top:11674;width:43;height:14" coordorigin="7435,11674" coordsize="43,14">
              <v:shape style="position:absolute;left:7435;top:11674;width:43;height:14" coordorigin="7435,11674" coordsize="43,14" path="m7435,11681l7478,11681e" filled="f" stroked="t" strokeweight=".82pt" strokecolor="#A5A5A5">
                <v:path arrowok="t"/>
              </v:shape>
            </v:group>
            <v:group style="position:absolute;left:7493;top:11674;width:43;height:14" coordorigin="7493,11674" coordsize="43,14">
              <v:shape style="position:absolute;left:7493;top:11674;width:43;height:14" coordorigin="7493,11674" coordsize="43,14" path="m7493,11681l7536,11681e" filled="f" stroked="t" strokeweight=".82pt" strokecolor="#A5A5A5">
                <v:path arrowok="t"/>
              </v:shape>
            </v:group>
            <v:group style="position:absolute;left:7550;top:11674;width:43;height:14" coordorigin="7550,11674" coordsize="43,14">
              <v:shape style="position:absolute;left:7550;top:11674;width:43;height:14" coordorigin="7550,11674" coordsize="43,14" path="m7550,11681l7594,11681e" filled="f" stroked="t" strokeweight=".82pt" strokecolor="#A5A5A5">
                <v:path arrowok="t"/>
              </v:shape>
            </v:group>
            <v:group style="position:absolute;left:7608;top:11674;width:43;height:14" coordorigin="7608,11674" coordsize="43,14">
              <v:shape style="position:absolute;left:7608;top:11674;width:43;height:14" coordorigin="7608,11674" coordsize="43,14" path="m7608,11681l7651,11681e" filled="f" stroked="t" strokeweight=".82pt" strokecolor="#A5A5A5">
                <v:path arrowok="t"/>
              </v:shape>
            </v:group>
            <v:group style="position:absolute;left:7666;top:11674;width:43;height:14" coordorigin="7666,11674" coordsize="43,14">
              <v:shape style="position:absolute;left:7666;top:11674;width:43;height:14" coordorigin="7666,11674" coordsize="43,14" path="m7666,11681l7709,11681e" filled="f" stroked="t" strokeweight=".82pt" strokecolor="#A5A5A5">
                <v:path arrowok="t"/>
              </v:shape>
            </v:group>
            <v:group style="position:absolute;left:7723;top:11674;width:43;height:14" coordorigin="7723,11674" coordsize="43,14">
              <v:shape style="position:absolute;left:7723;top:11674;width:43;height:14" coordorigin="7723,11674" coordsize="43,14" path="m7723,11681l7766,11681e" filled="f" stroked="t" strokeweight=".82pt" strokecolor="#A5A5A5">
                <v:path arrowok="t"/>
              </v:shape>
            </v:group>
            <v:group style="position:absolute;left:7781;top:11674;width:43;height:14" coordorigin="7781,11674" coordsize="43,14">
              <v:shape style="position:absolute;left:7781;top:11674;width:43;height:14" coordorigin="7781,11674" coordsize="43,14" path="m7781,11681l7824,11681e" filled="f" stroked="t" strokeweight=".82pt" strokecolor="#A5A5A5">
                <v:path arrowok="t"/>
              </v:shape>
            </v:group>
            <v:group style="position:absolute;left:7838;top:11674;width:43;height:14" coordorigin="7838,11674" coordsize="43,14">
              <v:shape style="position:absolute;left:7838;top:11674;width:43;height:14" coordorigin="7838,11674" coordsize="43,14" path="m7838,11681l7882,11681e" filled="f" stroked="t" strokeweight=".82pt" strokecolor="#A5A5A5">
                <v:path arrowok="t"/>
              </v:shape>
            </v:group>
            <v:group style="position:absolute;left:7896;top:11674;width:43;height:14" coordorigin="7896,11674" coordsize="43,14">
              <v:shape style="position:absolute;left:7896;top:11674;width:43;height:14" coordorigin="7896,11674" coordsize="43,14" path="m7896,11681l7939,11681e" filled="f" stroked="t" strokeweight=".82pt" strokecolor="#A5A5A5">
                <v:path arrowok="t"/>
              </v:shape>
            </v:group>
            <v:group style="position:absolute;left:7954;top:11674;width:43;height:14" coordorigin="7954,11674" coordsize="43,14">
              <v:shape style="position:absolute;left:7954;top:11674;width:43;height:14" coordorigin="7954,11674" coordsize="43,14" path="m7954,11681l7997,11681e" filled="f" stroked="t" strokeweight=".82pt" strokecolor="#A5A5A5">
                <v:path arrowok="t"/>
              </v:shape>
            </v:group>
            <v:group style="position:absolute;left:8011;top:11674;width:43;height:14" coordorigin="8011,11674" coordsize="43,14">
              <v:shape style="position:absolute;left:8011;top:11674;width:43;height:14" coordorigin="8011,11674" coordsize="43,14" path="m8011,11681l8054,11681e" filled="f" stroked="t" strokeweight=".82pt" strokecolor="#A5A5A5">
                <v:path arrowok="t"/>
              </v:shape>
            </v:group>
            <v:group style="position:absolute;left:8069;top:11674;width:43;height:14" coordorigin="8069,11674" coordsize="43,14">
              <v:shape style="position:absolute;left:8069;top:11674;width:43;height:14" coordorigin="8069,11674" coordsize="43,14" path="m8069,11681l8112,11681e" filled="f" stroked="t" strokeweight=".82pt" strokecolor="#A5A5A5">
                <v:path arrowok="t"/>
              </v:shape>
            </v:group>
            <v:group style="position:absolute;left:8126;top:11674;width:43;height:14" coordorigin="8126,11674" coordsize="43,14">
              <v:shape style="position:absolute;left:8126;top:11674;width:43;height:14" coordorigin="8126,11674" coordsize="43,14" path="m8126,11681l8170,11681e" filled="f" stroked="t" strokeweight=".82pt" strokecolor="#A5A5A5">
                <v:path arrowok="t"/>
              </v:shape>
            </v:group>
            <v:group style="position:absolute;left:8184;top:11674;width:43;height:14" coordorigin="8184,11674" coordsize="43,14">
              <v:shape style="position:absolute;left:8184;top:11674;width:43;height:14" coordorigin="8184,11674" coordsize="43,14" path="m8184,11681l8227,11681e" filled="f" stroked="t" strokeweight=".82pt" strokecolor="#A5A5A5">
                <v:path arrowok="t"/>
              </v:shape>
            </v:group>
            <v:group style="position:absolute;left:8242;top:11674;width:43;height:14" coordorigin="8242,11674" coordsize="43,14">
              <v:shape style="position:absolute;left:8242;top:11674;width:43;height:14" coordorigin="8242,11674" coordsize="43,14" path="m8242,11681l8285,11681e" filled="f" stroked="t" strokeweight=".82pt" strokecolor="#A5A5A5">
                <v:path arrowok="t"/>
              </v:shape>
            </v:group>
            <v:group style="position:absolute;left:8299;top:11674;width:43;height:14" coordorigin="8299,11674" coordsize="43,14">
              <v:shape style="position:absolute;left:8299;top:11674;width:43;height:14" coordorigin="8299,11674" coordsize="43,14" path="m8299,11681l8342,11681e" filled="f" stroked="t" strokeweight=".82pt" strokecolor="#A5A5A5">
                <v:path arrowok="t"/>
              </v:shape>
            </v:group>
            <v:group style="position:absolute;left:8357;top:11674;width:43;height:14" coordorigin="8357,11674" coordsize="43,14">
              <v:shape style="position:absolute;left:8357;top:11674;width:43;height:14" coordorigin="8357,11674" coordsize="43,14" path="m8357,11681l8400,11681e" filled="f" stroked="t" strokeweight=".82pt" strokecolor="#A5A5A5">
                <v:path arrowok="t"/>
              </v:shape>
            </v:group>
            <v:group style="position:absolute;left:8414;top:11674;width:43;height:14" coordorigin="8414,11674" coordsize="43,14">
              <v:shape style="position:absolute;left:8414;top:11674;width:43;height:14" coordorigin="8414,11674" coordsize="43,14" path="m8414,11681l8458,11681e" filled="f" stroked="t" strokeweight=".82pt" strokecolor="#A5A5A5">
                <v:path arrowok="t"/>
              </v:shape>
            </v:group>
            <v:group style="position:absolute;left:8472;top:11674;width:43;height:14" coordorigin="8472,11674" coordsize="43,14">
              <v:shape style="position:absolute;left:8472;top:11674;width:43;height:14" coordorigin="8472,11674" coordsize="43,14" path="m8472,11681l8515,11681e" filled="f" stroked="t" strokeweight=".82pt" strokecolor="#A5A5A5">
                <v:path arrowok="t"/>
              </v:shape>
            </v:group>
            <v:group style="position:absolute;left:8530;top:11674;width:43;height:14" coordorigin="8530,11674" coordsize="43,14">
              <v:shape style="position:absolute;left:8530;top:11674;width:43;height:14" coordorigin="8530,11674" coordsize="43,14" path="m8530,11681l8573,11681e" filled="f" stroked="t" strokeweight=".82pt" strokecolor="#A5A5A5">
                <v:path arrowok="t"/>
              </v:shape>
            </v:group>
            <v:group style="position:absolute;left:8587;top:11674;width:43;height:14" coordorigin="8587,11674" coordsize="43,14">
              <v:shape style="position:absolute;left:8587;top:11674;width:43;height:14" coordorigin="8587,11674" coordsize="43,14" path="m8587,11681l8630,11681e" filled="f" stroked="t" strokeweight=".82pt" strokecolor="#A5A5A5">
                <v:path arrowok="t"/>
              </v:shape>
            </v:group>
            <v:group style="position:absolute;left:8645;top:11674;width:43;height:14" coordorigin="8645,11674" coordsize="43,14">
              <v:shape style="position:absolute;left:8645;top:11674;width:43;height:14" coordorigin="8645,11674" coordsize="43,14" path="m8645,11681l8688,11681e" filled="f" stroked="t" strokeweight=".82pt" strokecolor="#A5A5A5">
                <v:path arrowok="t"/>
              </v:shape>
            </v:group>
            <v:group style="position:absolute;left:8702;top:11674;width:43;height:14" coordorigin="8702,11674" coordsize="43,14">
              <v:shape style="position:absolute;left:8702;top:11674;width:43;height:14" coordorigin="8702,11674" coordsize="43,14" path="m8702,11681l8746,11681e" filled="f" stroked="t" strokeweight=".82pt" strokecolor="#A5A5A5">
                <v:path arrowok="t"/>
              </v:shape>
            </v:group>
            <v:group style="position:absolute;left:8760;top:11674;width:43;height:14" coordorigin="8760,11674" coordsize="43,14">
              <v:shape style="position:absolute;left:8760;top:11674;width:43;height:14" coordorigin="8760,11674" coordsize="43,14" path="m8760,11681l8803,11681e" filled="f" stroked="t" strokeweight=".82pt" strokecolor="#A5A5A5">
                <v:path arrowok="t"/>
              </v:shape>
            </v:group>
            <v:group style="position:absolute;left:8818;top:11674;width:43;height:14" coordorigin="8818,11674" coordsize="43,14">
              <v:shape style="position:absolute;left:8818;top:11674;width:43;height:14" coordorigin="8818,11674" coordsize="43,14" path="m8818,11681l8861,11681e" filled="f" stroked="t" strokeweight=".82pt" strokecolor="#A5A5A5">
                <v:path arrowok="t"/>
              </v:shape>
            </v:group>
            <v:group style="position:absolute;left:8875;top:11674;width:43;height:14" coordorigin="8875,11674" coordsize="43,14">
              <v:shape style="position:absolute;left:8875;top:11674;width:43;height:14" coordorigin="8875,11674" coordsize="43,14" path="m8875,11681l8918,11681e" filled="f" stroked="t" strokeweight=".82pt" strokecolor="#A5A5A5">
                <v:path arrowok="t"/>
              </v:shape>
            </v:group>
            <v:group style="position:absolute;left:8933;top:11674;width:43;height:14" coordorigin="8933,11674" coordsize="43,14">
              <v:shape style="position:absolute;left:8933;top:11674;width:43;height:14" coordorigin="8933,11674" coordsize="43,14" path="m8933,11681l8976,11681e" filled="f" stroked="t" strokeweight=".82pt" strokecolor="#A5A5A5">
                <v:path arrowok="t"/>
              </v:shape>
            </v:group>
            <v:group style="position:absolute;left:8990;top:11674;width:43;height:14" coordorigin="8990,11674" coordsize="43,14">
              <v:shape style="position:absolute;left:8990;top:11674;width:43;height:14" coordorigin="8990,11674" coordsize="43,14" path="m8990,11681l9034,11681e" filled="f" stroked="t" strokeweight=".82pt" strokecolor="#A5A5A5">
                <v:path arrowok="t"/>
              </v:shape>
            </v:group>
            <v:group style="position:absolute;left:9048;top:11674;width:43;height:14" coordorigin="9048,11674" coordsize="43,14">
              <v:shape style="position:absolute;left:9048;top:11674;width:43;height:14" coordorigin="9048,11674" coordsize="43,14" path="m9048,11681l9091,11681e" filled="f" stroked="t" strokeweight=".82pt" strokecolor="#A5A5A5">
                <v:path arrowok="t"/>
              </v:shape>
            </v:group>
            <v:group style="position:absolute;left:9106;top:11674;width:43;height:14" coordorigin="9106,11674" coordsize="43,14">
              <v:shape style="position:absolute;left:9106;top:11674;width:43;height:14" coordorigin="9106,11674" coordsize="43,14" path="m9106,11681l9149,11681e" filled="f" stroked="t" strokeweight=".82pt" strokecolor="#A5A5A5">
                <v:path arrowok="t"/>
              </v:shape>
            </v:group>
            <v:group style="position:absolute;left:9163;top:11674;width:43;height:14" coordorigin="9163,11674" coordsize="43,14">
              <v:shape style="position:absolute;left:9163;top:11674;width:43;height:14" coordorigin="9163,11674" coordsize="43,14" path="m9163,11681l9206,11681e" filled="f" stroked="t" strokeweight=".82pt" strokecolor="#A5A5A5">
                <v:path arrowok="t"/>
              </v:shape>
            </v:group>
            <v:group style="position:absolute;left:9221;top:11674;width:43;height:14" coordorigin="9221,11674" coordsize="43,14">
              <v:shape style="position:absolute;left:9221;top:11674;width:43;height:14" coordorigin="9221,11674" coordsize="43,14" path="m9221,11681l9264,11681e" filled="f" stroked="t" strokeweight=".82pt" strokecolor="#A5A5A5">
                <v:path arrowok="t"/>
              </v:shape>
            </v:group>
            <v:group style="position:absolute;left:9278;top:11674;width:43;height:14" coordorigin="9278,11674" coordsize="43,14">
              <v:shape style="position:absolute;left:9278;top:11674;width:43;height:14" coordorigin="9278,11674" coordsize="43,14" path="m9278,11681l9322,11681e" filled="f" stroked="t" strokeweight=".82pt" strokecolor="#A5A5A5">
                <v:path arrowok="t"/>
              </v:shape>
            </v:group>
            <v:group style="position:absolute;left:9336;top:11674;width:43;height:14" coordorigin="9336,11674" coordsize="43,14">
              <v:shape style="position:absolute;left:9336;top:11674;width:43;height:14" coordorigin="9336,11674" coordsize="43,14" path="m9336,11681l9379,11681e" filled="f" stroked="t" strokeweight=".82pt" strokecolor="#A5A5A5">
                <v:path arrowok="t"/>
              </v:shape>
            </v:group>
            <v:group style="position:absolute;left:9394;top:11674;width:43;height:14" coordorigin="9394,11674" coordsize="43,14">
              <v:shape style="position:absolute;left:9394;top:11674;width:43;height:14" coordorigin="9394,11674" coordsize="43,14" path="m9394,11681l9437,11681e" filled="f" stroked="t" strokeweight=".82pt" strokecolor="#A5A5A5">
                <v:path arrowok="t"/>
              </v:shape>
            </v:group>
            <v:group style="position:absolute;left:9451;top:11674;width:43;height:14" coordorigin="9451,11674" coordsize="43,14">
              <v:shape style="position:absolute;left:9451;top:11674;width:43;height:14" coordorigin="9451,11674" coordsize="43,14" path="m9451,11681l9494,11681e" filled="f" stroked="t" strokeweight=".82pt" strokecolor="#A5A5A5">
                <v:path arrowok="t"/>
              </v:shape>
            </v:group>
            <v:group style="position:absolute;left:9509;top:11674;width:43;height:14" coordorigin="9509,11674" coordsize="43,14">
              <v:shape style="position:absolute;left:9509;top:11674;width:43;height:14" coordorigin="9509,11674" coordsize="43,14" path="m9509,11681l9552,11681e" filled="f" stroked="t" strokeweight=".82pt" strokecolor="#A5A5A5">
                <v:path arrowok="t"/>
              </v:shape>
            </v:group>
            <v:group style="position:absolute;left:9566;top:11674;width:43;height:14" coordorigin="9566,11674" coordsize="43,14">
              <v:shape style="position:absolute;left:9566;top:11674;width:43;height:14" coordorigin="9566,11674" coordsize="43,14" path="m9566,11681l9610,11681e" filled="f" stroked="t" strokeweight=".82pt" strokecolor="#A5A5A5">
                <v:path arrowok="t"/>
              </v:shape>
            </v:group>
            <v:group style="position:absolute;left:9624;top:11674;width:43;height:14" coordorigin="9624,11674" coordsize="43,14">
              <v:shape style="position:absolute;left:9624;top:11674;width:43;height:14" coordorigin="9624,11674" coordsize="43,14" path="m9624,11681l9667,11681e" filled="f" stroked="t" strokeweight=".82pt" strokecolor="#A5A5A5">
                <v:path arrowok="t"/>
              </v:shape>
            </v:group>
            <v:group style="position:absolute;left:9682;top:11674;width:43;height:14" coordorigin="9682,11674" coordsize="43,14">
              <v:shape style="position:absolute;left:9682;top:11674;width:43;height:14" coordorigin="9682,11674" coordsize="43,14" path="m9682,11681l9725,11681e" filled="f" stroked="t" strokeweight=".82pt" strokecolor="#A5A5A5">
                <v:path arrowok="t"/>
              </v:shape>
            </v:group>
            <v:group style="position:absolute;left:9739;top:11674;width:43;height:14" coordorigin="9739,11674" coordsize="43,14">
              <v:shape style="position:absolute;left:9739;top:11674;width:43;height:14" coordorigin="9739,11674" coordsize="43,14" path="m9739,11681l9782,11681e" filled="f" stroked="t" strokeweight=".82pt" strokecolor="#A5A5A5">
                <v:path arrowok="t"/>
              </v:shape>
            </v:group>
            <v:group style="position:absolute;left:9797;top:11674;width:43;height:14" coordorigin="9797,11674" coordsize="43,14">
              <v:shape style="position:absolute;left:9797;top:11674;width:43;height:14" coordorigin="9797,11674" coordsize="43,14" path="m9797,11681l9840,11681e" filled="f" stroked="t" strokeweight=".82pt" strokecolor="#A5A5A5">
                <v:path arrowok="t"/>
              </v:shape>
            </v:group>
            <v:group style="position:absolute;left:9854;top:11674;width:43;height:14" coordorigin="9854,11674" coordsize="43,14">
              <v:shape style="position:absolute;left:9854;top:11674;width:43;height:14" coordorigin="9854,11674" coordsize="43,14" path="m9854,11681l9898,11681e" filled="f" stroked="t" strokeweight=".82pt" strokecolor="#A5A5A5">
                <v:path arrowok="t"/>
              </v:shape>
            </v:group>
            <v:group style="position:absolute;left:9912;top:11674;width:43;height:14" coordorigin="9912,11674" coordsize="43,14">
              <v:shape style="position:absolute;left:9912;top:11674;width:43;height:14" coordorigin="9912,11674" coordsize="43,14" path="m9912,11681l9955,11681e" filled="f" stroked="t" strokeweight=".82pt" strokecolor="#A5A5A5">
                <v:path arrowok="t"/>
              </v:shape>
            </v:group>
            <v:group style="position:absolute;left:9970;top:11674;width:43;height:14" coordorigin="9970,11674" coordsize="43,14">
              <v:shape style="position:absolute;left:9970;top:11674;width:43;height:14" coordorigin="9970,11674" coordsize="43,14" path="m9970,11681l10013,11681e" filled="f" stroked="t" strokeweight=".82pt" strokecolor="#A5A5A5">
                <v:path arrowok="t"/>
              </v:shape>
            </v:group>
            <v:group style="position:absolute;left:10027;top:11674;width:43;height:14" coordorigin="10027,11674" coordsize="43,14">
              <v:shape style="position:absolute;left:10027;top:11674;width:43;height:14" coordorigin="10027,11674" coordsize="43,14" path="m10027,11681l10070,11681e" filled="f" stroked="t" strokeweight=".82pt" strokecolor="#A5A5A5">
                <v:path arrowok="t"/>
              </v:shape>
            </v:group>
            <v:group style="position:absolute;left:10085;top:11674;width:43;height:14" coordorigin="10085,11674" coordsize="43,14">
              <v:shape style="position:absolute;left:10085;top:11674;width:43;height:14" coordorigin="10085,11674" coordsize="43,14" path="m10085,11681l10128,11681e" filled="f" stroked="t" strokeweight=".82pt" strokecolor="#A5A5A5">
                <v:path arrowok="t"/>
              </v:shape>
            </v:group>
            <v:group style="position:absolute;left:10142;top:11674;width:43;height:14" coordorigin="10142,11674" coordsize="43,14">
              <v:shape style="position:absolute;left:10142;top:11674;width:43;height:14" coordorigin="10142,11674" coordsize="43,14" path="m10142,11681l10186,11681e" filled="f" stroked="t" strokeweight=".82pt" strokecolor="#A5A5A5">
                <v:path arrowok="t"/>
              </v:shape>
            </v:group>
            <v:group style="position:absolute;left:10200;top:11674;width:43;height:14" coordorigin="10200,11674" coordsize="43,14">
              <v:shape style="position:absolute;left:10200;top:11674;width:43;height:14" coordorigin="10200,11674" coordsize="43,14" path="m10200,11681l10243,11681e" filled="f" stroked="t" strokeweight=".82pt" strokecolor="#A5A5A5">
                <v:path arrowok="t"/>
              </v:shape>
            </v:group>
            <v:group style="position:absolute;left:10258;top:11674;width:43;height:14" coordorigin="10258,11674" coordsize="43,14">
              <v:shape style="position:absolute;left:10258;top:11674;width:43;height:14" coordorigin="10258,11674" coordsize="43,14" path="m10258,11681l10301,11681e" filled="f" stroked="t" strokeweight=".82pt" strokecolor="#A5A5A5">
                <v:path arrowok="t"/>
              </v:shape>
            </v:group>
            <v:group style="position:absolute;left:10315;top:11674;width:43;height:14" coordorigin="10315,11674" coordsize="43,14">
              <v:shape style="position:absolute;left:10315;top:11674;width:43;height:14" coordorigin="10315,11674" coordsize="43,14" path="m10315,11681l10358,11681e" filled="f" stroked="t" strokeweight=".82pt" strokecolor="#A5A5A5">
                <v:path arrowok="t"/>
              </v:shape>
            </v:group>
            <v:group style="position:absolute;left:10373;top:11674;width:43;height:14" coordorigin="10373,11674" coordsize="43,14">
              <v:shape style="position:absolute;left:10373;top:11674;width:43;height:14" coordorigin="10373,11674" coordsize="43,14" path="m10373,11681l10416,11681e" filled="f" stroked="t" strokeweight=".82pt" strokecolor="#A5A5A5">
                <v:path arrowok="t"/>
              </v:shape>
            </v:group>
            <v:group style="position:absolute;left:10430;top:11674;width:43;height:14" coordorigin="10430,11674" coordsize="43,14">
              <v:shape style="position:absolute;left:10430;top:11674;width:43;height:14" coordorigin="10430,11674" coordsize="43,14" path="m10430,11681l10474,11681e" filled="f" stroked="t" strokeweight=".82pt" strokecolor="#A5A5A5">
                <v:path arrowok="t"/>
              </v:shape>
            </v:group>
            <v:group style="position:absolute;left:10488;top:11674;width:43;height:14" coordorigin="10488,11674" coordsize="43,14">
              <v:shape style="position:absolute;left:10488;top:11674;width:43;height:14" coordorigin="10488,11674" coordsize="43,14" path="m10488,11681l10531,11681e" filled="f" stroked="t" strokeweight=".82pt" strokecolor="#A5A5A5">
                <v:path arrowok="t"/>
              </v:shape>
            </v:group>
            <v:group style="position:absolute;left:10546;top:11674;width:43;height:14" coordorigin="10546,11674" coordsize="43,14">
              <v:shape style="position:absolute;left:10546;top:11674;width:43;height:14" coordorigin="10546,11674" coordsize="43,14" path="m10546,11681l10589,11681e" filled="f" stroked="t" strokeweight=".82pt" strokecolor="#A5A5A5">
                <v:path arrowok="t"/>
              </v:shape>
            </v:group>
            <v:group style="position:absolute;left:10603;top:11674;width:43;height:14" coordorigin="10603,11674" coordsize="43,14">
              <v:shape style="position:absolute;left:10603;top:11674;width:43;height:14" coordorigin="10603,11674" coordsize="43,14" path="m10603,11681l10646,11681e" filled="f" stroked="t" strokeweight=".82pt" strokecolor="#A5A5A5">
                <v:path arrowok="t"/>
              </v:shape>
            </v:group>
            <v:group style="position:absolute;left:10661;top:11674;width:43;height:14" coordorigin="10661,11674" coordsize="43,14">
              <v:shape style="position:absolute;left:10661;top:11674;width:43;height:14" coordorigin="10661,11674" coordsize="43,14" path="m10661,11681l10704,11681e" filled="f" stroked="t" strokeweight=".82pt" strokecolor="#A5A5A5">
                <v:path arrowok="t"/>
              </v:shape>
            </v:group>
            <v:group style="position:absolute;left:10718;top:11674;width:43;height:14" coordorigin="10718,11674" coordsize="43,14">
              <v:shape style="position:absolute;left:10718;top:11674;width:43;height:14" coordorigin="10718,11674" coordsize="43,14" path="m10718,11681l10762,11681e" filled="f" stroked="t" strokeweight=".82pt" strokecolor="#A5A5A5">
                <v:path arrowok="t"/>
              </v:shape>
            </v:group>
            <v:group style="position:absolute;left:10776;top:11674;width:43;height:14" coordorigin="10776,11674" coordsize="43,14">
              <v:shape style="position:absolute;left:10776;top:11674;width:43;height:14" coordorigin="10776,11674" coordsize="43,14" path="m10776,11681l10819,11681e" filled="f" stroked="t" strokeweight=".82pt" strokecolor="#A5A5A5">
                <v:path arrowok="t"/>
              </v:shape>
            </v:group>
            <v:group style="position:absolute;left:10834;top:11674;width:43;height:14" coordorigin="10834,11674" coordsize="43,14">
              <v:shape style="position:absolute;left:10834;top:11674;width:43;height:14" coordorigin="10834,11674" coordsize="43,14" path="m10834,11681l10877,11681e" filled="f" stroked="t" strokeweight=".82pt" strokecolor="#A5A5A5">
                <v:path arrowok="t"/>
              </v:shape>
            </v:group>
            <v:group style="position:absolute;left:10891;top:11674;width:43;height:14" coordorigin="10891,11674" coordsize="43,14">
              <v:shape style="position:absolute;left:10891;top:11674;width:43;height:14" coordorigin="10891,11674" coordsize="43,14" path="m10891,11681l10934,11681e" filled="f" stroked="t" strokeweight=".82pt" strokecolor="#A5A5A5">
                <v:path arrowok="t"/>
              </v:shape>
            </v:group>
            <v:group style="position:absolute;left:10949;top:11674;width:43;height:14" coordorigin="10949,11674" coordsize="43,14">
              <v:shape style="position:absolute;left:10949;top:11674;width:43;height:14" coordorigin="10949,11674" coordsize="43,14" path="m10949,11681l10992,11681e" filled="f" stroked="t" strokeweight=".82pt" strokecolor="#A5A5A5">
                <v:path arrowok="t"/>
              </v:shape>
            </v:group>
            <v:group style="position:absolute;left:11006;top:11674;width:43;height:14" coordorigin="11006,11674" coordsize="43,14">
              <v:shape style="position:absolute;left:11006;top:11674;width:43;height:14" coordorigin="11006,11674" coordsize="43,14" path="m11006,11681l11050,11681e" filled="f" stroked="t" strokeweight=".82pt" strokecolor="#A5A5A5">
                <v:path arrowok="t"/>
              </v:shape>
            </v:group>
            <v:group style="position:absolute;left:11064;top:11674;width:43;height:14" coordorigin="11064,11674" coordsize="43,14">
              <v:shape style="position:absolute;left:11064;top:11674;width:43;height:14" coordorigin="11064,11674" coordsize="43,14" path="m11064,11681l11107,11681e" filled="f" stroked="t" strokeweight=".82pt" strokecolor="#A5A5A5">
                <v:path arrowok="t"/>
              </v:shape>
            </v:group>
            <v:group style="position:absolute;left:11122;top:11674;width:43;height:14" coordorigin="11122,11674" coordsize="43,14">
              <v:shape style="position:absolute;left:11122;top:11674;width:43;height:14" coordorigin="11122,11674" coordsize="43,14" path="m11122,11681l11165,11681e" filled="f" stroked="t" strokeweight=".82pt" strokecolor="#A5A5A5">
                <v:path arrowok="t"/>
              </v:shape>
            </v:group>
            <v:group style="position:absolute;left:11179;top:11674;width:43;height:14" coordorigin="11179,11674" coordsize="43,14">
              <v:shape style="position:absolute;left:11179;top:11674;width:43;height:14" coordorigin="11179,11674" coordsize="43,14" path="m11179,11681l11222,11681e" filled="f" stroked="t" strokeweight=".82pt" strokecolor="#A5A5A5">
                <v:path arrowok="t"/>
              </v:shape>
            </v:group>
            <v:group style="position:absolute;left:11237;top:11674;width:43;height:14" coordorigin="11237,11674" coordsize="43,14">
              <v:shape style="position:absolute;left:11237;top:11674;width:43;height:14" coordorigin="11237,11674" coordsize="43,14" path="m11237,11681l11280,11681e" filled="f" stroked="t" strokeweight=".82pt" strokecolor="#A5A5A5">
                <v:path arrowok="t"/>
              </v:shape>
            </v:group>
            <v:group style="position:absolute;left:11294;top:11674;width:43;height:14" coordorigin="11294,11674" coordsize="43,14">
              <v:shape style="position:absolute;left:11294;top:11674;width:43;height:14" coordorigin="11294,11674" coordsize="43,14" path="m11294,11681l11338,11681e" filled="f" stroked="t" strokeweight=".82pt" strokecolor="#A5A5A5">
                <v:path arrowok="t"/>
              </v:shape>
            </v:group>
            <v:group style="position:absolute;left:11352;top:11674;width:43;height:14" coordorigin="11352,11674" coordsize="43,14">
              <v:shape style="position:absolute;left:11352;top:11674;width:43;height:14" coordorigin="11352,11674" coordsize="43,14" path="m11352,11681l11395,11681e" filled="f" stroked="t" strokeweight=".82pt" strokecolor="#A5A5A5">
                <v:path arrowok="t"/>
              </v:shape>
            </v:group>
            <v:group style="position:absolute;left:11410;top:11674;width:43;height:14" coordorigin="11410,11674" coordsize="43,14">
              <v:shape style="position:absolute;left:11410;top:11674;width:43;height:14" coordorigin="11410,11674" coordsize="43,14" path="m11410,11681l11453,11681e" filled="f" stroked="t" strokeweight=".82pt" strokecolor="#A5A5A5">
                <v:path arrowok="t"/>
              </v:shape>
            </v:group>
            <v:group style="position:absolute;left:11467;top:11674;width:43;height:14" coordorigin="11467,11674" coordsize="43,14">
              <v:shape style="position:absolute;left:11467;top:11674;width:43;height:14" coordorigin="11467,11674" coordsize="43,14" path="m11467,11681l11510,11681e" filled="f" stroked="t" strokeweight=".82pt" strokecolor="#A5A5A5">
                <v:path arrowok="t"/>
              </v:shape>
            </v:group>
            <v:group style="position:absolute;left:11525;top:11674;width:43;height:14" coordorigin="11525,11674" coordsize="43,14">
              <v:shape style="position:absolute;left:11525;top:11674;width:43;height:14" coordorigin="11525,11674" coordsize="43,14" path="m11525,11681l11568,11681e" filled="f" stroked="t" strokeweight=".82pt" strokecolor="#A5A5A5">
                <v:path arrowok="t"/>
              </v:shape>
            </v:group>
            <v:group style="position:absolute;left:11582;top:11673;width:5;height:16" coordorigin="11582,11673" coordsize="5,16">
              <v:shape style="position:absolute;left:11582;top:11673;width:5;height:16" coordorigin="11582,11673" coordsize="5,16" path="m11582,11689l11587,11689,11587,11673,11582,11673,11582,11689xe" filled="t" fillcolor="#A5A5A5" stroked="f">
                <v:path arrowok="t"/>
                <v:fill type="solid"/>
              </v:shape>
            </v:group>
            <v:group style="position:absolute;left:5918;top:12288;width:5;height:14" coordorigin="5918,12288" coordsize="5,14">
              <v:shape style="position:absolute;left:5918;top:12288;width:5;height:14" coordorigin="5918,12288" coordsize="5,14" path="m5918,12295l5923,12295e" filled="f" stroked="t" strokeweight=".82pt" strokecolor="#A5A5A5">
                <v:path arrowok="t"/>
              </v:shape>
            </v:group>
            <v:group style="position:absolute;left:5938;top:12288;width:43;height:14" coordorigin="5938,12288" coordsize="43,14">
              <v:shape style="position:absolute;left:5938;top:12288;width:43;height:14" coordorigin="5938,12288" coordsize="43,14" path="m5938,12295l5981,12295e" filled="f" stroked="t" strokeweight=".82pt" strokecolor="#A5A5A5">
                <v:path arrowok="t"/>
              </v:shape>
            </v:group>
            <v:group style="position:absolute;left:5995;top:12288;width:43;height:14" coordorigin="5995,12288" coordsize="43,14">
              <v:shape style="position:absolute;left:5995;top:12288;width:43;height:14" coordorigin="5995,12288" coordsize="43,14" path="m5995,12295l6038,12295e" filled="f" stroked="t" strokeweight=".82pt" strokecolor="#A5A5A5">
                <v:path arrowok="t"/>
              </v:shape>
            </v:group>
            <v:group style="position:absolute;left:6053;top:12288;width:43;height:14" coordorigin="6053,12288" coordsize="43,14">
              <v:shape style="position:absolute;left:6053;top:12288;width:43;height:14" coordorigin="6053,12288" coordsize="43,14" path="m6053,12295l6096,12295e" filled="f" stroked="t" strokeweight=".82pt" strokecolor="#A5A5A5">
                <v:path arrowok="t"/>
              </v:shape>
            </v:group>
            <v:group style="position:absolute;left:6110;top:12288;width:43;height:14" coordorigin="6110,12288" coordsize="43,14">
              <v:shape style="position:absolute;left:6110;top:12288;width:43;height:14" coordorigin="6110,12288" coordsize="43,14" path="m6110,12295l6154,12295e" filled="f" stroked="t" strokeweight=".82pt" strokecolor="#A5A5A5">
                <v:path arrowok="t"/>
              </v:shape>
            </v:group>
            <v:group style="position:absolute;left:6168;top:12288;width:43;height:14" coordorigin="6168,12288" coordsize="43,14">
              <v:shape style="position:absolute;left:6168;top:12288;width:43;height:14" coordorigin="6168,12288" coordsize="43,14" path="m6168,12295l6211,12295e" filled="f" stroked="t" strokeweight=".82pt" strokecolor="#A5A5A5">
                <v:path arrowok="t"/>
              </v:shape>
            </v:group>
            <v:group style="position:absolute;left:6226;top:12288;width:43;height:14" coordorigin="6226,12288" coordsize="43,14">
              <v:shape style="position:absolute;left:6226;top:12288;width:43;height:14" coordorigin="6226,12288" coordsize="43,14" path="m6226,12295l6269,12295e" filled="f" stroked="t" strokeweight=".82pt" strokecolor="#A5A5A5">
                <v:path arrowok="t"/>
              </v:shape>
            </v:group>
            <v:group style="position:absolute;left:6283;top:12288;width:43;height:14" coordorigin="6283,12288" coordsize="43,14">
              <v:shape style="position:absolute;left:6283;top:12288;width:43;height:14" coordorigin="6283,12288" coordsize="43,14" path="m6283,12295l6326,12295e" filled="f" stroked="t" strokeweight=".82pt" strokecolor="#A5A5A5">
                <v:path arrowok="t"/>
              </v:shape>
            </v:group>
            <v:group style="position:absolute;left:6341;top:12288;width:43;height:14" coordorigin="6341,12288" coordsize="43,14">
              <v:shape style="position:absolute;left:6341;top:12288;width:43;height:14" coordorigin="6341,12288" coordsize="43,14" path="m6341,12295l6384,12295e" filled="f" stroked="t" strokeweight=".82pt" strokecolor="#A5A5A5">
                <v:path arrowok="t"/>
              </v:shape>
            </v:group>
            <v:group style="position:absolute;left:6398;top:12288;width:43;height:14" coordorigin="6398,12288" coordsize="43,14">
              <v:shape style="position:absolute;left:6398;top:12288;width:43;height:14" coordorigin="6398,12288" coordsize="43,14" path="m6398,12295l6442,12295e" filled="f" stroked="t" strokeweight=".82pt" strokecolor="#A5A5A5">
                <v:path arrowok="t"/>
              </v:shape>
            </v:group>
            <v:group style="position:absolute;left:6456;top:12288;width:43;height:14" coordorigin="6456,12288" coordsize="43,14">
              <v:shape style="position:absolute;left:6456;top:12288;width:43;height:14" coordorigin="6456,12288" coordsize="43,14" path="m6456,12295l6499,12295e" filled="f" stroked="t" strokeweight=".82pt" strokecolor="#A5A5A5">
                <v:path arrowok="t"/>
              </v:shape>
            </v:group>
            <v:group style="position:absolute;left:6514;top:12288;width:43;height:14" coordorigin="6514,12288" coordsize="43,14">
              <v:shape style="position:absolute;left:6514;top:12288;width:43;height:14" coordorigin="6514,12288" coordsize="43,14" path="m6514,12295l6557,12295e" filled="f" stroked="t" strokeweight=".82pt" strokecolor="#A5A5A5">
                <v:path arrowok="t"/>
              </v:shape>
            </v:group>
            <v:group style="position:absolute;left:6571;top:12288;width:43;height:14" coordorigin="6571,12288" coordsize="43,14">
              <v:shape style="position:absolute;left:6571;top:12288;width:43;height:14" coordorigin="6571,12288" coordsize="43,14" path="m6571,12295l6614,12295e" filled="f" stroked="t" strokeweight=".82pt" strokecolor="#A5A5A5">
                <v:path arrowok="t"/>
              </v:shape>
            </v:group>
            <v:group style="position:absolute;left:6629;top:12288;width:43;height:14" coordorigin="6629,12288" coordsize="43,14">
              <v:shape style="position:absolute;left:6629;top:12288;width:43;height:14" coordorigin="6629,12288" coordsize="43,14" path="m6629,12295l6672,12295e" filled="f" stroked="t" strokeweight=".82pt" strokecolor="#A5A5A5">
                <v:path arrowok="t"/>
              </v:shape>
            </v:group>
            <v:group style="position:absolute;left:6686;top:12288;width:43;height:14" coordorigin="6686,12288" coordsize="43,14">
              <v:shape style="position:absolute;left:6686;top:12288;width:43;height:14" coordorigin="6686,12288" coordsize="43,14" path="m6686,12295l6730,12295e" filled="f" stroked="t" strokeweight=".82pt" strokecolor="#A5A5A5">
                <v:path arrowok="t"/>
              </v:shape>
            </v:group>
            <v:group style="position:absolute;left:6744;top:12288;width:43;height:14" coordorigin="6744,12288" coordsize="43,14">
              <v:shape style="position:absolute;left:6744;top:12288;width:43;height:14" coordorigin="6744,12288" coordsize="43,14" path="m6744,12295l6787,12295e" filled="f" stroked="t" strokeweight=".82pt" strokecolor="#A5A5A5">
                <v:path arrowok="t"/>
              </v:shape>
            </v:group>
            <v:group style="position:absolute;left:6802;top:12288;width:43;height:14" coordorigin="6802,12288" coordsize="43,14">
              <v:shape style="position:absolute;left:6802;top:12288;width:43;height:14" coordorigin="6802,12288" coordsize="43,14" path="m6802,12295l6845,12295e" filled="f" stroked="t" strokeweight=".82pt" strokecolor="#A5A5A5">
                <v:path arrowok="t"/>
              </v:shape>
            </v:group>
            <v:group style="position:absolute;left:6859;top:12288;width:43;height:14" coordorigin="6859,12288" coordsize="43,14">
              <v:shape style="position:absolute;left:6859;top:12288;width:43;height:14" coordorigin="6859,12288" coordsize="43,14" path="m6859,12295l6902,12295e" filled="f" stroked="t" strokeweight=".82pt" strokecolor="#A5A5A5">
                <v:path arrowok="t"/>
              </v:shape>
            </v:group>
            <v:group style="position:absolute;left:6917;top:12288;width:43;height:14" coordorigin="6917,12288" coordsize="43,14">
              <v:shape style="position:absolute;left:6917;top:12288;width:43;height:14" coordorigin="6917,12288" coordsize="43,14" path="m6917,12295l6960,12295e" filled="f" stroked="t" strokeweight=".82pt" strokecolor="#A5A5A5">
                <v:path arrowok="t"/>
              </v:shape>
            </v:group>
            <v:group style="position:absolute;left:6974;top:12288;width:43;height:14" coordorigin="6974,12288" coordsize="43,14">
              <v:shape style="position:absolute;left:6974;top:12288;width:43;height:14" coordorigin="6974,12288" coordsize="43,14" path="m6974,12295l7018,12295e" filled="f" stroked="t" strokeweight=".82pt" strokecolor="#A5A5A5">
                <v:path arrowok="t"/>
              </v:shape>
            </v:group>
            <v:group style="position:absolute;left:7032;top:12288;width:43;height:14" coordorigin="7032,12288" coordsize="43,14">
              <v:shape style="position:absolute;left:7032;top:12288;width:43;height:14" coordorigin="7032,12288" coordsize="43,14" path="m7032,12295l7075,12295e" filled="f" stroked="t" strokeweight=".82pt" strokecolor="#A5A5A5">
                <v:path arrowok="t"/>
              </v:shape>
            </v:group>
            <v:group style="position:absolute;left:7090;top:12288;width:43;height:14" coordorigin="7090,12288" coordsize="43,14">
              <v:shape style="position:absolute;left:7090;top:12288;width:43;height:14" coordorigin="7090,12288" coordsize="43,14" path="m7090,12295l7133,12295e" filled="f" stroked="t" strokeweight=".82pt" strokecolor="#A5A5A5">
                <v:path arrowok="t"/>
              </v:shape>
            </v:group>
            <v:group style="position:absolute;left:7147;top:12288;width:43;height:14" coordorigin="7147,12288" coordsize="43,14">
              <v:shape style="position:absolute;left:7147;top:12288;width:43;height:14" coordorigin="7147,12288" coordsize="43,14" path="m7147,12295l7190,12295e" filled="f" stroked="t" strokeweight=".82pt" strokecolor="#A5A5A5">
                <v:path arrowok="t"/>
              </v:shape>
            </v:group>
            <v:group style="position:absolute;left:7205;top:12288;width:43;height:14" coordorigin="7205,12288" coordsize="43,14">
              <v:shape style="position:absolute;left:7205;top:12288;width:43;height:14" coordorigin="7205,12288" coordsize="43,14" path="m7205,12295l7248,12295e" filled="f" stroked="t" strokeweight=".82pt" strokecolor="#A5A5A5">
                <v:path arrowok="t"/>
              </v:shape>
            </v:group>
            <v:group style="position:absolute;left:7262;top:12288;width:43;height:14" coordorigin="7262,12288" coordsize="43,14">
              <v:shape style="position:absolute;left:7262;top:12288;width:43;height:14" coordorigin="7262,12288" coordsize="43,14" path="m7262,12295l7306,12295e" filled="f" stroked="t" strokeweight=".82pt" strokecolor="#A5A5A5">
                <v:path arrowok="t"/>
              </v:shape>
            </v:group>
            <v:group style="position:absolute;left:7320;top:12288;width:43;height:14" coordorigin="7320,12288" coordsize="43,14">
              <v:shape style="position:absolute;left:7320;top:12288;width:43;height:14" coordorigin="7320,12288" coordsize="43,14" path="m7320,12295l7363,12295e" filled="f" stroked="t" strokeweight=".82pt" strokecolor="#A5A5A5">
                <v:path arrowok="t"/>
              </v:shape>
            </v:group>
            <v:group style="position:absolute;left:7378;top:12288;width:43;height:14" coordorigin="7378,12288" coordsize="43,14">
              <v:shape style="position:absolute;left:7378;top:12288;width:43;height:14" coordorigin="7378,12288" coordsize="43,14" path="m7378,12295l7421,12295e" filled="f" stroked="t" strokeweight=".82pt" strokecolor="#A5A5A5">
                <v:path arrowok="t"/>
              </v:shape>
            </v:group>
            <v:group style="position:absolute;left:7435;top:12288;width:43;height:14" coordorigin="7435,12288" coordsize="43,14">
              <v:shape style="position:absolute;left:7435;top:12288;width:43;height:14" coordorigin="7435,12288" coordsize="43,14" path="m7435,12295l7478,12295e" filled="f" stroked="t" strokeweight=".82pt" strokecolor="#A5A5A5">
                <v:path arrowok="t"/>
              </v:shape>
            </v:group>
            <v:group style="position:absolute;left:7493;top:12288;width:43;height:14" coordorigin="7493,12288" coordsize="43,14">
              <v:shape style="position:absolute;left:7493;top:12288;width:43;height:14" coordorigin="7493,12288" coordsize="43,14" path="m7493,12295l7536,12295e" filled="f" stroked="t" strokeweight=".82pt" strokecolor="#A5A5A5">
                <v:path arrowok="t"/>
              </v:shape>
            </v:group>
            <v:group style="position:absolute;left:7550;top:12288;width:43;height:14" coordorigin="7550,12288" coordsize="43,14">
              <v:shape style="position:absolute;left:7550;top:12288;width:43;height:14" coordorigin="7550,12288" coordsize="43,14" path="m7550,12295l7594,12295e" filled="f" stroked="t" strokeweight=".82pt" strokecolor="#A5A5A5">
                <v:path arrowok="t"/>
              </v:shape>
            </v:group>
            <v:group style="position:absolute;left:7608;top:12288;width:43;height:14" coordorigin="7608,12288" coordsize="43,14">
              <v:shape style="position:absolute;left:7608;top:12288;width:43;height:14" coordorigin="7608,12288" coordsize="43,14" path="m7608,12295l7651,12295e" filled="f" stroked="t" strokeweight=".82pt" strokecolor="#A5A5A5">
                <v:path arrowok="t"/>
              </v:shape>
            </v:group>
            <v:group style="position:absolute;left:7666;top:12288;width:43;height:14" coordorigin="7666,12288" coordsize="43,14">
              <v:shape style="position:absolute;left:7666;top:12288;width:43;height:14" coordorigin="7666,12288" coordsize="43,14" path="m7666,12295l7709,12295e" filled="f" stroked="t" strokeweight=".82pt" strokecolor="#A5A5A5">
                <v:path arrowok="t"/>
              </v:shape>
            </v:group>
            <v:group style="position:absolute;left:7723;top:12288;width:43;height:14" coordorigin="7723,12288" coordsize="43,14">
              <v:shape style="position:absolute;left:7723;top:12288;width:43;height:14" coordorigin="7723,12288" coordsize="43,14" path="m7723,12295l7766,12295e" filled="f" stroked="t" strokeweight=".82pt" strokecolor="#A5A5A5">
                <v:path arrowok="t"/>
              </v:shape>
            </v:group>
            <v:group style="position:absolute;left:7781;top:12288;width:43;height:14" coordorigin="7781,12288" coordsize="43,14">
              <v:shape style="position:absolute;left:7781;top:12288;width:43;height:14" coordorigin="7781,12288" coordsize="43,14" path="m7781,12295l7824,12295e" filled="f" stroked="t" strokeweight=".82pt" strokecolor="#A5A5A5">
                <v:path arrowok="t"/>
              </v:shape>
            </v:group>
            <v:group style="position:absolute;left:7838;top:12288;width:43;height:14" coordorigin="7838,12288" coordsize="43,14">
              <v:shape style="position:absolute;left:7838;top:12288;width:43;height:14" coordorigin="7838,12288" coordsize="43,14" path="m7838,12295l7882,12295e" filled="f" stroked="t" strokeweight=".82pt" strokecolor="#A5A5A5">
                <v:path arrowok="t"/>
              </v:shape>
            </v:group>
            <v:group style="position:absolute;left:7896;top:12288;width:43;height:14" coordorigin="7896,12288" coordsize="43,14">
              <v:shape style="position:absolute;left:7896;top:12288;width:43;height:14" coordorigin="7896,12288" coordsize="43,14" path="m7896,12295l7939,12295e" filled="f" stroked="t" strokeweight=".82pt" strokecolor="#A5A5A5">
                <v:path arrowok="t"/>
              </v:shape>
            </v:group>
            <v:group style="position:absolute;left:7954;top:12288;width:43;height:14" coordorigin="7954,12288" coordsize="43,14">
              <v:shape style="position:absolute;left:7954;top:12288;width:43;height:14" coordorigin="7954,12288" coordsize="43,14" path="m7954,12295l7997,12295e" filled="f" stroked="t" strokeweight=".82pt" strokecolor="#A5A5A5">
                <v:path arrowok="t"/>
              </v:shape>
            </v:group>
            <v:group style="position:absolute;left:8011;top:12288;width:43;height:14" coordorigin="8011,12288" coordsize="43,14">
              <v:shape style="position:absolute;left:8011;top:12288;width:43;height:14" coordorigin="8011,12288" coordsize="43,14" path="m8011,12295l8054,12295e" filled="f" stroked="t" strokeweight=".82pt" strokecolor="#A5A5A5">
                <v:path arrowok="t"/>
              </v:shape>
            </v:group>
            <v:group style="position:absolute;left:8069;top:12288;width:43;height:14" coordorigin="8069,12288" coordsize="43,14">
              <v:shape style="position:absolute;left:8069;top:12288;width:43;height:14" coordorigin="8069,12288" coordsize="43,14" path="m8069,12295l8112,12295e" filled="f" stroked="t" strokeweight=".82pt" strokecolor="#A5A5A5">
                <v:path arrowok="t"/>
              </v:shape>
            </v:group>
            <v:group style="position:absolute;left:8126;top:12288;width:43;height:14" coordorigin="8126,12288" coordsize="43,14">
              <v:shape style="position:absolute;left:8126;top:12288;width:43;height:14" coordorigin="8126,12288" coordsize="43,14" path="m8126,12295l8170,12295e" filled="f" stroked="t" strokeweight=".82pt" strokecolor="#A5A5A5">
                <v:path arrowok="t"/>
              </v:shape>
            </v:group>
            <v:group style="position:absolute;left:8184;top:12288;width:43;height:14" coordorigin="8184,12288" coordsize="43,14">
              <v:shape style="position:absolute;left:8184;top:12288;width:43;height:14" coordorigin="8184,12288" coordsize="43,14" path="m8184,12295l8227,12295e" filled="f" stroked="t" strokeweight=".82pt" strokecolor="#A5A5A5">
                <v:path arrowok="t"/>
              </v:shape>
            </v:group>
            <v:group style="position:absolute;left:8242;top:12288;width:43;height:14" coordorigin="8242,12288" coordsize="43,14">
              <v:shape style="position:absolute;left:8242;top:12288;width:43;height:14" coordorigin="8242,12288" coordsize="43,14" path="m8242,12295l8285,12295e" filled="f" stroked="t" strokeweight=".82pt" strokecolor="#A5A5A5">
                <v:path arrowok="t"/>
              </v:shape>
            </v:group>
            <v:group style="position:absolute;left:8299;top:12288;width:43;height:14" coordorigin="8299,12288" coordsize="43,14">
              <v:shape style="position:absolute;left:8299;top:12288;width:43;height:14" coordorigin="8299,12288" coordsize="43,14" path="m8299,12295l8342,12295e" filled="f" stroked="t" strokeweight=".82pt" strokecolor="#A5A5A5">
                <v:path arrowok="t"/>
              </v:shape>
            </v:group>
            <v:group style="position:absolute;left:8357;top:12288;width:43;height:14" coordorigin="8357,12288" coordsize="43,14">
              <v:shape style="position:absolute;left:8357;top:12288;width:43;height:14" coordorigin="8357,12288" coordsize="43,14" path="m8357,12295l8400,12295e" filled="f" stroked="t" strokeweight=".82pt" strokecolor="#A5A5A5">
                <v:path arrowok="t"/>
              </v:shape>
            </v:group>
            <v:group style="position:absolute;left:8414;top:12288;width:43;height:14" coordorigin="8414,12288" coordsize="43,14">
              <v:shape style="position:absolute;left:8414;top:12288;width:43;height:14" coordorigin="8414,12288" coordsize="43,14" path="m8414,12295l8458,12295e" filled="f" stroked="t" strokeweight=".82pt" strokecolor="#A5A5A5">
                <v:path arrowok="t"/>
              </v:shape>
            </v:group>
            <v:group style="position:absolute;left:8472;top:12288;width:43;height:14" coordorigin="8472,12288" coordsize="43,14">
              <v:shape style="position:absolute;left:8472;top:12288;width:43;height:14" coordorigin="8472,12288" coordsize="43,14" path="m8472,12295l8515,12295e" filled="f" stroked="t" strokeweight=".82pt" strokecolor="#A5A5A5">
                <v:path arrowok="t"/>
              </v:shape>
            </v:group>
            <v:group style="position:absolute;left:8530;top:12288;width:43;height:14" coordorigin="8530,12288" coordsize="43,14">
              <v:shape style="position:absolute;left:8530;top:12288;width:43;height:14" coordorigin="8530,12288" coordsize="43,14" path="m8530,12295l8573,12295e" filled="f" stroked="t" strokeweight=".82pt" strokecolor="#A5A5A5">
                <v:path arrowok="t"/>
              </v:shape>
            </v:group>
            <v:group style="position:absolute;left:8587;top:12288;width:43;height:14" coordorigin="8587,12288" coordsize="43,14">
              <v:shape style="position:absolute;left:8587;top:12288;width:43;height:14" coordorigin="8587,12288" coordsize="43,14" path="m8587,12295l8630,12295e" filled="f" stroked="t" strokeweight=".82pt" strokecolor="#A5A5A5">
                <v:path arrowok="t"/>
              </v:shape>
            </v:group>
            <v:group style="position:absolute;left:8645;top:12288;width:43;height:14" coordorigin="8645,12288" coordsize="43,14">
              <v:shape style="position:absolute;left:8645;top:12288;width:43;height:14" coordorigin="8645,12288" coordsize="43,14" path="m8645,12295l8688,12295e" filled="f" stroked="t" strokeweight=".82pt" strokecolor="#A5A5A5">
                <v:path arrowok="t"/>
              </v:shape>
            </v:group>
            <v:group style="position:absolute;left:8702;top:12288;width:43;height:14" coordorigin="8702,12288" coordsize="43,14">
              <v:shape style="position:absolute;left:8702;top:12288;width:43;height:14" coordorigin="8702,12288" coordsize="43,14" path="m8702,12295l8746,12295e" filled="f" stroked="t" strokeweight=".82pt" strokecolor="#A5A5A5">
                <v:path arrowok="t"/>
              </v:shape>
            </v:group>
            <v:group style="position:absolute;left:8760;top:12288;width:43;height:14" coordorigin="8760,12288" coordsize="43,14">
              <v:shape style="position:absolute;left:8760;top:12288;width:43;height:14" coordorigin="8760,12288" coordsize="43,14" path="m8760,12295l8803,12295e" filled="f" stroked="t" strokeweight=".82pt" strokecolor="#A5A5A5">
                <v:path arrowok="t"/>
              </v:shape>
            </v:group>
            <v:group style="position:absolute;left:8818;top:12288;width:43;height:14" coordorigin="8818,12288" coordsize="43,14">
              <v:shape style="position:absolute;left:8818;top:12288;width:43;height:14" coordorigin="8818,12288" coordsize="43,14" path="m8818,12295l8861,12295e" filled="f" stroked="t" strokeweight=".82pt" strokecolor="#A5A5A5">
                <v:path arrowok="t"/>
              </v:shape>
            </v:group>
            <v:group style="position:absolute;left:8875;top:12288;width:43;height:14" coordorigin="8875,12288" coordsize="43,14">
              <v:shape style="position:absolute;left:8875;top:12288;width:43;height:14" coordorigin="8875,12288" coordsize="43,14" path="m8875,12295l8918,12295e" filled="f" stroked="t" strokeweight=".82pt" strokecolor="#A5A5A5">
                <v:path arrowok="t"/>
              </v:shape>
            </v:group>
            <v:group style="position:absolute;left:8933;top:12288;width:43;height:14" coordorigin="8933,12288" coordsize="43,14">
              <v:shape style="position:absolute;left:8933;top:12288;width:43;height:14" coordorigin="8933,12288" coordsize="43,14" path="m8933,12295l8976,12295e" filled="f" stroked="t" strokeweight=".82pt" strokecolor="#A5A5A5">
                <v:path arrowok="t"/>
              </v:shape>
            </v:group>
            <v:group style="position:absolute;left:8990;top:12288;width:43;height:14" coordorigin="8990,12288" coordsize="43,14">
              <v:shape style="position:absolute;left:8990;top:12288;width:43;height:14" coordorigin="8990,12288" coordsize="43,14" path="m8990,12295l9034,12295e" filled="f" stroked="t" strokeweight=".82pt" strokecolor="#A5A5A5">
                <v:path arrowok="t"/>
              </v:shape>
            </v:group>
            <v:group style="position:absolute;left:9048;top:12288;width:43;height:14" coordorigin="9048,12288" coordsize="43,14">
              <v:shape style="position:absolute;left:9048;top:12288;width:43;height:14" coordorigin="9048,12288" coordsize="43,14" path="m9048,12295l9091,12295e" filled="f" stroked="t" strokeweight=".82pt" strokecolor="#A5A5A5">
                <v:path arrowok="t"/>
              </v:shape>
            </v:group>
            <v:group style="position:absolute;left:9106;top:12288;width:43;height:14" coordorigin="9106,12288" coordsize="43,14">
              <v:shape style="position:absolute;left:9106;top:12288;width:43;height:14" coordorigin="9106,12288" coordsize="43,14" path="m9106,12295l9149,12295e" filled="f" stroked="t" strokeweight=".82pt" strokecolor="#A5A5A5">
                <v:path arrowok="t"/>
              </v:shape>
            </v:group>
            <v:group style="position:absolute;left:9163;top:12288;width:43;height:14" coordorigin="9163,12288" coordsize="43,14">
              <v:shape style="position:absolute;left:9163;top:12288;width:43;height:14" coordorigin="9163,12288" coordsize="43,14" path="m9163,12295l9206,12295e" filled="f" stroked="t" strokeweight=".82pt" strokecolor="#A5A5A5">
                <v:path arrowok="t"/>
              </v:shape>
            </v:group>
            <v:group style="position:absolute;left:9221;top:12288;width:43;height:14" coordorigin="9221,12288" coordsize="43,14">
              <v:shape style="position:absolute;left:9221;top:12288;width:43;height:14" coordorigin="9221,12288" coordsize="43,14" path="m9221,12295l9264,12295e" filled="f" stroked="t" strokeweight=".82pt" strokecolor="#A5A5A5">
                <v:path arrowok="t"/>
              </v:shape>
            </v:group>
            <v:group style="position:absolute;left:9278;top:12288;width:43;height:14" coordorigin="9278,12288" coordsize="43,14">
              <v:shape style="position:absolute;left:9278;top:12288;width:43;height:14" coordorigin="9278,12288" coordsize="43,14" path="m9278,12295l9322,12295e" filled="f" stroked="t" strokeweight=".82pt" strokecolor="#A5A5A5">
                <v:path arrowok="t"/>
              </v:shape>
            </v:group>
            <v:group style="position:absolute;left:9336;top:12288;width:43;height:14" coordorigin="9336,12288" coordsize="43,14">
              <v:shape style="position:absolute;left:9336;top:12288;width:43;height:14" coordorigin="9336,12288" coordsize="43,14" path="m9336,12295l9379,12295e" filled="f" stroked="t" strokeweight=".82pt" strokecolor="#A5A5A5">
                <v:path arrowok="t"/>
              </v:shape>
            </v:group>
            <v:group style="position:absolute;left:9394;top:12288;width:43;height:14" coordorigin="9394,12288" coordsize="43,14">
              <v:shape style="position:absolute;left:9394;top:12288;width:43;height:14" coordorigin="9394,12288" coordsize="43,14" path="m9394,12295l9437,12295e" filled="f" stroked="t" strokeweight=".82pt" strokecolor="#A5A5A5">
                <v:path arrowok="t"/>
              </v:shape>
            </v:group>
            <v:group style="position:absolute;left:9451;top:12288;width:43;height:14" coordorigin="9451,12288" coordsize="43,14">
              <v:shape style="position:absolute;left:9451;top:12288;width:43;height:14" coordorigin="9451,12288" coordsize="43,14" path="m9451,12295l9494,12295e" filled="f" stroked="t" strokeweight=".82pt" strokecolor="#A5A5A5">
                <v:path arrowok="t"/>
              </v:shape>
            </v:group>
            <v:group style="position:absolute;left:9509;top:12288;width:43;height:14" coordorigin="9509,12288" coordsize="43,14">
              <v:shape style="position:absolute;left:9509;top:12288;width:43;height:14" coordorigin="9509,12288" coordsize="43,14" path="m9509,12295l9552,12295e" filled="f" stroked="t" strokeweight=".82pt" strokecolor="#A5A5A5">
                <v:path arrowok="t"/>
              </v:shape>
            </v:group>
            <v:group style="position:absolute;left:9566;top:12288;width:43;height:14" coordorigin="9566,12288" coordsize="43,14">
              <v:shape style="position:absolute;left:9566;top:12288;width:43;height:14" coordorigin="9566,12288" coordsize="43,14" path="m9566,12295l9610,12295e" filled="f" stroked="t" strokeweight=".82pt" strokecolor="#A5A5A5">
                <v:path arrowok="t"/>
              </v:shape>
            </v:group>
            <v:group style="position:absolute;left:9624;top:12288;width:43;height:14" coordorigin="9624,12288" coordsize="43,14">
              <v:shape style="position:absolute;left:9624;top:12288;width:43;height:14" coordorigin="9624,12288" coordsize="43,14" path="m9624,12295l9667,12295e" filled="f" stroked="t" strokeweight=".82pt" strokecolor="#A5A5A5">
                <v:path arrowok="t"/>
              </v:shape>
            </v:group>
            <v:group style="position:absolute;left:9682;top:12288;width:43;height:14" coordorigin="9682,12288" coordsize="43,14">
              <v:shape style="position:absolute;left:9682;top:12288;width:43;height:14" coordorigin="9682,12288" coordsize="43,14" path="m9682,12295l9725,12295e" filled="f" stroked="t" strokeweight=".82pt" strokecolor="#A5A5A5">
                <v:path arrowok="t"/>
              </v:shape>
            </v:group>
            <v:group style="position:absolute;left:9739;top:12288;width:43;height:14" coordorigin="9739,12288" coordsize="43,14">
              <v:shape style="position:absolute;left:9739;top:12288;width:43;height:14" coordorigin="9739,12288" coordsize="43,14" path="m9739,12295l9782,12295e" filled="f" stroked="t" strokeweight=".82pt" strokecolor="#A5A5A5">
                <v:path arrowok="t"/>
              </v:shape>
            </v:group>
            <v:group style="position:absolute;left:9797;top:12288;width:43;height:14" coordorigin="9797,12288" coordsize="43,14">
              <v:shape style="position:absolute;left:9797;top:12288;width:43;height:14" coordorigin="9797,12288" coordsize="43,14" path="m9797,12295l9840,12295e" filled="f" stroked="t" strokeweight=".82pt" strokecolor="#A5A5A5">
                <v:path arrowok="t"/>
              </v:shape>
            </v:group>
            <v:group style="position:absolute;left:9854;top:12288;width:43;height:14" coordorigin="9854,12288" coordsize="43,14">
              <v:shape style="position:absolute;left:9854;top:12288;width:43;height:14" coordorigin="9854,12288" coordsize="43,14" path="m9854,12295l9898,12295e" filled="f" stroked="t" strokeweight=".82pt" strokecolor="#A5A5A5">
                <v:path arrowok="t"/>
              </v:shape>
            </v:group>
            <v:group style="position:absolute;left:9912;top:12288;width:43;height:14" coordorigin="9912,12288" coordsize="43,14">
              <v:shape style="position:absolute;left:9912;top:12288;width:43;height:14" coordorigin="9912,12288" coordsize="43,14" path="m9912,12295l9955,12295e" filled="f" stroked="t" strokeweight=".82pt" strokecolor="#A5A5A5">
                <v:path arrowok="t"/>
              </v:shape>
            </v:group>
            <v:group style="position:absolute;left:9970;top:12288;width:43;height:14" coordorigin="9970,12288" coordsize="43,14">
              <v:shape style="position:absolute;left:9970;top:12288;width:43;height:14" coordorigin="9970,12288" coordsize="43,14" path="m9970,12295l10013,12295e" filled="f" stroked="t" strokeweight=".82pt" strokecolor="#A5A5A5">
                <v:path arrowok="t"/>
              </v:shape>
            </v:group>
            <v:group style="position:absolute;left:10027;top:12288;width:43;height:14" coordorigin="10027,12288" coordsize="43,14">
              <v:shape style="position:absolute;left:10027;top:12288;width:43;height:14" coordorigin="10027,12288" coordsize="43,14" path="m10027,12295l10070,12295e" filled="f" stroked="t" strokeweight=".82pt" strokecolor="#A5A5A5">
                <v:path arrowok="t"/>
              </v:shape>
            </v:group>
            <v:group style="position:absolute;left:10085;top:12288;width:43;height:14" coordorigin="10085,12288" coordsize="43,14">
              <v:shape style="position:absolute;left:10085;top:12288;width:43;height:14" coordorigin="10085,12288" coordsize="43,14" path="m10085,12295l10128,12295e" filled="f" stroked="t" strokeweight=".82pt" strokecolor="#A5A5A5">
                <v:path arrowok="t"/>
              </v:shape>
            </v:group>
            <v:group style="position:absolute;left:10142;top:12288;width:43;height:14" coordorigin="10142,12288" coordsize="43,14">
              <v:shape style="position:absolute;left:10142;top:12288;width:43;height:14" coordorigin="10142,12288" coordsize="43,14" path="m10142,12295l10186,12295e" filled="f" stroked="t" strokeweight=".82pt" strokecolor="#A5A5A5">
                <v:path arrowok="t"/>
              </v:shape>
            </v:group>
            <v:group style="position:absolute;left:10200;top:12288;width:43;height:14" coordorigin="10200,12288" coordsize="43,14">
              <v:shape style="position:absolute;left:10200;top:12288;width:43;height:14" coordorigin="10200,12288" coordsize="43,14" path="m10200,12295l10243,12295e" filled="f" stroked="t" strokeweight=".82pt" strokecolor="#A5A5A5">
                <v:path arrowok="t"/>
              </v:shape>
            </v:group>
            <v:group style="position:absolute;left:10258;top:12288;width:43;height:14" coordorigin="10258,12288" coordsize="43,14">
              <v:shape style="position:absolute;left:10258;top:12288;width:43;height:14" coordorigin="10258,12288" coordsize="43,14" path="m10258,12295l10301,12295e" filled="f" stroked="t" strokeweight=".82pt" strokecolor="#A5A5A5">
                <v:path arrowok="t"/>
              </v:shape>
            </v:group>
            <v:group style="position:absolute;left:10315;top:12288;width:43;height:14" coordorigin="10315,12288" coordsize="43,14">
              <v:shape style="position:absolute;left:10315;top:12288;width:43;height:14" coordorigin="10315,12288" coordsize="43,14" path="m10315,12295l10358,12295e" filled="f" stroked="t" strokeweight=".82pt" strokecolor="#A5A5A5">
                <v:path arrowok="t"/>
              </v:shape>
            </v:group>
            <v:group style="position:absolute;left:10373;top:12288;width:43;height:14" coordorigin="10373,12288" coordsize="43,14">
              <v:shape style="position:absolute;left:10373;top:12288;width:43;height:14" coordorigin="10373,12288" coordsize="43,14" path="m10373,12295l10416,12295e" filled="f" stroked="t" strokeweight=".82pt" strokecolor="#A5A5A5">
                <v:path arrowok="t"/>
              </v:shape>
            </v:group>
            <v:group style="position:absolute;left:10430;top:12288;width:43;height:14" coordorigin="10430,12288" coordsize="43,14">
              <v:shape style="position:absolute;left:10430;top:12288;width:43;height:14" coordorigin="10430,12288" coordsize="43,14" path="m10430,12295l10474,12295e" filled="f" stroked="t" strokeweight=".82pt" strokecolor="#A5A5A5">
                <v:path arrowok="t"/>
              </v:shape>
            </v:group>
            <v:group style="position:absolute;left:10488;top:12288;width:43;height:14" coordorigin="10488,12288" coordsize="43,14">
              <v:shape style="position:absolute;left:10488;top:12288;width:43;height:14" coordorigin="10488,12288" coordsize="43,14" path="m10488,12295l10531,12295e" filled="f" stroked="t" strokeweight=".82pt" strokecolor="#A5A5A5">
                <v:path arrowok="t"/>
              </v:shape>
            </v:group>
            <v:group style="position:absolute;left:10546;top:12288;width:43;height:14" coordorigin="10546,12288" coordsize="43,14">
              <v:shape style="position:absolute;left:10546;top:12288;width:43;height:14" coordorigin="10546,12288" coordsize="43,14" path="m10546,12295l10589,12295e" filled="f" stroked="t" strokeweight=".82pt" strokecolor="#A5A5A5">
                <v:path arrowok="t"/>
              </v:shape>
            </v:group>
            <v:group style="position:absolute;left:10603;top:12288;width:43;height:14" coordorigin="10603,12288" coordsize="43,14">
              <v:shape style="position:absolute;left:10603;top:12288;width:43;height:14" coordorigin="10603,12288" coordsize="43,14" path="m10603,12295l10646,12295e" filled="f" stroked="t" strokeweight=".82pt" strokecolor="#A5A5A5">
                <v:path arrowok="t"/>
              </v:shape>
            </v:group>
            <v:group style="position:absolute;left:10661;top:12288;width:43;height:14" coordorigin="10661,12288" coordsize="43,14">
              <v:shape style="position:absolute;left:10661;top:12288;width:43;height:14" coordorigin="10661,12288" coordsize="43,14" path="m10661,12295l10704,12295e" filled="f" stroked="t" strokeweight=".82pt" strokecolor="#A5A5A5">
                <v:path arrowok="t"/>
              </v:shape>
            </v:group>
            <v:group style="position:absolute;left:10718;top:12288;width:43;height:14" coordorigin="10718,12288" coordsize="43,14">
              <v:shape style="position:absolute;left:10718;top:12288;width:43;height:14" coordorigin="10718,12288" coordsize="43,14" path="m10718,12295l10762,12295e" filled="f" stroked="t" strokeweight=".82pt" strokecolor="#A5A5A5">
                <v:path arrowok="t"/>
              </v:shape>
            </v:group>
            <v:group style="position:absolute;left:10776;top:12288;width:43;height:14" coordorigin="10776,12288" coordsize="43,14">
              <v:shape style="position:absolute;left:10776;top:12288;width:43;height:14" coordorigin="10776,12288" coordsize="43,14" path="m10776,12295l10819,12295e" filled="f" stroked="t" strokeweight=".82pt" strokecolor="#A5A5A5">
                <v:path arrowok="t"/>
              </v:shape>
            </v:group>
            <v:group style="position:absolute;left:10834;top:12288;width:43;height:14" coordorigin="10834,12288" coordsize="43,14">
              <v:shape style="position:absolute;left:10834;top:12288;width:43;height:14" coordorigin="10834,12288" coordsize="43,14" path="m10834,12295l10877,12295e" filled="f" stroked="t" strokeweight=".82pt" strokecolor="#A5A5A5">
                <v:path arrowok="t"/>
              </v:shape>
            </v:group>
            <v:group style="position:absolute;left:10891;top:12288;width:43;height:14" coordorigin="10891,12288" coordsize="43,14">
              <v:shape style="position:absolute;left:10891;top:12288;width:43;height:14" coordorigin="10891,12288" coordsize="43,14" path="m10891,12295l10934,12295e" filled="f" stroked="t" strokeweight=".82pt" strokecolor="#A5A5A5">
                <v:path arrowok="t"/>
              </v:shape>
            </v:group>
            <v:group style="position:absolute;left:10949;top:12288;width:43;height:14" coordorigin="10949,12288" coordsize="43,14">
              <v:shape style="position:absolute;left:10949;top:12288;width:43;height:14" coordorigin="10949,12288" coordsize="43,14" path="m10949,12295l10992,12295e" filled="f" stroked="t" strokeweight=".82pt" strokecolor="#A5A5A5">
                <v:path arrowok="t"/>
              </v:shape>
            </v:group>
            <v:group style="position:absolute;left:11006;top:12288;width:43;height:14" coordorigin="11006,12288" coordsize="43,14">
              <v:shape style="position:absolute;left:11006;top:12288;width:43;height:14" coordorigin="11006,12288" coordsize="43,14" path="m11006,12295l11050,12295e" filled="f" stroked="t" strokeweight=".82pt" strokecolor="#A5A5A5">
                <v:path arrowok="t"/>
              </v:shape>
            </v:group>
            <v:group style="position:absolute;left:11064;top:12288;width:43;height:14" coordorigin="11064,12288" coordsize="43,14">
              <v:shape style="position:absolute;left:11064;top:12288;width:43;height:14" coordorigin="11064,12288" coordsize="43,14" path="m11064,12295l11107,12295e" filled="f" stroked="t" strokeweight=".82pt" strokecolor="#A5A5A5">
                <v:path arrowok="t"/>
              </v:shape>
            </v:group>
            <v:group style="position:absolute;left:11122;top:12288;width:43;height:14" coordorigin="11122,12288" coordsize="43,14">
              <v:shape style="position:absolute;left:11122;top:12288;width:43;height:14" coordorigin="11122,12288" coordsize="43,14" path="m11122,12295l11165,12295e" filled="f" stroked="t" strokeweight=".82pt" strokecolor="#A5A5A5">
                <v:path arrowok="t"/>
              </v:shape>
            </v:group>
            <v:group style="position:absolute;left:11179;top:12288;width:43;height:14" coordorigin="11179,12288" coordsize="43,14">
              <v:shape style="position:absolute;left:11179;top:12288;width:43;height:14" coordorigin="11179,12288" coordsize="43,14" path="m11179,12295l11222,12295e" filled="f" stroked="t" strokeweight=".82pt" strokecolor="#A5A5A5">
                <v:path arrowok="t"/>
              </v:shape>
            </v:group>
            <v:group style="position:absolute;left:11237;top:12288;width:43;height:14" coordorigin="11237,12288" coordsize="43,14">
              <v:shape style="position:absolute;left:11237;top:12288;width:43;height:14" coordorigin="11237,12288" coordsize="43,14" path="m11237,12295l11280,12295e" filled="f" stroked="t" strokeweight=".82pt" strokecolor="#A5A5A5">
                <v:path arrowok="t"/>
              </v:shape>
            </v:group>
            <v:group style="position:absolute;left:11294;top:12288;width:43;height:14" coordorigin="11294,12288" coordsize="43,14">
              <v:shape style="position:absolute;left:11294;top:12288;width:43;height:14" coordorigin="11294,12288" coordsize="43,14" path="m11294,12295l11338,12295e" filled="f" stroked="t" strokeweight=".82pt" strokecolor="#A5A5A5">
                <v:path arrowok="t"/>
              </v:shape>
            </v:group>
            <v:group style="position:absolute;left:11352;top:12288;width:43;height:14" coordorigin="11352,12288" coordsize="43,14">
              <v:shape style="position:absolute;left:11352;top:12288;width:43;height:14" coordorigin="11352,12288" coordsize="43,14" path="m11352,12295l11395,12295e" filled="f" stroked="t" strokeweight=".82pt" strokecolor="#A5A5A5">
                <v:path arrowok="t"/>
              </v:shape>
            </v:group>
            <v:group style="position:absolute;left:11410;top:12288;width:43;height:14" coordorigin="11410,12288" coordsize="43,14">
              <v:shape style="position:absolute;left:11410;top:12288;width:43;height:14" coordorigin="11410,12288" coordsize="43,14" path="m11410,12295l11453,12295e" filled="f" stroked="t" strokeweight=".82pt" strokecolor="#A5A5A5">
                <v:path arrowok="t"/>
              </v:shape>
            </v:group>
            <v:group style="position:absolute;left:11467;top:12288;width:43;height:14" coordorigin="11467,12288" coordsize="43,14">
              <v:shape style="position:absolute;left:11467;top:12288;width:43;height:14" coordorigin="11467,12288" coordsize="43,14" path="m11467,12295l11510,12295e" filled="f" stroked="t" strokeweight=".82pt" strokecolor="#A5A5A5">
                <v:path arrowok="t"/>
              </v:shape>
            </v:group>
            <v:group style="position:absolute;left:11525;top:12288;width:43;height:14" coordorigin="11525,12288" coordsize="43,14">
              <v:shape style="position:absolute;left:11525;top:12288;width:43;height:14" coordorigin="11525,12288" coordsize="43,14" path="m11525,12295l11568,12295e" filled="f" stroked="t" strokeweight=".82pt" strokecolor="#A5A5A5">
                <v:path arrowok="t"/>
              </v:shape>
            </v:group>
            <v:group style="position:absolute;left:11582;top:12287;width:5;height:16" coordorigin="11582,12287" coordsize="5,16">
              <v:shape style="position:absolute;left:11582;top:12287;width:5;height:16" coordorigin="11582,12287" coordsize="5,16" path="m11582,12303l11587,12303,11587,12287,11582,12287,11582,12303xe" filled="t" fillcolor="#A5A5A5" stroked="f">
                <v:path arrowok="t"/>
                <v:fill type="solid"/>
              </v:shape>
            </v:group>
            <v:group style="position:absolute;left:5918;top:12902;width:5;height:14" coordorigin="5918,12902" coordsize="5,14">
              <v:shape style="position:absolute;left:5918;top:12902;width:5;height:14" coordorigin="5918,12902" coordsize="5,14" path="m5918,12910l5923,12910e" filled="f" stroked="t" strokeweight=".82pt" strokecolor="#A5A5A5">
                <v:path arrowok="t"/>
              </v:shape>
            </v:group>
            <v:group style="position:absolute;left:5938;top:12902;width:43;height:14" coordorigin="5938,12902" coordsize="43,14">
              <v:shape style="position:absolute;left:5938;top:12902;width:43;height:14" coordorigin="5938,12902" coordsize="43,14" path="m5938,12910l5981,12910e" filled="f" stroked="t" strokeweight=".82pt" strokecolor="#A5A5A5">
                <v:path arrowok="t"/>
              </v:shape>
            </v:group>
            <v:group style="position:absolute;left:5995;top:12902;width:43;height:14" coordorigin="5995,12902" coordsize="43,14">
              <v:shape style="position:absolute;left:5995;top:12902;width:43;height:14" coordorigin="5995,12902" coordsize="43,14" path="m5995,12910l6038,12910e" filled="f" stroked="t" strokeweight=".82pt" strokecolor="#A5A5A5">
                <v:path arrowok="t"/>
              </v:shape>
            </v:group>
            <v:group style="position:absolute;left:6053;top:12902;width:43;height:14" coordorigin="6053,12902" coordsize="43,14">
              <v:shape style="position:absolute;left:6053;top:12902;width:43;height:14" coordorigin="6053,12902" coordsize="43,14" path="m6053,12910l6096,12910e" filled="f" stroked="t" strokeweight=".82pt" strokecolor="#A5A5A5">
                <v:path arrowok="t"/>
              </v:shape>
            </v:group>
            <v:group style="position:absolute;left:6110;top:12902;width:43;height:14" coordorigin="6110,12902" coordsize="43,14">
              <v:shape style="position:absolute;left:6110;top:12902;width:43;height:14" coordorigin="6110,12902" coordsize="43,14" path="m6110,12910l6154,12910e" filled="f" stroked="t" strokeweight=".82pt" strokecolor="#A5A5A5">
                <v:path arrowok="t"/>
              </v:shape>
            </v:group>
            <v:group style="position:absolute;left:6168;top:12902;width:43;height:14" coordorigin="6168,12902" coordsize="43,14">
              <v:shape style="position:absolute;left:6168;top:12902;width:43;height:14" coordorigin="6168,12902" coordsize="43,14" path="m6168,12910l6211,12910e" filled="f" stroked="t" strokeweight=".82pt" strokecolor="#A5A5A5">
                <v:path arrowok="t"/>
              </v:shape>
            </v:group>
            <v:group style="position:absolute;left:6226;top:12902;width:43;height:14" coordorigin="6226,12902" coordsize="43,14">
              <v:shape style="position:absolute;left:6226;top:12902;width:43;height:14" coordorigin="6226,12902" coordsize="43,14" path="m6226,12910l6269,12910e" filled="f" stroked="t" strokeweight=".82pt" strokecolor="#A5A5A5">
                <v:path arrowok="t"/>
              </v:shape>
            </v:group>
            <v:group style="position:absolute;left:6283;top:12902;width:43;height:14" coordorigin="6283,12902" coordsize="43,14">
              <v:shape style="position:absolute;left:6283;top:12902;width:43;height:14" coordorigin="6283,12902" coordsize="43,14" path="m6283,12910l6326,12910e" filled="f" stroked="t" strokeweight=".82pt" strokecolor="#A5A5A5">
                <v:path arrowok="t"/>
              </v:shape>
            </v:group>
            <v:group style="position:absolute;left:6341;top:12902;width:43;height:14" coordorigin="6341,12902" coordsize="43,14">
              <v:shape style="position:absolute;left:6341;top:12902;width:43;height:14" coordorigin="6341,12902" coordsize="43,14" path="m6341,12910l6384,12910e" filled="f" stroked="t" strokeweight=".82pt" strokecolor="#A5A5A5">
                <v:path arrowok="t"/>
              </v:shape>
            </v:group>
            <v:group style="position:absolute;left:6398;top:12902;width:43;height:14" coordorigin="6398,12902" coordsize="43,14">
              <v:shape style="position:absolute;left:6398;top:12902;width:43;height:14" coordorigin="6398,12902" coordsize="43,14" path="m6398,12910l6442,12910e" filled="f" stroked="t" strokeweight=".82pt" strokecolor="#A5A5A5">
                <v:path arrowok="t"/>
              </v:shape>
            </v:group>
            <v:group style="position:absolute;left:6456;top:12902;width:43;height:14" coordorigin="6456,12902" coordsize="43,14">
              <v:shape style="position:absolute;left:6456;top:12902;width:43;height:14" coordorigin="6456,12902" coordsize="43,14" path="m6456,12910l6499,12910e" filled="f" stroked="t" strokeweight=".82pt" strokecolor="#A5A5A5">
                <v:path arrowok="t"/>
              </v:shape>
            </v:group>
            <v:group style="position:absolute;left:6514;top:12902;width:43;height:14" coordorigin="6514,12902" coordsize="43,14">
              <v:shape style="position:absolute;left:6514;top:12902;width:43;height:14" coordorigin="6514,12902" coordsize="43,14" path="m6514,12910l6557,12910e" filled="f" stroked="t" strokeweight=".82pt" strokecolor="#A5A5A5">
                <v:path arrowok="t"/>
              </v:shape>
            </v:group>
            <v:group style="position:absolute;left:6571;top:12902;width:43;height:14" coordorigin="6571,12902" coordsize="43,14">
              <v:shape style="position:absolute;left:6571;top:12902;width:43;height:14" coordorigin="6571,12902" coordsize="43,14" path="m6571,12910l6614,12910e" filled="f" stroked="t" strokeweight=".82pt" strokecolor="#A5A5A5">
                <v:path arrowok="t"/>
              </v:shape>
            </v:group>
            <v:group style="position:absolute;left:6629;top:12902;width:43;height:14" coordorigin="6629,12902" coordsize="43,14">
              <v:shape style="position:absolute;left:6629;top:12902;width:43;height:14" coordorigin="6629,12902" coordsize="43,14" path="m6629,12910l6672,12910e" filled="f" stroked="t" strokeweight=".82pt" strokecolor="#A5A5A5">
                <v:path arrowok="t"/>
              </v:shape>
            </v:group>
            <v:group style="position:absolute;left:6686;top:12902;width:43;height:14" coordorigin="6686,12902" coordsize="43,14">
              <v:shape style="position:absolute;left:6686;top:12902;width:43;height:14" coordorigin="6686,12902" coordsize="43,14" path="m6686,12910l6730,12910e" filled="f" stroked="t" strokeweight=".82pt" strokecolor="#A5A5A5">
                <v:path arrowok="t"/>
              </v:shape>
            </v:group>
            <v:group style="position:absolute;left:6744;top:12902;width:43;height:14" coordorigin="6744,12902" coordsize="43,14">
              <v:shape style="position:absolute;left:6744;top:12902;width:43;height:14" coordorigin="6744,12902" coordsize="43,14" path="m6744,12910l6787,12910e" filled="f" stroked="t" strokeweight=".82pt" strokecolor="#A5A5A5">
                <v:path arrowok="t"/>
              </v:shape>
            </v:group>
            <v:group style="position:absolute;left:6802;top:12902;width:43;height:14" coordorigin="6802,12902" coordsize="43,14">
              <v:shape style="position:absolute;left:6802;top:12902;width:43;height:14" coordorigin="6802,12902" coordsize="43,14" path="m6802,12910l6845,12910e" filled="f" stroked="t" strokeweight=".82pt" strokecolor="#A5A5A5">
                <v:path arrowok="t"/>
              </v:shape>
            </v:group>
            <v:group style="position:absolute;left:6859;top:12902;width:43;height:14" coordorigin="6859,12902" coordsize="43,14">
              <v:shape style="position:absolute;left:6859;top:12902;width:43;height:14" coordorigin="6859,12902" coordsize="43,14" path="m6859,12910l6902,12910e" filled="f" stroked="t" strokeweight=".82pt" strokecolor="#A5A5A5">
                <v:path arrowok="t"/>
              </v:shape>
            </v:group>
            <v:group style="position:absolute;left:6917;top:12902;width:43;height:14" coordorigin="6917,12902" coordsize="43,14">
              <v:shape style="position:absolute;left:6917;top:12902;width:43;height:14" coordorigin="6917,12902" coordsize="43,14" path="m6917,12910l6960,12910e" filled="f" stroked="t" strokeweight=".82pt" strokecolor="#A5A5A5">
                <v:path arrowok="t"/>
              </v:shape>
            </v:group>
            <v:group style="position:absolute;left:6974;top:12902;width:43;height:14" coordorigin="6974,12902" coordsize="43,14">
              <v:shape style="position:absolute;left:6974;top:12902;width:43;height:14" coordorigin="6974,12902" coordsize="43,14" path="m6974,12910l7018,12910e" filled="f" stroked="t" strokeweight=".82pt" strokecolor="#A5A5A5">
                <v:path arrowok="t"/>
              </v:shape>
            </v:group>
            <v:group style="position:absolute;left:7032;top:12902;width:43;height:14" coordorigin="7032,12902" coordsize="43,14">
              <v:shape style="position:absolute;left:7032;top:12902;width:43;height:14" coordorigin="7032,12902" coordsize="43,14" path="m7032,12910l7075,12910e" filled="f" stroked="t" strokeweight=".82pt" strokecolor="#A5A5A5">
                <v:path arrowok="t"/>
              </v:shape>
            </v:group>
            <v:group style="position:absolute;left:7090;top:12902;width:43;height:14" coordorigin="7090,12902" coordsize="43,14">
              <v:shape style="position:absolute;left:7090;top:12902;width:43;height:14" coordorigin="7090,12902" coordsize="43,14" path="m7090,12910l7133,12910e" filled="f" stroked="t" strokeweight=".82pt" strokecolor="#A5A5A5">
                <v:path arrowok="t"/>
              </v:shape>
            </v:group>
            <v:group style="position:absolute;left:7147;top:12902;width:43;height:14" coordorigin="7147,12902" coordsize="43,14">
              <v:shape style="position:absolute;left:7147;top:12902;width:43;height:14" coordorigin="7147,12902" coordsize="43,14" path="m7147,12910l7190,12910e" filled="f" stroked="t" strokeweight=".82pt" strokecolor="#A5A5A5">
                <v:path arrowok="t"/>
              </v:shape>
            </v:group>
            <v:group style="position:absolute;left:7205;top:12902;width:43;height:14" coordorigin="7205,12902" coordsize="43,14">
              <v:shape style="position:absolute;left:7205;top:12902;width:43;height:14" coordorigin="7205,12902" coordsize="43,14" path="m7205,12910l7248,12910e" filled="f" stroked="t" strokeweight=".82pt" strokecolor="#A5A5A5">
                <v:path arrowok="t"/>
              </v:shape>
            </v:group>
            <v:group style="position:absolute;left:7262;top:12902;width:43;height:14" coordorigin="7262,12902" coordsize="43,14">
              <v:shape style="position:absolute;left:7262;top:12902;width:43;height:14" coordorigin="7262,12902" coordsize="43,14" path="m7262,12910l7306,12910e" filled="f" stroked="t" strokeweight=".82pt" strokecolor="#A5A5A5">
                <v:path arrowok="t"/>
              </v:shape>
            </v:group>
            <v:group style="position:absolute;left:7320;top:12902;width:43;height:14" coordorigin="7320,12902" coordsize="43,14">
              <v:shape style="position:absolute;left:7320;top:12902;width:43;height:14" coordorigin="7320,12902" coordsize="43,14" path="m7320,12910l7363,12910e" filled="f" stroked="t" strokeweight=".82pt" strokecolor="#A5A5A5">
                <v:path arrowok="t"/>
              </v:shape>
            </v:group>
            <v:group style="position:absolute;left:7378;top:12902;width:43;height:14" coordorigin="7378,12902" coordsize="43,14">
              <v:shape style="position:absolute;left:7378;top:12902;width:43;height:14" coordorigin="7378,12902" coordsize="43,14" path="m7378,12910l7421,12910e" filled="f" stroked="t" strokeweight=".82pt" strokecolor="#A5A5A5">
                <v:path arrowok="t"/>
              </v:shape>
            </v:group>
            <v:group style="position:absolute;left:7435;top:12902;width:43;height:14" coordorigin="7435,12902" coordsize="43,14">
              <v:shape style="position:absolute;left:7435;top:12902;width:43;height:14" coordorigin="7435,12902" coordsize="43,14" path="m7435,12910l7478,12910e" filled="f" stroked="t" strokeweight=".82pt" strokecolor="#A5A5A5">
                <v:path arrowok="t"/>
              </v:shape>
            </v:group>
            <v:group style="position:absolute;left:7493;top:12902;width:43;height:14" coordorigin="7493,12902" coordsize="43,14">
              <v:shape style="position:absolute;left:7493;top:12902;width:43;height:14" coordorigin="7493,12902" coordsize="43,14" path="m7493,12910l7536,12910e" filled="f" stroked="t" strokeweight=".82pt" strokecolor="#A5A5A5">
                <v:path arrowok="t"/>
              </v:shape>
            </v:group>
            <v:group style="position:absolute;left:7550;top:12902;width:43;height:14" coordorigin="7550,12902" coordsize="43,14">
              <v:shape style="position:absolute;left:7550;top:12902;width:43;height:14" coordorigin="7550,12902" coordsize="43,14" path="m7550,12910l7594,12910e" filled="f" stroked="t" strokeweight=".82pt" strokecolor="#A5A5A5">
                <v:path arrowok="t"/>
              </v:shape>
            </v:group>
            <v:group style="position:absolute;left:7608;top:12902;width:43;height:14" coordorigin="7608,12902" coordsize="43,14">
              <v:shape style="position:absolute;left:7608;top:12902;width:43;height:14" coordorigin="7608,12902" coordsize="43,14" path="m7608,12910l7651,12910e" filled="f" stroked="t" strokeweight=".82pt" strokecolor="#A5A5A5">
                <v:path arrowok="t"/>
              </v:shape>
            </v:group>
            <v:group style="position:absolute;left:7666;top:12902;width:43;height:14" coordorigin="7666,12902" coordsize="43,14">
              <v:shape style="position:absolute;left:7666;top:12902;width:43;height:14" coordorigin="7666,12902" coordsize="43,14" path="m7666,12910l7709,12910e" filled="f" stroked="t" strokeweight=".82pt" strokecolor="#A5A5A5">
                <v:path arrowok="t"/>
              </v:shape>
            </v:group>
            <v:group style="position:absolute;left:7723;top:12902;width:43;height:14" coordorigin="7723,12902" coordsize="43,14">
              <v:shape style="position:absolute;left:7723;top:12902;width:43;height:14" coordorigin="7723,12902" coordsize="43,14" path="m7723,12910l7766,12910e" filled="f" stroked="t" strokeweight=".82pt" strokecolor="#A5A5A5">
                <v:path arrowok="t"/>
              </v:shape>
            </v:group>
            <v:group style="position:absolute;left:7781;top:12902;width:43;height:14" coordorigin="7781,12902" coordsize="43,14">
              <v:shape style="position:absolute;left:7781;top:12902;width:43;height:14" coordorigin="7781,12902" coordsize="43,14" path="m7781,12910l7824,12910e" filled="f" stroked="t" strokeweight=".82pt" strokecolor="#A5A5A5">
                <v:path arrowok="t"/>
              </v:shape>
            </v:group>
            <v:group style="position:absolute;left:7838;top:12902;width:43;height:14" coordorigin="7838,12902" coordsize="43,14">
              <v:shape style="position:absolute;left:7838;top:12902;width:43;height:14" coordorigin="7838,12902" coordsize="43,14" path="m7838,12910l7882,12910e" filled="f" stroked="t" strokeweight=".82pt" strokecolor="#A5A5A5">
                <v:path arrowok="t"/>
              </v:shape>
            </v:group>
            <v:group style="position:absolute;left:7896;top:12902;width:43;height:14" coordorigin="7896,12902" coordsize="43,14">
              <v:shape style="position:absolute;left:7896;top:12902;width:43;height:14" coordorigin="7896,12902" coordsize="43,14" path="m7896,12910l7939,12910e" filled="f" stroked="t" strokeweight=".82pt" strokecolor="#A5A5A5">
                <v:path arrowok="t"/>
              </v:shape>
            </v:group>
            <v:group style="position:absolute;left:7954;top:12902;width:43;height:14" coordorigin="7954,12902" coordsize="43,14">
              <v:shape style="position:absolute;left:7954;top:12902;width:43;height:14" coordorigin="7954,12902" coordsize="43,14" path="m7954,12910l7997,12910e" filled="f" stroked="t" strokeweight=".82pt" strokecolor="#A5A5A5">
                <v:path arrowok="t"/>
              </v:shape>
            </v:group>
            <v:group style="position:absolute;left:8011;top:12902;width:43;height:14" coordorigin="8011,12902" coordsize="43,14">
              <v:shape style="position:absolute;left:8011;top:12902;width:43;height:14" coordorigin="8011,12902" coordsize="43,14" path="m8011,12910l8054,12910e" filled="f" stroked="t" strokeweight=".82pt" strokecolor="#A5A5A5">
                <v:path arrowok="t"/>
              </v:shape>
            </v:group>
            <v:group style="position:absolute;left:8069;top:12902;width:43;height:14" coordorigin="8069,12902" coordsize="43,14">
              <v:shape style="position:absolute;left:8069;top:12902;width:43;height:14" coordorigin="8069,12902" coordsize="43,14" path="m8069,12910l8112,12910e" filled="f" stroked="t" strokeweight=".82pt" strokecolor="#A5A5A5">
                <v:path arrowok="t"/>
              </v:shape>
            </v:group>
            <v:group style="position:absolute;left:8126;top:12902;width:43;height:14" coordorigin="8126,12902" coordsize="43,14">
              <v:shape style="position:absolute;left:8126;top:12902;width:43;height:14" coordorigin="8126,12902" coordsize="43,14" path="m8126,12910l8170,12910e" filled="f" stroked="t" strokeweight=".82pt" strokecolor="#A5A5A5">
                <v:path arrowok="t"/>
              </v:shape>
            </v:group>
            <v:group style="position:absolute;left:8184;top:12902;width:43;height:14" coordorigin="8184,12902" coordsize="43,14">
              <v:shape style="position:absolute;left:8184;top:12902;width:43;height:14" coordorigin="8184,12902" coordsize="43,14" path="m8184,12910l8227,12910e" filled="f" stroked="t" strokeweight=".82pt" strokecolor="#A5A5A5">
                <v:path arrowok="t"/>
              </v:shape>
            </v:group>
            <v:group style="position:absolute;left:8242;top:12902;width:43;height:14" coordorigin="8242,12902" coordsize="43,14">
              <v:shape style="position:absolute;left:8242;top:12902;width:43;height:14" coordorigin="8242,12902" coordsize="43,14" path="m8242,12910l8285,12910e" filled="f" stroked="t" strokeweight=".82pt" strokecolor="#A5A5A5">
                <v:path arrowok="t"/>
              </v:shape>
            </v:group>
            <v:group style="position:absolute;left:8299;top:12902;width:43;height:14" coordorigin="8299,12902" coordsize="43,14">
              <v:shape style="position:absolute;left:8299;top:12902;width:43;height:14" coordorigin="8299,12902" coordsize="43,14" path="m8299,12910l8342,12910e" filled="f" stroked="t" strokeweight=".82pt" strokecolor="#A5A5A5">
                <v:path arrowok="t"/>
              </v:shape>
            </v:group>
            <v:group style="position:absolute;left:8357;top:12902;width:43;height:14" coordorigin="8357,12902" coordsize="43,14">
              <v:shape style="position:absolute;left:8357;top:12902;width:43;height:14" coordorigin="8357,12902" coordsize="43,14" path="m8357,12910l8400,12910e" filled="f" stroked="t" strokeweight=".82pt" strokecolor="#A5A5A5">
                <v:path arrowok="t"/>
              </v:shape>
            </v:group>
            <v:group style="position:absolute;left:8414;top:12902;width:43;height:14" coordorigin="8414,12902" coordsize="43,14">
              <v:shape style="position:absolute;left:8414;top:12902;width:43;height:14" coordorigin="8414,12902" coordsize="43,14" path="m8414,12910l8458,12910e" filled="f" stroked="t" strokeweight=".82pt" strokecolor="#A5A5A5">
                <v:path arrowok="t"/>
              </v:shape>
            </v:group>
            <v:group style="position:absolute;left:8472;top:12902;width:43;height:14" coordorigin="8472,12902" coordsize="43,14">
              <v:shape style="position:absolute;left:8472;top:12902;width:43;height:14" coordorigin="8472,12902" coordsize="43,14" path="m8472,12910l8515,12910e" filled="f" stroked="t" strokeweight=".82pt" strokecolor="#A5A5A5">
                <v:path arrowok="t"/>
              </v:shape>
            </v:group>
            <v:group style="position:absolute;left:8530;top:12902;width:43;height:14" coordorigin="8530,12902" coordsize="43,14">
              <v:shape style="position:absolute;left:8530;top:12902;width:43;height:14" coordorigin="8530,12902" coordsize="43,14" path="m8530,12910l8573,12910e" filled="f" stroked="t" strokeweight=".82pt" strokecolor="#A5A5A5">
                <v:path arrowok="t"/>
              </v:shape>
            </v:group>
            <v:group style="position:absolute;left:8587;top:12902;width:43;height:14" coordorigin="8587,12902" coordsize="43,14">
              <v:shape style="position:absolute;left:8587;top:12902;width:43;height:14" coordorigin="8587,12902" coordsize="43,14" path="m8587,12910l8630,12910e" filled="f" stroked="t" strokeweight=".82pt" strokecolor="#A5A5A5">
                <v:path arrowok="t"/>
              </v:shape>
            </v:group>
            <v:group style="position:absolute;left:8645;top:12902;width:43;height:14" coordorigin="8645,12902" coordsize="43,14">
              <v:shape style="position:absolute;left:8645;top:12902;width:43;height:14" coordorigin="8645,12902" coordsize="43,14" path="m8645,12910l8688,12910e" filled="f" stroked="t" strokeweight=".82pt" strokecolor="#A5A5A5">
                <v:path arrowok="t"/>
              </v:shape>
            </v:group>
            <v:group style="position:absolute;left:8702;top:12902;width:43;height:14" coordorigin="8702,12902" coordsize="43,14">
              <v:shape style="position:absolute;left:8702;top:12902;width:43;height:14" coordorigin="8702,12902" coordsize="43,14" path="m8702,12910l8746,12910e" filled="f" stroked="t" strokeweight=".82pt" strokecolor="#A5A5A5">
                <v:path arrowok="t"/>
              </v:shape>
            </v:group>
            <v:group style="position:absolute;left:8760;top:12902;width:43;height:14" coordorigin="8760,12902" coordsize="43,14">
              <v:shape style="position:absolute;left:8760;top:12902;width:43;height:14" coordorigin="8760,12902" coordsize="43,14" path="m8760,12910l8803,12910e" filled="f" stroked="t" strokeweight=".82pt" strokecolor="#A5A5A5">
                <v:path arrowok="t"/>
              </v:shape>
            </v:group>
            <v:group style="position:absolute;left:8818;top:12902;width:43;height:14" coordorigin="8818,12902" coordsize="43,14">
              <v:shape style="position:absolute;left:8818;top:12902;width:43;height:14" coordorigin="8818,12902" coordsize="43,14" path="m8818,12910l8861,12910e" filled="f" stroked="t" strokeweight=".82pt" strokecolor="#A5A5A5">
                <v:path arrowok="t"/>
              </v:shape>
            </v:group>
            <v:group style="position:absolute;left:8875;top:12902;width:43;height:14" coordorigin="8875,12902" coordsize="43,14">
              <v:shape style="position:absolute;left:8875;top:12902;width:43;height:14" coordorigin="8875,12902" coordsize="43,14" path="m8875,12910l8918,12910e" filled="f" stroked="t" strokeweight=".82pt" strokecolor="#A5A5A5">
                <v:path arrowok="t"/>
              </v:shape>
            </v:group>
            <v:group style="position:absolute;left:8933;top:12902;width:43;height:14" coordorigin="8933,12902" coordsize="43,14">
              <v:shape style="position:absolute;left:8933;top:12902;width:43;height:14" coordorigin="8933,12902" coordsize="43,14" path="m8933,12910l8976,12910e" filled="f" stroked="t" strokeweight=".82pt" strokecolor="#A5A5A5">
                <v:path arrowok="t"/>
              </v:shape>
            </v:group>
            <v:group style="position:absolute;left:8990;top:12902;width:43;height:14" coordorigin="8990,12902" coordsize="43,14">
              <v:shape style="position:absolute;left:8990;top:12902;width:43;height:14" coordorigin="8990,12902" coordsize="43,14" path="m8990,12910l9034,12910e" filled="f" stroked="t" strokeweight=".82pt" strokecolor="#A5A5A5">
                <v:path arrowok="t"/>
              </v:shape>
            </v:group>
            <v:group style="position:absolute;left:9048;top:12902;width:43;height:14" coordorigin="9048,12902" coordsize="43,14">
              <v:shape style="position:absolute;left:9048;top:12902;width:43;height:14" coordorigin="9048,12902" coordsize="43,14" path="m9048,12910l9091,12910e" filled="f" stroked="t" strokeweight=".82pt" strokecolor="#A5A5A5">
                <v:path arrowok="t"/>
              </v:shape>
            </v:group>
            <v:group style="position:absolute;left:9106;top:12902;width:43;height:14" coordorigin="9106,12902" coordsize="43,14">
              <v:shape style="position:absolute;left:9106;top:12902;width:43;height:14" coordorigin="9106,12902" coordsize="43,14" path="m9106,12910l9149,12910e" filled="f" stroked="t" strokeweight=".82pt" strokecolor="#A5A5A5">
                <v:path arrowok="t"/>
              </v:shape>
            </v:group>
            <v:group style="position:absolute;left:9163;top:12902;width:43;height:14" coordorigin="9163,12902" coordsize="43,14">
              <v:shape style="position:absolute;left:9163;top:12902;width:43;height:14" coordorigin="9163,12902" coordsize="43,14" path="m9163,12910l9206,12910e" filled="f" stroked="t" strokeweight=".82pt" strokecolor="#A5A5A5">
                <v:path arrowok="t"/>
              </v:shape>
            </v:group>
            <v:group style="position:absolute;left:9221;top:12902;width:43;height:14" coordorigin="9221,12902" coordsize="43,14">
              <v:shape style="position:absolute;left:9221;top:12902;width:43;height:14" coordorigin="9221,12902" coordsize="43,14" path="m9221,12910l9264,12910e" filled="f" stroked="t" strokeweight=".82pt" strokecolor="#A5A5A5">
                <v:path arrowok="t"/>
              </v:shape>
            </v:group>
            <v:group style="position:absolute;left:9278;top:12902;width:43;height:14" coordorigin="9278,12902" coordsize="43,14">
              <v:shape style="position:absolute;left:9278;top:12902;width:43;height:14" coordorigin="9278,12902" coordsize="43,14" path="m9278,12910l9322,12910e" filled="f" stroked="t" strokeweight=".82pt" strokecolor="#A5A5A5">
                <v:path arrowok="t"/>
              </v:shape>
            </v:group>
            <v:group style="position:absolute;left:9336;top:12902;width:43;height:14" coordorigin="9336,12902" coordsize="43,14">
              <v:shape style="position:absolute;left:9336;top:12902;width:43;height:14" coordorigin="9336,12902" coordsize="43,14" path="m9336,12910l9379,12910e" filled="f" stroked="t" strokeweight=".82pt" strokecolor="#A5A5A5">
                <v:path arrowok="t"/>
              </v:shape>
            </v:group>
            <v:group style="position:absolute;left:9394;top:12902;width:43;height:14" coordorigin="9394,12902" coordsize="43,14">
              <v:shape style="position:absolute;left:9394;top:12902;width:43;height:14" coordorigin="9394,12902" coordsize="43,14" path="m9394,12910l9437,12910e" filled="f" stroked="t" strokeweight=".82pt" strokecolor="#A5A5A5">
                <v:path arrowok="t"/>
              </v:shape>
            </v:group>
            <v:group style="position:absolute;left:9451;top:12902;width:43;height:14" coordorigin="9451,12902" coordsize="43,14">
              <v:shape style="position:absolute;left:9451;top:12902;width:43;height:14" coordorigin="9451,12902" coordsize="43,14" path="m9451,12910l9494,12910e" filled="f" stroked="t" strokeweight=".82pt" strokecolor="#A5A5A5">
                <v:path arrowok="t"/>
              </v:shape>
            </v:group>
            <v:group style="position:absolute;left:9509;top:12902;width:43;height:14" coordorigin="9509,12902" coordsize="43,14">
              <v:shape style="position:absolute;left:9509;top:12902;width:43;height:14" coordorigin="9509,12902" coordsize="43,14" path="m9509,12910l9552,12910e" filled="f" stroked="t" strokeweight=".82pt" strokecolor="#A5A5A5">
                <v:path arrowok="t"/>
              </v:shape>
            </v:group>
            <v:group style="position:absolute;left:9566;top:12902;width:43;height:14" coordorigin="9566,12902" coordsize="43,14">
              <v:shape style="position:absolute;left:9566;top:12902;width:43;height:14" coordorigin="9566,12902" coordsize="43,14" path="m9566,12910l9610,12910e" filled="f" stroked="t" strokeweight=".82pt" strokecolor="#A5A5A5">
                <v:path arrowok="t"/>
              </v:shape>
            </v:group>
            <v:group style="position:absolute;left:9624;top:12902;width:43;height:14" coordorigin="9624,12902" coordsize="43,14">
              <v:shape style="position:absolute;left:9624;top:12902;width:43;height:14" coordorigin="9624,12902" coordsize="43,14" path="m9624,12910l9667,12910e" filled="f" stroked="t" strokeweight=".82pt" strokecolor="#A5A5A5">
                <v:path arrowok="t"/>
              </v:shape>
            </v:group>
            <v:group style="position:absolute;left:9682;top:12902;width:43;height:14" coordorigin="9682,12902" coordsize="43,14">
              <v:shape style="position:absolute;left:9682;top:12902;width:43;height:14" coordorigin="9682,12902" coordsize="43,14" path="m9682,12910l9725,12910e" filled="f" stroked="t" strokeweight=".82pt" strokecolor="#A5A5A5">
                <v:path arrowok="t"/>
              </v:shape>
            </v:group>
            <v:group style="position:absolute;left:9739;top:12902;width:43;height:14" coordorigin="9739,12902" coordsize="43,14">
              <v:shape style="position:absolute;left:9739;top:12902;width:43;height:14" coordorigin="9739,12902" coordsize="43,14" path="m9739,12910l9782,12910e" filled="f" stroked="t" strokeweight=".82pt" strokecolor="#A5A5A5">
                <v:path arrowok="t"/>
              </v:shape>
            </v:group>
            <v:group style="position:absolute;left:9797;top:12902;width:43;height:14" coordorigin="9797,12902" coordsize="43,14">
              <v:shape style="position:absolute;left:9797;top:12902;width:43;height:14" coordorigin="9797,12902" coordsize="43,14" path="m9797,12910l9840,12910e" filled="f" stroked="t" strokeweight=".82pt" strokecolor="#A5A5A5">
                <v:path arrowok="t"/>
              </v:shape>
            </v:group>
            <v:group style="position:absolute;left:9854;top:12902;width:43;height:14" coordorigin="9854,12902" coordsize="43,14">
              <v:shape style="position:absolute;left:9854;top:12902;width:43;height:14" coordorigin="9854,12902" coordsize="43,14" path="m9854,12910l9898,12910e" filled="f" stroked="t" strokeweight=".82pt" strokecolor="#A5A5A5">
                <v:path arrowok="t"/>
              </v:shape>
            </v:group>
            <v:group style="position:absolute;left:9912;top:12902;width:43;height:14" coordorigin="9912,12902" coordsize="43,14">
              <v:shape style="position:absolute;left:9912;top:12902;width:43;height:14" coordorigin="9912,12902" coordsize="43,14" path="m9912,12910l9955,12910e" filled="f" stroked="t" strokeweight=".82pt" strokecolor="#A5A5A5">
                <v:path arrowok="t"/>
              </v:shape>
            </v:group>
            <v:group style="position:absolute;left:9970;top:12902;width:43;height:14" coordorigin="9970,12902" coordsize="43,14">
              <v:shape style="position:absolute;left:9970;top:12902;width:43;height:14" coordorigin="9970,12902" coordsize="43,14" path="m9970,12910l10013,12910e" filled="f" stroked="t" strokeweight=".82pt" strokecolor="#A5A5A5">
                <v:path arrowok="t"/>
              </v:shape>
            </v:group>
            <v:group style="position:absolute;left:10027;top:12902;width:43;height:14" coordorigin="10027,12902" coordsize="43,14">
              <v:shape style="position:absolute;left:10027;top:12902;width:43;height:14" coordorigin="10027,12902" coordsize="43,14" path="m10027,12910l10070,12910e" filled="f" stroked="t" strokeweight=".82pt" strokecolor="#A5A5A5">
                <v:path arrowok="t"/>
              </v:shape>
            </v:group>
            <v:group style="position:absolute;left:10085;top:12902;width:43;height:14" coordorigin="10085,12902" coordsize="43,14">
              <v:shape style="position:absolute;left:10085;top:12902;width:43;height:14" coordorigin="10085,12902" coordsize="43,14" path="m10085,12910l10128,12910e" filled="f" stroked="t" strokeweight=".82pt" strokecolor="#A5A5A5">
                <v:path arrowok="t"/>
              </v:shape>
            </v:group>
            <v:group style="position:absolute;left:10142;top:12902;width:43;height:14" coordorigin="10142,12902" coordsize="43,14">
              <v:shape style="position:absolute;left:10142;top:12902;width:43;height:14" coordorigin="10142,12902" coordsize="43,14" path="m10142,12910l10186,12910e" filled="f" stroked="t" strokeweight=".82pt" strokecolor="#A5A5A5">
                <v:path arrowok="t"/>
              </v:shape>
            </v:group>
            <v:group style="position:absolute;left:10200;top:12902;width:43;height:14" coordorigin="10200,12902" coordsize="43,14">
              <v:shape style="position:absolute;left:10200;top:12902;width:43;height:14" coordorigin="10200,12902" coordsize="43,14" path="m10200,12910l10243,12910e" filled="f" stroked="t" strokeweight=".82pt" strokecolor="#A5A5A5">
                <v:path arrowok="t"/>
              </v:shape>
            </v:group>
            <v:group style="position:absolute;left:10258;top:12902;width:43;height:14" coordorigin="10258,12902" coordsize="43,14">
              <v:shape style="position:absolute;left:10258;top:12902;width:43;height:14" coordorigin="10258,12902" coordsize="43,14" path="m10258,12910l10301,12910e" filled="f" stroked="t" strokeweight=".82pt" strokecolor="#A5A5A5">
                <v:path arrowok="t"/>
              </v:shape>
            </v:group>
            <v:group style="position:absolute;left:10315;top:12902;width:43;height:14" coordorigin="10315,12902" coordsize="43,14">
              <v:shape style="position:absolute;left:10315;top:12902;width:43;height:14" coordorigin="10315,12902" coordsize="43,14" path="m10315,12910l10358,12910e" filled="f" stroked="t" strokeweight=".82pt" strokecolor="#A5A5A5">
                <v:path arrowok="t"/>
              </v:shape>
            </v:group>
            <v:group style="position:absolute;left:10373;top:12902;width:43;height:14" coordorigin="10373,12902" coordsize="43,14">
              <v:shape style="position:absolute;left:10373;top:12902;width:43;height:14" coordorigin="10373,12902" coordsize="43,14" path="m10373,12910l10416,12910e" filled="f" stroked="t" strokeweight=".82pt" strokecolor="#A5A5A5">
                <v:path arrowok="t"/>
              </v:shape>
            </v:group>
            <v:group style="position:absolute;left:10430;top:12902;width:43;height:14" coordorigin="10430,12902" coordsize="43,14">
              <v:shape style="position:absolute;left:10430;top:12902;width:43;height:14" coordorigin="10430,12902" coordsize="43,14" path="m10430,12910l10474,12910e" filled="f" stroked="t" strokeweight=".82pt" strokecolor="#A5A5A5">
                <v:path arrowok="t"/>
              </v:shape>
            </v:group>
            <v:group style="position:absolute;left:10488;top:12902;width:43;height:14" coordorigin="10488,12902" coordsize="43,14">
              <v:shape style="position:absolute;left:10488;top:12902;width:43;height:14" coordorigin="10488,12902" coordsize="43,14" path="m10488,12910l10531,12910e" filled="f" stroked="t" strokeweight=".82pt" strokecolor="#A5A5A5">
                <v:path arrowok="t"/>
              </v:shape>
            </v:group>
            <v:group style="position:absolute;left:10546;top:12902;width:43;height:14" coordorigin="10546,12902" coordsize="43,14">
              <v:shape style="position:absolute;left:10546;top:12902;width:43;height:14" coordorigin="10546,12902" coordsize="43,14" path="m10546,12910l10589,12910e" filled="f" stroked="t" strokeweight=".82pt" strokecolor="#A5A5A5">
                <v:path arrowok="t"/>
              </v:shape>
            </v:group>
            <v:group style="position:absolute;left:10603;top:12902;width:43;height:14" coordorigin="10603,12902" coordsize="43,14">
              <v:shape style="position:absolute;left:10603;top:12902;width:43;height:14" coordorigin="10603,12902" coordsize="43,14" path="m10603,12910l10646,12910e" filled="f" stroked="t" strokeweight=".82pt" strokecolor="#A5A5A5">
                <v:path arrowok="t"/>
              </v:shape>
            </v:group>
            <v:group style="position:absolute;left:10661;top:12902;width:43;height:14" coordorigin="10661,12902" coordsize="43,14">
              <v:shape style="position:absolute;left:10661;top:12902;width:43;height:14" coordorigin="10661,12902" coordsize="43,14" path="m10661,12910l10704,12910e" filled="f" stroked="t" strokeweight=".82pt" strokecolor="#A5A5A5">
                <v:path arrowok="t"/>
              </v:shape>
            </v:group>
            <v:group style="position:absolute;left:10718;top:12902;width:43;height:14" coordorigin="10718,12902" coordsize="43,14">
              <v:shape style="position:absolute;left:10718;top:12902;width:43;height:14" coordorigin="10718,12902" coordsize="43,14" path="m10718,12910l10762,12910e" filled="f" stroked="t" strokeweight=".82pt" strokecolor="#A5A5A5">
                <v:path arrowok="t"/>
              </v:shape>
            </v:group>
            <v:group style="position:absolute;left:10776;top:12902;width:43;height:14" coordorigin="10776,12902" coordsize="43,14">
              <v:shape style="position:absolute;left:10776;top:12902;width:43;height:14" coordorigin="10776,12902" coordsize="43,14" path="m10776,12910l10819,12910e" filled="f" stroked="t" strokeweight=".82pt" strokecolor="#A5A5A5">
                <v:path arrowok="t"/>
              </v:shape>
            </v:group>
            <v:group style="position:absolute;left:10834;top:12902;width:43;height:14" coordorigin="10834,12902" coordsize="43,14">
              <v:shape style="position:absolute;left:10834;top:12902;width:43;height:14" coordorigin="10834,12902" coordsize="43,14" path="m10834,12910l10877,12910e" filled="f" stroked="t" strokeweight=".82pt" strokecolor="#A5A5A5">
                <v:path arrowok="t"/>
              </v:shape>
            </v:group>
            <v:group style="position:absolute;left:10891;top:12902;width:43;height:14" coordorigin="10891,12902" coordsize="43,14">
              <v:shape style="position:absolute;left:10891;top:12902;width:43;height:14" coordorigin="10891,12902" coordsize="43,14" path="m10891,12910l10934,12910e" filled="f" stroked="t" strokeweight=".82pt" strokecolor="#A5A5A5">
                <v:path arrowok="t"/>
              </v:shape>
            </v:group>
            <v:group style="position:absolute;left:10949;top:12902;width:43;height:14" coordorigin="10949,12902" coordsize="43,14">
              <v:shape style="position:absolute;left:10949;top:12902;width:43;height:14" coordorigin="10949,12902" coordsize="43,14" path="m10949,12910l10992,12910e" filled="f" stroked="t" strokeweight=".82pt" strokecolor="#A5A5A5">
                <v:path arrowok="t"/>
              </v:shape>
            </v:group>
            <v:group style="position:absolute;left:11006;top:12902;width:43;height:14" coordorigin="11006,12902" coordsize="43,14">
              <v:shape style="position:absolute;left:11006;top:12902;width:43;height:14" coordorigin="11006,12902" coordsize="43,14" path="m11006,12910l11050,12910e" filled="f" stroked="t" strokeweight=".82pt" strokecolor="#A5A5A5">
                <v:path arrowok="t"/>
              </v:shape>
            </v:group>
            <v:group style="position:absolute;left:11064;top:12902;width:43;height:14" coordorigin="11064,12902" coordsize="43,14">
              <v:shape style="position:absolute;left:11064;top:12902;width:43;height:14" coordorigin="11064,12902" coordsize="43,14" path="m11064,12910l11107,12910e" filled="f" stroked="t" strokeweight=".82pt" strokecolor="#A5A5A5">
                <v:path arrowok="t"/>
              </v:shape>
            </v:group>
            <v:group style="position:absolute;left:11122;top:12902;width:43;height:14" coordorigin="11122,12902" coordsize="43,14">
              <v:shape style="position:absolute;left:11122;top:12902;width:43;height:14" coordorigin="11122,12902" coordsize="43,14" path="m11122,12910l11165,12910e" filled="f" stroked="t" strokeweight=".82pt" strokecolor="#A5A5A5">
                <v:path arrowok="t"/>
              </v:shape>
            </v:group>
            <v:group style="position:absolute;left:11179;top:12902;width:43;height:14" coordorigin="11179,12902" coordsize="43,14">
              <v:shape style="position:absolute;left:11179;top:12902;width:43;height:14" coordorigin="11179,12902" coordsize="43,14" path="m11179,12910l11222,12910e" filled="f" stroked="t" strokeweight=".82pt" strokecolor="#A5A5A5">
                <v:path arrowok="t"/>
              </v:shape>
            </v:group>
            <v:group style="position:absolute;left:11237;top:12902;width:43;height:14" coordorigin="11237,12902" coordsize="43,14">
              <v:shape style="position:absolute;left:11237;top:12902;width:43;height:14" coordorigin="11237,12902" coordsize="43,14" path="m11237,12910l11280,12910e" filled="f" stroked="t" strokeweight=".82pt" strokecolor="#A5A5A5">
                <v:path arrowok="t"/>
              </v:shape>
            </v:group>
            <v:group style="position:absolute;left:11294;top:12902;width:43;height:14" coordorigin="11294,12902" coordsize="43,14">
              <v:shape style="position:absolute;left:11294;top:12902;width:43;height:14" coordorigin="11294,12902" coordsize="43,14" path="m11294,12910l11338,12910e" filled="f" stroked="t" strokeweight=".82pt" strokecolor="#A5A5A5">
                <v:path arrowok="t"/>
              </v:shape>
            </v:group>
            <v:group style="position:absolute;left:11352;top:12902;width:43;height:14" coordorigin="11352,12902" coordsize="43,14">
              <v:shape style="position:absolute;left:11352;top:12902;width:43;height:14" coordorigin="11352,12902" coordsize="43,14" path="m11352,12910l11395,12910e" filled="f" stroked="t" strokeweight=".82pt" strokecolor="#A5A5A5">
                <v:path arrowok="t"/>
              </v:shape>
            </v:group>
            <v:group style="position:absolute;left:11410;top:12902;width:43;height:14" coordorigin="11410,12902" coordsize="43,14">
              <v:shape style="position:absolute;left:11410;top:12902;width:43;height:14" coordorigin="11410,12902" coordsize="43,14" path="m11410,12910l11453,12910e" filled="f" stroked="t" strokeweight=".82pt" strokecolor="#A5A5A5">
                <v:path arrowok="t"/>
              </v:shape>
            </v:group>
            <v:group style="position:absolute;left:11467;top:12902;width:43;height:14" coordorigin="11467,12902" coordsize="43,14">
              <v:shape style="position:absolute;left:11467;top:12902;width:43;height:14" coordorigin="11467,12902" coordsize="43,14" path="m11467,12910l11510,12910e" filled="f" stroked="t" strokeweight=".82pt" strokecolor="#A5A5A5">
                <v:path arrowok="t"/>
              </v:shape>
            </v:group>
            <v:group style="position:absolute;left:11525;top:12902;width:43;height:14" coordorigin="11525,12902" coordsize="43,14">
              <v:shape style="position:absolute;left:11525;top:12902;width:43;height:14" coordorigin="11525,12902" coordsize="43,14" path="m11525,12910l11568,12910e" filled="f" stroked="t" strokeweight=".82pt" strokecolor="#A5A5A5">
                <v:path arrowok="t"/>
              </v:shape>
            </v:group>
            <v:group style="position:absolute;left:11582;top:12901;width:5;height:16" coordorigin="11582,12901" coordsize="5,16">
              <v:shape style="position:absolute;left:11582;top:12901;width:5;height:16" coordorigin="11582,12901" coordsize="5,16" path="m11582,12918l11587,12918,11587,12901,11582,12901,11582,12918xe" filled="t" fillcolor="#A5A5A5" stroked="f">
                <v:path arrowok="t"/>
                <v:fill type="solid"/>
              </v:shape>
            </v:group>
            <v:group style="position:absolute;left:5918;top:13517;width:5;height:14" coordorigin="5918,13517" coordsize="5,14">
              <v:shape style="position:absolute;left:5918;top:13517;width:5;height:14" coordorigin="5918,13517" coordsize="5,14" path="m5918,13524l5923,13524e" filled="f" stroked="t" strokeweight=".82pt" strokecolor="#A5A5A5">
                <v:path arrowok="t"/>
              </v:shape>
            </v:group>
            <v:group style="position:absolute;left:5938;top:13517;width:43;height:14" coordorigin="5938,13517" coordsize="43,14">
              <v:shape style="position:absolute;left:5938;top:13517;width:43;height:14" coordorigin="5938,13517" coordsize="43,14" path="m5938,13524l5981,13524e" filled="f" stroked="t" strokeweight=".82pt" strokecolor="#A5A5A5">
                <v:path arrowok="t"/>
              </v:shape>
            </v:group>
            <v:group style="position:absolute;left:5995;top:13517;width:43;height:14" coordorigin="5995,13517" coordsize="43,14">
              <v:shape style="position:absolute;left:5995;top:13517;width:43;height:14" coordorigin="5995,13517" coordsize="43,14" path="m5995,13524l6038,13524e" filled="f" stroked="t" strokeweight=".82pt" strokecolor="#A5A5A5">
                <v:path arrowok="t"/>
              </v:shape>
            </v:group>
            <v:group style="position:absolute;left:6053;top:13517;width:43;height:14" coordorigin="6053,13517" coordsize="43,14">
              <v:shape style="position:absolute;left:6053;top:13517;width:43;height:14" coordorigin="6053,13517" coordsize="43,14" path="m6053,13524l6096,13524e" filled="f" stroked="t" strokeweight=".82pt" strokecolor="#A5A5A5">
                <v:path arrowok="t"/>
              </v:shape>
            </v:group>
            <v:group style="position:absolute;left:6110;top:13517;width:43;height:14" coordorigin="6110,13517" coordsize="43,14">
              <v:shape style="position:absolute;left:6110;top:13517;width:43;height:14" coordorigin="6110,13517" coordsize="43,14" path="m6110,13524l6154,13524e" filled="f" stroked="t" strokeweight=".82pt" strokecolor="#A5A5A5">
                <v:path arrowok="t"/>
              </v:shape>
            </v:group>
            <v:group style="position:absolute;left:6168;top:13517;width:43;height:14" coordorigin="6168,13517" coordsize="43,14">
              <v:shape style="position:absolute;left:6168;top:13517;width:43;height:14" coordorigin="6168,13517" coordsize="43,14" path="m6168,13524l6211,13524e" filled="f" stroked="t" strokeweight=".82pt" strokecolor="#A5A5A5">
                <v:path arrowok="t"/>
              </v:shape>
            </v:group>
            <v:group style="position:absolute;left:6226;top:13517;width:43;height:14" coordorigin="6226,13517" coordsize="43,14">
              <v:shape style="position:absolute;left:6226;top:13517;width:43;height:14" coordorigin="6226,13517" coordsize="43,14" path="m6226,13524l6269,13524e" filled="f" stroked="t" strokeweight=".82pt" strokecolor="#A5A5A5">
                <v:path arrowok="t"/>
              </v:shape>
            </v:group>
            <v:group style="position:absolute;left:6283;top:13517;width:43;height:14" coordorigin="6283,13517" coordsize="43,14">
              <v:shape style="position:absolute;left:6283;top:13517;width:43;height:14" coordorigin="6283,13517" coordsize="43,14" path="m6283,13524l6326,13524e" filled="f" stroked="t" strokeweight=".82pt" strokecolor="#A5A5A5">
                <v:path arrowok="t"/>
              </v:shape>
            </v:group>
            <v:group style="position:absolute;left:6341;top:13517;width:43;height:14" coordorigin="6341,13517" coordsize="43,14">
              <v:shape style="position:absolute;left:6341;top:13517;width:43;height:14" coordorigin="6341,13517" coordsize="43,14" path="m6341,13524l6384,13524e" filled="f" stroked="t" strokeweight=".82pt" strokecolor="#A5A5A5">
                <v:path arrowok="t"/>
              </v:shape>
            </v:group>
            <v:group style="position:absolute;left:6398;top:13517;width:43;height:14" coordorigin="6398,13517" coordsize="43,14">
              <v:shape style="position:absolute;left:6398;top:13517;width:43;height:14" coordorigin="6398,13517" coordsize="43,14" path="m6398,13524l6442,13524e" filled="f" stroked="t" strokeweight=".82pt" strokecolor="#A5A5A5">
                <v:path arrowok="t"/>
              </v:shape>
            </v:group>
            <v:group style="position:absolute;left:6456;top:13517;width:43;height:14" coordorigin="6456,13517" coordsize="43,14">
              <v:shape style="position:absolute;left:6456;top:13517;width:43;height:14" coordorigin="6456,13517" coordsize="43,14" path="m6456,13524l6499,13524e" filled="f" stroked="t" strokeweight=".82pt" strokecolor="#A5A5A5">
                <v:path arrowok="t"/>
              </v:shape>
            </v:group>
            <v:group style="position:absolute;left:6514;top:13517;width:43;height:14" coordorigin="6514,13517" coordsize="43,14">
              <v:shape style="position:absolute;left:6514;top:13517;width:43;height:14" coordorigin="6514,13517" coordsize="43,14" path="m6514,13524l6557,13524e" filled="f" stroked="t" strokeweight=".82pt" strokecolor="#A5A5A5">
                <v:path arrowok="t"/>
              </v:shape>
            </v:group>
            <v:group style="position:absolute;left:6571;top:13517;width:43;height:14" coordorigin="6571,13517" coordsize="43,14">
              <v:shape style="position:absolute;left:6571;top:13517;width:43;height:14" coordorigin="6571,13517" coordsize="43,14" path="m6571,13524l6614,13524e" filled="f" stroked="t" strokeweight=".82pt" strokecolor="#A5A5A5">
                <v:path arrowok="t"/>
              </v:shape>
            </v:group>
            <v:group style="position:absolute;left:6629;top:13517;width:43;height:14" coordorigin="6629,13517" coordsize="43,14">
              <v:shape style="position:absolute;left:6629;top:13517;width:43;height:14" coordorigin="6629,13517" coordsize="43,14" path="m6629,13524l6672,13524e" filled="f" stroked="t" strokeweight=".82pt" strokecolor="#A5A5A5">
                <v:path arrowok="t"/>
              </v:shape>
            </v:group>
            <v:group style="position:absolute;left:6686;top:13517;width:43;height:14" coordorigin="6686,13517" coordsize="43,14">
              <v:shape style="position:absolute;left:6686;top:13517;width:43;height:14" coordorigin="6686,13517" coordsize="43,14" path="m6686,13524l6730,13524e" filled="f" stroked="t" strokeweight=".82pt" strokecolor="#A5A5A5">
                <v:path arrowok="t"/>
              </v:shape>
            </v:group>
            <v:group style="position:absolute;left:6744;top:13517;width:43;height:14" coordorigin="6744,13517" coordsize="43,14">
              <v:shape style="position:absolute;left:6744;top:13517;width:43;height:14" coordorigin="6744,13517" coordsize="43,14" path="m6744,13524l6787,13524e" filled="f" stroked="t" strokeweight=".82pt" strokecolor="#A5A5A5">
                <v:path arrowok="t"/>
              </v:shape>
            </v:group>
            <v:group style="position:absolute;left:6802;top:13517;width:43;height:14" coordorigin="6802,13517" coordsize="43,14">
              <v:shape style="position:absolute;left:6802;top:13517;width:43;height:14" coordorigin="6802,13517" coordsize="43,14" path="m6802,13524l6845,13524e" filled="f" stroked="t" strokeweight=".82pt" strokecolor="#A5A5A5">
                <v:path arrowok="t"/>
              </v:shape>
            </v:group>
            <v:group style="position:absolute;left:6859;top:13517;width:43;height:14" coordorigin="6859,13517" coordsize="43,14">
              <v:shape style="position:absolute;left:6859;top:13517;width:43;height:14" coordorigin="6859,13517" coordsize="43,14" path="m6859,13524l6902,13524e" filled="f" stroked="t" strokeweight=".82pt" strokecolor="#A5A5A5">
                <v:path arrowok="t"/>
              </v:shape>
            </v:group>
            <v:group style="position:absolute;left:6917;top:13517;width:43;height:14" coordorigin="6917,13517" coordsize="43,14">
              <v:shape style="position:absolute;left:6917;top:13517;width:43;height:14" coordorigin="6917,13517" coordsize="43,14" path="m6917,13524l6960,13524e" filled="f" stroked="t" strokeweight=".82pt" strokecolor="#A5A5A5">
                <v:path arrowok="t"/>
              </v:shape>
            </v:group>
            <v:group style="position:absolute;left:6974;top:13517;width:43;height:14" coordorigin="6974,13517" coordsize="43,14">
              <v:shape style="position:absolute;left:6974;top:13517;width:43;height:14" coordorigin="6974,13517" coordsize="43,14" path="m6974,13524l7018,13524e" filled="f" stroked="t" strokeweight=".82pt" strokecolor="#A5A5A5">
                <v:path arrowok="t"/>
              </v:shape>
            </v:group>
            <v:group style="position:absolute;left:7032;top:13517;width:43;height:14" coordorigin="7032,13517" coordsize="43,14">
              <v:shape style="position:absolute;left:7032;top:13517;width:43;height:14" coordorigin="7032,13517" coordsize="43,14" path="m7032,13524l7075,13524e" filled="f" stroked="t" strokeweight=".82pt" strokecolor="#A5A5A5">
                <v:path arrowok="t"/>
              </v:shape>
            </v:group>
            <v:group style="position:absolute;left:7090;top:13517;width:43;height:14" coordorigin="7090,13517" coordsize="43,14">
              <v:shape style="position:absolute;left:7090;top:13517;width:43;height:14" coordorigin="7090,13517" coordsize="43,14" path="m7090,13524l7133,13524e" filled="f" stroked="t" strokeweight=".82pt" strokecolor="#A5A5A5">
                <v:path arrowok="t"/>
              </v:shape>
            </v:group>
            <v:group style="position:absolute;left:7147;top:13517;width:43;height:14" coordorigin="7147,13517" coordsize="43,14">
              <v:shape style="position:absolute;left:7147;top:13517;width:43;height:14" coordorigin="7147,13517" coordsize="43,14" path="m7147,13524l7190,13524e" filled="f" stroked="t" strokeweight=".82pt" strokecolor="#A5A5A5">
                <v:path arrowok="t"/>
              </v:shape>
            </v:group>
            <v:group style="position:absolute;left:7205;top:13517;width:43;height:14" coordorigin="7205,13517" coordsize="43,14">
              <v:shape style="position:absolute;left:7205;top:13517;width:43;height:14" coordorigin="7205,13517" coordsize="43,14" path="m7205,13524l7248,13524e" filled="f" stroked="t" strokeweight=".82pt" strokecolor="#A5A5A5">
                <v:path arrowok="t"/>
              </v:shape>
            </v:group>
            <v:group style="position:absolute;left:7262;top:13517;width:43;height:14" coordorigin="7262,13517" coordsize="43,14">
              <v:shape style="position:absolute;left:7262;top:13517;width:43;height:14" coordorigin="7262,13517" coordsize="43,14" path="m7262,13524l7306,13524e" filled="f" stroked="t" strokeweight=".82pt" strokecolor="#A5A5A5">
                <v:path arrowok="t"/>
              </v:shape>
            </v:group>
            <v:group style="position:absolute;left:7320;top:13517;width:43;height:14" coordorigin="7320,13517" coordsize="43,14">
              <v:shape style="position:absolute;left:7320;top:13517;width:43;height:14" coordorigin="7320,13517" coordsize="43,14" path="m7320,13524l7363,13524e" filled="f" stroked="t" strokeweight=".82pt" strokecolor="#A5A5A5">
                <v:path arrowok="t"/>
              </v:shape>
            </v:group>
            <v:group style="position:absolute;left:7378;top:13517;width:43;height:14" coordorigin="7378,13517" coordsize="43,14">
              <v:shape style="position:absolute;left:7378;top:13517;width:43;height:14" coordorigin="7378,13517" coordsize="43,14" path="m7378,13524l7421,13524e" filled="f" stroked="t" strokeweight=".82pt" strokecolor="#A5A5A5">
                <v:path arrowok="t"/>
              </v:shape>
            </v:group>
            <v:group style="position:absolute;left:7435;top:13517;width:43;height:14" coordorigin="7435,13517" coordsize="43,14">
              <v:shape style="position:absolute;left:7435;top:13517;width:43;height:14" coordorigin="7435,13517" coordsize="43,14" path="m7435,13524l7478,13524e" filled="f" stroked="t" strokeweight=".82pt" strokecolor="#A5A5A5">
                <v:path arrowok="t"/>
              </v:shape>
            </v:group>
            <v:group style="position:absolute;left:7493;top:13517;width:43;height:14" coordorigin="7493,13517" coordsize="43,14">
              <v:shape style="position:absolute;left:7493;top:13517;width:43;height:14" coordorigin="7493,13517" coordsize="43,14" path="m7493,13524l7536,13524e" filled="f" stroked="t" strokeweight=".82pt" strokecolor="#A5A5A5">
                <v:path arrowok="t"/>
              </v:shape>
            </v:group>
            <v:group style="position:absolute;left:7550;top:13517;width:43;height:14" coordorigin="7550,13517" coordsize="43,14">
              <v:shape style="position:absolute;left:7550;top:13517;width:43;height:14" coordorigin="7550,13517" coordsize="43,14" path="m7550,13524l7594,13524e" filled="f" stroked="t" strokeweight=".82pt" strokecolor="#A5A5A5">
                <v:path arrowok="t"/>
              </v:shape>
            </v:group>
            <v:group style="position:absolute;left:7608;top:13517;width:43;height:14" coordorigin="7608,13517" coordsize="43,14">
              <v:shape style="position:absolute;left:7608;top:13517;width:43;height:14" coordorigin="7608,13517" coordsize="43,14" path="m7608,13524l7651,13524e" filled="f" stroked="t" strokeweight=".82pt" strokecolor="#A5A5A5">
                <v:path arrowok="t"/>
              </v:shape>
            </v:group>
            <v:group style="position:absolute;left:7666;top:13517;width:43;height:14" coordorigin="7666,13517" coordsize="43,14">
              <v:shape style="position:absolute;left:7666;top:13517;width:43;height:14" coordorigin="7666,13517" coordsize="43,14" path="m7666,13524l7709,13524e" filled="f" stroked="t" strokeweight=".82pt" strokecolor="#A5A5A5">
                <v:path arrowok="t"/>
              </v:shape>
            </v:group>
            <v:group style="position:absolute;left:7723;top:13517;width:43;height:14" coordorigin="7723,13517" coordsize="43,14">
              <v:shape style="position:absolute;left:7723;top:13517;width:43;height:14" coordorigin="7723,13517" coordsize="43,14" path="m7723,13524l7766,13524e" filled="f" stroked="t" strokeweight=".82pt" strokecolor="#A5A5A5">
                <v:path arrowok="t"/>
              </v:shape>
            </v:group>
            <v:group style="position:absolute;left:7781;top:13517;width:43;height:14" coordorigin="7781,13517" coordsize="43,14">
              <v:shape style="position:absolute;left:7781;top:13517;width:43;height:14" coordorigin="7781,13517" coordsize="43,14" path="m7781,13524l7824,13524e" filled="f" stroked="t" strokeweight=".82pt" strokecolor="#A5A5A5">
                <v:path arrowok="t"/>
              </v:shape>
            </v:group>
            <v:group style="position:absolute;left:7838;top:13517;width:43;height:14" coordorigin="7838,13517" coordsize="43,14">
              <v:shape style="position:absolute;left:7838;top:13517;width:43;height:14" coordorigin="7838,13517" coordsize="43,14" path="m7838,13524l7882,13524e" filled="f" stroked="t" strokeweight=".82pt" strokecolor="#A5A5A5">
                <v:path arrowok="t"/>
              </v:shape>
            </v:group>
            <v:group style="position:absolute;left:7896;top:13517;width:43;height:14" coordorigin="7896,13517" coordsize="43,14">
              <v:shape style="position:absolute;left:7896;top:13517;width:43;height:14" coordorigin="7896,13517" coordsize="43,14" path="m7896,13524l7939,13524e" filled="f" stroked="t" strokeweight=".82pt" strokecolor="#A5A5A5">
                <v:path arrowok="t"/>
              </v:shape>
            </v:group>
            <v:group style="position:absolute;left:7954;top:13517;width:43;height:14" coordorigin="7954,13517" coordsize="43,14">
              <v:shape style="position:absolute;left:7954;top:13517;width:43;height:14" coordorigin="7954,13517" coordsize="43,14" path="m7954,13524l7997,13524e" filled="f" stroked="t" strokeweight=".82pt" strokecolor="#A5A5A5">
                <v:path arrowok="t"/>
              </v:shape>
            </v:group>
            <v:group style="position:absolute;left:8011;top:13517;width:43;height:14" coordorigin="8011,13517" coordsize="43,14">
              <v:shape style="position:absolute;left:8011;top:13517;width:43;height:14" coordorigin="8011,13517" coordsize="43,14" path="m8011,13524l8054,13524e" filled="f" stroked="t" strokeweight=".82pt" strokecolor="#A5A5A5">
                <v:path arrowok="t"/>
              </v:shape>
            </v:group>
            <v:group style="position:absolute;left:8069;top:13517;width:43;height:14" coordorigin="8069,13517" coordsize="43,14">
              <v:shape style="position:absolute;left:8069;top:13517;width:43;height:14" coordorigin="8069,13517" coordsize="43,14" path="m8069,13524l8112,13524e" filled="f" stroked="t" strokeweight=".82pt" strokecolor="#A5A5A5">
                <v:path arrowok="t"/>
              </v:shape>
            </v:group>
            <v:group style="position:absolute;left:8126;top:13517;width:43;height:14" coordorigin="8126,13517" coordsize="43,14">
              <v:shape style="position:absolute;left:8126;top:13517;width:43;height:14" coordorigin="8126,13517" coordsize="43,14" path="m8126,13524l8170,13524e" filled="f" stroked="t" strokeweight=".82pt" strokecolor="#A5A5A5">
                <v:path arrowok="t"/>
              </v:shape>
            </v:group>
            <v:group style="position:absolute;left:8184;top:13517;width:43;height:14" coordorigin="8184,13517" coordsize="43,14">
              <v:shape style="position:absolute;left:8184;top:13517;width:43;height:14" coordorigin="8184,13517" coordsize="43,14" path="m8184,13524l8227,13524e" filled="f" stroked="t" strokeweight=".82pt" strokecolor="#A5A5A5">
                <v:path arrowok="t"/>
              </v:shape>
            </v:group>
            <v:group style="position:absolute;left:8242;top:13517;width:43;height:14" coordorigin="8242,13517" coordsize="43,14">
              <v:shape style="position:absolute;left:8242;top:13517;width:43;height:14" coordorigin="8242,13517" coordsize="43,14" path="m8242,13524l8285,13524e" filled="f" stroked="t" strokeweight=".82pt" strokecolor="#A5A5A5">
                <v:path arrowok="t"/>
              </v:shape>
            </v:group>
            <v:group style="position:absolute;left:8299;top:13517;width:43;height:14" coordorigin="8299,13517" coordsize="43,14">
              <v:shape style="position:absolute;left:8299;top:13517;width:43;height:14" coordorigin="8299,13517" coordsize="43,14" path="m8299,13524l8342,13524e" filled="f" stroked="t" strokeweight=".82pt" strokecolor="#A5A5A5">
                <v:path arrowok="t"/>
              </v:shape>
            </v:group>
            <v:group style="position:absolute;left:8357;top:13517;width:43;height:14" coordorigin="8357,13517" coordsize="43,14">
              <v:shape style="position:absolute;left:8357;top:13517;width:43;height:14" coordorigin="8357,13517" coordsize="43,14" path="m8357,13524l8400,13524e" filled="f" stroked="t" strokeweight=".82pt" strokecolor="#A5A5A5">
                <v:path arrowok="t"/>
              </v:shape>
            </v:group>
            <v:group style="position:absolute;left:8414;top:13517;width:43;height:14" coordorigin="8414,13517" coordsize="43,14">
              <v:shape style="position:absolute;left:8414;top:13517;width:43;height:14" coordorigin="8414,13517" coordsize="43,14" path="m8414,13524l8458,13524e" filled="f" stroked="t" strokeweight=".82pt" strokecolor="#A5A5A5">
                <v:path arrowok="t"/>
              </v:shape>
            </v:group>
            <v:group style="position:absolute;left:8472;top:13517;width:43;height:14" coordorigin="8472,13517" coordsize="43,14">
              <v:shape style="position:absolute;left:8472;top:13517;width:43;height:14" coordorigin="8472,13517" coordsize="43,14" path="m8472,13524l8515,13524e" filled="f" stroked="t" strokeweight=".82pt" strokecolor="#A5A5A5">
                <v:path arrowok="t"/>
              </v:shape>
            </v:group>
            <v:group style="position:absolute;left:8530;top:13517;width:43;height:14" coordorigin="8530,13517" coordsize="43,14">
              <v:shape style="position:absolute;left:8530;top:13517;width:43;height:14" coordorigin="8530,13517" coordsize="43,14" path="m8530,13524l8573,13524e" filled="f" stroked="t" strokeweight=".82pt" strokecolor="#A5A5A5">
                <v:path arrowok="t"/>
              </v:shape>
            </v:group>
            <v:group style="position:absolute;left:8587;top:13517;width:43;height:14" coordorigin="8587,13517" coordsize="43,14">
              <v:shape style="position:absolute;left:8587;top:13517;width:43;height:14" coordorigin="8587,13517" coordsize="43,14" path="m8587,13524l8630,13524e" filled="f" stroked="t" strokeweight=".82pt" strokecolor="#A5A5A5">
                <v:path arrowok="t"/>
              </v:shape>
            </v:group>
            <v:group style="position:absolute;left:8645;top:13517;width:43;height:14" coordorigin="8645,13517" coordsize="43,14">
              <v:shape style="position:absolute;left:8645;top:13517;width:43;height:14" coordorigin="8645,13517" coordsize="43,14" path="m8645,13524l8688,13524e" filled="f" stroked="t" strokeweight=".82pt" strokecolor="#A5A5A5">
                <v:path arrowok="t"/>
              </v:shape>
            </v:group>
            <v:group style="position:absolute;left:8702;top:13517;width:43;height:14" coordorigin="8702,13517" coordsize="43,14">
              <v:shape style="position:absolute;left:8702;top:13517;width:43;height:14" coordorigin="8702,13517" coordsize="43,14" path="m8702,13524l8746,13524e" filled="f" stroked="t" strokeweight=".82pt" strokecolor="#A5A5A5">
                <v:path arrowok="t"/>
              </v:shape>
            </v:group>
            <v:group style="position:absolute;left:8760;top:13517;width:43;height:14" coordorigin="8760,13517" coordsize="43,14">
              <v:shape style="position:absolute;left:8760;top:13517;width:43;height:14" coordorigin="8760,13517" coordsize="43,14" path="m8760,13524l8803,13524e" filled="f" stroked="t" strokeweight=".82pt" strokecolor="#A5A5A5">
                <v:path arrowok="t"/>
              </v:shape>
            </v:group>
            <v:group style="position:absolute;left:8818;top:13517;width:43;height:14" coordorigin="8818,13517" coordsize="43,14">
              <v:shape style="position:absolute;left:8818;top:13517;width:43;height:14" coordorigin="8818,13517" coordsize="43,14" path="m8818,13524l8861,13524e" filled="f" stroked="t" strokeweight=".82pt" strokecolor="#A5A5A5">
                <v:path arrowok="t"/>
              </v:shape>
            </v:group>
            <v:group style="position:absolute;left:8875;top:13517;width:43;height:14" coordorigin="8875,13517" coordsize="43,14">
              <v:shape style="position:absolute;left:8875;top:13517;width:43;height:14" coordorigin="8875,13517" coordsize="43,14" path="m8875,13524l8918,13524e" filled="f" stroked="t" strokeweight=".82pt" strokecolor="#A5A5A5">
                <v:path arrowok="t"/>
              </v:shape>
            </v:group>
            <v:group style="position:absolute;left:8933;top:13517;width:43;height:14" coordorigin="8933,13517" coordsize="43,14">
              <v:shape style="position:absolute;left:8933;top:13517;width:43;height:14" coordorigin="8933,13517" coordsize="43,14" path="m8933,13524l8976,13524e" filled="f" stroked="t" strokeweight=".82pt" strokecolor="#A5A5A5">
                <v:path arrowok="t"/>
              </v:shape>
            </v:group>
            <v:group style="position:absolute;left:8990;top:13517;width:43;height:14" coordorigin="8990,13517" coordsize="43,14">
              <v:shape style="position:absolute;left:8990;top:13517;width:43;height:14" coordorigin="8990,13517" coordsize="43,14" path="m8990,13524l9034,13524e" filled="f" stroked="t" strokeweight=".82pt" strokecolor="#A5A5A5">
                <v:path arrowok="t"/>
              </v:shape>
            </v:group>
            <v:group style="position:absolute;left:9048;top:13517;width:43;height:14" coordorigin="9048,13517" coordsize="43,14">
              <v:shape style="position:absolute;left:9048;top:13517;width:43;height:14" coordorigin="9048,13517" coordsize="43,14" path="m9048,13524l9091,13524e" filled="f" stroked="t" strokeweight=".82pt" strokecolor="#A5A5A5">
                <v:path arrowok="t"/>
              </v:shape>
            </v:group>
            <v:group style="position:absolute;left:9106;top:13517;width:43;height:14" coordorigin="9106,13517" coordsize="43,14">
              <v:shape style="position:absolute;left:9106;top:13517;width:43;height:14" coordorigin="9106,13517" coordsize="43,14" path="m9106,13524l9149,13524e" filled="f" stroked="t" strokeweight=".82pt" strokecolor="#A5A5A5">
                <v:path arrowok="t"/>
              </v:shape>
            </v:group>
            <v:group style="position:absolute;left:9163;top:13517;width:43;height:14" coordorigin="9163,13517" coordsize="43,14">
              <v:shape style="position:absolute;left:9163;top:13517;width:43;height:14" coordorigin="9163,13517" coordsize="43,14" path="m9163,13524l9206,13524e" filled="f" stroked="t" strokeweight=".82pt" strokecolor="#A5A5A5">
                <v:path arrowok="t"/>
              </v:shape>
            </v:group>
            <v:group style="position:absolute;left:9221;top:13517;width:43;height:14" coordorigin="9221,13517" coordsize="43,14">
              <v:shape style="position:absolute;left:9221;top:13517;width:43;height:14" coordorigin="9221,13517" coordsize="43,14" path="m9221,13524l9264,13524e" filled="f" stroked="t" strokeweight=".82pt" strokecolor="#A5A5A5">
                <v:path arrowok="t"/>
              </v:shape>
            </v:group>
            <v:group style="position:absolute;left:9278;top:13517;width:43;height:14" coordorigin="9278,13517" coordsize="43,14">
              <v:shape style="position:absolute;left:9278;top:13517;width:43;height:14" coordorigin="9278,13517" coordsize="43,14" path="m9278,13524l9322,13524e" filled="f" stroked="t" strokeweight=".82pt" strokecolor="#A5A5A5">
                <v:path arrowok="t"/>
              </v:shape>
            </v:group>
            <v:group style="position:absolute;left:9336;top:13517;width:43;height:14" coordorigin="9336,13517" coordsize="43,14">
              <v:shape style="position:absolute;left:9336;top:13517;width:43;height:14" coordorigin="9336,13517" coordsize="43,14" path="m9336,13524l9379,13524e" filled="f" stroked="t" strokeweight=".82pt" strokecolor="#A5A5A5">
                <v:path arrowok="t"/>
              </v:shape>
            </v:group>
            <v:group style="position:absolute;left:9394;top:13517;width:43;height:14" coordorigin="9394,13517" coordsize="43,14">
              <v:shape style="position:absolute;left:9394;top:13517;width:43;height:14" coordorigin="9394,13517" coordsize="43,14" path="m9394,13524l9437,13524e" filled="f" stroked="t" strokeweight=".82pt" strokecolor="#A5A5A5">
                <v:path arrowok="t"/>
              </v:shape>
            </v:group>
            <v:group style="position:absolute;left:9451;top:13517;width:43;height:14" coordorigin="9451,13517" coordsize="43,14">
              <v:shape style="position:absolute;left:9451;top:13517;width:43;height:14" coordorigin="9451,13517" coordsize="43,14" path="m9451,13524l9494,13524e" filled="f" stroked="t" strokeweight=".82pt" strokecolor="#A5A5A5">
                <v:path arrowok="t"/>
              </v:shape>
            </v:group>
            <v:group style="position:absolute;left:9509;top:13517;width:43;height:14" coordorigin="9509,13517" coordsize="43,14">
              <v:shape style="position:absolute;left:9509;top:13517;width:43;height:14" coordorigin="9509,13517" coordsize="43,14" path="m9509,13524l9552,13524e" filled="f" stroked="t" strokeweight=".82pt" strokecolor="#A5A5A5">
                <v:path arrowok="t"/>
              </v:shape>
            </v:group>
            <v:group style="position:absolute;left:9566;top:13517;width:43;height:14" coordorigin="9566,13517" coordsize="43,14">
              <v:shape style="position:absolute;left:9566;top:13517;width:43;height:14" coordorigin="9566,13517" coordsize="43,14" path="m9566,13524l9610,13524e" filled="f" stroked="t" strokeweight=".82pt" strokecolor="#A5A5A5">
                <v:path arrowok="t"/>
              </v:shape>
            </v:group>
            <v:group style="position:absolute;left:9624;top:13517;width:43;height:14" coordorigin="9624,13517" coordsize="43,14">
              <v:shape style="position:absolute;left:9624;top:13517;width:43;height:14" coordorigin="9624,13517" coordsize="43,14" path="m9624,13524l9667,13524e" filled="f" stroked="t" strokeweight=".82pt" strokecolor="#A5A5A5">
                <v:path arrowok="t"/>
              </v:shape>
            </v:group>
            <v:group style="position:absolute;left:9682;top:13517;width:43;height:14" coordorigin="9682,13517" coordsize="43,14">
              <v:shape style="position:absolute;left:9682;top:13517;width:43;height:14" coordorigin="9682,13517" coordsize="43,14" path="m9682,13524l9725,13524e" filled="f" stroked="t" strokeweight=".82pt" strokecolor="#A5A5A5">
                <v:path arrowok="t"/>
              </v:shape>
            </v:group>
            <v:group style="position:absolute;left:9739;top:13517;width:43;height:14" coordorigin="9739,13517" coordsize="43,14">
              <v:shape style="position:absolute;left:9739;top:13517;width:43;height:14" coordorigin="9739,13517" coordsize="43,14" path="m9739,13524l9782,13524e" filled="f" stroked="t" strokeweight=".82pt" strokecolor="#A5A5A5">
                <v:path arrowok="t"/>
              </v:shape>
            </v:group>
            <v:group style="position:absolute;left:9797;top:13517;width:43;height:14" coordorigin="9797,13517" coordsize="43,14">
              <v:shape style="position:absolute;left:9797;top:13517;width:43;height:14" coordorigin="9797,13517" coordsize="43,14" path="m9797,13524l9840,13524e" filled="f" stroked="t" strokeweight=".82pt" strokecolor="#A5A5A5">
                <v:path arrowok="t"/>
              </v:shape>
            </v:group>
            <v:group style="position:absolute;left:9854;top:13517;width:43;height:14" coordorigin="9854,13517" coordsize="43,14">
              <v:shape style="position:absolute;left:9854;top:13517;width:43;height:14" coordorigin="9854,13517" coordsize="43,14" path="m9854,13524l9898,13524e" filled="f" stroked="t" strokeweight=".82pt" strokecolor="#A5A5A5">
                <v:path arrowok="t"/>
              </v:shape>
            </v:group>
            <v:group style="position:absolute;left:9912;top:13517;width:43;height:14" coordorigin="9912,13517" coordsize="43,14">
              <v:shape style="position:absolute;left:9912;top:13517;width:43;height:14" coordorigin="9912,13517" coordsize="43,14" path="m9912,13524l9955,13524e" filled="f" stroked="t" strokeweight=".82pt" strokecolor="#A5A5A5">
                <v:path arrowok="t"/>
              </v:shape>
            </v:group>
            <v:group style="position:absolute;left:9970;top:13517;width:43;height:14" coordorigin="9970,13517" coordsize="43,14">
              <v:shape style="position:absolute;left:9970;top:13517;width:43;height:14" coordorigin="9970,13517" coordsize="43,14" path="m9970,13524l10013,13524e" filled="f" stroked="t" strokeweight=".82pt" strokecolor="#A5A5A5">
                <v:path arrowok="t"/>
              </v:shape>
            </v:group>
            <v:group style="position:absolute;left:10027;top:13517;width:43;height:14" coordorigin="10027,13517" coordsize="43,14">
              <v:shape style="position:absolute;left:10027;top:13517;width:43;height:14" coordorigin="10027,13517" coordsize="43,14" path="m10027,13524l10070,13524e" filled="f" stroked="t" strokeweight=".82pt" strokecolor="#A5A5A5">
                <v:path arrowok="t"/>
              </v:shape>
            </v:group>
            <v:group style="position:absolute;left:10085;top:13517;width:43;height:14" coordorigin="10085,13517" coordsize="43,14">
              <v:shape style="position:absolute;left:10085;top:13517;width:43;height:14" coordorigin="10085,13517" coordsize="43,14" path="m10085,13524l10128,13524e" filled="f" stroked="t" strokeweight=".82pt" strokecolor="#A5A5A5">
                <v:path arrowok="t"/>
              </v:shape>
            </v:group>
            <v:group style="position:absolute;left:10142;top:13517;width:43;height:14" coordorigin="10142,13517" coordsize="43,14">
              <v:shape style="position:absolute;left:10142;top:13517;width:43;height:14" coordorigin="10142,13517" coordsize="43,14" path="m10142,13524l10186,13524e" filled="f" stroked="t" strokeweight=".82pt" strokecolor="#A5A5A5">
                <v:path arrowok="t"/>
              </v:shape>
            </v:group>
            <v:group style="position:absolute;left:10200;top:13517;width:43;height:14" coordorigin="10200,13517" coordsize="43,14">
              <v:shape style="position:absolute;left:10200;top:13517;width:43;height:14" coordorigin="10200,13517" coordsize="43,14" path="m10200,13524l10243,13524e" filled="f" stroked="t" strokeweight=".82pt" strokecolor="#A5A5A5">
                <v:path arrowok="t"/>
              </v:shape>
            </v:group>
            <v:group style="position:absolute;left:10258;top:13517;width:43;height:14" coordorigin="10258,13517" coordsize="43,14">
              <v:shape style="position:absolute;left:10258;top:13517;width:43;height:14" coordorigin="10258,13517" coordsize="43,14" path="m10258,13524l10301,13524e" filled="f" stroked="t" strokeweight=".82pt" strokecolor="#A5A5A5">
                <v:path arrowok="t"/>
              </v:shape>
            </v:group>
            <v:group style="position:absolute;left:10315;top:13517;width:43;height:14" coordorigin="10315,13517" coordsize="43,14">
              <v:shape style="position:absolute;left:10315;top:13517;width:43;height:14" coordorigin="10315,13517" coordsize="43,14" path="m10315,13524l10358,13524e" filled="f" stroked="t" strokeweight=".82pt" strokecolor="#A5A5A5">
                <v:path arrowok="t"/>
              </v:shape>
            </v:group>
            <v:group style="position:absolute;left:10373;top:13517;width:43;height:14" coordorigin="10373,13517" coordsize="43,14">
              <v:shape style="position:absolute;left:10373;top:13517;width:43;height:14" coordorigin="10373,13517" coordsize="43,14" path="m10373,13524l10416,13524e" filled="f" stroked="t" strokeweight=".82pt" strokecolor="#A5A5A5">
                <v:path arrowok="t"/>
              </v:shape>
            </v:group>
            <v:group style="position:absolute;left:10430;top:13517;width:43;height:14" coordorigin="10430,13517" coordsize="43,14">
              <v:shape style="position:absolute;left:10430;top:13517;width:43;height:14" coordorigin="10430,13517" coordsize="43,14" path="m10430,13524l10474,13524e" filled="f" stroked="t" strokeweight=".82pt" strokecolor="#A5A5A5">
                <v:path arrowok="t"/>
              </v:shape>
            </v:group>
            <v:group style="position:absolute;left:10488;top:13517;width:43;height:14" coordorigin="10488,13517" coordsize="43,14">
              <v:shape style="position:absolute;left:10488;top:13517;width:43;height:14" coordorigin="10488,13517" coordsize="43,14" path="m10488,13524l10531,13524e" filled="f" stroked="t" strokeweight=".82pt" strokecolor="#A5A5A5">
                <v:path arrowok="t"/>
              </v:shape>
            </v:group>
            <v:group style="position:absolute;left:10546;top:13517;width:43;height:14" coordorigin="10546,13517" coordsize="43,14">
              <v:shape style="position:absolute;left:10546;top:13517;width:43;height:14" coordorigin="10546,13517" coordsize="43,14" path="m10546,13524l10589,13524e" filled="f" stroked="t" strokeweight=".82pt" strokecolor="#A5A5A5">
                <v:path arrowok="t"/>
              </v:shape>
            </v:group>
            <v:group style="position:absolute;left:10603;top:13517;width:43;height:14" coordorigin="10603,13517" coordsize="43,14">
              <v:shape style="position:absolute;left:10603;top:13517;width:43;height:14" coordorigin="10603,13517" coordsize="43,14" path="m10603,13524l10646,13524e" filled="f" stroked="t" strokeweight=".82pt" strokecolor="#A5A5A5">
                <v:path arrowok="t"/>
              </v:shape>
            </v:group>
            <v:group style="position:absolute;left:10661;top:13517;width:43;height:14" coordorigin="10661,13517" coordsize="43,14">
              <v:shape style="position:absolute;left:10661;top:13517;width:43;height:14" coordorigin="10661,13517" coordsize="43,14" path="m10661,13524l10704,13524e" filled="f" stroked="t" strokeweight=".82pt" strokecolor="#A5A5A5">
                <v:path arrowok="t"/>
              </v:shape>
            </v:group>
            <v:group style="position:absolute;left:10718;top:13517;width:43;height:14" coordorigin="10718,13517" coordsize="43,14">
              <v:shape style="position:absolute;left:10718;top:13517;width:43;height:14" coordorigin="10718,13517" coordsize="43,14" path="m10718,13524l10762,13524e" filled="f" stroked="t" strokeweight=".82pt" strokecolor="#A5A5A5">
                <v:path arrowok="t"/>
              </v:shape>
            </v:group>
            <v:group style="position:absolute;left:10776;top:13517;width:43;height:14" coordorigin="10776,13517" coordsize="43,14">
              <v:shape style="position:absolute;left:10776;top:13517;width:43;height:14" coordorigin="10776,13517" coordsize="43,14" path="m10776,13524l10819,13524e" filled="f" stroked="t" strokeweight=".82pt" strokecolor="#A5A5A5">
                <v:path arrowok="t"/>
              </v:shape>
            </v:group>
            <v:group style="position:absolute;left:10834;top:13517;width:43;height:14" coordorigin="10834,13517" coordsize="43,14">
              <v:shape style="position:absolute;left:10834;top:13517;width:43;height:14" coordorigin="10834,13517" coordsize="43,14" path="m10834,13524l10877,13524e" filled="f" stroked="t" strokeweight=".82pt" strokecolor="#A5A5A5">
                <v:path arrowok="t"/>
              </v:shape>
            </v:group>
            <v:group style="position:absolute;left:10891;top:13517;width:43;height:14" coordorigin="10891,13517" coordsize="43,14">
              <v:shape style="position:absolute;left:10891;top:13517;width:43;height:14" coordorigin="10891,13517" coordsize="43,14" path="m10891,13524l10934,13524e" filled="f" stroked="t" strokeweight=".82pt" strokecolor="#A5A5A5">
                <v:path arrowok="t"/>
              </v:shape>
            </v:group>
            <v:group style="position:absolute;left:10949;top:13517;width:43;height:14" coordorigin="10949,13517" coordsize="43,14">
              <v:shape style="position:absolute;left:10949;top:13517;width:43;height:14" coordorigin="10949,13517" coordsize="43,14" path="m10949,13524l10992,13524e" filled="f" stroked="t" strokeweight=".82pt" strokecolor="#A5A5A5">
                <v:path arrowok="t"/>
              </v:shape>
            </v:group>
            <v:group style="position:absolute;left:11006;top:13517;width:43;height:14" coordorigin="11006,13517" coordsize="43,14">
              <v:shape style="position:absolute;left:11006;top:13517;width:43;height:14" coordorigin="11006,13517" coordsize="43,14" path="m11006,13524l11050,13524e" filled="f" stroked="t" strokeweight=".82pt" strokecolor="#A5A5A5">
                <v:path arrowok="t"/>
              </v:shape>
            </v:group>
            <v:group style="position:absolute;left:11064;top:13517;width:43;height:14" coordorigin="11064,13517" coordsize="43,14">
              <v:shape style="position:absolute;left:11064;top:13517;width:43;height:14" coordorigin="11064,13517" coordsize="43,14" path="m11064,13524l11107,13524e" filled="f" stroked="t" strokeweight=".82pt" strokecolor="#A5A5A5">
                <v:path arrowok="t"/>
              </v:shape>
            </v:group>
            <v:group style="position:absolute;left:11122;top:13517;width:43;height:14" coordorigin="11122,13517" coordsize="43,14">
              <v:shape style="position:absolute;left:11122;top:13517;width:43;height:14" coordorigin="11122,13517" coordsize="43,14" path="m11122,13524l11165,13524e" filled="f" stroked="t" strokeweight=".82pt" strokecolor="#A5A5A5">
                <v:path arrowok="t"/>
              </v:shape>
            </v:group>
            <v:group style="position:absolute;left:11179;top:13517;width:43;height:14" coordorigin="11179,13517" coordsize="43,14">
              <v:shape style="position:absolute;left:11179;top:13517;width:43;height:14" coordorigin="11179,13517" coordsize="43,14" path="m11179,13524l11222,13524e" filled="f" stroked="t" strokeweight=".82pt" strokecolor="#A5A5A5">
                <v:path arrowok="t"/>
              </v:shape>
            </v:group>
            <v:group style="position:absolute;left:11237;top:13517;width:43;height:14" coordorigin="11237,13517" coordsize="43,14">
              <v:shape style="position:absolute;left:11237;top:13517;width:43;height:14" coordorigin="11237,13517" coordsize="43,14" path="m11237,13524l11280,13524e" filled="f" stroked="t" strokeweight=".82pt" strokecolor="#A5A5A5">
                <v:path arrowok="t"/>
              </v:shape>
            </v:group>
            <v:group style="position:absolute;left:11294;top:13517;width:43;height:14" coordorigin="11294,13517" coordsize="43,14">
              <v:shape style="position:absolute;left:11294;top:13517;width:43;height:14" coordorigin="11294,13517" coordsize="43,14" path="m11294,13524l11338,13524e" filled="f" stroked="t" strokeweight=".82pt" strokecolor="#A5A5A5">
                <v:path arrowok="t"/>
              </v:shape>
            </v:group>
            <v:group style="position:absolute;left:11352;top:13517;width:43;height:14" coordorigin="11352,13517" coordsize="43,14">
              <v:shape style="position:absolute;left:11352;top:13517;width:43;height:14" coordorigin="11352,13517" coordsize="43,14" path="m11352,13524l11395,13524e" filled="f" stroked="t" strokeweight=".82pt" strokecolor="#A5A5A5">
                <v:path arrowok="t"/>
              </v:shape>
            </v:group>
            <v:group style="position:absolute;left:11410;top:13517;width:43;height:14" coordorigin="11410,13517" coordsize="43,14">
              <v:shape style="position:absolute;left:11410;top:13517;width:43;height:14" coordorigin="11410,13517" coordsize="43,14" path="m11410,13524l11453,13524e" filled="f" stroked="t" strokeweight=".82pt" strokecolor="#A5A5A5">
                <v:path arrowok="t"/>
              </v:shape>
            </v:group>
            <v:group style="position:absolute;left:11467;top:13517;width:43;height:14" coordorigin="11467,13517" coordsize="43,14">
              <v:shape style="position:absolute;left:11467;top:13517;width:43;height:14" coordorigin="11467,13517" coordsize="43,14" path="m11467,13524l11510,13524e" filled="f" stroked="t" strokeweight=".82pt" strokecolor="#A5A5A5">
                <v:path arrowok="t"/>
              </v:shape>
            </v:group>
            <v:group style="position:absolute;left:11525;top:13517;width:43;height:14" coordorigin="11525,13517" coordsize="43,14">
              <v:shape style="position:absolute;left:11525;top:13517;width:43;height:14" coordorigin="11525,13517" coordsize="43,14" path="m11525,13524l11568,13524e" filled="f" stroked="t" strokeweight=".82pt" strokecolor="#A5A5A5">
                <v:path arrowok="t"/>
              </v:shape>
            </v:group>
            <v:group style="position:absolute;left:11582;top:13516;width:5;height:16" coordorigin="11582,13516" coordsize="5,16">
              <v:shape style="position:absolute;left:11582;top:13516;width:5;height:16" coordorigin="11582,13516" coordsize="5,16" path="m11582,13532l11587,13532,11587,13516,11582,13516,11582,13532xe" filled="t" fillcolor="#A5A5A5" stroked="f">
                <v:path arrowok="t"/>
                <v:fill type="solid"/>
              </v:shape>
            </v:group>
            <v:group style="position:absolute;left:5918;top:14112;width:5;height:14" coordorigin="5918,14112" coordsize="5,14">
              <v:shape style="position:absolute;left:5918;top:14112;width:5;height:14" coordorigin="5918,14112" coordsize="5,14" path="m5918,14119l5923,14119e" filled="f" stroked="t" strokeweight=".82pt" strokecolor="#A5A5A5">
                <v:path arrowok="t"/>
              </v:shape>
            </v:group>
            <v:group style="position:absolute;left:5938;top:14112;width:43;height:14" coordorigin="5938,14112" coordsize="43,14">
              <v:shape style="position:absolute;left:5938;top:14112;width:43;height:14" coordorigin="5938,14112" coordsize="43,14" path="m5938,14119l5981,14119e" filled="f" stroked="t" strokeweight=".82pt" strokecolor="#A5A5A5">
                <v:path arrowok="t"/>
              </v:shape>
            </v:group>
            <v:group style="position:absolute;left:5995;top:14112;width:43;height:14" coordorigin="5995,14112" coordsize="43,14">
              <v:shape style="position:absolute;left:5995;top:14112;width:43;height:14" coordorigin="5995,14112" coordsize="43,14" path="m5995,14119l6038,14119e" filled="f" stroked="t" strokeweight=".82pt" strokecolor="#A5A5A5">
                <v:path arrowok="t"/>
              </v:shape>
            </v:group>
            <v:group style="position:absolute;left:6053;top:14112;width:43;height:14" coordorigin="6053,14112" coordsize="43,14">
              <v:shape style="position:absolute;left:6053;top:14112;width:43;height:14" coordorigin="6053,14112" coordsize="43,14" path="m6053,14119l6096,14119e" filled="f" stroked="t" strokeweight=".82pt" strokecolor="#A5A5A5">
                <v:path arrowok="t"/>
              </v:shape>
            </v:group>
            <v:group style="position:absolute;left:6110;top:14112;width:43;height:14" coordorigin="6110,14112" coordsize="43,14">
              <v:shape style="position:absolute;left:6110;top:14112;width:43;height:14" coordorigin="6110,14112" coordsize="43,14" path="m6110,14119l6154,14119e" filled="f" stroked="t" strokeweight=".82pt" strokecolor="#A5A5A5">
                <v:path arrowok="t"/>
              </v:shape>
            </v:group>
            <v:group style="position:absolute;left:6168;top:14112;width:43;height:14" coordorigin="6168,14112" coordsize="43,14">
              <v:shape style="position:absolute;left:6168;top:14112;width:43;height:14" coordorigin="6168,14112" coordsize="43,14" path="m6168,14119l6211,14119e" filled="f" stroked="t" strokeweight=".82pt" strokecolor="#A5A5A5">
                <v:path arrowok="t"/>
              </v:shape>
            </v:group>
            <v:group style="position:absolute;left:6226;top:14112;width:43;height:14" coordorigin="6226,14112" coordsize="43,14">
              <v:shape style="position:absolute;left:6226;top:14112;width:43;height:14" coordorigin="6226,14112" coordsize="43,14" path="m6226,14119l6269,14119e" filled="f" stroked="t" strokeweight=".82pt" strokecolor="#A5A5A5">
                <v:path arrowok="t"/>
              </v:shape>
            </v:group>
            <v:group style="position:absolute;left:6283;top:14112;width:43;height:14" coordorigin="6283,14112" coordsize="43,14">
              <v:shape style="position:absolute;left:6283;top:14112;width:43;height:14" coordorigin="6283,14112" coordsize="43,14" path="m6283,14119l6326,14119e" filled="f" stroked="t" strokeweight=".82pt" strokecolor="#A5A5A5">
                <v:path arrowok="t"/>
              </v:shape>
            </v:group>
            <v:group style="position:absolute;left:6341;top:14112;width:43;height:14" coordorigin="6341,14112" coordsize="43,14">
              <v:shape style="position:absolute;left:6341;top:14112;width:43;height:14" coordorigin="6341,14112" coordsize="43,14" path="m6341,14119l6384,14119e" filled="f" stroked="t" strokeweight=".82pt" strokecolor="#A5A5A5">
                <v:path arrowok="t"/>
              </v:shape>
            </v:group>
            <v:group style="position:absolute;left:6398;top:14112;width:43;height:14" coordorigin="6398,14112" coordsize="43,14">
              <v:shape style="position:absolute;left:6398;top:14112;width:43;height:14" coordorigin="6398,14112" coordsize="43,14" path="m6398,14119l6442,14119e" filled="f" stroked="t" strokeweight=".82pt" strokecolor="#A5A5A5">
                <v:path arrowok="t"/>
              </v:shape>
            </v:group>
            <v:group style="position:absolute;left:6456;top:14112;width:43;height:14" coordorigin="6456,14112" coordsize="43,14">
              <v:shape style="position:absolute;left:6456;top:14112;width:43;height:14" coordorigin="6456,14112" coordsize="43,14" path="m6456,14119l6499,14119e" filled="f" stroked="t" strokeweight=".82pt" strokecolor="#A5A5A5">
                <v:path arrowok="t"/>
              </v:shape>
            </v:group>
            <v:group style="position:absolute;left:6514;top:14112;width:43;height:14" coordorigin="6514,14112" coordsize="43,14">
              <v:shape style="position:absolute;left:6514;top:14112;width:43;height:14" coordorigin="6514,14112" coordsize="43,14" path="m6514,14119l6557,14119e" filled="f" stroked="t" strokeweight=".82pt" strokecolor="#A5A5A5">
                <v:path arrowok="t"/>
              </v:shape>
            </v:group>
            <v:group style="position:absolute;left:6571;top:14112;width:43;height:14" coordorigin="6571,14112" coordsize="43,14">
              <v:shape style="position:absolute;left:6571;top:14112;width:43;height:14" coordorigin="6571,14112" coordsize="43,14" path="m6571,14119l6614,14119e" filled="f" stroked="t" strokeweight=".82pt" strokecolor="#A5A5A5">
                <v:path arrowok="t"/>
              </v:shape>
            </v:group>
            <v:group style="position:absolute;left:6629;top:14112;width:43;height:14" coordorigin="6629,14112" coordsize="43,14">
              <v:shape style="position:absolute;left:6629;top:14112;width:43;height:14" coordorigin="6629,14112" coordsize="43,14" path="m6629,14119l6672,14119e" filled="f" stroked="t" strokeweight=".82pt" strokecolor="#A5A5A5">
                <v:path arrowok="t"/>
              </v:shape>
            </v:group>
            <v:group style="position:absolute;left:6686;top:14112;width:43;height:14" coordorigin="6686,14112" coordsize="43,14">
              <v:shape style="position:absolute;left:6686;top:14112;width:43;height:14" coordorigin="6686,14112" coordsize="43,14" path="m6686,14119l6730,14119e" filled="f" stroked="t" strokeweight=".82pt" strokecolor="#A5A5A5">
                <v:path arrowok="t"/>
              </v:shape>
            </v:group>
            <v:group style="position:absolute;left:6744;top:14112;width:43;height:14" coordorigin="6744,14112" coordsize="43,14">
              <v:shape style="position:absolute;left:6744;top:14112;width:43;height:14" coordorigin="6744,14112" coordsize="43,14" path="m6744,14119l6787,14119e" filled="f" stroked="t" strokeweight=".82pt" strokecolor="#A5A5A5">
                <v:path arrowok="t"/>
              </v:shape>
            </v:group>
            <v:group style="position:absolute;left:6802;top:14112;width:43;height:14" coordorigin="6802,14112" coordsize="43,14">
              <v:shape style="position:absolute;left:6802;top:14112;width:43;height:14" coordorigin="6802,14112" coordsize="43,14" path="m6802,14119l6845,14119e" filled="f" stroked="t" strokeweight=".82pt" strokecolor="#A5A5A5">
                <v:path arrowok="t"/>
              </v:shape>
            </v:group>
            <v:group style="position:absolute;left:6859;top:14112;width:43;height:14" coordorigin="6859,14112" coordsize="43,14">
              <v:shape style="position:absolute;left:6859;top:14112;width:43;height:14" coordorigin="6859,14112" coordsize="43,14" path="m6859,14119l6902,14119e" filled="f" stroked="t" strokeweight=".82pt" strokecolor="#A5A5A5">
                <v:path arrowok="t"/>
              </v:shape>
            </v:group>
            <v:group style="position:absolute;left:6917;top:14112;width:43;height:14" coordorigin="6917,14112" coordsize="43,14">
              <v:shape style="position:absolute;left:6917;top:14112;width:43;height:14" coordorigin="6917,14112" coordsize="43,14" path="m6917,14119l6960,14119e" filled="f" stroked="t" strokeweight=".82pt" strokecolor="#A5A5A5">
                <v:path arrowok="t"/>
              </v:shape>
            </v:group>
            <v:group style="position:absolute;left:6974;top:14112;width:43;height:14" coordorigin="6974,14112" coordsize="43,14">
              <v:shape style="position:absolute;left:6974;top:14112;width:43;height:14" coordorigin="6974,14112" coordsize="43,14" path="m6974,14119l7018,14119e" filled="f" stroked="t" strokeweight=".82pt" strokecolor="#A5A5A5">
                <v:path arrowok="t"/>
              </v:shape>
            </v:group>
            <v:group style="position:absolute;left:7032;top:14112;width:43;height:14" coordorigin="7032,14112" coordsize="43,14">
              <v:shape style="position:absolute;left:7032;top:14112;width:43;height:14" coordorigin="7032,14112" coordsize="43,14" path="m7032,14119l7075,14119e" filled="f" stroked="t" strokeweight=".82pt" strokecolor="#A5A5A5">
                <v:path arrowok="t"/>
              </v:shape>
            </v:group>
            <v:group style="position:absolute;left:7090;top:14112;width:43;height:14" coordorigin="7090,14112" coordsize="43,14">
              <v:shape style="position:absolute;left:7090;top:14112;width:43;height:14" coordorigin="7090,14112" coordsize="43,14" path="m7090,14119l7133,14119e" filled="f" stroked="t" strokeweight=".82pt" strokecolor="#A5A5A5">
                <v:path arrowok="t"/>
              </v:shape>
            </v:group>
            <v:group style="position:absolute;left:7147;top:14112;width:43;height:14" coordorigin="7147,14112" coordsize="43,14">
              <v:shape style="position:absolute;left:7147;top:14112;width:43;height:14" coordorigin="7147,14112" coordsize="43,14" path="m7147,14119l7190,14119e" filled="f" stroked="t" strokeweight=".82pt" strokecolor="#A5A5A5">
                <v:path arrowok="t"/>
              </v:shape>
            </v:group>
            <v:group style="position:absolute;left:7205;top:14112;width:43;height:14" coordorigin="7205,14112" coordsize="43,14">
              <v:shape style="position:absolute;left:7205;top:14112;width:43;height:14" coordorigin="7205,14112" coordsize="43,14" path="m7205,14119l7248,14119e" filled="f" stroked="t" strokeweight=".82pt" strokecolor="#A5A5A5">
                <v:path arrowok="t"/>
              </v:shape>
            </v:group>
            <v:group style="position:absolute;left:7262;top:14112;width:43;height:14" coordorigin="7262,14112" coordsize="43,14">
              <v:shape style="position:absolute;left:7262;top:14112;width:43;height:14" coordorigin="7262,14112" coordsize="43,14" path="m7262,14119l7306,14119e" filled="f" stroked="t" strokeweight=".82pt" strokecolor="#A5A5A5">
                <v:path arrowok="t"/>
              </v:shape>
            </v:group>
            <v:group style="position:absolute;left:7320;top:14112;width:43;height:14" coordorigin="7320,14112" coordsize="43,14">
              <v:shape style="position:absolute;left:7320;top:14112;width:43;height:14" coordorigin="7320,14112" coordsize="43,14" path="m7320,14119l7363,14119e" filled="f" stroked="t" strokeweight=".82pt" strokecolor="#A5A5A5">
                <v:path arrowok="t"/>
              </v:shape>
            </v:group>
            <v:group style="position:absolute;left:7378;top:14112;width:43;height:14" coordorigin="7378,14112" coordsize="43,14">
              <v:shape style="position:absolute;left:7378;top:14112;width:43;height:14" coordorigin="7378,14112" coordsize="43,14" path="m7378,14119l7421,14119e" filled="f" stroked="t" strokeweight=".82pt" strokecolor="#A5A5A5">
                <v:path arrowok="t"/>
              </v:shape>
            </v:group>
            <v:group style="position:absolute;left:7435;top:14112;width:43;height:14" coordorigin="7435,14112" coordsize="43,14">
              <v:shape style="position:absolute;left:7435;top:14112;width:43;height:14" coordorigin="7435,14112" coordsize="43,14" path="m7435,14119l7478,14119e" filled="f" stroked="t" strokeweight=".82pt" strokecolor="#A5A5A5">
                <v:path arrowok="t"/>
              </v:shape>
            </v:group>
            <v:group style="position:absolute;left:7493;top:14112;width:43;height:14" coordorigin="7493,14112" coordsize="43,14">
              <v:shape style="position:absolute;left:7493;top:14112;width:43;height:14" coordorigin="7493,14112" coordsize="43,14" path="m7493,14119l7536,14119e" filled="f" stroked="t" strokeweight=".82pt" strokecolor="#A5A5A5">
                <v:path arrowok="t"/>
              </v:shape>
            </v:group>
            <v:group style="position:absolute;left:7550;top:14112;width:43;height:14" coordorigin="7550,14112" coordsize="43,14">
              <v:shape style="position:absolute;left:7550;top:14112;width:43;height:14" coordorigin="7550,14112" coordsize="43,14" path="m7550,14119l7594,14119e" filled="f" stroked="t" strokeweight=".82pt" strokecolor="#A5A5A5">
                <v:path arrowok="t"/>
              </v:shape>
            </v:group>
            <v:group style="position:absolute;left:7608;top:14112;width:43;height:14" coordorigin="7608,14112" coordsize="43,14">
              <v:shape style="position:absolute;left:7608;top:14112;width:43;height:14" coordorigin="7608,14112" coordsize="43,14" path="m7608,14119l7651,14119e" filled="f" stroked="t" strokeweight=".82pt" strokecolor="#A5A5A5">
                <v:path arrowok="t"/>
              </v:shape>
            </v:group>
            <v:group style="position:absolute;left:7666;top:14112;width:43;height:14" coordorigin="7666,14112" coordsize="43,14">
              <v:shape style="position:absolute;left:7666;top:14112;width:43;height:14" coordorigin="7666,14112" coordsize="43,14" path="m7666,14119l7709,14119e" filled="f" stroked="t" strokeweight=".82pt" strokecolor="#A5A5A5">
                <v:path arrowok="t"/>
              </v:shape>
            </v:group>
            <v:group style="position:absolute;left:7723;top:14112;width:43;height:14" coordorigin="7723,14112" coordsize="43,14">
              <v:shape style="position:absolute;left:7723;top:14112;width:43;height:14" coordorigin="7723,14112" coordsize="43,14" path="m7723,14119l7766,14119e" filled="f" stroked="t" strokeweight=".82pt" strokecolor="#A5A5A5">
                <v:path arrowok="t"/>
              </v:shape>
            </v:group>
            <v:group style="position:absolute;left:7781;top:14112;width:43;height:14" coordorigin="7781,14112" coordsize="43,14">
              <v:shape style="position:absolute;left:7781;top:14112;width:43;height:14" coordorigin="7781,14112" coordsize="43,14" path="m7781,14119l7824,14119e" filled="f" stroked="t" strokeweight=".82pt" strokecolor="#A5A5A5">
                <v:path arrowok="t"/>
              </v:shape>
            </v:group>
            <v:group style="position:absolute;left:7838;top:14112;width:43;height:14" coordorigin="7838,14112" coordsize="43,14">
              <v:shape style="position:absolute;left:7838;top:14112;width:43;height:14" coordorigin="7838,14112" coordsize="43,14" path="m7838,14119l7882,14119e" filled="f" stroked="t" strokeweight=".82pt" strokecolor="#A5A5A5">
                <v:path arrowok="t"/>
              </v:shape>
            </v:group>
            <v:group style="position:absolute;left:7896;top:14112;width:43;height:14" coordorigin="7896,14112" coordsize="43,14">
              <v:shape style="position:absolute;left:7896;top:14112;width:43;height:14" coordorigin="7896,14112" coordsize="43,14" path="m7896,14119l7939,14119e" filled="f" stroked="t" strokeweight=".82pt" strokecolor="#A5A5A5">
                <v:path arrowok="t"/>
              </v:shape>
            </v:group>
            <v:group style="position:absolute;left:7954;top:14112;width:43;height:14" coordorigin="7954,14112" coordsize="43,14">
              <v:shape style="position:absolute;left:7954;top:14112;width:43;height:14" coordorigin="7954,14112" coordsize="43,14" path="m7954,14119l7997,14119e" filled="f" stroked="t" strokeweight=".82pt" strokecolor="#A5A5A5">
                <v:path arrowok="t"/>
              </v:shape>
            </v:group>
            <v:group style="position:absolute;left:8011;top:14112;width:43;height:14" coordorigin="8011,14112" coordsize="43,14">
              <v:shape style="position:absolute;left:8011;top:14112;width:43;height:14" coordorigin="8011,14112" coordsize="43,14" path="m8011,14119l8054,14119e" filled="f" stroked="t" strokeweight=".82pt" strokecolor="#A5A5A5">
                <v:path arrowok="t"/>
              </v:shape>
            </v:group>
            <v:group style="position:absolute;left:8069;top:14112;width:43;height:14" coordorigin="8069,14112" coordsize="43,14">
              <v:shape style="position:absolute;left:8069;top:14112;width:43;height:14" coordorigin="8069,14112" coordsize="43,14" path="m8069,14119l8112,14119e" filled="f" stroked="t" strokeweight=".82pt" strokecolor="#A5A5A5">
                <v:path arrowok="t"/>
              </v:shape>
            </v:group>
            <v:group style="position:absolute;left:8126;top:14112;width:43;height:14" coordorigin="8126,14112" coordsize="43,14">
              <v:shape style="position:absolute;left:8126;top:14112;width:43;height:14" coordorigin="8126,14112" coordsize="43,14" path="m8126,14119l8170,14119e" filled="f" stroked="t" strokeweight=".82pt" strokecolor="#A5A5A5">
                <v:path arrowok="t"/>
              </v:shape>
            </v:group>
            <v:group style="position:absolute;left:8184;top:14112;width:43;height:14" coordorigin="8184,14112" coordsize="43,14">
              <v:shape style="position:absolute;left:8184;top:14112;width:43;height:14" coordorigin="8184,14112" coordsize="43,14" path="m8184,14119l8227,14119e" filled="f" stroked="t" strokeweight=".82pt" strokecolor="#A5A5A5">
                <v:path arrowok="t"/>
              </v:shape>
            </v:group>
            <v:group style="position:absolute;left:8242;top:14112;width:43;height:14" coordorigin="8242,14112" coordsize="43,14">
              <v:shape style="position:absolute;left:8242;top:14112;width:43;height:14" coordorigin="8242,14112" coordsize="43,14" path="m8242,14119l8285,14119e" filled="f" stroked="t" strokeweight=".82pt" strokecolor="#A5A5A5">
                <v:path arrowok="t"/>
              </v:shape>
            </v:group>
            <v:group style="position:absolute;left:8299;top:14112;width:43;height:14" coordorigin="8299,14112" coordsize="43,14">
              <v:shape style="position:absolute;left:8299;top:14112;width:43;height:14" coordorigin="8299,14112" coordsize="43,14" path="m8299,14119l8342,14119e" filled="f" stroked="t" strokeweight=".82pt" strokecolor="#A5A5A5">
                <v:path arrowok="t"/>
              </v:shape>
            </v:group>
            <v:group style="position:absolute;left:8357;top:14112;width:43;height:14" coordorigin="8357,14112" coordsize="43,14">
              <v:shape style="position:absolute;left:8357;top:14112;width:43;height:14" coordorigin="8357,14112" coordsize="43,14" path="m8357,14119l8400,14119e" filled="f" stroked="t" strokeweight=".82pt" strokecolor="#A5A5A5">
                <v:path arrowok="t"/>
              </v:shape>
            </v:group>
            <v:group style="position:absolute;left:8414;top:14112;width:43;height:14" coordorigin="8414,14112" coordsize="43,14">
              <v:shape style="position:absolute;left:8414;top:14112;width:43;height:14" coordorigin="8414,14112" coordsize="43,14" path="m8414,14119l8458,14119e" filled="f" stroked="t" strokeweight=".82pt" strokecolor="#A5A5A5">
                <v:path arrowok="t"/>
              </v:shape>
            </v:group>
            <v:group style="position:absolute;left:8472;top:14112;width:43;height:14" coordorigin="8472,14112" coordsize="43,14">
              <v:shape style="position:absolute;left:8472;top:14112;width:43;height:14" coordorigin="8472,14112" coordsize="43,14" path="m8472,14119l8515,14119e" filled="f" stroked="t" strokeweight=".82pt" strokecolor="#A5A5A5">
                <v:path arrowok="t"/>
              </v:shape>
            </v:group>
            <v:group style="position:absolute;left:8530;top:14112;width:43;height:14" coordorigin="8530,14112" coordsize="43,14">
              <v:shape style="position:absolute;left:8530;top:14112;width:43;height:14" coordorigin="8530,14112" coordsize="43,14" path="m8530,14119l8573,14119e" filled="f" stroked="t" strokeweight=".82pt" strokecolor="#A5A5A5">
                <v:path arrowok="t"/>
              </v:shape>
            </v:group>
            <v:group style="position:absolute;left:8587;top:14112;width:43;height:14" coordorigin="8587,14112" coordsize="43,14">
              <v:shape style="position:absolute;left:8587;top:14112;width:43;height:14" coordorigin="8587,14112" coordsize="43,14" path="m8587,14119l8630,14119e" filled="f" stroked="t" strokeweight=".82pt" strokecolor="#A5A5A5">
                <v:path arrowok="t"/>
              </v:shape>
            </v:group>
            <v:group style="position:absolute;left:8645;top:14112;width:43;height:14" coordorigin="8645,14112" coordsize="43,14">
              <v:shape style="position:absolute;left:8645;top:14112;width:43;height:14" coordorigin="8645,14112" coordsize="43,14" path="m8645,14119l8688,14119e" filled="f" stroked="t" strokeweight=".82pt" strokecolor="#A5A5A5">
                <v:path arrowok="t"/>
              </v:shape>
            </v:group>
            <v:group style="position:absolute;left:8702;top:14112;width:43;height:14" coordorigin="8702,14112" coordsize="43,14">
              <v:shape style="position:absolute;left:8702;top:14112;width:43;height:14" coordorigin="8702,14112" coordsize="43,14" path="m8702,14119l8746,14119e" filled="f" stroked="t" strokeweight=".82pt" strokecolor="#A5A5A5">
                <v:path arrowok="t"/>
              </v:shape>
            </v:group>
            <v:group style="position:absolute;left:8760;top:14112;width:43;height:14" coordorigin="8760,14112" coordsize="43,14">
              <v:shape style="position:absolute;left:8760;top:14112;width:43;height:14" coordorigin="8760,14112" coordsize="43,14" path="m8760,14119l8803,14119e" filled="f" stroked="t" strokeweight=".82pt" strokecolor="#A5A5A5">
                <v:path arrowok="t"/>
              </v:shape>
            </v:group>
            <v:group style="position:absolute;left:8818;top:14112;width:43;height:14" coordorigin="8818,14112" coordsize="43,14">
              <v:shape style="position:absolute;left:8818;top:14112;width:43;height:14" coordorigin="8818,14112" coordsize="43,14" path="m8818,14119l8861,14119e" filled="f" stroked="t" strokeweight=".82pt" strokecolor="#A5A5A5">
                <v:path arrowok="t"/>
              </v:shape>
            </v:group>
            <v:group style="position:absolute;left:8875;top:14112;width:43;height:14" coordorigin="8875,14112" coordsize="43,14">
              <v:shape style="position:absolute;left:8875;top:14112;width:43;height:14" coordorigin="8875,14112" coordsize="43,14" path="m8875,14119l8918,14119e" filled="f" stroked="t" strokeweight=".82pt" strokecolor="#A5A5A5">
                <v:path arrowok="t"/>
              </v:shape>
            </v:group>
            <v:group style="position:absolute;left:8933;top:14112;width:43;height:14" coordorigin="8933,14112" coordsize="43,14">
              <v:shape style="position:absolute;left:8933;top:14112;width:43;height:14" coordorigin="8933,14112" coordsize="43,14" path="m8933,14119l8976,14119e" filled="f" stroked="t" strokeweight=".82pt" strokecolor="#A5A5A5">
                <v:path arrowok="t"/>
              </v:shape>
            </v:group>
            <v:group style="position:absolute;left:8990;top:14112;width:43;height:14" coordorigin="8990,14112" coordsize="43,14">
              <v:shape style="position:absolute;left:8990;top:14112;width:43;height:14" coordorigin="8990,14112" coordsize="43,14" path="m8990,14119l9034,14119e" filled="f" stroked="t" strokeweight=".82pt" strokecolor="#A5A5A5">
                <v:path arrowok="t"/>
              </v:shape>
            </v:group>
            <v:group style="position:absolute;left:9048;top:14112;width:43;height:14" coordorigin="9048,14112" coordsize="43,14">
              <v:shape style="position:absolute;left:9048;top:14112;width:43;height:14" coordorigin="9048,14112" coordsize="43,14" path="m9048,14119l9091,14119e" filled="f" stroked="t" strokeweight=".82pt" strokecolor="#A5A5A5">
                <v:path arrowok="t"/>
              </v:shape>
            </v:group>
            <v:group style="position:absolute;left:9106;top:14112;width:43;height:14" coordorigin="9106,14112" coordsize="43,14">
              <v:shape style="position:absolute;left:9106;top:14112;width:43;height:14" coordorigin="9106,14112" coordsize="43,14" path="m9106,14119l9149,14119e" filled="f" stroked="t" strokeweight=".82pt" strokecolor="#A5A5A5">
                <v:path arrowok="t"/>
              </v:shape>
            </v:group>
            <v:group style="position:absolute;left:9163;top:14112;width:43;height:14" coordorigin="9163,14112" coordsize="43,14">
              <v:shape style="position:absolute;left:9163;top:14112;width:43;height:14" coordorigin="9163,14112" coordsize="43,14" path="m9163,14119l9206,14119e" filled="f" stroked="t" strokeweight=".82pt" strokecolor="#A5A5A5">
                <v:path arrowok="t"/>
              </v:shape>
            </v:group>
            <v:group style="position:absolute;left:9221;top:14112;width:43;height:14" coordorigin="9221,14112" coordsize="43,14">
              <v:shape style="position:absolute;left:9221;top:14112;width:43;height:14" coordorigin="9221,14112" coordsize="43,14" path="m9221,14119l9264,14119e" filled="f" stroked="t" strokeweight=".82pt" strokecolor="#A5A5A5">
                <v:path arrowok="t"/>
              </v:shape>
            </v:group>
            <v:group style="position:absolute;left:9278;top:14112;width:43;height:14" coordorigin="9278,14112" coordsize="43,14">
              <v:shape style="position:absolute;left:9278;top:14112;width:43;height:14" coordorigin="9278,14112" coordsize="43,14" path="m9278,14119l9322,14119e" filled="f" stroked="t" strokeweight=".82pt" strokecolor="#A5A5A5">
                <v:path arrowok="t"/>
              </v:shape>
            </v:group>
            <v:group style="position:absolute;left:9336;top:14112;width:43;height:14" coordorigin="9336,14112" coordsize="43,14">
              <v:shape style="position:absolute;left:9336;top:14112;width:43;height:14" coordorigin="9336,14112" coordsize="43,14" path="m9336,14119l9379,14119e" filled="f" stroked="t" strokeweight=".82pt" strokecolor="#A5A5A5">
                <v:path arrowok="t"/>
              </v:shape>
            </v:group>
            <v:group style="position:absolute;left:9394;top:14112;width:43;height:14" coordorigin="9394,14112" coordsize="43,14">
              <v:shape style="position:absolute;left:9394;top:14112;width:43;height:14" coordorigin="9394,14112" coordsize="43,14" path="m9394,14119l9437,14119e" filled="f" stroked="t" strokeweight=".82pt" strokecolor="#A5A5A5">
                <v:path arrowok="t"/>
              </v:shape>
            </v:group>
            <v:group style="position:absolute;left:9451;top:14112;width:43;height:14" coordorigin="9451,14112" coordsize="43,14">
              <v:shape style="position:absolute;left:9451;top:14112;width:43;height:14" coordorigin="9451,14112" coordsize="43,14" path="m9451,14119l9494,14119e" filled="f" stroked="t" strokeweight=".82pt" strokecolor="#A5A5A5">
                <v:path arrowok="t"/>
              </v:shape>
            </v:group>
            <v:group style="position:absolute;left:9509;top:14112;width:43;height:14" coordorigin="9509,14112" coordsize="43,14">
              <v:shape style="position:absolute;left:9509;top:14112;width:43;height:14" coordorigin="9509,14112" coordsize="43,14" path="m9509,14119l9552,14119e" filled="f" stroked="t" strokeweight=".82pt" strokecolor="#A5A5A5">
                <v:path arrowok="t"/>
              </v:shape>
            </v:group>
            <v:group style="position:absolute;left:9566;top:14112;width:43;height:14" coordorigin="9566,14112" coordsize="43,14">
              <v:shape style="position:absolute;left:9566;top:14112;width:43;height:14" coordorigin="9566,14112" coordsize="43,14" path="m9566,14119l9610,14119e" filled="f" stroked="t" strokeweight=".82pt" strokecolor="#A5A5A5">
                <v:path arrowok="t"/>
              </v:shape>
            </v:group>
            <v:group style="position:absolute;left:9624;top:14112;width:43;height:14" coordorigin="9624,14112" coordsize="43,14">
              <v:shape style="position:absolute;left:9624;top:14112;width:43;height:14" coordorigin="9624,14112" coordsize="43,14" path="m9624,14119l9667,14119e" filled="f" stroked="t" strokeweight=".82pt" strokecolor="#A5A5A5">
                <v:path arrowok="t"/>
              </v:shape>
            </v:group>
            <v:group style="position:absolute;left:9682;top:14112;width:43;height:14" coordorigin="9682,14112" coordsize="43,14">
              <v:shape style="position:absolute;left:9682;top:14112;width:43;height:14" coordorigin="9682,14112" coordsize="43,14" path="m9682,14119l9725,14119e" filled="f" stroked="t" strokeweight=".82pt" strokecolor="#A5A5A5">
                <v:path arrowok="t"/>
              </v:shape>
            </v:group>
            <v:group style="position:absolute;left:9739;top:14112;width:43;height:14" coordorigin="9739,14112" coordsize="43,14">
              <v:shape style="position:absolute;left:9739;top:14112;width:43;height:14" coordorigin="9739,14112" coordsize="43,14" path="m9739,14119l9782,14119e" filled="f" stroked="t" strokeweight=".82pt" strokecolor="#A5A5A5">
                <v:path arrowok="t"/>
              </v:shape>
            </v:group>
            <v:group style="position:absolute;left:9797;top:14112;width:43;height:14" coordorigin="9797,14112" coordsize="43,14">
              <v:shape style="position:absolute;left:9797;top:14112;width:43;height:14" coordorigin="9797,14112" coordsize="43,14" path="m9797,14119l9840,14119e" filled="f" stroked="t" strokeweight=".82pt" strokecolor="#A5A5A5">
                <v:path arrowok="t"/>
              </v:shape>
            </v:group>
            <v:group style="position:absolute;left:9854;top:14112;width:43;height:14" coordorigin="9854,14112" coordsize="43,14">
              <v:shape style="position:absolute;left:9854;top:14112;width:43;height:14" coordorigin="9854,14112" coordsize="43,14" path="m9854,14119l9898,14119e" filled="f" stroked="t" strokeweight=".82pt" strokecolor="#A5A5A5">
                <v:path arrowok="t"/>
              </v:shape>
            </v:group>
            <v:group style="position:absolute;left:9912;top:14112;width:43;height:14" coordorigin="9912,14112" coordsize="43,14">
              <v:shape style="position:absolute;left:9912;top:14112;width:43;height:14" coordorigin="9912,14112" coordsize="43,14" path="m9912,14119l9955,14119e" filled="f" stroked="t" strokeweight=".82pt" strokecolor="#A5A5A5">
                <v:path arrowok="t"/>
              </v:shape>
            </v:group>
            <v:group style="position:absolute;left:9970;top:14112;width:43;height:14" coordorigin="9970,14112" coordsize="43,14">
              <v:shape style="position:absolute;left:9970;top:14112;width:43;height:14" coordorigin="9970,14112" coordsize="43,14" path="m9970,14119l10013,14119e" filled="f" stroked="t" strokeweight=".82pt" strokecolor="#A5A5A5">
                <v:path arrowok="t"/>
              </v:shape>
            </v:group>
            <v:group style="position:absolute;left:10027;top:14112;width:43;height:14" coordorigin="10027,14112" coordsize="43,14">
              <v:shape style="position:absolute;left:10027;top:14112;width:43;height:14" coordorigin="10027,14112" coordsize="43,14" path="m10027,14119l10070,14119e" filled="f" stroked="t" strokeweight=".82pt" strokecolor="#A5A5A5">
                <v:path arrowok="t"/>
              </v:shape>
            </v:group>
            <v:group style="position:absolute;left:10085;top:14112;width:43;height:14" coordorigin="10085,14112" coordsize="43,14">
              <v:shape style="position:absolute;left:10085;top:14112;width:43;height:14" coordorigin="10085,14112" coordsize="43,14" path="m10085,14119l10128,14119e" filled="f" stroked="t" strokeweight=".82pt" strokecolor="#A5A5A5">
                <v:path arrowok="t"/>
              </v:shape>
            </v:group>
            <v:group style="position:absolute;left:10142;top:14112;width:43;height:14" coordorigin="10142,14112" coordsize="43,14">
              <v:shape style="position:absolute;left:10142;top:14112;width:43;height:14" coordorigin="10142,14112" coordsize="43,14" path="m10142,14119l10186,14119e" filled="f" stroked="t" strokeweight=".82pt" strokecolor="#A5A5A5">
                <v:path arrowok="t"/>
              </v:shape>
            </v:group>
            <v:group style="position:absolute;left:10200;top:14112;width:43;height:14" coordorigin="10200,14112" coordsize="43,14">
              <v:shape style="position:absolute;left:10200;top:14112;width:43;height:14" coordorigin="10200,14112" coordsize="43,14" path="m10200,14119l10243,14119e" filled="f" stroked="t" strokeweight=".82pt" strokecolor="#A5A5A5">
                <v:path arrowok="t"/>
              </v:shape>
            </v:group>
            <v:group style="position:absolute;left:10258;top:14112;width:43;height:14" coordorigin="10258,14112" coordsize="43,14">
              <v:shape style="position:absolute;left:10258;top:14112;width:43;height:14" coordorigin="10258,14112" coordsize="43,14" path="m10258,14119l10301,14119e" filled="f" stroked="t" strokeweight=".82pt" strokecolor="#A5A5A5">
                <v:path arrowok="t"/>
              </v:shape>
            </v:group>
            <v:group style="position:absolute;left:10315;top:14112;width:43;height:14" coordorigin="10315,14112" coordsize="43,14">
              <v:shape style="position:absolute;left:10315;top:14112;width:43;height:14" coordorigin="10315,14112" coordsize="43,14" path="m10315,14119l10358,14119e" filled="f" stroked="t" strokeweight=".82pt" strokecolor="#A5A5A5">
                <v:path arrowok="t"/>
              </v:shape>
            </v:group>
            <v:group style="position:absolute;left:10373;top:14112;width:43;height:14" coordorigin="10373,14112" coordsize="43,14">
              <v:shape style="position:absolute;left:10373;top:14112;width:43;height:14" coordorigin="10373,14112" coordsize="43,14" path="m10373,14119l10416,14119e" filled="f" stroked="t" strokeweight=".82pt" strokecolor="#A5A5A5">
                <v:path arrowok="t"/>
              </v:shape>
            </v:group>
            <v:group style="position:absolute;left:10430;top:14112;width:43;height:14" coordorigin="10430,14112" coordsize="43,14">
              <v:shape style="position:absolute;left:10430;top:14112;width:43;height:14" coordorigin="10430,14112" coordsize="43,14" path="m10430,14119l10474,14119e" filled="f" stroked="t" strokeweight=".82pt" strokecolor="#A5A5A5">
                <v:path arrowok="t"/>
              </v:shape>
            </v:group>
            <v:group style="position:absolute;left:10488;top:14112;width:43;height:14" coordorigin="10488,14112" coordsize="43,14">
              <v:shape style="position:absolute;left:10488;top:14112;width:43;height:14" coordorigin="10488,14112" coordsize="43,14" path="m10488,14119l10531,14119e" filled="f" stroked="t" strokeweight=".82pt" strokecolor="#A5A5A5">
                <v:path arrowok="t"/>
              </v:shape>
            </v:group>
            <v:group style="position:absolute;left:10546;top:14112;width:43;height:14" coordorigin="10546,14112" coordsize="43,14">
              <v:shape style="position:absolute;left:10546;top:14112;width:43;height:14" coordorigin="10546,14112" coordsize="43,14" path="m10546,14119l10589,14119e" filled="f" stroked="t" strokeweight=".82pt" strokecolor="#A5A5A5">
                <v:path arrowok="t"/>
              </v:shape>
            </v:group>
            <v:group style="position:absolute;left:10603;top:14112;width:43;height:14" coordorigin="10603,14112" coordsize="43,14">
              <v:shape style="position:absolute;left:10603;top:14112;width:43;height:14" coordorigin="10603,14112" coordsize="43,14" path="m10603,14119l10646,14119e" filled="f" stroked="t" strokeweight=".82pt" strokecolor="#A5A5A5">
                <v:path arrowok="t"/>
              </v:shape>
            </v:group>
            <v:group style="position:absolute;left:10661;top:14112;width:43;height:14" coordorigin="10661,14112" coordsize="43,14">
              <v:shape style="position:absolute;left:10661;top:14112;width:43;height:14" coordorigin="10661,14112" coordsize="43,14" path="m10661,14119l10704,14119e" filled="f" stroked="t" strokeweight=".82pt" strokecolor="#A5A5A5">
                <v:path arrowok="t"/>
              </v:shape>
            </v:group>
            <v:group style="position:absolute;left:10718;top:14112;width:43;height:14" coordorigin="10718,14112" coordsize="43,14">
              <v:shape style="position:absolute;left:10718;top:14112;width:43;height:14" coordorigin="10718,14112" coordsize="43,14" path="m10718,14119l10762,14119e" filled="f" stroked="t" strokeweight=".82pt" strokecolor="#A5A5A5">
                <v:path arrowok="t"/>
              </v:shape>
            </v:group>
            <v:group style="position:absolute;left:10776;top:14112;width:43;height:14" coordorigin="10776,14112" coordsize="43,14">
              <v:shape style="position:absolute;left:10776;top:14112;width:43;height:14" coordorigin="10776,14112" coordsize="43,14" path="m10776,14119l10819,14119e" filled="f" stroked="t" strokeweight=".82pt" strokecolor="#A5A5A5">
                <v:path arrowok="t"/>
              </v:shape>
            </v:group>
            <v:group style="position:absolute;left:10834;top:14112;width:43;height:14" coordorigin="10834,14112" coordsize="43,14">
              <v:shape style="position:absolute;left:10834;top:14112;width:43;height:14" coordorigin="10834,14112" coordsize="43,14" path="m10834,14119l10877,14119e" filled="f" stroked="t" strokeweight=".82pt" strokecolor="#A5A5A5">
                <v:path arrowok="t"/>
              </v:shape>
            </v:group>
            <v:group style="position:absolute;left:10891;top:14112;width:43;height:14" coordorigin="10891,14112" coordsize="43,14">
              <v:shape style="position:absolute;left:10891;top:14112;width:43;height:14" coordorigin="10891,14112" coordsize="43,14" path="m10891,14119l10934,14119e" filled="f" stroked="t" strokeweight=".82pt" strokecolor="#A5A5A5">
                <v:path arrowok="t"/>
              </v:shape>
            </v:group>
            <v:group style="position:absolute;left:10949;top:14112;width:43;height:14" coordorigin="10949,14112" coordsize="43,14">
              <v:shape style="position:absolute;left:10949;top:14112;width:43;height:14" coordorigin="10949,14112" coordsize="43,14" path="m10949,14119l10992,14119e" filled="f" stroked="t" strokeweight=".82pt" strokecolor="#A5A5A5">
                <v:path arrowok="t"/>
              </v:shape>
            </v:group>
            <v:group style="position:absolute;left:11006;top:14112;width:43;height:14" coordorigin="11006,14112" coordsize="43,14">
              <v:shape style="position:absolute;left:11006;top:14112;width:43;height:14" coordorigin="11006,14112" coordsize="43,14" path="m11006,14119l11050,14119e" filled="f" stroked="t" strokeweight=".82pt" strokecolor="#A5A5A5">
                <v:path arrowok="t"/>
              </v:shape>
            </v:group>
            <v:group style="position:absolute;left:11064;top:14112;width:43;height:14" coordorigin="11064,14112" coordsize="43,14">
              <v:shape style="position:absolute;left:11064;top:14112;width:43;height:14" coordorigin="11064,14112" coordsize="43,14" path="m11064,14119l11107,14119e" filled="f" stroked="t" strokeweight=".82pt" strokecolor="#A5A5A5">
                <v:path arrowok="t"/>
              </v:shape>
            </v:group>
            <v:group style="position:absolute;left:11122;top:14112;width:43;height:14" coordorigin="11122,14112" coordsize="43,14">
              <v:shape style="position:absolute;left:11122;top:14112;width:43;height:14" coordorigin="11122,14112" coordsize="43,14" path="m11122,14119l11165,14119e" filled="f" stroked="t" strokeweight=".82pt" strokecolor="#A5A5A5">
                <v:path arrowok="t"/>
              </v:shape>
            </v:group>
            <v:group style="position:absolute;left:11179;top:14112;width:43;height:14" coordorigin="11179,14112" coordsize="43,14">
              <v:shape style="position:absolute;left:11179;top:14112;width:43;height:14" coordorigin="11179,14112" coordsize="43,14" path="m11179,14119l11222,14119e" filled="f" stroked="t" strokeweight=".82pt" strokecolor="#A5A5A5">
                <v:path arrowok="t"/>
              </v:shape>
            </v:group>
            <v:group style="position:absolute;left:11237;top:14112;width:43;height:14" coordorigin="11237,14112" coordsize="43,14">
              <v:shape style="position:absolute;left:11237;top:14112;width:43;height:14" coordorigin="11237,14112" coordsize="43,14" path="m11237,14119l11280,14119e" filled="f" stroked="t" strokeweight=".82pt" strokecolor="#A5A5A5">
                <v:path arrowok="t"/>
              </v:shape>
            </v:group>
            <v:group style="position:absolute;left:11294;top:14112;width:43;height:14" coordorigin="11294,14112" coordsize="43,14">
              <v:shape style="position:absolute;left:11294;top:14112;width:43;height:14" coordorigin="11294,14112" coordsize="43,14" path="m11294,14119l11338,14119e" filled="f" stroked="t" strokeweight=".82pt" strokecolor="#A5A5A5">
                <v:path arrowok="t"/>
              </v:shape>
            </v:group>
            <v:group style="position:absolute;left:11352;top:14112;width:43;height:14" coordorigin="11352,14112" coordsize="43,14">
              <v:shape style="position:absolute;left:11352;top:14112;width:43;height:14" coordorigin="11352,14112" coordsize="43,14" path="m11352,14119l11395,14119e" filled="f" stroked="t" strokeweight=".82pt" strokecolor="#A5A5A5">
                <v:path arrowok="t"/>
              </v:shape>
            </v:group>
            <v:group style="position:absolute;left:11410;top:14112;width:43;height:14" coordorigin="11410,14112" coordsize="43,14">
              <v:shape style="position:absolute;left:11410;top:14112;width:43;height:14" coordorigin="11410,14112" coordsize="43,14" path="m11410,14119l11453,14119e" filled="f" stroked="t" strokeweight=".82pt" strokecolor="#A5A5A5">
                <v:path arrowok="t"/>
              </v:shape>
            </v:group>
            <v:group style="position:absolute;left:11467;top:14112;width:43;height:14" coordorigin="11467,14112" coordsize="43,14">
              <v:shape style="position:absolute;left:11467;top:14112;width:43;height:14" coordorigin="11467,14112" coordsize="43,14" path="m11467,14119l11510,14119e" filled="f" stroked="t" strokeweight=".82pt" strokecolor="#A5A5A5">
                <v:path arrowok="t"/>
              </v:shape>
            </v:group>
            <v:group style="position:absolute;left:11525;top:14112;width:43;height:14" coordorigin="11525,14112" coordsize="43,14">
              <v:shape style="position:absolute;left:11525;top:14112;width:43;height:14" coordorigin="11525,14112" coordsize="43,14" path="m11525,14119l11568,14119e" filled="f" stroked="t" strokeweight=".82pt" strokecolor="#A5A5A5">
                <v:path arrowok="t"/>
              </v:shape>
            </v:group>
            <v:group style="position:absolute;left:11582;top:14111;width:5;height:16" coordorigin="11582,14111" coordsize="5,16">
              <v:shape style="position:absolute;left:11582;top:14111;width:5;height:16" coordorigin="11582,14111" coordsize="5,16" path="m11582,14127l11587,14127,11587,14111,11582,14111,11582,14127xe" filled="t" fillcolor="#A5A5A5" stroked="f">
                <v:path arrowok="t"/>
                <v:fill type="solid"/>
              </v:shape>
            </v:group>
            <v:group style="position:absolute;left:5918;top:14693;width:5;height:14" coordorigin="5918,14693" coordsize="5,14">
              <v:shape style="position:absolute;left:5918;top:14693;width:5;height:14" coordorigin="5918,14693" coordsize="5,14" path="m5918,14700l5923,14700e" filled="f" stroked="t" strokeweight=".82pt" strokecolor="#A5A5A5">
                <v:path arrowok="t"/>
              </v:shape>
            </v:group>
            <v:group style="position:absolute;left:5938;top:14693;width:43;height:14" coordorigin="5938,14693" coordsize="43,14">
              <v:shape style="position:absolute;left:5938;top:14693;width:43;height:14" coordorigin="5938,14693" coordsize="43,14" path="m5938,14700l5981,14700e" filled="f" stroked="t" strokeweight=".82pt" strokecolor="#A5A5A5">
                <v:path arrowok="t"/>
              </v:shape>
            </v:group>
            <v:group style="position:absolute;left:5995;top:14693;width:43;height:14" coordorigin="5995,14693" coordsize="43,14">
              <v:shape style="position:absolute;left:5995;top:14693;width:43;height:14" coordorigin="5995,14693" coordsize="43,14" path="m5995,14700l6038,14700e" filled="f" stroked="t" strokeweight=".82pt" strokecolor="#A5A5A5">
                <v:path arrowok="t"/>
              </v:shape>
            </v:group>
            <v:group style="position:absolute;left:6053;top:14693;width:43;height:14" coordorigin="6053,14693" coordsize="43,14">
              <v:shape style="position:absolute;left:6053;top:14693;width:43;height:14" coordorigin="6053,14693" coordsize="43,14" path="m6053,14700l6096,14700e" filled="f" stroked="t" strokeweight=".82pt" strokecolor="#A5A5A5">
                <v:path arrowok="t"/>
              </v:shape>
            </v:group>
            <v:group style="position:absolute;left:6110;top:14693;width:43;height:14" coordorigin="6110,14693" coordsize="43,14">
              <v:shape style="position:absolute;left:6110;top:14693;width:43;height:14" coordorigin="6110,14693" coordsize="43,14" path="m6110,14700l6154,14700e" filled="f" stroked="t" strokeweight=".82pt" strokecolor="#A5A5A5">
                <v:path arrowok="t"/>
              </v:shape>
            </v:group>
            <v:group style="position:absolute;left:6168;top:14693;width:43;height:14" coordorigin="6168,14693" coordsize="43,14">
              <v:shape style="position:absolute;left:6168;top:14693;width:43;height:14" coordorigin="6168,14693" coordsize="43,14" path="m6168,14700l6211,14700e" filled="f" stroked="t" strokeweight=".82pt" strokecolor="#A5A5A5">
                <v:path arrowok="t"/>
              </v:shape>
            </v:group>
            <v:group style="position:absolute;left:6226;top:14693;width:43;height:14" coordorigin="6226,14693" coordsize="43,14">
              <v:shape style="position:absolute;left:6226;top:14693;width:43;height:14" coordorigin="6226,14693" coordsize="43,14" path="m6226,14700l6269,14700e" filled="f" stroked="t" strokeweight=".82pt" strokecolor="#A5A5A5">
                <v:path arrowok="t"/>
              </v:shape>
            </v:group>
            <v:group style="position:absolute;left:6283;top:14693;width:43;height:14" coordorigin="6283,14693" coordsize="43,14">
              <v:shape style="position:absolute;left:6283;top:14693;width:43;height:14" coordorigin="6283,14693" coordsize="43,14" path="m6283,14700l6326,14700e" filled="f" stroked="t" strokeweight=".82pt" strokecolor="#A5A5A5">
                <v:path arrowok="t"/>
              </v:shape>
            </v:group>
            <v:group style="position:absolute;left:6341;top:14693;width:43;height:14" coordorigin="6341,14693" coordsize="43,14">
              <v:shape style="position:absolute;left:6341;top:14693;width:43;height:14" coordorigin="6341,14693" coordsize="43,14" path="m6341,14700l6384,14700e" filled="f" stroked="t" strokeweight=".82pt" strokecolor="#A5A5A5">
                <v:path arrowok="t"/>
              </v:shape>
            </v:group>
            <v:group style="position:absolute;left:6398;top:14693;width:43;height:14" coordorigin="6398,14693" coordsize="43,14">
              <v:shape style="position:absolute;left:6398;top:14693;width:43;height:14" coordorigin="6398,14693" coordsize="43,14" path="m6398,14700l6442,14700e" filled="f" stroked="t" strokeweight=".82pt" strokecolor="#A5A5A5">
                <v:path arrowok="t"/>
              </v:shape>
            </v:group>
            <v:group style="position:absolute;left:6456;top:14693;width:43;height:14" coordorigin="6456,14693" coordsize="43,14">
              <v:shape style="position:absolute;left:6456;top:14693;width:43;height:14" coordorigin="6456,14693" coordsize="43,14" path="m6456,14700l6499,14700e" filled="f" stroked="t" strokeweight=".82pt" strokecolor="#A5A5A5">
                <v:path arrowok="t"/>
              </v:shape>
            </v:group>
            <v:group style="position:absolute;left:6514;top:14693;width:43;height:14" coordorigin="6514,14693" coordsize="43,14">
              <v:shape style="position:absolute;left:6514;top:14693;width:43;height:14" coordorigin="6514,14693" coordsize="43,14" path="m6514,14700l6557,14700e" filled="f" stroked="t" strokeweight=".82pt" strokecolor="#A5A5A5">
                <v:path arrowok="t"/>
              </v:shape>
            </v:group>
            <v:group style="position:absolute;left:6571;top:14693;width:43;height:14" coordorigin="6571,14693" coordsize="43,14">
              <v:shape style="position:absolute;left:6571;top:14693;width:43;height:14" coordorigin="6571,14693" coordsize="43,14" path="m6571,14700l6614,14700e" filled="f" stroked="t" strokeweight=".82pt" strokecolor="#A5A5A5">
                <v:path arrowok="t"/>
              </v:shape>
            </v:group>
            <v:group style="position:absolute;left:6629;top:14693;width:43;height:14" coordorigin="6629,14693" coordsize="43,14">
              <v:shape style="position:absolute;left:6629;top:14693;width:43;height:14" coordorigin="6629,14693" coordsize="43,14" path="m6629,14700l6672,14700e" filled="f" stroked="t" strokeweight=".82pt" strokecolor="#A5A5A5">
                <v:path arrowok="t"/>
              </v:shape>
            </v:group>
            <v:group style="position:absolute;left:6686;top:14693;width:43;height:14" coordorigin="6686,14693" coordsize="43,14">
              <v:shape style="position:absolute;left:6686;top:14693;width:43;height:14" coordorigin="6686,14693" coordsize="43,14" path="m6686,14700l6730,14700e" filled="f" stroked="t" strokeweight=".82pt" strokecolor="#A5A5A5">
                <v:path arrowok="t"/>
              </v:shape>
            </v:group>
            <v:group style="position:absolute;left:6744;top:14693;width:43;height:14" coordorigin="6744,14693" coordsize="43,14">
              <v:shape style="position:absolute;left:6744;top:14693;width:43;height:14" coordorigin="6744,14693" coordsize="43,14" path="m6744,14700l6787,14700e" filled="f" stroked="t" strokeweight=".82pt" strokecolor="#A5A5A5">
                <v:path arrowok="t"/>
              </v:shape>
            </v:group>
            <v:group style="position:absolute;left:6802;top:14693;width:43;height:14" coordorigin="6802,14693" coordsize="43,14">
              <v:shape style="position:absolute;left:6802;top:14693;width:43;height:14" coordorigin="6802,14693" coordsize="43,14" path="m6802,14700l6845,14700e" filled="f" stroked="t" strokeweight=".82pt" strokecolor="#A5A5A5">
                <v:path arrowok="t"/>
              </v:shape>
            </v:group>
            <v:group style="position:absolute;left:6859;top:14693;width:43;height:14" coordorigin="6859,14693" coordsize="43,14">
              <v:shape style="position:absolute;left:6859;top:14693;width:43;height:14" coordorigin="6859,14693" coordsize="43,14" path="m6859,14700l6902,14700e" filled="f" stroked="t" strokeweight=".82pt" strokecolor="#A5A5A5">
                <v:path arrowok="t"/>
              </v:shape>
            </v:group>
            <v:group style="position:absolute;left:6917;top:14693;width:43;height:14" coordorigin="6917,14693" coordsize="43,14">
              <v:shape style="position:absolute;left:6917;top:14693;width:43;height:14" coordorigin="6917,14693" coordsize="43,14" path="m6917,14700l6960,14700e" filled="f" stroked="t" strokeweight=".82pt" strokecolor="#A5A5A5">
                <v:path arrowok="t"/>
              </v:shape>
            </v:group>
            <v:group style="position:absolute;left:6974;top:14693;width:43;height:14" coordorigin="6974,14693" coordsize="43,14">
              <v:shape style="position:absolute;left:6974;top:14693;width:43;height:14" coordorigin="6974,14693" coordsize="43,14" path="m6974,14700l7018,14700e" filled="f" stroked="t" strokeweight=".82pt" strokecolor="#A5A5A5">
                <v:path arrowok="t"/>
              </v:shape>
            </v:group>
            <v:group style="position:absolute;left:7032;top:14693;width:43;height:14" coordorigin="7032,14693" coordsize="43,14">
              <v:shape style="position:absolute;left:7032;top:14693;width:43;height:14" coordorigin="7032,14693" coordsize="43,14" path="m7032,14700l7075,14700e" filled="f" stroked="t" strokeweight=".82pt" strokecolor="#A5A5A5">
                <v:path arrowok="t"/>
              </v:shape>
            </v:group>
            <v:group style="position:absolute;left:7090;top:14693;width:43;height:14" coordorigin="7090,14693" coordsize="43,14">
              <v:shape style="position:absolute;left:7090;top:14693;width:43;height:14" coordorigin="7090,14693" coordsize="43,14" path="m7090,14700l7133,14700e" filled="f" stroked="t" strokeweight=".82pt" strokecolor="#A5A5A5">
                <v:path arrowok="t"/>
              </v:shape>
            </v:group>
            <v:group style="position:absolute;left:7147;top:14693;width:43;height:14" coordorigin="7147,14693" coordsize="43,14">
              <v:shape style="position:absolute;left:7147;top:14693;width:43;height:14" coordorigin="7147,14693" coordsize="43,14" path="m7147,14700l7190,14700e" filled="f" stroked="t" strokeweight=".82pt" strokecolor="#A5A5A5">
                <v:path arrowok="t"/>
              </v:shape>
            </v:group>
            <v:group style="position:absolute;left:7205;top:14693;width:43;height:14" coordorigin="7205,14693" coordsize="43,14">
              <v:shape style="position:absolute;left:7205;top:14693;width:43;height:14" coordorigin="7205,14693" coordsize="43,14" path="m7205,14700l7248,14700e" filled="f" stroked="t" strokeweight=".82pt" strokecolor="#A5A5A5">
                <v:path arrowok="t"/>
              </v:shape>
            </v:group>
            <v:group style="position:absolute;left:7262;top:14693;width:43;height:14" coordorigin="7262,14693" coordsize="43,14">
              <v:shape style="position:absolute;left:7262;top:14693;width:43;height:14" coordorigin="7262,14693" coordsize="43,14" path="m7262,14700l7306,14700e" filled="f" stroked="t" strokeweight=".82pt" strokecolor="#A5A5A5">
                <v:path arrowok="t"/>
              </v:shape>
            </v:group>
            <v:group style="position:absolute;left:7320;top:14693;width:43;height:14" coordorigin="7320,14693" coordsize="43,14">
              <v:shape style="position:absolute;left:7320;top:14693;width:43;height:14" coordorigin="7320,14693" coordsize="43,14" path="m7320,14700l7363,14700e" filled="f" stroked="t" strokeweight=".82pt" strokecolor="#A5A5A5">
                <v:path arrowok="t"/>
              </v:shape>
            </v:group>
            <v:group style="position:absolute;left:7378;top:14693;width:43;height:14" coordorigin="7378,14693" coordsize="43,14">
              <v:shape style="position:absolute;left:7378;top:14693;width:43;height:14" coordorigin="7378,14693" coordsize="43,14" path="m7378,14700l7421,14700e" filled="f" stroked="t" strokeweight=".82pt" strokecolor="#A5A5A5">
                <v:path arrowok="t"/>
              </v:shape>
            </v:group>
            <v:group style="position:absolute;left:7435;top:14693;width:43;height:14" coordorigin="7435,14693" coordsize="43,14">
              <v:shape style="position:absolute;left:7435;top:14693;width:43;height:14" coordorigin="7435,14693" coordsize="43,14" path="m7435,14700l7478,14700e" filled="f" stroked="t" strokeweight=".82pt" strokecolor="#A5A5A5">
                <v:path arrowok="t"/>
              </v:shape>
            </v:group>
            <v:group style="position:absolute;left:7493;top:14693;width:43;height:14" coordorigin="7493,14693" coordsize="43,14">
              <v:shape style="position:absolute;left:7493;top:14693;width:43;height:14" coordorigin="7493,14693" coordsize="43,14" path="m7493,14700l7536,14700e" filled="f" stroked="t" strokeweight=".82pt" strokecolor="#A5A5A5">
                <v:path arrowok="t"/>
              </v:shape>
            </v:group>
            <v:group style="position:absolute;left:7550;top:14693;width:43;height:14" coordorigin="7550,14693" coordsize="43,14">
              <v:shape style="position:absolute;left:7550;top:14693;width:43;height:14" coordorigin="7550,14693" coordsize="43,14" path="m7550,14700l7594,14700e" filled="f" stroked="t" strokeweight=".82pt" strokecolor="#A5A5A5">
                <v:path arrowok="t"/>
              </v:shape>
            </v:group>
            <v:group style="position:absolute;left:7608;top:14693;width:43;height:14" coordorigin="7608,14693" coordsize="43,14">
              <v:shape style="position:absolute;left:7608;top:14693;width:43;height:14" coordorigin="7608,14693" coordsize="43,14" path="m7608,14700l7651,14700e" filled="f" stroked="t" strokeweight=".82pt" strokecolor="#A5A5A5">
                <v:path arrowok="t"/>
              </v:shape>
            </v:group>
            <v:group style="position:absolute;left:7666;top:14693;width:43;height:14" coordorigin="7666,14693" coordsize="43,14">
              <v:shape style="position:absolute;left:7666;top:14693;width:43;height:14" coordorigin="7666,14693" coordsize="43,14" path="m7666,14700l7709,14700e" filled="f" stroked="t" strokeweight=".82pt" strokecolor="#A5A5A5">
                <v:path arrowok="t"/>
              </v:shape>
            </v:group>
            <v:group style="position:absolute;left:7723;top:14693;width:43;height:14" coordorigin="7723,14693" coordsize="43,14">
              <v:shape style="position:absolute;left:7723;top:14693;width:43;height:14" coordorigin="7723,14693" coordsize="43,14" path="m7723,14700l7766,14700e" filled="f" stroked="t" strokeweight=".82pt" strokecolor="#A5A5A5">
                <v:path arrowok="t"/>
              </v:shape>
            </v:group>
            <v:group style="position:absolute;left:7781;top:14693;width:43;height:14" coordorigin="7781,14693" coordsize="43,14">
              <v:shape style="position:absolute;left:7781;top:14693;width:43;height:14" coordorigin="7781,14693" coordsize="43,14" path="m7781,14700l7824,14700e" filled="f" stroked="t" strokeweight=".82pt" strokecolor="#A5A5A5">
                <v:path arrowok="t"/>
              </v:shape>
            </v:group>
            <v:group style="position:absolute;left:7838;top:14693;width:43;height:14" coordorigin="7838,14693" coordsize="43,14">
              <v:shape style="position:absolute;left:7838;top:14693;width:43;height:14" coordorigin="7838,14693" coordsize="43,14" path="m7838,14700l7882,14700e" filled="f" stroked="t" strokeweight=".82pt" strokecolor="#A5A5A5">
                <v:path arrowok="t"/>
              </v:shape>
            </v:group>
            <v:group style="position:absolute;left:7896;top:14693;width:43;height:14" coordorigin="7896,14693" coordsize="43,14">
              <v:shape style="position:absolute;left:7896;top:14693;width:43;height:14" coordorigin="7896,14693" coordsize="43,14" path="m7896,14700l7939,14700e" filled="f" stroked="t" strokeweight=".82pt" strokecolor="#A5A5A5">
                <v:path arrowok="t"/>
              </v:shape>
            </v:group>
            <v:group style="position:absolute;left:7954;top:14693;width:43;height:14" coordorigin="7954,14693" coordsize="43,14">
              <v:shape style="position:absolute;left:7954;top:14693;width:43;height:14" coordorigin="7954,14693" coordsize="43,14" path="m7954,14700l7997,14700e" filled="f" stroked="t" strokeweight=".82pt" strokecolor="#A5A5A5">
                <v:path arrowok="t"/>
              </v:shape>
            </v:group>
            <v:group style="position:absolute;left:8011;top:14693;width:43;height:14" coordorigin="8011,14693" coordsize="43,14">
              <v:shape style="position:absolute;left:8011;top:14693;width:43;height:14" coordorigin="8011,14693" coordsize="43,14" path="m8011,14700l8054,14700e" filled="f" stroked="t" strokeweight=".82pt" strokecolor="#A5A5A5">
                <v:path arrowok="t"/>
              </v:shape>
            </v:group>
            <v:group style="position:absolute;left:8069;top:14693;width:43;height:14" coordorigin="8069,14693" coordsize="43,14">
              <v:shape style="position:absolute;left:8069;top:14693;width:43;height:14" coordorigin="8069,14693" coordsize="43,14" path="m8069,14700l8112,14700e" filled="f" stroked="t" strokeweight=".82pt" strokecolor="#A5A5A5">
                <v:path arrowok="t"/>
              </v:shape>
            </v:group>
            <v:group style="position:absolute;left:8126;top:14693;width:43;height:14" coordorigin="8126,14693" coordsize="43,14">
              <v:shape style="position:absolute;left:8126;top:14693;width:43;height:14" coordorigin="8126,14693" coordsize="43,14" path="m8126,14700l8170,14700e" filled="f" stroked="t" strokeweight=".82pt" strokecolor="#A5A5A5">
                <v:path arrowok="t"/>
              </v:shape>
            </v:group>
            <v:group style="position:absolute;left:8184;top:14693;width:43;height:14" coordorigin="8184,14693" coordsize="43,14">
              <v:shape style="position:absolute;left:8184;top:14693;width:43;height:14" coordorigin="8184,14693" coordsize="43,14" path="m8184,14700l8227,14700e" filled="f" stroked="t" strokeweight=".82pt" strokecolor="#A5A5A5">
                <v:path arrowok="t"/>
              </v:shape>
            </v:group>
            <v:group style="position:absolute;left:8242;top:14693;width:43;height:14" coordorigin="8242,14693" coordsize="43,14">
              <v:shape style="position:absolute;left:8242;top:14693;width:43;height:14" coordorigin="8242,14693" coordsize="43,14" path="m8242,14700l8285,14700e" filled="f" stroked="t" strokeweight=".82pt" strokecolor="#A5A5A5">
                <v:path arrowok="t"/>
              </v:shape>
            </v:group>
            <v:group style="position:absolute;left:8299;top:14693;width:43;height:14" coordorigin="8299,14693" coordsize="43,14">
              <v:shape style="position:absolute;left:8299;top:14693;width:43;height:14" coordorigin="8299,14693" coordsize="43,14" path="m8299,14700l8342,14700e" filled="f" stroked="t" strokeweight=".82pt" strokecolor="#A5A5A5">
                <v:path arrowok="t"/>
              </v:shape>
            </v:group>
            <v:group style="position:absolute;left:8357;top:14693;width:43;height:14" coordorigin="8357,14693" coordsize="43,14">
              <v:shape style="position:absolute;left:8357;top:14693;width:43;height:14" coordorigin="8357,14693" coordsize="43,14" path="m8357,14700l8400,14700e" filled="f" stroked="t" strokeweight=".82pt" strokecolor="#A5A5A5">
                <v:path arrowok="t"/>
              </v:shape>
            </v:group>
            <v:group style="position:absolute;left:8414;top:14693;width:43;height:14" coordorigin="8414,14693" coordsize="43,14">
              <v:shape style="position:absolute;left:8414;top:14693;width:43;height:14" coordorigin="8414,14693" coordsize="43,14" path="m8414,14700l8458,14700e" filled="f" stroked="t" strokeweight=".82pt" strokecolor="#A5A5A5">
                <v:path arrowok="t"/>
              </v:shape>
            </v:group>
            <v:group style="position:absolute;left:8472;top:14693;width:43;height:14" coordorigin="8472,14693" coordsize="43,14">
              <v:shape style="position:absolute;left:8472;top:14693;width:43;height:14" coordorigin="8472,14693" coordsize="43,14" path="m8472,14700l8515,14700e" filled="f" stroked="t" strokeweight=".82pt" strokecolor="#A5A5A5">
                <v:path arrowok="t"/>
              </v:shape>
            </v:group>
            <v:group style="position:absolute;left:8530;top:14693;width:43;height:14" coordorigin="8530,14693" coordsize="43,14">
              <v:shape style="position:absolute;left:8530;top:14693;width:43;height:14" coordorigin="8530,14693" coordsize="43,14" path="m8530,14700l8573,14700e" filled="f" stroked="t" strokeweight=".82pt" strokecolor="#A5A5A5">
                <v:path arrowok="t"/>
              </v:shape>
            </v:group>
            <v:group style="position:absolute;left:8587;top:14693;width:43;height:14" coordorigin="8587,14693" coordsize="43,14">
              <v:shape style="position:absolute;left:8587;top:14693;width:43;height:14" coordorigin="8587,14693" coordsize="43,14" path="m8587,14700l8630,14700e" filled="f" stroked="t" strokeweight=".82pt" strokecolor="#A5A5A5">
                <v:path arrowok="t"/>
              </v:shape>
            </v:group>
            <v:group style="position:absolute;left:8645;top:14693;width:43;height:14" coordorigin="8645,14693" coordsize="43,14">
              <v:shape style="position:absolute;left:8645;top:14693;width:43;height:14" coordorigin="8645,14693" coordsize="43,14" path="m8645,14700l8688,14700e" filled="f" stroked="t" strokeweight=".82pt" strokecolor="#A5A5A5">
                <v:path arrowok="t"/>
              </v:shape>
            </v:group>
            <v:group style="position:absolute;left:8702;top:14693;width:43;height:14" coordorigin="8702,14693" coordsize="43,14">
              <v:shape style="position:absolute;left:8702;top:14693;width:43;height:14" coordorigin="8702,14693" coordsize="43,14" path="m8702,14700l8746,14700e" filled="f" stroked="t" strokeweight=".82pt" strokecolor="#A5A5A5">
                <v:path arrowok="t"/>
              </v:shape>
            </v:group>
            <v:group style="position:absolute;left:8760;top:14693;width:43;height:14" coordorigin="8760,14693" coordsize="43,14">
              <v:shape style="position:absolute;left:8760;top:14693;width:43;height:14" coordorigin="8760,14693" coordsize="43,14" path="m8760,14700l8803,14700e" filled="f" stroked="t" strokeweight=".82pt" strokecolor="#A5A5A5">
                <v:path arrowok="t"/>
              </v:shape>
            </v:group>
            <v:group style="position:absolute;left:8818;top:14693;width:43;height:14" coordorigin="8818,14693" coordsize="43,14">
              <v:shape style="position:absolute;left:8818;top:14693;width:43;height:14" coordorigin="8818,14693" coordsize="43,14" path="m8818,14700l8861,14700e" filled="f" stroked="t" strokeweight=".82pt" strokecolor="#A5A5A5">
                <v:path arrowok="t"/>
              </v:shape>
            </v:group>
            <v:group style="position:absolute;left:8875;top:14693;width:43;height:14" coordorigin="8875,14693" coordsize="43,14">
              <v:shape style="position:absolute;left:8875;top:14693;width:43;height:14" coordorigin="8875,14693" coordsize="43,14" path="m8875,14700l8918,14700e" filled="f" stroked="t" strokeweight=".82pt" strokecolor="#A5A5A5">
                <v:path arrowok="t"/>
              </v:shape>
            </v:group>
            <v:group style="position:absolute;left:8933;top:14693;width:43;height:14" coordorigin="8933,14693" coordsize="43,14">
              <v:shape style="position:absolute;left:8933;top:14693;width:43;height:14" coordorigin="8933,14693" coordsize="43,14" path="m8933,14700l8976,14700e" filled="f" stroked="t" strokeweight=".82pt" strokecolor="#A5A5A5">
                <v:path arrowok="t"/>
              </v:shape>
            </v:group>
            <v:group style="position:absolute;left:8990;top:14693;width:43;height:14" coordorigin="8990,14693" coordsize="43,14">
              <v:shape style="position:absolute;left:8990;top:14693;width:43;height:14" coordorigin="8990,14693" coordsize="43,14" path="m8990,14700l9034,14700e" filled="f" stroked="t" strokeweight=".82pt" strokecolor="#A5A5A5">
                <v:path arrowok="t"/>
              </v:shape>
            </v:group>
            <v:group style="position:absolute;left:9048;top:14693;width:43;height:14" coordorigin="9048,14693" coordsize="43,14">
              <v:shape style="position:absolute;left:9048;top:14693;width:43;height:14" coordorigin="9048,14693" coordsize="43,14" path="m9048,14700l9091,14700e" filled="f" stroked="t" strokeweight=".82pt" strokecolor="#A5A5A5">
                <v:path arrowok="t"/>
              </v:shape>
            </v:group>
            <v:group style="position:absolute;left:9106;top:14693;width:43;height:14" coordorigin="9106,14693" coordsize="43,14">
              <v:shape style="position:absolute;left:9106;top:14693;width:43;height:14" coordorigin="9106,14693" coordsize="43,14" path="m9106,14700l9149,14700e" filled="f" stroked="t" strokeweight=".82pt" strokecolor="#A5A5A5">
                <v:path arrowok="t"/>
              </v:shape>
            </v:group>
            <v:group style="position:absolute;left:9163;top:14693;width:43;height:14" coordorigin="9163,14693" coordsize="43,14">
              <v:shape style="position:absolute;left:9163;top:14693;width:43;height:14" coordorigin="9163,14693" coordsize="43,14" path="m9163,14700l9206,14700e" filled="f" stroked="t" strokeweight=".82pt" strokecolor="#A5A5A5">
                <v:path arrowok="t"/>
              </v:shape>
            </v:group>
            <v:group style="position:absolute;left:9221;top:14693;width:43;height:14" coordorigin="9221,14693" coordsize="43,14">
              <v:shape style="position:absolute;left:9221;top:14693;width:43;height:14" coordorigin="9221,14693" coordsize="43,14" path="m9221,14700l9264,14700e" filled="f" stroked="t" strokeweight=".82pt" strokecolor="#A5A5A5">
                <v:path arrowok="t"/>
              </v:shape>
            </v:group>
            <v:group style="position:absolute;left:9278;top:14693;width:43;height:14" coordorigin="9278,14693" coordsize="43,14">
              <v:shape style="position:absolute;left:9278;top:14693;width:43;height:14" coordorigin="9278,14693" coordsize="43,14" path="m9278,14700l9322,14700e" filled="f" stroked="t" strokeweight=".82pt" strokecolor="#A5A5A5">
                <v:path arrowok="t"/>
              </v:shape>
            </v:group>
            <v:group style="position:absolute;left:9336;top:14693;width:43;height:14" coordorigin="9336,14693" coordsize="43,14">
              <v:shape style="position:absolute;left:9336;top:14693;width:43;height:14" coordorigin="9336,14693" coordsize="43,14" path="m9336,14700l9379,14700e" filled="f" stroked="t" strokeweight=".82pt" strokecolor="#A5A5A5">
                <v:path arrowok="t"/>
              </v:shape>
            </v:group>
            <v:group style="position:absolute;left:9394;top:14693;width:43;height:14" coordorigin="9394,14693" coordsize="43,14">
              <v:shape style="position:absolute;left:9394;top:14693;width:43;height:14" coordorigin="9394,14693" coordsize="43,14" path="m9394,14700l9437,14700e" filled="f" stroked="t" strokeweight=".82pt" strokecolor="#A5A5A5">
                <v:path arrowok="t"/>
              </v:shape>
            </v:group>
            <v:group style="position:absolute;left:9451;top:14693;width:43;height:14" coordorigin="9451,14693" coordsize="43,14">
              <v:shape style="position:absolute;left:9451;top:14693;width:43;height:14" coordorigin="9451,14693" coordsize="43,14" path="m9451,14700l9494,14700e" filled="f" stroked="t" strokeweight=".82pt" strokecolor="#A5A5A5">
                <v:path arrowok="t"/>
              </v:shape>
            </v:group>
            <v:group style="position:absolute;left:9509;top:14693;width:43;height:14" coordorigin="9509,14693" coordsize="43,14">
              <v:shape style="position:absolute;left:9509;top:14693;width:43;height:14" coordorigin="9509,14693" coordsize="43,14" path="m9509,14700l9552,14700e" filled="f" stroked="t" strokeweight=".82pt" strokecolor="#A5A5A5">
                <v:path arrowok="t"/>
              </v:shape>
            </v:group>
            <v:group style="position:absolute;left:9566;top:14693;width:43;height:14" coordorigin="9566,14693" coordsize="43,14">
              <v:shape style="position:absolute;left:9566;top:14693;width:43;height:14" coordorigin="9566,14693" coordsize="43,14" path="m9566,14700l9610,14700e" filled="f" stroked="t" strokeweight=".82pt" strokecolor="#A5A5A5">
                <v:path arrowok="t"/>
              </v:shape>
            </v:group>
            <v:group style="position:absolute;left:9624;top:14693;width:43;height:14" coordorigin="9624,14693" coordsize="43,14">
              <v:shape style="position:absolute;left:9624;top:14693;width:43;height:14" coordorigin="9624,14693" coordsize="43,14" path="m9624,14700l9667,14700e" filled="f" stroked="t" strokeweight=".82pt" strokecolor="#A5A5A5">
                <v:path arrowok="t"/>
              </v:shape>
            </v:group>
            <v:group style="position:absolute;left:9682;top:14693;width:43;height:14" coordorigin="9682,14693" coordsize="43,14">
              <v:shape style="position:absolute;left:9682;top:14693;width:43;height:14" coordorigin="9682,14693" coordsize="43,14" path="m9682,14700l9725,14700e" filled="f" stroked="t" strokeweight=".82pt" strokecolor="#A5A5A5">
                <v:path arrowok="t"/>
              </v:shape>
            </v:group>
            <v:group style="position:absolute;left:9739;top:14693;width:43;height:14" coordorigin="9739,14693" coordsize="43,14">
              <v:shape style="position:absolute;left:9739;top:14693;width:43;height:14" coordorigin="9739,14693" coordsize="43,14" path="m9739,14700l9782,14700e" filled="f" stroked="t" strokeweight=".82pt" strokecolor="#A5A5A5">
                <v:path arrowok="t"/>
              </v:shape>
            </v:group>
            <v:group style="position:absolute;left:9797;top:14693;width:43;height:14" coordorigin="9797,14693" coordsize="43,14">
              <v:shape style="position:absolute;left:9797;top:14693;width:43;height:14" coordorigin="9797,14693" coordsize="43,14" path="m9797,14700l9840,14700e" filled="f" stroked="t" strokeweight=".82pt" strokecolor="#A5A5A5">
                <v:path arrowok="t"/>
              </v:shape>
            </v:group>
            <v:group style="position:absolute;left:9854;top:14693;width:43;height:14" coordorigin="9854,14693" coordsize="43,14">
              <v:shape style="position:absolute;left:9854;top:14693;width:43;height:14" coordorigin="9854,14693" coordsize="43,14" path="m9854,14700l9898,14700e" filled="f" stroked="t" strokeweight=".82pt" strokecolor="#A5A5A5">
                <v:path arrowok="t"/>
              </v:shape>
            </v:group>
            <v:group style="position:absolute;left:9912;top:14693;width:43;height:14" coordorigin="9912,14693" coordsize="43,14">
              <v:shape style="position:absolute;left:9912;top:14693;width:43;height:14" coordorigin="9912,14693" coordsize="43,14" path="m9912,14700l9955,14700e" filled="f" stroked="t" strokeweight=".82pt" strokecolor="#A5A5A5">
                <v:path arrowok="t"/>
              </v:shape>
            </v:group>
            <v:group style="position:absolute;left:9970;top:14693;width:43;height:14" coordorigin="9970,14693" coordsize="43,14">
              <v:shape style="position:absolute;left:9970;top:14693;width:43;height:14" coordorigin="9970,14693" coordsize="43,14" path="m9970,14700l10013,14700e" filled="f" stroked="t" strokeweight=".82pt" strokecolor="#A5A5A5">
                <v:path arrowok="t"/>
              </v:shape>
            </v:group>
            <v:group style="position:absolute;left:10027;top:14693;width:43;height:14" coordorigin="10027,14693" coordsize="43,14">
              <v:shape style="position:absolute;left:10027;top:14693;width:43;height:14" coordorigin="10027,14693" coordsize="43,14" path="m10027,14700l10070,14700e" filled="f" stroked="t" strokeweight=".82pt" strokecolor="#A5A5A5">
                <v:path arrowok="t"/>
              </v:shape>
            </v:group>
            <v:group style="position:absolute;left:10085;top:14693;width:43;height:14" coordorigin="10085,14693" coordsize="43,14">
              <v:shape style="position:absolute;left:10085;top:14693;width:43;height:14" coordorigin="10085,14693" coordsize="43,14" path="m10085,14700l10128,14700e" filled="f" stroked="t" strokeweight=".82pt" strokecolor="#A5A5A5">
                <v:path arrowok="t"/>
              </v:shape>
            </v:group>
            <v:group style="position:absolute;left:10142;top:14693;width:43;height:14" coordorigin="10142,14693" coordsize="43,14">
              <v:shape style="position:absolute;left:10142;top:14693;width:43;height:14" coordorigin="10142,14693" coordsize="43,14" path="m10142,14700l10186,14700e" filled="f" stroked="t" strokeweight=".82pt" strokecolor="#A5A5A5">
                <v:path arrowok="t"/>
              </v:shape>
            </v:group>
            <v:group style="position:absolute;left:10200;top:14693;width:43;height:14" coordorigin="10200,14693" coordsize="43,14">
              <v:shape style="position:absolute;left:10200;top:14693;width:43;height:14" coordorigin="10200,14693" coordsize="43,14" path="m10200,14700l10243,14700e" filled="f" stroked="t" strokeweight=".82pt" strokecolor="#A5A5A5">
                <v:path arrowok="t"/>
              </v:shape>
            </v:group>
            <v:group style="position:absolute;left:10258;top:14693;width:43;height:14" coordorigin="10258,14693" coordsize="43,14">
              <v:shape style="position:absolute;left:10258;top:14693;width:43;height:14" coordorigin="10258,14693" coordsize="43,14" path="m10258,14700l10301,14700e" filled="f" stroked="t" strokeweight=".82pt" strokecolor="#A5A5A5">
                <v:path arrowok="t"/>
              </v:shape>
            </v:group>
            <v:group style="position:absolute;left:10315;top:14693;width:43;height:14" coordorigin="10315,14693" coordsize="43,14">
              <v:shape style="position:absolute;left:10315;top:14693;width:43;height:14" coordorigin="10315,14693" coordsize="43,14" path="m10315,14700l10358,14700e" filled="f" stroked="t" strokeweight=".82pt" strokecolor="#A5A5A5">
                <v:path arrowok="t"/>
              </v:shape>
            </v:group>
            <v:group style="position:absolute;left:10373;top:14693;width:43;height:14" coordorigin="10373,14693" coordsize="43,14">
              <v:shape style="position:absolute;left:10373;top:14693;width:43;height:14" coordorigin="10373,14693" coordsize="43,14" path="m10373,14700l10416,14700e" filled="f" stroked="t" strokeweight=".82pt" strokecolor="#A5A5A5">
                <v:path arrowok="t"/>
              </v:shape>
            </v:group>
            <v:group style="position:absolute;left:10430;top:14693;width:43;height:14" coordorigin="10430,14693" coordsize="43,14">
              <v:shape style="position:absolute;left:10430;top:14693;width:43;height:14" coordorigin="10430,14693" coordsize="43,14" path="m10430,14700l10474,14700e" filled="f" stroked="t" strokeweight=".82pt" strokecolor="#A5A5A5">
                <v:path arrowok="t"/>
              </v:shape>
            </v:group>
            <v:group style="position:absolute;left:10488;top:14693;width:43;height:14" coordorigin="10488,14693" coordsize="43,14">
              <v:shape style="position:absolute;left:10488;top:14693;width:43;height:14" coordorigin="10488,14693" coordsize="43,14" path="m10488,14700l10531,14700e" filled="f" stroked="t" strokeweight=".82pt" strokecolor="#A5A5A5">
                <v:path arrowok="t"/>
              </v:shape>
            </v:group>
            <v:group style="position:absolute;left:10546;top:14693;width:43;height:14" coordorigin="10546,14693" coordsize="43,14">
              <v:shape style="position:absolute;left:10546;top:14693;width:43;height:14" coordorigin="10546,14693" coordsize="43,14" path="m10546,14700l10589,14700e" filled="f" stroked="t" strokeweight=".82pt" strokecolor="#A5A5A5">
                <v:path arrowok="t"/>
              </v:shape>
            </v:group>
            <v:group style="position:absolute;left:10603;top:14693;width:43;height:14" coordorigin="10603,14693" coordsize="43,14">
              <v:shape style="position:absolute;left:10603;top:14693;width:43;height:14" coordorigin="10603,14693" coordsize="43,14" path="m10603,14700l10646,14700e" filled="f" stroked="t" strokeweight=".82pt" strokecolor="#A5A5A5">
                <v:path arrowok="t"/>
              </v:shape>
            </v:group>
            <v:group style="position:absolute;left:10661;top:14693;width:43;height:14" coordorigin="10661,14693" coordsize="43,14">
              <v:shape style="position:absolute;left:10661;top:14693;width:43;height:14" coordorigin="10661,14693" coordsize="43,14" path="m10661,14700l10704,14700e" filled="f" stroked="t" strokeweight=".82pt" strokecolor="#A5A5A5">
                <v:path arrowok="t"/>
              </v:shape>
            </v:group>
            <v:group style="position:absolute;left:10718;top:14693;width:43;height:14" coordorigin="10718,14693" coordsize="43,14">
              <v:shape style="position:absolute;left:10718;top:14693;width:43;height:14" coordorigin="10718,14693" coordsize="43,14" path="m10718,14700l10762,14700e" filled="f" stroked="t" strokeweight=".82pt" strokecolor="#A5A5A5">
                <v:path arrowok="t"/>
              </v:shape>
            </v:group>
            <v:group style="position:absolute;left:10776;top:14693;width:43;height:14" coordorigin="10776,14693" coordsize="43,14">
              <v:shape style="position:absolute;left:10776;top:14693;width:43;height:14" coordorigin="10776,14693" coordsize="43,14" path="m10776,14700l10819,14700e" filled="f" stroked="t" strokeweight=".82pt" strokecolor="#A5A5A5">
                <v:path arrowok="t"/>
              </v:shape>
            </v:group>
            <v:group style="position:absolute;left:10834;top:14693;width:43;height:14" coordorigin="10834,14693" coordsize="43,14">
              <v:shape style="position:absolute;left:10834;top:14693;width:43;height:14" coordorigin="10834,14693" coordsize="43,14" path="m10834,14700l10877,14700e" filled="f" stroked="t" strokeweight=".82pt" strokecolor="#A5A5A5">
                <v:path arrowok="t"/>
              </v:shape>
            </v:group>
            <v:group style="position:absolute;left:10891;top:14693;width:43;height:14" coordorigin="10891,14693" coordsize="43,14">
              <v:shape style="position:absolute;left:10891;top:14693;width:43;height:14" coordorigin="10891,14693" coordsize="43,14" path="m10891,14700l10934,14700e" filled="f" stroked="t" strokeweight=".82pt" strokecolor="#A5A5A5">
                <v:path arrowok="t"/>
              </v:shape>
            </v:group>
            <v:group style="position:absolute;left:10949;top:14693;width:43;height:14" coordorigin="10949,14693" coordsize="43,14">
              <v:shape style="position:absolute;left:10949;top:14693;width:43;height:14" coordorigin="10949,14693" coordsize="43,14" path="m10949,14700l10992,14700e" filled="f" stroked="t" strokeweight=".82pt" strokecolor="#A5A5A5">
                <v:path arrowok="t"/>
              </v:shape>
            </v:group>
            <v:group style="position:absolute;left:11006;top:14693;width:43;height:14" coordorigin="11006,14693" coordsize="43,14">
              <v:shape style="position:absolute;left:11006;top:14693;width:43;height:14" coordorigin="11006,14693" coordsize="43,14" path="m11006,14700l11050,14700e" filled="f" stroked="t" strokeweight=".82pt" strokecolor="#A5A5A5">
                <v:path arrowok="t"/>
              </v:shape>
            </v:group>
            <v:group style="position:absolute;left:11064;top:14693;width:43;height:14" coordorigin="11064,14693" coordsize="43,14">
              <v:shape style="position:absolute;left:11064;top:14693;width:43;height:14" coordorigin="11064,14693" coordsize="43,14" path="m11064,14700l11107,14700e" filled="f" stroked="t" strokeweight=".82pt" strokecolor="#A5A5A5">
                <v:path arrowok="t"/>
              </v:shape>
            </v:group>
            <v:group style="position:absolute;left:11122;top:14693;width:43;height:14" coordorigin="11122,14693" coordsize="43,14">
              <v:shape style="position:absolute;left:11122;top:14693;width:43;height:14" coordorigin="11122,14693" coordsize="43,14" path="m11122,14700l11165,14700e" filled="f" stroked="t" strokeweight=".82pt" strokecolor="#A5A5A5">
                <v:path arrowok="t"/>
              </v:shape>
            </v:group>
            <v:group style="position:absolute;left:11179;top:14693;width:43;height:14" coordorigin="11179,14693" coordsize="43,14">
              <v:shape style="position:absolute;left:11179;top:14693;width:43;height:14" coordorigin="11179,14693" coordsize="43,14" path="m11179,14700l11222,14700e" filled="f" stroked="t" strokeweight=".82pt" strokecolor="#A5A5A5">
                <v:path arrowok="t"/>
              </v:shape>
            </v:group>
            <v:group style="position:absolute;left:11237;top:14693;width:43;height:14" coordorigin="11237,14693" coordsize="43,14">
              <v:shape style="position:absolute;left:11237;top:14693;width:43;height:14" coordorigin="11237,14693" coordsize="43,14" path="m11237,14700l11280,14700e" filled="f" stroked="t" strokeweight=".82pt" strokecolor="#A5A5A5">
                <v:path arrowok="t"/>
              </v:shape>
            </v:group>
            <v:group style="position:absolute;left:11294;top:14693;width:43;height:14" coordorigin="11294,14693" coordsize="43,14">
              <v:shape style="position:absolute;left:11294;top:14693;width:43;height:14" coordorigin="11294,14693" coordsize="43,14" path="m11294,14700l11338,14700e" filled="f" stroked="t" strokeweight=".82pt" strokecolor="#A5A5A5">
                <v:path arrowok="t"/>
              </v:shape>
            </v:group>
            <v:group style="position:absolute;left:11352;top:14693;width:43;height:14" coordorigin="11352,14693" coordsize="43,14">
              <v:shape style="position:absolute;left:11352;top:14693;width:43;height:14" coordorigin="11352,14693" coordsize="43,14" path="m11352,14700l11395,14700e" filled="f" stroked="t" strokeweight=".82pt" strokecolor="#A5A5A5">
                <v:path arrowok="t"/>
              </v:shape>
            </v:group>
            <v:group style="position:absolute;left:11410;top:14693;width:43;height:14" coordorigin="11410,14693" coordsize="43,14">
              <v:shape style="position:absolute;left:11410;top:14693;width:43;height:14" coordorigin="11410,14693" coordsize="43,14" path="m11410,14700l11453,14700e" filled="f" stroked="t" strokeweight=".82pt" strokecolor="#A5A5A5">
                <v:path arrowok="t"/>
              </v:shape>
            </v:group>
            <v:group style="position:absolute;left:11467;top:14693;width:43;height:14" coordorigin="11467,14693" coordsize="43,14">
              <v:shape style="position:absolute;left:11467;top:14693;width:43;height:14" coordorigin="11467,14693" coordsize="43,14" path="m11467,14700l11510,14700e" filled="f" stroked="t" strokeweight=".82pt" strokecolor="#A5A5A5">
                <v:path arrowok="t"/>
              </v:shape>
            </v:group>
            <v:group style="position:absolute;left:11525;top:14693;width:43;height:14" coordorigin="11525,14693" coordsize="43,14">
              <v:shape style="position:absolute;left:11525;top:14693;width:43;height:14" coordorigin="11525,14693" coordsize="43,14" path="m11525,14700l11568,14700e" filled="f" stroked="t" strokeweight=".82pt" strokecolor="#A5A5A5">
                <v:path arrowok="t"/>
              </v:shape>
            </v:group>
            <v:group style="position:absolute;left:11582;top:14692;width:5;height:16" coordorigin="11582,14692" coordsize="5,16">
              <v:shape style="position:absolute;left:11582;top:14692;width:5;height:16" coordorigin="11582,14692" coordsize="5,16" path="m11582,14708l11587,14708,11587,14692,11582,14692,11582,14708xe" filled="t" fillcolor="#A5A5A5" stroked="f">
                <v:path arrowok="t"/>
                <v:fill type="solid"/>
              </v:shape>
            </v:group>
            <v:group style="position:absolute;left:5918;top:15274;width:5;height:14" coordorigin="5918,15274" coordsize="5,14">
              <v:shape style="position:absolute;left:5918;top:15274;width:5;height:14" coordorigin="5918,15274" coordsize="5,14" path="m5918,15281l5923,15281e" filled="f" stroked="t" strokeweight=".82pt" strokecolor="#A5A5A5">
                <v:path arrowok="t"/>
              </v:shape>
            </v:group>
            <v:group style="position:absolute;left:5938;top:15274;width:43;height:14" coordorigin="5938,15274" coordsize="43,14">
              <v:shape style="position:absolute;left:5938;top:15274;width:43;height:14" coordorigin="5938,15274" coordsize="43,14" path="m5938,15281l5981,15281e" filled="f" stroked="t" strokeweight=".82pt" strokecolor="#A5A5A5">
                <v:path arrowok="t"/>
              </v:shape>
            </v:group>
            <v:group style="position:absolute;left:5995;top:15274;width:43;height:14" coordorigin="5995,15274" coordsize="43,14">
              <v:shape style="position:absolute;left:5995;top:15274;width:43;height:14" coordorigin="5995,15274" coordsize="43,14" path="m5995,15281l6038,15281e" filled="f" stroked="t" strokeweight=".82pt" strokecolor="#A5A5A5">
                <v:path arrowok="t"/>
              </v:shape>
            </v:group>
            <v:group style="position:absolute;left:6053;top:15274;width:43;height:14" coordorigin="6053,15274" coordsize="43,14">
              <v:shape style="position:absolute;left:6053;top:15274;width:43;height:14" coordorigin="6053,15274" coordsize="43,14" path="m6053,15281l6096,15281e" filled="f" stroked="t" strokeweight=".82pt" strokecolor="#A5A5A5">
                <v:path arrowok="t"/>
              </v:shape>
            </v:group>
            <v:group style="position:absolute;left:6110;top:15274;width:43;height:14" coordorigin="6110,15274" coordsize="43,14">
              <v:shape style="position:absolute;left:6110;top:15274;width:43;height:14" coordorigin="6110,15274" coordsize="43,14" path="m6110,15281l6154,15281e" filled="f" stroked="t" strokeweight=".82pt" strokecolor="#A5A5A5">
                <v:path arrowok="t"/>
              </v:shape>
            </v:group>
            <v:group style="position:absolute;left:6168;top:15274;width:43;height:14" coordorigin="6168,15274" coordsize="43,14">
              <v:shape style="position:absolute;left:6168;top:15274;width:43;height:14" coordorigin="6168,15274" coordsize="43,14" path="m6168,15281l6211,15281e" filled="f" stroked="t" strokeweight=".82pt" strokecolor="#A5A5A5">
                <v:path arrowok="t"/>
              </v:shape>
            </v:group>
            <v:group style="position:absolute;left:6226;top:15274;width:43;height:14" coordorigin="6226,15274" coordsize="43,14">
              <v:shape style="position:absolute;left:6226;top:15274;width:43;height:14" coordorigin="6226,15274" coordsize="43,14" path="m6226,15281l6269,15281e" filled="f" stroked="t" strokeweight=".82pt" strokecolor="#A5A5A5">
                <v:path arrowok="t"/>
              </v:shape>
            </v:group>
            <v:group style="position:absolute;left:6283;top:15274;width:43;height:14" coordorigin="6283,15274" coordsize="43,14">
              <v:shape style="position:absolute;left:6283;top:15274;width:43;height:14" coordorigin="6283,15274" coordsize="43,14" path="m6283,15281l6326,15281e" filled="f" stroked="t" strokeweight=".82pt" strokecolor="#A5A5A5">
                <v:path arrowok="t"/>
              </v:shape>
            </v:group>
            <v:group style="position:absolute;left:6341;top:15274;width:43;height:14" coordorigin="6341,15274" coordsize="43,14">
              <v:shape style="position:absolute;left:6341;top:15274;width:43;height:14" coordorigin="6341,15274" coordsize="43,14" path="m6341,15281l6384,15281e" filled="f" stroked="t" strokeweight=".82pt" strokecolor="#A5A5A5">
                <v:path arrowok="t"/>
              </v:shape>
            </v:group>
            <v:group style="position:absolute;left:6398;top:15274;width:43;height:14" coordorigin="6398,15274" coordsize="43,14">
              <v:shape style="position:absolute;left:6398;top:15274;width:43;height:14" coordorigin="6398,15274" coordsize="43,14" path="m6398,15281l6442,15281e" filled="f" stroked="t" strokeweight=".82pt" strokecolor="#A5A5A5">
                <v:path arrowok="t"/>
              </v:shape>
            </v:group>
            <v:group style="position:absolute;left:6456;top:15274;width:43;height:14" coordorigin="6456,15274" coordsize="43,14">
              <v:shape style="position:absolute;left:6456;top:15274;width:43;height:14" coordorigin="6456,15274" coordsize="43,14" path="m6456,15281l6499,15281e" filled="f" stroked="t" strokeweight=".82pt" strokecolor="#A5A5A5">
                <v:path arrowok="t"/>
              </v:shape>
            </v:group>
            <v:group style="position:absolute;left:6514;top:15274;width:43;height:14" coordorigin="6514,15274" coordsize="43,14">
              <v:shape style="position:absolute;left:6514;top:15274;width:43;height:14" coordorigin="6514,15274" coordsize="43,14" path="m6514,15281l6557,15281e" filled="f" stroked="t" strokeweight=".82pt" strokecolor="#A5A5A5">
                <v:path arrowok="t"/>
              </v:shape>
            </v:group>
            <v:group style="position:absolute;left:6571;top:15274;width:43;height:14" coordorigin="6571,15274" coordsize="43,14">
              <v:shape style="position:absolute;left:6571;top:15274;width:43;height:14" coordorigin="6571,15274" coordsize="43,14" path="m6571,15281l6614,15281e" filled="f" stroked="t" strokeweight=".82pt" strokecolor="#A5A5A5">
                <v:path arrowok="t"/>
              </v:shape>
            </v:group>
            <v:group style="position:absolute;left:6629;top:15274;width:43;height:14" coordorigin="6629,15274" coordsize="43,14">
              <v:shape style="position:absolute;left:6629;top:15274;width:43;height:14" coordorigin="6629,15274" coordsize="43,14" path="m6629,15281l6672,15281e" filled="f" stroked="t" strokeweight=".82pt" strokecolor="#A5A5A5">
                <v:path arrowok="t"/>
              </v:shape>
            </v:group>
            <v:group style="position:absolute;left:6686;top:15274;width:43;height:14" coordorigin="6686,15274" coordsize="43,14">
              <v:shape style="position:absolute;left:6686;top:15274;width:43;height:14" coordorigin="6686,15274" coordsize="43,14" path="m6686,15281l6730,15281e" filled="f" stroked="t" strokeweight=".82pt" strokecolor="#A5A5A5">
                <v:path arrowok="t"/>
              </v:shape>
            </v:group>
            <v:group style="position:absolute;left:6744;top:15274;width:43;height:14" coordorigin="6744,15274" coordsize="43,14">
              <v:shape style="position:absolute;left:6744;top:15274;width:43;height:14" coordorigin="6744,15274" coordsize="43,14" path="m6744,15281l6787,15281e" filled="f" stroked="t" strokeweight=".82pt" strokecolor="#A5A5A5">
                <v:path arrowok="t"/>
              </v:shape>
            </v:group>
            <v:group style="position:absolute;left:6802;top:15274;width:43;height:14" coordorigin="6802,15274" coordsize="43,14">
              <v:shape style="position:absolute;left:6802;top:15274;width:43;height:14" coordorigin="6802,15274" coordsize="43,14" path="m6802,15281l6845,15281e" filled="f" stroked="t" strokeweight=".82pt" strokecolor="#A5A5A5">
                <v:path arrowok="t"/>
              </v:shape>
            </v:group>
            <v:group style="position:absolute;left:6859;top:15274;width:43;height:14" coordorigin="6859,15274" coordsize="43,14">
              <v:shape style="position:absolute;left:6859;top:15274;width:43;height:14" coordorigin="6859,15274" coordsize="43,14" path="m6859,15281l6902,15281e" filled="f" stroked="t" strokeweight=".82pt" strokecolor="#A5A5A5">
                <v:path arrowok="t"/>
              </v:shape>
            </v:group>
            <v:group style="position:absolute;left:6917;top:15274;width:43;height:14" coordorigin="6917,15274" coordsize="43,14">
              <v:shape style="position:absolute;left:6917;top:15274;width:43;height:14" coordorigin="6917,15274" coordsize="43,14" path="m6917,15281l6960,15281e" filled="f" stroked="t" strokeweight=".82pt" strokecolor="#A5A5A5">
                <v:path arrowok="t"/>
              </v:shape>
            </v:group>
            <v:group style="position:absolute;left:6974;top:15274;width:43;height:14" coordorigin="6974,15274" coordsize="43,14">
              <v:shape style="position:absolute;left:6974;top:15274;width:43;height:14" coordorigin="6974,15274" coordsize="43,14" path="m6974,15281l7018,15281e" filled="f" stroked="t" strokeweight=".82pt" strokecolor="#A5A5A5">
                <v:path arrowok="t"/>
              </v:shape>
            </v:group>
            <v:group style="position:absolute;left:7032;top:15274;width:43;height:14" coordorigin="7032,15274" coordsize="43,14">
              <v:shape style="position:absolute;left:7032;top:15274;width:43;height:14" coordorigin="7032,15274" coordsize="43,14" path="m7032,15281l7075,15281e" filled="f" stroked="t" strokeweight=".82pt" strokecolor="#A5A5A5">
                <v:path arrowok="t"/>
              </v:shape>
            </v:group>
            <v:group style="position:absolute;left:7090;top:15274;width:43;height:14" coordorigin="7090,15274" coordsize="43,14">
              <v:shape style="position:absolute;left:7090;top:15274;width:43;height:14" coordorigin="7090,15274" coordsize="43,14" path="m7090,15281l7133,15281e" filled="f" stroked="t" strokeweight=".82pt" strokecolor="#A5A5A5">
                <v:path arrowok="t"/>
              </v:shape>
            </v:group>
            <v:group style="position:absolute;left:7147;top:15274;width:43;height:14" coordorigin="7147,15274" coordsize="43,14">
              <v:shape style="position:absolute;left:7147;top:15274;width:43;height:14" coordorigin="7147,15274" coordsize="43,14" path="m7147,15281l7190,15281e" filled="f" stroked="t" strokeweight=".82pt" strokecolor="#A5A5A5">
                <v:path arrowok="t"/>
              </v:shape>
            </v:group>
            <v:group style="position:absolute;left:7205;top:15274;width:43;height:14" coordorigin="7205,15274" coordsize="43,14">
              <v:shape style="position:absolute;left:7205;top:15274;width:43;height:14" coordorigin="7205,15274" coordsize="43,14" path="m7205,15281l7248,15281e" filled="f" stroked="t" strokeweight=".82pt" strokecolor="#A5A5A5">
                <v:path arrowok="t"/>
              </v:shape>
            </v:group>
            <v:group style="position:absolute;left:7262;top:15274;width:43;height:14" coordorigin="7262,15274" coordsize="43,14">
              <v:shape style="position:absolute;left:7262;top:15274;width:43;height:14" coordorigin="7262,15274" coordsize="43,14" path="m7262,15281l7306,15281e" filled="f" stroked="t" strokeweight=".82pt" strokecolor="#A5A5A5">
                <v:path arrowok="t"/>
              </v:shape>
            </v:group>
            <v:group style="position:absolute;left:7320;top:15274;width:43;height:14" coordorigin="7320,15274" coordsize="43,14">
              <v:shape style="position:absolute;left:7320;top:15274;width:43;height:14" coordorigin="7320,15274" coordsize="43,14" path="m7320,15281l7363,15281e" filled="f" stroked="t" strokeweight=".82pt" strokecolor="#A5A5A5">
                <v:path arrowok="t"/>
              </v:shape>
            </v:group>
            <v:group style="position:absolute;left:7378;top:15274;width:43;height:14" coordorigin="7378,15274" coordsize="43,14">
              <v:shape style="position:absolute;left:7378;top:15274;width:43;height:14" coordorigin="7378,15274" coordsize="43,14" path="m7378,15281l7421,15281e" filled="f" stroked="t" strokeweight=".82pt" strokecolor="#A5A5A5">
                <v:path arrowok="t"/>
              </v:shape>
            </v:group>
            <v:group style="position:absolute;left:7435;top:15274;width:43;height:14" coordorigin="7435,15274" coordsize="43,14">
              <v:shape style="position:absolute;left:7435;top:15274;width:43;height:14" coordorigin="7435,15274" coordsize="43,14" path="m7435,15281l7478,15281e" filled="f" stroked="t" strokeweight=".82pt" strokecolor="#A5A5A5">
                <v:path arrowok="t"/>
              </v:shape>
            </v:group>
            <v:group style="position:absolute;left:7493;top:15274;width:43;height:14" coordorigin="7493,15274" coordsize="43,14">
              <v:shape style="position:absolute;left:7493;top:15274;width:43;height:14" coordorigin="7493,15274" coordsize="43,14" path="m7493,15281l7536,15281e" filled="f" stroked="t" strokeweight=".82pt" strokecolor="#A5A5A5">
                <v:path arrowok="t"/>
              </v:shape>
            </v:group>
            <v:group style="position:absolute;left:7550;top:15274;width:43;height:14" coordorigin="7550,15274" coordsize="43,14">
              <v:shape style="position:absolute;left:7550;top:15274;width:43;height:14" coordorigin="7550,15274" coordsize="43,14" path="m7550,15281l7594,15281e" filled="f" stroked="t" strokeweight=".82pt" strokecolor="#A5A5A5">
                <v:path arrowok="t"/>
              </v:shape>
            </v:group>
            <v:group style="position:absolute;left:7608;top:15274;width:43;height:14" coordorigin="7608,15274" coordsize="43,14">
              <v:shape style="position:absolute;left:7608;top:15274;width:43;height:14" coordorigin="7608,15274" coordsize="43,14" path="m7608,15281l7651,15281e" filled="f" stroked="t" strokeweight=".82pt" strokecolor="#A5A5A5">
                <v:path arrowok="t"/>
              </v:shape>
            </v:group>
            <v:group style="position:absolute;left:7666;top:15274;width:43;height:14" coordorigin="7666,15274" coordsize="43,14">
              <v:shape style="position:absolute;left:7666;top:15274;width:43;height:14" coordorigin="7666,15274" coordsize="43,14" path="m7666,15281l7709,15281e" filled="f" stroked="t" strokeweight=".82pt" strokecolor="#A5A5A5">
                <v:path arrowok="t"/>
              </v:shape>
            </v:group>
            <v:group style="position:absolute;left:7723;top:15274;width:43;height:14" coordorigin="7723,15274" coordsize="43,14">
              <v:shape style="position:absolute;left:7723;top:15274;width:43;height:14" coordorigin="7723,15274" coordsize="43,14" path="m7723,15281l7766,15281e" filled="f" stroked="t" strokeweight=".82pt" strokecolor="#A5A5A5">
                <v:path arrowok="t"/>
              </v:shape>
            </v:group>
            <v:group style="position:absolute;left:7781;top:15274;width:43;height:14" coordorigin="7781,15274" coordsize="43,14">
              <v:shape style="position:absolute;left:7781;top:15274;width:43;height:14" coordorigin="7781,15274" coordsize="43,14" path="m7781,15281l7824,15281e" filled="f" stroked="t" strokeweight=".82pt" strokecolor="#A5A5A5">
                <v:path arrowok="t"/>
              </v:shape>
            </v:group>
            <v:group style="position:absolute;left:7838;top:15274;width:43;height:14" coordorigin="7838,15274" coordsize="43,14">
              <v:shape style="position:absolute;left:7838;top:15274;width:43;height:14" coordorigin="7838,15274" coordsize="43,14" path="m7838,15281l7882,15281e" filled="f" stroked="t" strokeweight=".82pt" strokecolor="#A5A5A5">
                <v:path arrowok="t"/>
              </v:shape>
            </v:group>
            <v:group style="position:absolute;left:7896;top:15274;width:43;height:14" coordorigin="7896,15274" coordsize="43,14">
              <v:shape style="position:absolute;left:7896;top:15274;width:43;height:14" coordorigin="7896,15274" coordsize="43,14" path="m7896,15281l7939,15281e" filled="f" stroked="t" strokeweight=".82pt" strokecolor="#A5A5A5">
                <v:path arrowok="t"/>
              </v:shape>
            </v:group>
            <v:group style="position:absolute;left:7954;top:15274;width:43;height:14" coordorigin="7954,15274" coordsize="43,14">
              <v:shape style="position:absolute;left:7954;top:15274;width:43;height:14" coordorigin="7954,15274" coordsize="43,14" path="m7954,15281l7997,15281e" filled="f" stroked="t" strokeweight=".82pt" strokecolor="#A5A5A5">
                <v:path arrowok="t"/>
              </v:shape>
            </v:group>
            <v:group style="position:absolute;left:8011;top:15274;width:43;height:14" coordorigin="8011,15274" coordsize="43,14">
              <v:shape style="position:absolute;left:8011;top:15274;width:43;height:14" coordorigin="8011,15274" coordsize="43,14" path="m8011,15281l8054,15281e" filled="f" stroked="t" strokeweight=".82pt" strokecolor="#A5A5A5">
                <v:path arrowok="t"/>
              </v:shape>
            </v:group>
            <v:group style="position:absolute;left:8069;top:15274;width:43;height:14" coordorigin="8069,15274" coordsize="43,14">
              <v:shape style="position:absolute;left:8069;top:15274;width:43;height:14" coordorigin="8069,15274" coordsize="43,14" path="m8069,15281l8112,15281e" filled="f" stroked="t" strokeweight=".82pt" strokecolor="#A5A5A5">
                <v:path arrowok="t"/>
              </v:shape>
            </v:group>
            <v:group style="position:absolute;left:8126;top:15274;width:43;height:14" coordorigin="8126,15274" coordsize="43,14">
              <v:shape style="position:absolute;left:8126;top:15274;width:43;height:14" coordorigin="8126,15274" coordsize="43,14" path="m8126,15281l8170,15281e" filled="f" stroked="t" strokeweight=".82pt" strokecolor="#A5A5A5">
                <v:path arrowok="t"/>
              </v:shape>
            </v:group>
            <v:group style="position:absolute;left:8184;top:15274;width:43;height:14" coordorigin="8184,15274" coordsize="43,14">
              <v:shape style="position:absolute;left:8184;top:15274;width:43;height:14" coordorigin="8184,15274" coordsize="43,14" path="m8184,15281l8227,15281e" filled="f" stroked="t" strokeweight=".82pt" strokecolor="#A5A5A5">
                <v:path arrowok="t"/>
              </v:shape>
            </v:group>
            <v:group style="position:absolute;left:8242;top:15274;width:43;height:14" coordorigin="8242,15274" coordsize="43,14">
              <v:shape style="position:absolute;left:8242;top:15274;width:43;height:14" coordorigin="8242,15274" coordsize="43,14" path="m8242,15281l8285,15281e" filled="f" stroked="t" strokeweight=".82pt" strokecolor="#A5A5A5">
                <v:path arrowok="t"/>
              </v:shape>
            </v:group>
            <v:group style="position:absolute;left:8299;top:15274;width:43;height:14" coordorigin="8299,15274" coordsize="43,14">
              <v:shape style="position:absolute;left:8299;top:15274;width:43;height:14" coordorigin="8299,15274" coordsize="43,14" path="m8299,15281l8342,15281e" filled="f" stroked="t" strokeweight=".82pt" strokecolor="#A5A5A5">
                <v:path arrowok="t"/>
              </v:shape>
            </v:group>
            <v:group style="position:absolute;left:8357;top:15274;width:43;height:14" coordorigin="8357,15274" coordsize="43,14">
              <v:shape style="position:absolute;left:8357;top:15274;width:43;height:14" coordorigin="8357,15274" coordsize="43,14" path="m8357,15281l8400,15281e" filled="f" stroked="t" strokeweight=".82pt" strokecolor="#A5A5A5">
                <v:path arrowok="t"/>
              </v:shape>
            </v:group>
            <v:group style="position:absolute;left:8414;top:15274;width:43;height:14" coordorigin="8414,15274" coordsize="43,14">
              <v:shape style="position:absolute;left:8414;top:15274;width:43;height:14" coordorigin="8414,15274" coordsize="43,14" path="m8414,15281l8458,15281e" filled="f" stroked="t" strokeweight=".82pt" strokecolor="#A5A5A5">
                <v:path arrowok="t"/>
              </v:shape>
            </v:group>
            <v:group style="position:absolute;left:8472;top:15274;width:43;height:14" coordorigin="8472,15274" coordsize="43,14">
              <v:shape style="position:absolute;left:8472;top:15274;width:43;height:14" coordorigin="8472,15274" coordsize="43,14" path="m8472,15281l8515,15281e" filled="f" stroked="t" strokeweight=".82pt" strokecolor="#A5A5A5">
                <v:path arrowok="t"/>
              </v:shape>
            </v:group>
            <v:group style="position:absolute;left:8530;top:15274;width:43;height:14" coordorigin="8530,15274" coordsize="43,14">
              <v:shape style="position:absolute;left:8530;top:15274;width:43;height:14" coordorigin="8530,15274" coordsize="43,14" path="m8530,15281l8573,15281e" filled="f" stroked="t" strokeweight=".82pt" strokecolor="#A5A5A5">
                <v:path arrowok="t"/>
              </v:shape>
            </v:group>
            <v:group style="position:absolute;left:8587;top:15274;width:43;height:14" coordorigin="8587,15274" coordsize="43,14">
              <v:shape style="position:absolute;left:8587;top:15274;width:43;height:14" coordorigin="8587,15274" coordsize="43,14" path="m8587,15281l8630,15281e" filled="f" stroked="t" strokeweight=".82pt" strokecolor="#A5A5A5">
                <v:path arrowok="t"/>
              </v:shape>
            </v:group>
            <v:group style="position:absolute;left:8645;top:15274;width:43;height:14" coordorigin="8645,15274" coordsize="43,14">
              <v:shape style="position:absolute;left:8645;top:15274;width:43;height:14" coordorigin="8645,15274" coordsize="43,14" path="m8645,15281l8688,15281e" filled="f" stroked="t" strokeweight=".82pt" strokecolor="#A5A5A5">
                <v:path arrowok="t"/>
              </v:shape>
            </v:group>
            <v:group style="position:absolute;left:8702;top:15274;width:43;height:14" coordorigin="8702,15274" coordsize="43,14">
              <v:shape style="position:absolute;left:8702;top:15274;width:43;height:14" coordorigin="8702,15274" coordsize="43,14" path="m8702,15281l8746,15281e" filled="f" stroked="t" strokeweight=".82pt" strokecolor="#A5A5A5">
                <v:path arrowok="t"/>
              </v:shape>
            </v:group>
            <v:group style="position:absolute;left:8760;top:15274;width:43;height:14" coordorigin="8760,15274" coordsize="43,14">
              <v:shape style="position:absolute;left:8760;top:15274;width:43;height:14" coordorigin="8760,15274" coordsize="43,14" path="m8760,15281l8803,15281e" filled="f" stroked="t" strokeweight=".82pt" strokecolor="#A5A5A5">
                <v:path arrowok="t"/>
              </v:shape>
            </v:group>
            <v:group style="position:absolute;left:8818;top:15274;width:43;height:14" coordorigin="8818,15274" coordsize="43,14">
              <v:shape style="position:absolute;left:8818;top:15274;width:43;height:14" coordorigin="8818,15274" coordsize="43,14" path="m8818,15281l8861,15281e" filled="f" stroked="t" strokeweight=".82pt" strokecolor="#A5A5A5">
                <v:path arrowok="t"/>
              </v:shape>
            </v:group>
            <v:group style="position:absolute;left:8875;top:15274;width:43;height:14" coordorigin="8875,15274" coordsize="43,14">
              <v:shape style="position:absolute;left:8875;top:15274;width:43;height:14" coordorigin="8875,15274" coordsize="43,14" path="m8875,15281l8918,15281e" filled="f" stroked="t" strokeweight=".82pt" strokecolor="#A5A5A5">
                <v:path arrowok="t"/>
              </v:shape>
            </v:group>
            <v:group style="position:absolute;left:8933;top:15274;width:43;height:14" coordorigin="8933,15274" coordsize="43,14">
              <v:shape style="position:absolute;left:8933;top:15274;width:43;height:14" coordorigin="8933,15274" coordsize="43,14" path="m8933,15281l8976,15281e" filled="f" stroked="t" strokeweight=".82pt" strokecolor="#A5A5A5">
                <v:path arrowok="t"/>
              </v:shape>
            </v:group>
            <v:group style="position:absolute;left:8990;top:15274;width:43;height:14" coordorigin="8990,15274" coordsize="43,14">
              <v:shape style="position:absolute;left:8990;top:15274;width:43;height:14" coordorigin="8990,15274" coordsize="43,14" path="m8990,15281l9034,15281e" filled="f" stroked="t" strokeweight=".82pt" strokecolor="#A5A5A5">
                <v:path arrowok="t"/>
              </v:shape>
            </v:group>
            <v:group style="position:absolute;left:9048;top:15274;width:43;height:14" coordorigin="9048,15274" coordsize="43,14">
              <v:shape style="position:absolute;left:9048;top:15274;width:43;height:14" coordorigin="9048,15274" coordsize="43,14" path="m9048,15281l9091,15281e" filled="f" stroked="t" strokeweight=".82pt" strokecolor="#A5A5A5">
                <v:path arrowok="t"/>
              </v:shape>
            </v:group>
            <v:group style="position:absolute;left:9106;top:15274;width:43;height:14" coordorigin="9106,15274" coordsize="43,14">
              <v:shape style="position:absolute;left:9106;top:15274;width:43;height:14" coordorigin="9106,15274" coordsize="43,14" path="m9106,15281l9149,15281e" filled="f" stroked="t" strokeweight=".82pt" strokecolor="#A5A5A5">
                <v:path arrowok="t"/>
              </v:shape>
            </v:group>
            <v:group style="position:absolute;left:9163;top:15274;width:43;height:14" coordorigin="9163,15274" coordsize="43,14">
              <v:shape style="position:absolute;left:9163;top:15274;width:43;height:14" coordorigin="9163,15274" coordsize="43,14" path="m9163,15281l9206,15281e" filled="f" stroked="t" strokeweight=".82pt" strokecolor="#A5A5A5">
                <v:path arrowok="t"/>
              </v:shape>
            </v:group>
            <v:group style="position:absolute;left:9221;top:15274;width:43;height:14" coordorigin="9221,15274" coordsize="43,14">
              <v:shape style="position:absolute;left:9221;top:15274;width:43;height:14" coordorigin="9221,15274" coordsize="43,14" path="m9221,15281l9264,15281e" filled="f" stroked="t" strokeweight=".82pt" strokecolor="#A5A5A5">
                <v:path arrowok="t"/>
              </v:shape>
            </v:group>
            <v:group style="position:absolute;left:9278;top:15274;width:43;height:14" coordorigin="9278,15274" coordsize="43,14">
              <v:shape style="position:absolute;left:9278;top:15274;width:43;height:14" coordorigin="9278,15274" coordsize="43,14" path="m9278,15281l9322,15281e" filled="f" stroked="t" strokeweight=".82pt" strokecolor="#A5A5A5">
                <v:path arrowok="t"/>
              </v:shape>
            </v:group>
            <v:group style="position:absolute;left:9336;top:15274;width:43;height:14" coordorigin="9336,15274" coordsize="43,14">
              <v:shape style="position:absolute;left:9336;top:15274;width:43;height:14" coordorigin="9336,15274" coordsize="43,14" path="m9336,15281l9379,15281e" filled="f" stroked="t" strokeweight=".82pt" strokecolor="#A5A5A5">
                <v:path arrowok="t"/>
              </v:shape>
            </v:group>
            <v:group style="position:absolute;left:9394;top:15274;width:43;height:14" coordorigin="9394,15274" coordsize="43,14">
              <v:shape style="position:absolute;left:9394;top:15274;width:43;height:14" coordorigin="9394,15274" coordsize="43,14" path="m9394,15281l9437,15281e" filled="f" stroked="t" strokeweight=".82pt" strokecolor="#A5A5A5">
                <v:path arrowok="t"/>
              </v:shape>
            </v:group>
            <v:group style="position:absolute;left:9451;top:15274;width:43;height:14" coordorigin="9451,15274" coordsize="43,14">
              <v:shape style="position:absolute;left:9451;top:15274;width:43;height:14" coordorigin="9451,15274" coordsize="43,14" path="m9451,15281l9494,15281e" filled="f" stroked="t" strokeweight=".82pt" strokecolor="#A5A5A5">
                <v:path arrowok="t"/>
              </v:shape>
            </v:group>
            <v:group style="position:absolute;left:9509;top:15274;width:43;height:14" coordorigin="9509,15274" coordsize="43,14">
              <v:shape style="position:absolute;left:9509;top:15274;width:43;height:14" coordorigin="9509,15274" coordsize="43,14" path="m9509,15281l9552,15281e" filled="f" stroked="t" strokeweight=".82pt" strokecolor="#A5A5A5">
                <v:path arrowok="t"/>
              </v:shape>
            </v:group>
            <v:group style="position:absolute;left:9566;top:15274;width:43;height:14" coordorigin="9566,15274" coordsize="43,14">
              <v:shape style="position:absolute;left:9566;top:15274;width:43;height:14" coordorigin="9566,15274" coordsize="43,14" path="m9566,15281l9610,15281e" filled="f" stroked="t" strokeweight=".82pt" strokecolor="#A5A5A5">
                <v:path arrowok="t"/>
              </v:shape>
            </v:group>
            <v:group style="position:absolute;left:9624;top:15274;width:43;height:14" coordorigin="9624,15274" coordsize="43,14">
              <v:shape style="position:absolute;left:9624;top:15274;width:43;height:14" coordorigin="9624,15274" coordsize="43,14" path="m9624,15281l9667,15281e" filled="f" stroked="t" strokeweight=".82pt" strokecolor="#A5A5A5">
                <v:path arrowok="t"/>
              </v:shape>
            </v:group>
            <v:group style="position:absolute;left:9682;top:15274;width:43;height:14" coordorigin="9682,15274" coordsize="43,14">
              <v:shape style="position:absolute;left:9682;top:15274;width:43;height:14" coordorigin="9682,15274" coordsize="43,14" path="m9682,15281l9725,15281e" filled="f" stroked="t" strokeweight=".82pt" strokecolor="#A5A5A5">
                <v:path arrowok="t"/>
              </v:shape>
            </v:group>
            <v:group style="position:absolute;left:9739;top:15274;width:43;height:14" coordorigin="9739,15274" coordsize="43,14">
              <v:shape style="position:absolute;left:9739;top:15274;width:43;height:14" coordorigin="9739,15274" coordsize="43,14" path="m9739,15281l9782,15281e" filled="f" stroked="t" strokeweight=".82pt" strokecolor="#A5A5A5">
                <v:path arrowok="t"/>
              </v:shape>
            </v:group>
            <v:group style="position:absolute;left:9797;top:15274;width:43;height:14" coordorigin="9797,15274" coordsize="43,14">
              <v:shape style="position:absolute;left:9797;top:15274;width:43;height:14" coordorigin="9797,15274" coordsize="43,14" path="m9797,15281l9840,15281e" filled="f" stroked="t" strokeweight=".82pt" strokecolor="#A5A5A5">
                <v:path arrowok="t"/>
              </v:shape>
            </v:group>
            <v:group style="position:absolute;left:9854;top:15274;width:43;height:14" coordorigin="9854,15274" coordsize="43,14">
              <v:shape style="position:absolute;left:9854;top:15274;width:43;height:14" coordorigin="9854,15274" coordsize="43,14" path="m9854,15281l9898,15281e" filled="f" stroked="t" strokeweight=".82pt" strokecolor="#A5A5A5">
                <v:path arrowok="t"/>
              </v:shape>
            </v:group>
            <v:group style="position:absolute;left:9912;top:15274;width:43;height:14" coordorigin="9912,15274" coordsize="43,14">
              <v:shape style="position:absolute;left:9912;top:15274;width:43;height:14" coordorigin="9912,15274" coordsize="43,14" path="m9912,15281l9955,15281e" filled="f" stroked="t" strokeweight=".82pt" strokecolor="#A5A5A5">
                <v:path arrowok="t"/>
              </v:shape>
            </v:group>
            <v:group style="position:absolute;left:9970;top:15274;width:43;height:14" coordorigin="9970,15274" coordsize="43,14">
              <v:shape style="position:absolute;left:9970;top:15274;width:43;height:14" coordorigin="9970,15274" coordsize="43,14" path="m9970,15281l10013,15281e" filled="f" stroked="t" strokeweight=".82pt" strokecolor="#A5A5A5">
                <v:path arrowok="t"/>
              </v:shape>
            </v:group>
            <v:group style="position:absolute;left:10027;top:15274;width:43;height:14" coordorigin="10027,15274" coordsize="43,14">
              <v:shape style="position:absolute;left:10027;top:15274;width:43;height:14" coordorigin="10027,15274" coordsize="43,14" path="m10027,15281l10070,15281e" filled="f" stroked="t" strokeweight=".82pt" strokecolor="#A5A5A5">
                <v:path arrowok="t"/>
              </v:shape>
            </v:group>
            <v:group style="position:absolute;left:10085;top:15274;width:43;height:14" coordorigin="10085,15274" coordsize="43,14">
              <v:shape style="position:absolute;left:10085;top:15274;width:43;height:14" coordorigin="10085,15274" coordsize="43,14" path="m10085,15281l10128,15281e" filled="f" stroked="t" strokeweight=".82pt" strokecolor="#A5A5A5">
                <v:path arrowok="t"/>
              </v:shape>
            </v:group>
            <v:group style="position:absolute;left:10142;top:15274;width:43;height:14" coordorigin="10142,15274" coordsize="43,14">
              <v:shape style="position:absolute;left:10142;top:15274;width:43;height:14" coordorigin="10142,15274" coordsize="43,14" path="m10142,15281l10186,15281e" filled="f" stroked="t" strokeweight=".82pt" strokecolor="#A5A5A5">
                <v:path arrowok="t"/>
              </v:shape>
            </v:group>
            <v:group style="position:absolute;left:10200;top:15274;width:43;height:14" coordorigin="10200,15274" coordsize="43,14">
              <v:shape style="position:absolute;left:10200;top:15274;width:43;height:14" coordorigin="10200,15274" coordsize="43,14" path="m10200,15281l10243,15281e" filled="f" stroked="t" strokeweight=".82pt" strokecolor="#A5A5A5">
                <v:path arrowok="t"/>
              </v:shape>
            </v:group>
            <v:group style="position:absolute;left:10258;top:15274;width:43;height:14" coordorigin="10258,15274" coordsize="43,14">
              <v:shape style="position:absolute;left:10258;top:15274;width:43;height:14" coordorigin="10258,15274" coordsize="43,14" path="m10258,15281l10301,15281e" filled="f" stroked="t" strokeweight=".82pt" strokecolor="#A5A5A5">
                <v:path arrowok="t"/>
              </v:shape>
            </v:group>
            <v:group style="position:absolute;left:10315;top:15274;width:43;height:14" coordorigin="10315,15274" coordsize="43,14">
              <v:shape style="position:absolute;left:10315;top:15274;width:43;height:14" coordorigin="10315,15274" coordsize="43,14" path="m10315,15281l10358,15281e" filled="f" stroked="t" strokeweight=".82pt" strokecolor="#A5A5A5">
                <v:path arrowok="t"/>
              </v:shape>
            </v:group>
            <v:group style="position:absolute;left:10373;top:15274;width:43;height:14" coordorigin="10373,15274" coordsize="43,14">
              <v:shape style="position:absolute;left:10373;top:15274;width:43;height:14" coordorigin="10373,15274" coordsize="43,14" path="m10373,15281l10416,15281e" filled="f" stroked="t" strokeweight=".82pt" strokecolor="#A5A5A5">
                <v:path arrowok="t"/>
              </v:shape>
            </v:group>
            <v:group style="position:absolute;left:10430;top:15274;width:43;height:14" coordorigin="10430,15274" coordsize="43,14">
              <v:shape style="position:absolute;left:10430;top:15274;width:43;height:14" coordorigin="10430,15274" coordsize="43,14" path="m10430,15281l10474,15281e" filled="f" stroked="t" strokeweight=".82pt" strokecolor="#A5A5A5">
                <v:path arrowok="t"/>
              </v:shape>
            </v:group>
            <v:group style="position:absolute;left:10488;top:15274;width:43;height:14" coordorigin="10488,15274" coordsize="43,14">
              <v:shape style="position:absolute;left:10488;top:15274;width:43;height:14" coordorigin="10488,15274" coordsize="43,14" path="m10488,15281l10531,15281e" filled="f" stroked="t" strokeweight=".82pt" strokecolor="#A5A5A5">
                <v:path arrowok="t"/>
              </v:shape>
            </v:group>
            <v:group style="position:absolute;left:10546;top:15274;width:43;height:14" coordorigin="10546,15274" coordsize="43,14">
              <v:shape style="position:absolute;left:10546;top:15274;width:43;height:14" coordorigin="10546,15274" coordsize="43,14" path="m10546,15281l10589,15281e" filled="f" stroked="t" strokeweight=".82pt" strokecolor="#A5A5A5">
                <v:path arrowok="t"/>
              </v:shape>
            </v:group>
            <v:group style="position:absolute;left:10603;top:15274;width:43;height:14" coordorigin="10603,15274" coordsize="43,14">
              <v:shape style="position:absolute;left:10603;top:15274;width:43;height:14" coordorigin="10603,15274" coordsize="43,14" path="m10603,15281l10646,15281e" filled="f" stroked="t" strokeweight=".82pt" strokecolor="#A5A5A5">
                <v:path arrowok="t"/>
              </v:shape>
            </v:group>
            <v:group style="position:absolute;left:10661;top:15274;width:43;height:14" coordorigin="10661,15274" coordsize="43,14">
              <v:shape style="position:absolute;left:10661;top:15274;width:43;height:14" coordorigin="10661,15274" coordsize="43,14" path="m10661,15281l10704,15281e" filled="f" stroked="t" strokeweight=".82pt" strokecolor="#A5A5A5">
                <v:path arrowok="t"/>
              </v:shape>
            </v:group>
            <v:group style="position:absolute;left:10718;top:15274;width:43;height:14" coordorigin="10718,15274" coordsize="43,14">
              <v:shape style="position:absolute;left:10718;top:15274;width:43;height:14" coordorigin="10718,15274" coordsize="43,14" path="m10718,15281l10762,15281e" filled="f" stroked="t" strokeweight=".82pt" strokecolor="#A5A5A5">
                <v:path arrowok="t"/>
              </v:shape>
            </v:group>
            <v:group style="position:absolute;left:10776;top:15274;width:43;height:14" coordorigin="10776,15274" coordsize="43,14">
              <v:shape style="position:absolute;left:10776;top:15274;width:43;height:14" coordorigin="10776,15274" coordsize="43,14" path="m10776,15281l10819,15281e" filled="f" stroked="t" strokeweight=".82pt" strokecolor="#A5A5A5">
                <v:path arrowok="t"/>
              </v:shape>
            </v:group>
            <v:group style="position:absolute;left:10834;top:15274;width:43;height:14" coordorigin="10834,15274" coordsize="43,14">
              <v:shape style="position:absolute;left:10834;top:15274;width:43;height:14" coordorigin="10834,15274" coordsize="43,14" path="m10834,15281l10877,15281e" filled="f" stroked="t" strokeweight=".82pt" strokecolor="#A5A5A5">
                <v:path arrowok="t"/>
              </v:shape>
            </v:group>
            <v:group style="position:absolute;left:10891;top:15274;width:43;height:14" coordorigin="10891,15274" coordsize="43,14">
              <v:shape style="position:absolute;left:10891;top:15274;width:43;height:14" coordorigin="10891,15274" coordsize="43,14" path="m10891,15281l10934,15281e" filled="f" stroked="t" strokeweight=".82pt" strokecolor="#A5A5A5">
                <v:path arrowok="t"/>
              </v:shape>
            </v:group>
            <v:group style="position:absolute;left:10949;top:15274;width:43;height:14" coordorigin="10949,15274" coordsize="43,14">
              <v:shape style="position:absolute;left:10949;top:15274;width:43;height:14" coordorigin="10949,15274" coordsize="43,14" path="m10949,15281l10992,15281e" filled="f" stroked="t" strokeweight=".82pt" strokecolor="#A5A5A5">
                <v:path arrowok="t"/>
              </v:shape>
            </v:group>
            <v:group style="position:absolute;left:11006;top:15274;width:43;height:14" coordorigin="11006,15274" coordsize="43,14">
              <v:shape style="position:absolute;left:11006;top:15274;width:43;height:14" coordorigin="11006,15274" coordsize="43,14" path="m11006,15281l11050,15281e" filled="f" stroked="t" strokeweight=".82pt" strokecolor="#A5A5A5">
                <v:path arrowok="t"/>
              </v:shape>
            </v:group>
            <v:group style="position:absolute;left:11064;top:15274;width:43;height:14" coordorigin="11064,15274" coordsize="43,14">
              <v:shape style="position:absolute;left:11064;top:15274;width:43;height:14" coordorigin="11064,15274" coordsize="43,14" path="m11064,15281l11107,15281e" filled="f" stroked="t" strokeweight=".82pt" strokecolor="#A5A5A5">
                <v:path arrowok="t"/>
              </v:shape>
            </v:group>
            <v:group style="position:absolute;left:11122;top:15274;width:43;height:14" coordorigin="11122,15274" coordsize="43,14">
              <v:shape style="position:absolute;left:11122;top:15274;width:43;height:14" coordorigin="11122,15274" coordsize="43,14" path="m11122,15281l11165,15281e" filled="f" stroked="t" strokeweight=".82pt" strokecolor="#A5A5A5">
                <v:path arrowok="t"/>
              </v:shape>
            </v:group>
            <v:group style="position:absolute;left:11179;top:15274;width:43;height:14" coordorigin="11179,15274" coordsize="43,14">
              <v:shape style="position:absolute;left:11179;top:15274;width:43;height:14" coordorigin="11179,15274" coordsize="43,14" path="m11179,15281l11222,15281e" filled="f" stroked="t" strokeweight=".82pt" strokecolor="#A5A5A5">
                <v:path arrowok="t"/>
              </v:shape>
            </v:group>
            <v:group style="position:absolute;left:11237;top:15274;width:43;height:14" coordorigin="11237,15274" coordsize="43,14">
              <v:shape style="position:absolute;left:11237;top:15274;width:43;height:14" coordorigin="11237,15274" coordsize="43,14" path="m11237,15281l11280,15281e" filled="f" stroked="t" strokeweight=".82pt" strokecolor="#A5A5A5">
                <v:path arrowok="t"/>
              </v:shape>
            </v:group>
            <v:group style="position:absolute;left:11294;top:15274;width:43;height:14" coordorigin="11294,15274" coordsize="43,14">
              <v:shape style="position:absolute;left:11294;top:15274;width:43;height:14" coordorigin="11294,15274" coordsize="43,14" path="m11294,15281l11338,15281e" filled="f" stroked="t" strokeweight=".82pt" strokecolor="#A5A5A5">
                <v:path arrowok="t"/>
              </v:shape>
            </v:group>
            <v:group style="position:absolute;left:11352;top:15274;width:43;height:14" coordorigin="11352,15274" coordsize="43,14">
              <v:shape style="position:absolute;left:11352;top:15274;width:43;height:14" coordorigin="11352,15274" coordsize="43,14" path="m11352,15281l11395,15281e" filled="f" stroked="t" strokeweight=".82pt" strokecolor="#A5A5A5">
                <v:path arrowok="t"/>
              </v:shape>
            </v:group>
            <v:group style="position:absolute;left:11410;top:15274;width:43;height:14" coordorigin="11410,15274" coordsize="43,14">
              <v:shape style="position:absolute;left:11410;top:15274;width:43;height:14" coordorigin="11410,15274" coordsize="43,14" path="m11410,15281l11453,15281e" filled="f" stroked="t" strokeweight=".82pt" strokecolor="#A5A5A5">
                <v:path arrowok="t"/>
              </v:shape>
            </v:group>
            <v:group style="position:absolute;left:11467;top:15274;width:43;height:14" coordorigin="11467,15274" coordsize="43,14">
              <v:shape style="position:absolute;left:11467;top:15274;width:43;height:14" coordorigin="11467,15274" coordsize="43,14" path="m11467,15281l11510,15281e" filled="f" stroked="t" strokeweight=".82pt" strokecolor="#A5A5A5">
                <v:path arrowok="t"/>
              </v:shape>
            </v:group>
            <v:group style="position:absolute;left:11525;top:15274;width:43;height:14" coordorigin="11525,15274" coordsize="43,14">
              <v:shape style="position:absolute;left:11525;top:15274;width:43;height:14" coordorigin="11525,15274" coordsize="43,14" path="m11525,15281l11568,15281e" filled="f" stroked="t" strokeweight=".82pt" strokecolor="#A5A5A5">
                <v:path arrowok="t"/>
              </v:shape>
            </v:group>
            <v:group style="position:absolute;left:11582;top:15273;width:5;height:16" coordorigin="11582,15273" coordsize="5,16">
              <v:shape style="position:absolute;left:11582;top:15273;width:5;height:16" coordorigin="11582,15273" coordsize="5,16" path="m11582,15289l11587,15289,11587,15273,11582,15273,11582,15289xe" filled="t" fillcolor="#A5A5A5" stroked="f">
                <v:path arrowok="t"/>
                <v:fill type="solid"/>
              </v:shape>
            </v:group>
            <v:group style="position:absolute;left:5918;top:15854;width:5;height:14" coordorigin="5918,15854" coordsize="5,14">
              <v:shape style="position:absolute;left:5918;top:15854;width:5;height:14" coordorigin="5918,15854" coordsize="5,14" path="m5918,15862l5923,15862e" filled="f" stroked="t" strokeweight=".82pt" strokecolor="#A5A5A5">
                <v:path arrowok="t"/>
              </v:shape>
            </v:group>
            <v:group style="position:absolute;left:5938;top:15854;width:43;height:14" coordorigin="5938,15854" coordsize="43,14">
              <v:shape style="position:absolute;left:5938;top:15854;width:43;height:14" coordorigin="5938,15854" coordsize="43,14" path="m5938,15862l5981,15862e" filled="f" stroked="t" strokeweight=".82pt" strokecolor="#A5A5A5">
                <v:path arrowok="t"/>
              </v:shape>
            </v:group>
            <v:group style="position:absolute;left:5995;top:15854;width:43;height:14" coordorigin="5995,15854" coordsize="43,14">
              <v:shape style="position:absolute;left:5995;top:15854;width:43;height:14" coordorigin="5995,15854" coordsize="43,14" path="m5995,15862l6038,15862e" filled="f" stroked="t" strokeweight=".82pt" strokecolor="#A5A5A5">
                <v:path arrowok="t"/>
              </v:shape>
            </v:group>
            <v:group style="position:absolute;left:6053;top:15854;width:43;height:14" coordorigin="6053,15854" coordsize="43,14">
              <v:shape style="position:absolute;left:6053;top:15854;width:43;height:14" coordorigin="6053,15854" coordsize="43,14" path="m6053,15862l6096,15862e" filled="f" stroked="t" strokeweight=".82pt" strokecolor="#A5A5A5">
                <v:path arrowok="t"/>
              </v:shape>
            </v:group>
            <v:group style="position:absolute;left:6110;top:15854;width:43;height:14" coordorigin="6110,15854" coordsize="43,14">
              <v:shape style="position:absolute;left:6110;top:15854;width:43;height:14" coordorigin="6110,15854" coordsize="43,14" path="m6110,15862l6154,15862e" filled="f" stroked="t" strokeweight=".82pt" strokecolor="#A5A5A5">
                <v:path arrowok="t"/>
              </v:shape>
            </v:group>
            <v:group style="position:absolute;left:6168;top:15854;width:43;height:14" coordorigin="6168,15854" coordsize="43,14">
              <v:shape style="position:absolute;left:6168;top:15854;width:43;height:14" coordorigin="6168,15854" coordsize="43,14" path="m6168,15862l6211,15862e" filled="f" stroked="t" strokeweight=".82pt" strokecolor="#A5A5A5">
                <v:path arrowok="t"/>
              </v:shape>
            </v:group>
            <v:group style="position:absolute;left:6226;top:15854;width:43;height:14" coordorigin="6226,15854" coordsize="43,14">
              <v:shape style="position:absolute;left:6226;top:15854;width:43;height:14" coordorigin="6226,15854" coordsize="43,14" path="m6226,15862l6269,15862e" filled="f" stroked="t" strokeweight=".82pt" strokecolor="#A5A5A5">
                <v:path arrowok="t"/>
              </v:shape>
            </v:group>
            <v:group style="position:absolute;left:6283;top:15854;width:43;height:14" coordorigin="6283,15854" coordsize="43,14">
              <v:shape style="position:absolute;left:6283;top:15854;width:43;height:14" coordorigin="6283,15854" coordsize="43,14" path="m6283,15862l6326,15862e" filled="f" stroked="t" strokeweight=".82pt" strokecolor="#A5A5A5">
                <v:path arrowok="t"/>
              </v:shape>
            </v:group>
            <v:group style="position:absolute;left:6341;top:15854;width:43;height:14" coordorigin="6341,15854" coordsize="43,14">
              <v:shape style="position:absolute;left:6341;top:15854;width:43;height:14" coordorigin="6341,15854" coordsize="43,14" path="m6341,15862l6384,15862e" filled="f" stroked="t" strokeweight=".82pt" strokecolor="#A5A5A5">
                <v:path arrowok="t"/>
              </v:shape>
            </v:group>
            <v:group style="position:absolute;left:6398;top:15854;width:43;height:14" coordorigin="6398,15854" coordsize="43,14">
              <v:shape style="position:absolute;left:6398;top:15854;width:43;height:14" coordorigin="6398,15854" coordsize="43,14" path="m6398,15862l6442,15862e" filled="f" stroked="t" strokeweight=".82pt" strokecolor="#A5A5A5">
                <v:path arrowok="t"/>
              </v:shape>
            </v:group>
            <v:group style="position:absolute;left:6456;top:15854;width:43;height:14" coordorigin="6456,15854" coordsize="43,14">
              <v:shape style="position:absolute;left:6456;top:15854;width:43;height:14" coordorigin="6456,15854" coordsize="43,14" path="m6456,15862l6499,15862e" filled="f" stroked="t" strokeweight=".82pt" strokecolor="#A5A5A5">
                <v:path arrowok="t"/>
              </v:shape>
            </v:group>
            <v:group style="position:absolute;left:6514;top:15854;width:43;height:14" coordorigin="6514,15854" coordsize="43,14">
              <v:shape style="position:absolute;left:6514;top:15854;width:43;height:14" coordorigin="6514,15854" coordsize="43,14" path="m6514,15862l6557,15862e" filled="f" stroked="t" strokeweight=".82pt" strokecolor="#A5A5A5">
                <v:path arrowok="t"/>
              </v:shape>
            </v:group>
            <v:group style="position:absolute;left:6571;top:15854;width:43;height:14" coordorigin="6571,15854" coordsize="43,14">
              <v:shape style="position:absolute;left:6571;top:15854;width:43;height:14" coordorigin="6571,15854" coordsize="43,14" path="m6571,15862l6614,15862e" filled="f" stroked="t" strokeweight=".82pt" strokecolor="#A5A5A5">
                <v:path arrowok="t"/>
              </v:shape>
            </v:group>
            <v:group style="position:absolute;left:6629;top:15854;width:43;height:14" coordorigin="6629,15854" coordsize="43,14">
              <v:shape style="position:absolute;left:6629;top:15854;width:43;height:14" coordorigin="6629,15854" coordsize="43,14" path="m6629,15862l6672,15862e" filled="f" stroked="t" strokeweight=".82pt" strokecolor="#A5A5A5">
                <v:path arrowok="t"/>
              </v:shape>
            </v:group>
            <v:group style="position:absolute;left:6686;top:15854;width:43;height:14" coordorigin="6686,15854" coordsize="43,14">
              <v:shape style="position:absolute;left:6686;top:15854;width:43;height:14" coordorigin="6686,15854" coordsize="43,14" path="m6686,15862l6730,15862e" filled="f" stroked="t" strokeweight=".82pt" strokecolor="#A5A5A5">
                <v:path arrowok="t"/>
              </v:shape>
            </v:group>
            <v:group style="position:absolute;left:6744;top:15854;width:43;height:14" coordorigin="6744,15854" coordsize="43,14">
              <v:shape style="position:absolute;left:6744;top:15854;width:43;height:14" coordorigin="6744,15854" coordsize="43,14" path="m6744,15862l6787,15862e" filled="f" stroked="t" strokeweight=".82pt" strokecolor="#A5A5A5">
                <v:path arrowok="t"/>
              </v:shape>
            </v:group>
            <v:group style="position:absolute;left:6802;top:15854;width:43;height:14" coordorigin="6802,15854" coordsize="43,14">
              <v:shape style="position:absolute;left:6802;top:15854;width:43;height:14" coordorigin="6802,15854" coordsize="43,14" path="m6802,15862l6845,15862e" filled="f" stroked="t" strokeweight=".82pt" strokecolor="#A5A5A5">
                <v:path arrowok="t"/>
              </v:shape>
            </v:group>
            <v:group style="position:absolute;left:6859;top:15854;width:43;height:14" coordorigin="6859,15854" coordsize="43,14">
              <v:shape style="position:absolute;left:6859;top:15854;width:43;height:14" coordorigin="6859,15854" coordsize="43,14" path="m6859,15862l6902,15862e" filled="f" stroked="t" strokeweight=".82pt" strokecolor="#A5A5A5">
                <v:path arrowok="t"/>
              </v:shape>
            </v:group>
            <v:group style="position:absolute;left:6917;top:15854;width:43;height:14" coordorigin="6917,15854" coordsize="43,14">
              <v:shape style="position:absolute;left:6917;top:15854;width:43;height:14" coordorigin="6917,15854" coordsize="43,14" path="m6917,15862l6960,15862e" filled="f" stroked="t" strokeweight=".82pt" strokecolor="#A5A5A5">
                <v:path arrowok="t"/>
              </v:shape>
            </v:group>
            <v:group style="position:absolute;left:6974;top:15854;width:43;height:14" coordorigin="6974,15854" coordsize="43,14">
              <v:shape style="position:absolute;left:6974;top:15854;width:43;height:14" coordorigin="6974,15854" coordsize="43,14" path="m6974,15862l7018,15862e" filled="f" stroked="t" strokeweight=".82pt" strokecolor="#A5A5A5">
                <v:path arrowok="t"/>
              </v:shape>
            </v:group>
            <v:group style="position:absolute;left:7032;top:15854;width:43;height:14" coordorigin="7032,15854" coordsize="43,14">
              <v:shape style="position:absolute;left:7032;top:15854;width:43;height:14" coordorigin="7032,15854" coordsize="43,14" path="m7032,15862l7075,15862e" filled="f" stroked="t" strokeweight=".82pt" strokecolor="#A5A5A5">
                <v:path arrowok="t"/>
              </v:shape>
            </v:group>
            <v:group style="position:absolute;left:7090;top:15854;width:43;height:14" coordorigin="7090,15854" coordsize="43,14">
              <v:shape style="position:absolute;left:7090;top:15854;width:43;height:14" coordorigin="7090,15854" coordsize="43,14" path="m7090,15862l7133,15862e" filled="f" stroked="t" strokeweight=".82pt" strokecolor="#A5A5A5">
                <v:path arrowok="t"/>
              </v:shape>
            </v:group>
            <v:group style="position:absolute;left:7147;top:15854;width:43;height:14" coordorigin="7147,15854" coordsize="43,14">
              <v:shape style="position:absolute;left:7147;top:15854;width:43;height:14" coordorigin="7147,15854" coordsize="43,14" path="m7147,15862l7190,15862e" filled="f" stroked="t" strokeweight=".82pt" strokecolor="#A5A5A5">
                <v:path arrowok="t"/>
              </v:shape>
            </v:group>
            <v:group style="position:absolute;left:7205;top:15854;width:43;height:14" coordorigin="7205,15854" coordsize="43,14">
              <v:shape style="position:absolute;left:7205;top:15854;width:43;height:14" coordorigin="7205,15854" coordsize="43,14" path="m7205,15862l7248,15862e" filled="f" stroked="t" strokeweight=".82pt" strokecolor="#A5A5A5">
                <v:path arrowok="t"/>
              </v:shape>
            </v:group>
            <v:group style="position:absolute;left:7262;top:15854;width:43;height:14" coordorigin="7262,15854" coordsize="43,14">
              <v:shape style="position:absolute;left:7262;top:15854;width:43;height:14" coordorigin="7262,15854" coordsize="43,14" path="m7262,15862l7306,15862e" filled="f" stroked="t" strokeweight=".82pt" strokecolor="#A5A5A5">
                <v:path arrowok="t"/>
              </v:shape>
            </v:group>
            <v:group style="position:absolute;left:7320;top:15854;width:43;height:14" coordorigin="7320,15854" coordsize="43,14">
              <v:shape style="position:absolute;left:7320;top:15854;width:43;height:14" coordorigin="7320,15854" coordsize="43,14" path="m7320,15862l7363,15862e" filled="f" stroked="t" strokeweight=".82pt" strokecolor="#A5A5A5">
                <v:path arrowok="t"/>
              </v:shape>
            </v:group>
            <v:group style="position:absolute;left:7378;top:15854;width:43;height:14" coordorigin="7378,15854" coordsize="43,14">
              <v:shape style="position:absolute;left:7378;top:15854;width:43;height:14" coordorigin="7378,15854" coordsize="43,14" path="m7378,15862l7421,15862e" filled="f" stroked="t" strokeweight=".82pt" strokecolor="#A5A5A5">
                <v:path arrowok="t"/>
              </v:shape>
            </v:group>
            <v:group style="position:absolute;left:7435;top:15854;width:43;height:14" coordorigin="7435,15854" coordsize="43,14">
              <v:shape style="position:absolute;left:7435;top:15854;width:43;height:14" coordorigin="7435,15854" coordsize="43,14" path="m7435,15862l7478,15862e" filled="f" stroked="t" strokeweight=".82pt" strokecolor="#A5A5A5">
                <v:path arrowok="t"/>
              </v:shape>
            </v:group>
            <v:group style="position:absolute;left:7493;top:15854;width:43;height:14" coordorigin="7493,15854" coordsize="43,14">
              <v:shape style="position:absolute;left:7493;top:15854;width:43;height:14" coordorigin="7493,15854" coordsize="43,14" path="m7493,15862l7536,15862e" filled="f" stroked="t" strokeweight=".82pt" strokecolor="#A5A5A5">
                <v:path arrowok="t"/>
              </v:shape>
            </v:group>
            <v:group style="position:absolute;left:7550;top:15854;width:43;height:14" coordorigin="7550,15854" coordsize="43,14">
              <v:shape style="position:absolute;left:7550;top:15854;width:43;height:14" coordorigin="7550,15854" coordsize="43,14" path="m7550,15862l7594,15862e" filled="f" stroked="t" strokeweight=".82pt" strokecolor="#A5A5A5">
                <v:path arrowok="t"/>
              </v:shape>
            </v:group>
            <v:group style="position:absolute;left:7608;top:15854;width:43;height:14" coordorigin="7608,15854" coordsize="43,14">
              <v:shape style="position:absolute;left:7608;top:15854;width:43;height:14" coordorigin="7608,15854" coordsize="43,14" path="m7608,15862l7651,15862e" filled="f" stroked="t" strokeweight=".82pt" strokecolor="#A5A5A5">
                <v:path arrowok="t"/>
              </v:shape>
            </v:group>
            <v:group style="position:absolute;left:7666;top:15854;width:43;height:14" coordorigin="7666,15854" coordsize="43,14">
              <v:shape style="position:absolute;left:7666;top:15854;width:43;height:14" coordorigin="7666,15854" coordsize="43,14" path="m7666,15862l7709,15862e" filled="f" stroked="t" strokeweight=".82pt" strokecolor="#A5A5A5">
                <v:path arrowok="t"/>
              </v:shape>
            </v:group>
            <v:group style="position:absolute;left:7723;top:15854;width:43;height:14" coordorigin="7723,15854" coordsize="43,14">
              <v:shape style="position:absolute;left:7723;top:15854;width:43;height:14" coordorigin="7723,15854" coordsize="43,14" path="m7723,15862l7766,15862e" filled="f" stroked="t" strokeweight=".82pt" strokecolor="#A5A5A5">
                <v:path arrowok="t"/>
              </v:shape>
            </v:group>
            <v:group style="position:absolute;left:7781;top:15854;width:43;height:14" coordorigin="7781,15854" coordsize="43,14">
              <v:shape style="position:absolute;left:7781;top:15854;width:43;height:14" coordorigin="7781,15854" coordsize="43,14" path="m7781,15862l7824,15862e" filled="f" stroked="t" strokeweight=".82pt" strokecolor="#A5A5A5">
                <v:path arrowok="t"/>
              </v:shape>
            </v:group>
            <v:group style="position:absolute;left:7838;top:15854;width:43;height:14" coordorigin="7838,15854" coordsize="43,14">
              <v:shape style="position:absolute;left:7838;top:15854;width:43;height:14" coordorigin="7838,15854" coordsize="43,14" path="m7838,15862l7882,15862e" filled="f" stroked="t" strokeweight=".82pt" strokecolor="#A5A5A5">
                <v:path arrowok="t"/>
              </v:shape>
            </v:group>
            <v:group style="position:absolute;left:7896;top:15854;width:43;height:14" coordorigin="7896,15854" coordsize="43,14">
              <v:shape style="position:absolute;left:7896;top:15854;width:43;height:14" coordorigin="7896,15854" coordsize="43,14" path="m7896,15862l7939,15862e" filled="f" stroked="t" strokeweight=".82pt" strokecolor="#A5A5A5">
                <v:path arrowok="t"/>
              </v:shape>
            </v:group>
            <v:group style="position:absolute;left:7954;top:15854;width:43;height:14" coordorigin="7954,15854" coordsize="43,14">
              <v:shape style="position:absolute;left:7954;top:15854;width:43;height:14" coordorigin="7954,15854" coordsize="43,14" path="m7954,15862l7997,15862e" filled="f" stroked="t" strokeweight=".82pt" strokecolor="#A5A5A5">
                <v:path arrowok="t"/>
              </v:shape>
            </v:group>
            <v:group style="position:absolute;left:8011;top:15854;width:43;height:14" coordorigin="8011,15854" coordsize="43,14">
              <v:shape style="position:absolute;left:8011;top:15854;width:43;height:14" coordorigin="8011,15854" coordsize="43,14" path="m8011,15862l8054,15862e" filled="f" stroked="t" strokeweight=".82pt" strokecolor="#A5A5A5">
                <v:path arrowok="t"/>
              </v:shape>
            </v:group>
            <v:group style="position:absolute;left:8069;top:15854;width:43;height:14" coordorigin="8069,15854" coordsize="43,14">
              <v:shape style="position:absolute;left:8069;top:15854;width:43;height:14" coordorigin="8069,15854" coordsize="43,14" path="m8069,15862l8112,15862e" filled="f" stroked="t" strokeweight=".82pt" strokecolor="#A5A5A5">
                <v:path arrowok="t"/>
              </v:shape>
            </v:group>
            <v:group style="position:absolute;left:8126;top:15854;width:43;height:14" coordorigin="8126,15854" coordsize="43,14">
              <v:shape style="position:absolute;left:8126;top:15854;width:43;height:14" coordorigin="8126,15854" coordsize="43,14" path="m8126,15862l8170,15862e" filled="f" stroked="t" strokeweight=".82pt" strokecolor="#A5A5A5">
                <v:path arrowok="t"/>
              </v:shape>
            </v:group>
            <v:group style="position:absolute;left:8184;top:15854;width:43;height:14" coordorigin="8184,15854" coordsize="43,14">
              <v:shape style="position:absolute;left:8184;top:15854;width:43;height:14" coordorigin="8184,15854" coordsize="43,14" path="m8184,15862l8227,15862e" filled="f" stroked="t" strokeweight=".82pt" strokecolor="#A5A5A5">
                <v:path arrowok="t"/>
              </v:shape>
            </v:group>
            <v:group style="position:absolute;left:8242;top:15854;width:43;height:14" coordorigin="8242,15854" coordsize="43,14">
              <v:shape style="position:absolute;left:8242;top:15854;width:43;height:14" coordorigin="8242,15854" coordsize="43,14" path="m8242,15862l8285,15862e" filled="f" stroked="t" strokeweight=".82pt" strokecolor="#A5A5A5">
                <v:path arrowok="t"/>
              </v:shape>
            </v:group>
            <v:group style="position:absolute;left:8299;top:15854;width:43;height:14" coordorigin="8299,15854" coordsize="43,14">
              <v:shape style="position:absolute;left:8299;top:15854;width:43;height:14" coordorigin="8299,15854" coordsize="43,14" path="m8299,15862l8342,15862e" filled="f" stroked="t" strokeweight=".82pt" strokecolor="#A5A5A5">
                <v:path arrowok="t"/>
              </v:shape>
            </v:group>
            <v:group style="position:absolute;left:8357;top:15854;width:43;height:14" coordorigin="8357,15854" coordsize="43,14">
              <v:shape style="position:absolute;left:8357;top:15854;width:43;height:14" coordorigin="8357,15854" coordsize="43,14" path="m8357,15862l8400,15862e" filled="f" stroked="t" strokeweight=".82pt" strokecolor="#A5A5A5">
                <v:path arrowok="t"/>
              </v:shape>
            </v:group>
            <v:group style="position:absolute;left:8414;top:15854;width:43;height:14" coordorigin="8414,15854" coordsize="43,14">
              <v:shape style="position:absolute;left:8414;top:15854;width:43;height:14" coordorigin="8414,15854" coordsize="43,14" path="m8414,15862l8458,15862e" filled="f" stroked="t" strokeweight=".82pt" strokecolor="#A5A5A5">
                <v:path arrowok="t"/>
              </v:shape>
            </v:group>
            <v:group style="position:absolute;left:8472;top:15854;width:43;height:14" coordorigin="8472,15854" coordsize="43,14">
              <v:shape style="position:absolute;left:8472;top:15854;width:43;height:14" coordorigin="8472,15854" coordsize="43,14" path="m8472,15862l8515,15862e" filled="f" stroked="t" strokeweight=".82pt" strokecolor="#A5A5A5">
                <v:path arrowok="t"/>
              </v:shape>
            </v:group>
            <v:group style="position:absolute;left:8530;top:15854;width:43;height:14" coordorigin="8530,15854" coordsize="43,14">
              <v:shape style="position:absolute;left:8530;top:15854;width:43;height:14" coordorigin="8530,15854" coordsize="43,14" path="m8530,15862l8573,15862e" filled="f" stroked="t" strokeweight=".82pt" strokecolor="#A5A5A5">
                <v:path arrowok="t"/>
              </v:shape>
            </v:group>
            <v:group style="position:absolute;left:8587;top:15854;width:43;height:14" coordorigin="8587,15854" coordsize="43,14">
              <v:shape style="position:absolute;left:8587;top:15854;width:43;height:14" coordorigin="8587,15854" coordsize="43,14" path="m8587,15862l8630,15862e" filled="f" stroked="t" strokeweight=".82pt" strokecolor="#A5A5A5">
                <v:path arrowok="t"/>
              </v:shape>
            </v:group>
            <v:group style="position:absolute;left:8645;top:15854;width:43;height:14" coordorigin="8645,15854" coordsize="43,14">
              <v:shape style="position:absolute;left:8645;top:15854;width:43;height:14" coordorigin="8645,15854" coordsize="43,14" path="m8645,15862l8688,15862e" filled="f" stroked="t" strokeweight=".82pt" strokecolor="#A5A5A5">
                <v:path arrowok="t"/>
              </v:shape>
            </v:group>
            <v:group style="position:absolute;left:8702;top:15854;width:43;height:14" coordorigin="8702,15854" coordsize="43,14">
              <v:shape style="position:absolute;left:8702;top:15854;width:43;height:14" coordorigin="8702,15854" coordsize="43,14" path="m8702,15862l8746,15862e" filled="f" stroked="t" strokeweight=".82pt" strokecolor="#A5A5A5">
                <v:path arrowok="t"/>
              </v:shape>
            </v:group>
            <v:group style="position:absolute;left:8760;top:15854;width:43;height:14" coordorigin="8760,15854" coordsize="43,14">
              <v:shape style="position:absolute;left:8760;top:15854;width:43;height:14" coordorigin="8760,15854" coordsize="43,14" path="m8760,15862l8803,15862e" filled="f" stroked="t" strokeweight=".82pt" strokecolor="#A5A5A5">
                <v:path arrowok="t"/>
              </v:shape>
            </v:group>
            <v:group style="position:absolute;left:8818;top:15854;width:43;height:14" coordorigin="8818,15854" coordsize="43,14">
              <v:shape style="position:absolute;left:8818;top:15854;width:43;height:14" coordorigin="8818,15854" coordsize="43,14" path="m8818,15862l8861,15862e" filled="f" stroked="t" strokeweight=".82pt" strokecolor="#A5A5A5">
                <v:path arrowok="t"/>
              </v:shape>
            </v:group>
            <v:group style="position:absolute;left:8875;top:15854;width:43;height:14" coordorigin="8875,15854" coordsize="43,14">
              <v:shape style="position:absolute;left:8875;top:15854;width:43;height:14" coordorigin="8875,15854" coordsize="43,14" path="m8875,15862l8918,15862e" filled="f" stroked="t" strokeweight=".82pt" strokecolor="#A5A5A5">
                <v:path arrowok="t"/>
              </v:shape>
            </v:group>
            <v:group style="position:absolute;left:8933;top:15854;width:43;height:14" coordorigin="8933,15854" coordsize="43,14">
              <v:shape style="position:absolute;left:8933;top:15854;width:43;height:14" coordorigin="8933,15854" coordsize="43,14" path="m8933,15862l8976,15862e" filled="f" stroked="t" strokeweight=".82pt" strokecolor="#A5A5A5">
                <v:path arrowok="t"/>
              </v:shape>
            </v:group>
            <v:group style="position:absolute;left:8990;top:15854;width:43;height:14" coordorigin="8990,15854" coordsize="43,14">
              <v:shape style="position:absolute;left:8990;top:15854;width:43;height:14" coordorigin="8990,15854" coordsize="43,14" path="m8990,15862l9034,15862e" filled="f" stroked="t" strokeweight=".82pt" strokecolor="#A5A5A5">
                <v:path arrowok="t"/>
              </v:shape>
            </v:group>
            <v:group style="position:absolute;left:9048;top:15854;width:43;height:14" coordorigin="9048,15854" coordsize="43,14">
              <v:shape style="position:absolute;left:9048;top:15854;width:43;height:14" coordorigin="9048,15854" coordsize="43,14" path="m9048,15862l9091,15862e" filled="f" stroked="t" strokeweight=".82pt" strokecolor="#A5A5A5">
                <v:path arrowok="t"/>
              </v:shape>
            </v:group>
            <v:group style="position:absolute;left:9106;top:15854;width:43;height:14" coordorigin="9106,15854" coordsize="43,14">
              <v:shape style="position:absolute;left:9106;top:15854;width:43;height:14" coordorigin="9106,15854" coordsize="43,14" path="m9106,15862l9149,15862e" filled="f" stroked="t" strokeweight=".82pt" strokecolor="#A5A5A5">
                <v:path arrowok="t"/>
              </v:shape>
            </v:group>
            <v:group style="position:absolute;left:9163;top:15854;width:43;height:14" coordorigin="9163,15854" coordsize="43,14">
              <v:shape style="position:absolute;left:9163;top:15854;width:43;height:14" coordorigin="9163,15854" coordsize="43,14" path="m9163,15862l9206,15862e" filled="f" stroked="t" strokeweight=".82pt" strokecolor="#A5A5A5">
                <v:path arrowok="t"/>
              </v:shape>
            </v:group>
            <v:group style="position:absolute;left:9221;top:15854;width:43;height:14" coordorigin="9221,15854" coordsize="43,14">
              <v:shape style="position:absolute;left:9221;top:15854;width:43;height:14" coordorigin="9221,15854" coordsize="43,14" path="m9221,15862l9264,15862e" filled="f" stroked="t" strokeweight=".82pt" strokecolor="#A5A5A5">
                <v:path arrowok="t"/>
              </v:shape>
            </v:group>
            <v:group style="position:absolute;left:9278;top:15854;width:43;height:14" coordorigin="9278,15854" coordsize="43,14">
              <v:shape style="position:absolute;left:9278;top:15854;width:43;height:14" coordorigin="9278,15854" coordsize="43,14" path="m9278,15862l9322,15862e" filled="f" stroked="t" strokeweight=".82pt" strokecolor="#A5A5A5">
                <v:path arrowok="t"/>
              </v:shape>
            </v:group>
            <v:group style="position:absolute;left:9336;top:15854;width:43;height:14" coordorigin="9336,15854" coordsize="43,14">
              <v:shape style="position:absolute;left:9336;top:15854;width:43;height:14" coordorigin="9336,15854" coordsize="43,14" path="m9336,15862l9379,15862e" filled="f" stroked="t" strokeweight=".82pt" strokecolor="#A5A5A5">
                <v:path arrowok="t"/>
              </v:shape>
            </v:group>
            <v:group style="position:absolute;left:9394;top:15854;width:43;height:14" coordorigin="9394,15854" coordsize="43,14">
              <v:shape style="position:absolute;left:9394;top:15854;width:43;height:14" coordorigin="9394,15854" coordsize="43,14" path="m9394,15862l9437,15862e" filled="f" stroked="t" strokeweight=".82pt" strokecolor="#A5A5A5">
                <v:path arrowok="t"/>
              </v:shape>
            </v:group>
            <v:group style="position:absolute;left:9451;top:15854;width:43;height:14" coordorigin="9451,15854" coordsize="43,14">
              <v:shape style="position:absolute;left:9451;top:15854;width:43;height:14" coordorigin="9451,15854" coordsize="43,14" path="m9451,15862l9494,15862e" filled="f" stroked="t" strokeweight=".82pt" strokecolor="#A5A5A5">
                <v:path arrowok="t"/>
              </v:shape>
            </v:group>
            <v:group style="position:absolute;left:9509;top:15854;width:43;height:14" coordorigin="9509,15854" coordsize="43,14">
              <v:shape style="position:absolute;left:9509;top:15854;width:43;height:14" coordorigin="9509,15854" coordsize="43,14" path="m9509,15862l9552,15862e" filled="f" stroked="t" strokeweight=".82pt" strokecolor="#A5A5A5">
                <v:path arrowok="t"/>
              </v:shape>
            </v:group>
            <v:group style="position:absolute;left:9566;top:15854;width:43;height:14" coordorigin="9566,15854" coordsize="43,14">
              <v:shape style="position:absolute;left:9566;top:15854;width:43;height:14" coordorigin="9566,15854" coordsize="43,14" path="m9566,15862l9610,15862e" filled="f" stroked="t" strokeweight=".82pt" strokecolor="#A5A5A5">
                <v:path arrowok="t"/>
              </v:shape>
            </v:group>
            <v:group style="position:absolute;left:9624;top:15854;width:43;height:14" coordorigin="9624,15854" coordsize="43,14">
              <v:shape style="position:absolute;left:9624;top:15854;width:43;height:14" coordorigin="9624,15854" coordsize="43,14" path="m9624,15862l9667,15862e" filled="f" stroked="t" strokeweight=".82pt" strokecolor="#A5A5A5">
                <v:path arrowok="t"/>
              </v:shape>
            </v:group>
            <v:group style="position:absolute;left:9682;top:15854;width:43;height:14" coordorigin="9682,15854" coordsize="43,14">
              <v:shape style="position:absolute;left:9682;top:15854;width:43;height:14" coordorigin="9682,15854" coordsize="43,14" path="m9682,15862l9725,15862e" filled="f" stroked="t" strokeweight=".82pt" strokecolor="#A5A5A5">
                <v:path arrowok="t"/>
              </v:shape>
            </v:group>
            <v:group style="position:absolute;left:9739;top:15854;width:43;height:14" coordorigin="9739,15854" coordsize="43,14">
              <v:shape style="position:absolute;left:9739;top:15854;width:43;height:14" coordorigin="9739,15854" coordsize="43,14" path="m9739,15862l9782,15862e" filled="f" stroked="t" strokeweight=".82pt" strokecolor="#A5A5A5">
                <v:path arrowok="t"/>
              </v:shape>
            </v:group>
            <v:group style="position:absolute;left:9797;top:15854;width:43;height:14" coordorigin="9797,15854" coordsize="43,14">
              <v:shape style="position:absolute;left:9797;top:15854;width:43;height:14" coordorigin="9797,15854" coordsize="43,14" path="m9797,15862l9840,15862e" filled="f" stroked="t" strokeweight=".82pt" strokecolor="#A5A5A5">
                <v:path arrowok="t"/>
              </v:shape>
            </v:group>
            <v:group style="position:absolute;left:9854;top:15854;width:43;height:14" coordorigin="9854,15854" coordsize="43,14">
              <v:shape style="position:absolute;left:9854;top:15854;width:43;height:14" coordorigin="9854,15854" coordsize="43,14" path="m9854,15862l9898,15862e" filled="f" stroked="t" strokeweight=".82pt" strokecolor="#A5A5A5">
                <v:path arrowok="t"/>
              </v:shape>
            </v:group>
            <v:group style="position:absolute;left:9912;top:15854;width:43;height:14" coordorigin="9912,15854" coordsize="43,14">
              <v:shape style="position:absolute;left:9912;top:15854;width:43;height:14" coordorigin="9912,15854" coordsize="43,14" path="m9912,15862l9955,15862e" filled="f" stroked="t" strokeweight=".82pt" strokecolor="#A5A5A5">
                <v:path arrowok="t"/>
              </v:shape>
            </v:group>
            <v:group style="position:absolute;left:9970;top:15854;width:43;height:14" coordorigin="9970,15854" coordsize="43,14">
              <v:shape style="position:absolute;left:9970;top:15854;width:43;height:14" coordorigin="9970,15854" coordsize="43,14" path="m9970,15862l10013,15862e" filled="f" stroked="t" strokeweight=".82pt" strokecolor="#A5A5A5">
                <v:path arrowok="t"/>
              </v:shape>
            </v:group>
            <v:group style="position:absolute;left:10027;top:15854;width:43;height:14" coordorigin="10027,15854" coordsize="43,14">
              <v:shape style="position:absolute;left:10027;top:15854;width:43;height:14" coordorigin="10027,15854" coordsize="43,14" path="m10027,15862l10070,15862e" filled="f" stroked="t" strokeweight=".82pt" strokecolor="#A5A5A5">
                <v:path arrowok="t"/>
              </v:shape>
            </v:group>
            <v:group style="position:absolute;left:10085;top:15854;width:43;height:14" coordorigin="10085,15854" coordsize="43,14">
              <v:shape style="position:absolute;left:10085;top:15854;width:43;height:14" coordorigin="10085,15854" coordsize="43,14" path="m10085,15862l10128,15862e" filled="f" stroked="t" strokeweight=".82pt" strokecolor="#A5A5A5">
                <v:path arrowok="t"/>
              </v:shape>
            </v:group>
            <v:group style="position:absolute;left:10142;top:15854;width:43;height:14" coordorigin="10142,15854" coordsize="43,14">
              <v:shape style="position:absolute;left:10142;top:15854;width:43;height:14" coordorigin="10142,15854" coordsize="43,14" path="m10142,15862l10186,15862e" filled="f" stroked="t" strokeweight=".82pt" strokecolor="#A5A5A5">
                <v:path arrowok="t"/>
              </v:shape>
            </v:group>
            <v:group style="position:absolute;left:10200;top:15854;width:43;height:14" coordorigin="10200,15854" coordsize="43,14">
              <v:shape style="position:absolute;left:10200;top:15854;width:43;height:14" coordorigin="10200,15854" coordsize="43,14" path="m10200,15862l10243,15862e" filled="f" stroked="t" strokeweight=".82pt" strokecolor="#A5A5A5">
                <v:path arrowok="t"/>
              </v:shape>
            </v:group>
            <v:group style="position:absolute;left:10258;top:15854;width:43;height:14" coordorigin="10258,15854" coordsize="43,14">
              <v:shape style="position:absolute;left:10258;top:15854;width:43;height:14" coordorigin="10258,15854" coordsize="43,14" path="m10258,15862l10301,15862e" filled="f" stroked="t" strokeweight=".82pt" strokecolor="#A5A5A5">
                <v:path arrowok="t"/>
              </v:shape>
            </v:group>
            <v:group style="position:absolute;left:10315;top:15854;width:43;height:14" coordorigin="10315,15854" coordsize="43,14">
              <v:shape style="position:absolute;left:10315;top:15854;width:43;height:14" coordorigin="10315,15854" coordsize="43,14" path="m10315,15862l10358,15862e" filled="f" stroked="t" strokeweight=".82pt" strokecolor="#A5A5A5">
                <v:path arrowok="t"/>
              </v:shape>
            </v:group>
            <v:group style="position:absolute;left:10373;top:15854;width:43;height:14" coordorigin="10373,15854" coordsize="43,14">
              <v:shape style="position:absolute;left:10373;top:15854;width:43;height:14" coordorigin="10373,15854" coordsize="43,14" path="m10373,15862l10416,15862e" filled="f" stroked="t" strokeweight=".82pt" strokecolor="#A5A5A5">
                <v:path arrowok="t"/>
              </v:shape>
            </v:group>
            <v:group style="position:absolute;left:10430;top:15854;width:43;height:14" coordorigin="10430,15854" coordsize="43,14">
              <v:shape style="position:absolute;left:10430;top:15854;width:43;height:14" coordorigin="10430,15854" coordsize="43,14" path="m10430,15862l10474,15862e" filled="f" stroked="t" strokeweight=".82pt" strokecolor="#A5A5A5">
                <v:path arrowok="t"/>
              </v:shape>
            </v:group>
            <v:group style="position:absolute;left:10488;top:15854;width:43;height:14" coordorigin="10488,15854" coordsize="43,14">
              <v:shape style="position:absolute;left:10488;top:15854;width:43;height:14" coordorigin="10488,15854" coordsize="43,14" path="m10488,15862l10531,15862e" filled="f" stroked="t" strokeweight=".82pt" strokecolor="#A5A5A5">
                <v:path arrowok="t"/>
              </v:shape>
            </v:group>
            <v:group style="position:absolute;left:10546;top:15854;width:43;height:14" coordorigin="10546,15854" coordsize="43,14">
              <v:shape style="position:absolute;left:10546;top:15854;width:43;height:14" coordorigin="10546,15854" coordsize="43,14" path="m10546,15862l10589,15862e" filled="f" stroked="t" strokeweight=".82pt" strokecolor="#A5A5A5">
                <v:path arrowok="t"/>
              </v:shape>
            </v:group>
            <v:group style="position:absolute;left:10603;top:15854;width:43;height:14" coordorigin="10603,15854" coordsize="43,14">
              <v:shape style="position:absolute;left:10603;top:15854;width:43;height:14" coordorigin="10603,15854" coordsize="43,14" path="m10603,15862l10646,15862e" filled="f" stroked="t" strokeweight=".82pt" strokecolor="#A5A5A5">
                <v:path arrowok="t"/>
              </v:shape>
            </v:group>
            <v:group style="position:absolute;left:10661;top:15854;width:43;height:14" coordorigin="10661,15854" coordsize="43,14">
              <v:shape style="position:absolute;left:10661;top:15854;width:43;height:14" coordorigin="10661,15854" coordsize="43,14" path="m10661,15862l10704,15862e" filled="f" stroked="t" strokeweight=".82pt" strokecolor="#A5A5A5">
                <v:path arrowok="t"/>
              </v:shape>
            </v:group>
            <v:group style="position:absolute;left:10718;top:15854;width:43;height:14" coordorigin="10718,15854" coordsize="43,14">
              <v:shape style="position:absolute;left:10718;top:15854;width:43;height:14" coordorigin="10718,15854" coordsize="43,14" path="m10718,15862l10762,15862e" filled="f" stroked="t" strokeweight=".82pt" strokecolor="#A5A5A5">
                <v:path arrowok="t"/>
              </v:shape>
            </v:group>
            <v:group style="position:absolute;left:10776;top:15854;width:43;height:14" coordorigin="10776,15854" coordsize="43,14">
              <v:shape style="position:absolute;left:10776;top:15854;width:43;height:14" coordorigin="10776,15854" coordsize="43,14" path="m10776,15862l10819,15862e" filled="f" stroked="t" strokeweight=".82pt" strokecolor="#A5A5A5">
                <v:path arrowok="t"/>
              </v:shape>
            </v:group>
            <v:group style="position:absolute;left:10834;top:15854;width:43;height:14" coordorigin="10834,15854" coordsize="43,14">
              <v:shape style="position:absolute;left:10834;top:15854;width:43;height:14" coordorigin="10834,15854" coordsize="43,14" path="m10834,15862l10877,15862e" filled="f" stroked="t" strokeweight=".82pt" strokecolor="#A5A5A5">
                <v:path arrowok="t"/>
              </v:shape>
            </v:group>
            <v:group style="position:absolute;left:10891;top:15854;width:43;height:14" coordorigin="10891,15854" coordsize="43,14">
              <v:shape style="position:absolute;left:10891;top:15854;width:43;height:14" coordorigin="10891,15854" coordsize="43,14" path="m10891,15862l10934,15862e" filled="f" stroked="t" strokeweight=".82pt" strokecolor="#A5A5A5">
                <v:path arrowok="t"/>
              </v:shape>
            </v:group>
            <v:group style="position:absolute;left:10949;top:15854;width:43;height:14" coordorigin="10949,15854" coordsize="43,14">
              <v:shape style="position:absolute;left:10949;top:15854;width:43;height:14" coordorigin="10949,15854" coordsize="43,14" path="m10949,15862l10992,15862e" filled="f" stroked="t" strokeweight=".82pt" strokecolor="#A5A5A5">
                <v:path arrowok="t"/>
              </v:shape>
            </v:group>
            <v:group style="position:absolute;left:11006;top:15854;width:43;height:14" coordorigin="11006,15854" coordsize="43,14">
              <v:shape style="position:absolute;left:11006;top:15854;width:43;height:14" coordorigin="11006,15854" coordsize="43,14" path="m11006,15862l11050,15862e" filled="f" stroked="t" strokeweight=".82pt" strokecolor="#A5A5A5">
                <v:path arrowok="t"/>
              </v:shape>
            </v:group>
            <v:group style="position:absolute;left:11064;top:15854;width:43;height:14" coordorigin="11064,15854" coordsize="43,14">
              <v:shape style="position:absolute;left:11064;top:15854;width:43;height:14" coordorigin="11064,15854" coordsize="43,14" path="m11064,15862l11107,15862e" filled="f" stroked="t" strokeweight=".82pt" strokecolor="#A5A5A5">
                <v:path arrowok="t"/>
              </v:shape>
            </v:group>
            <v:group style="position:absolute;left:11122;top:15854;width:43;height:14" coordorigin="11122,15854" coordsize="43,14">
              <v:shape style="position:absolute;left:11122;top:15854;width:43;height:14" coordorigin="11122,15854" coordsize="43,14" path="m11122,15862l11165,15862e" filled="f" stroked="t" strokeweight=".82pt" strokecolor="#A5A5A5">
                <v:path arrowok="t"/>
              </v:shape>
            </v:group>
            <v:group style="position:absolute;left:11179;top:15854;width:43;height:14" coordorigin="11179,15854" coordsize="43,14">
              <v:shape style="position:absolute;left:11179;top:15854;width:43;height:14" coordorigin="11179,15854" coordsize="43,14" path="m11179,15862l11222,15862e" filled="f" stroked="t" strokeweight=".82pt" strokecolor="#A5A5A5">
                <v:path arrowok="t"/>
              </v:shape>
            </v:group>
            <v:group style="position:absolute;left:11237;top:15854;width:43;height:14" coordorigin="11237,15854" coordsize="43,14">
              <v:shape style="position:absolute;left:11237;top:15854;width:43;height:14" coordorigin="11237,15854" coordsize="43,14" path="m11237,15862l11280,15862e" filled="f" stroked="t" strokeweight=".82pt" strokecolor="#A5A5A5">
                <v:path arrowok="t"/>
              </v:shape>
            </v:group>
            <v:group style="position:absolute;left:11294;top:15854;width:43;height:14" coordorigin="11294,15854" coordsize="43,14">
              <v:shape style="position:absolute;left:11294;top:15854;width:43;height:14" coordorigin="11294,15854" coordsize="43,14" path="m11294,15862l11338,15862e" filled="f" stroked="t" strokeweight=".82pt" strokecolor="#A5A5A5">
                <v:path arrowok="t"/>
              </v:shape>
            </v:group>
            <v:group style="position:absolute;left:11352;top:15854;width:43;height:14" coordorigin="11352,15854" coordsize="43,14">
              <v:shape style="position:absolute;left:11352;top:15854;width:43;height:14" coordorigin="11352,15854" coordsize="43,14" path="m11352,15862l11395,15862e" filled="f" stroked="t" strokeweight=".82pt" strokecolor="#A5A5A5">
                <v:path arrowok="t"/>
              </v:shape>
            </v:group>
            <v:group style="position:absolute;left:11410;top:15854;width:43;height:14" coordorigin="11410,15854" coordsize="43,14">
              <v:shape style="position:absolute;left:11410;top:15854;width:43;height:14" coordorigin="11410,15854" coordsize="43,14" path="m11410,15862l11453,15862e" filled="f" stroked="t" strokeweight=".82pt" strokecolor="#A5A5A5">
                <v:path arrowok="t"/>
              </v:shape>
            </v:group>
            <v:group style="position:absolute;left:11467;top:15854;width:43;height:14" coordorigin="11467,15854" coordsize="43,14">
              <v:shape style="position:absolute;left:11467;top:15854;width:43;height:14" coordorigin="11467,15854" coordsize="43,14" path="m11467,15862l11510,15862e" filled="f" stroked="t" strokeweight=".82pt" strokecolor="#A5A5A5">
                <v:path arrowok="t"/>
              </v:shape>
            </v:group>
            <v:group style="position:absolute;left:11525;top:15854;width:43;height:14" coordorigin="11525,15854" coordsize="43,14">
              <v:shape style="position:absolute;left:11525;top:15854;width:43;height:14" coordorigin="11525,15854" coordsize="43,14" path="m11525,15862l11568,15862e" filled="f" stroked="t" strokeweight=".82pt" strokecolor="#A5A5A5">
                <v:path arrowok="t"/>
              </v:shape>
            </v:group>
            <v:group style="position:absolute;left:11582;top:15853;width:5;height:16" coordorigin="11582,15853" coordsize="5,16">
              <v:shape style="position:absolute;left:11582;top:15853;width:5;height:16" coordorigin="11582,15853" coordsize="5,16" path="m11582,15870l11587,15870,11587,15853,11582,15853,11582,15870xe" filled="t" fillcolor="#A5A5A5" stroked="f">
                <v:path arrowok="t"/>
                <v:fill type="solid"/>
              </v:shape>
            </v:group>
            <v:group style="position:absolute;left:5918;top:16435;width:5;height:14" coordorigin="5918,16435" coordsize="5,14">
              <v:shape style="position:absolute;left:5918;top:16435;width:5;height:14" coordorigin="5918,16435" coordsize="5,14" path="m5918,16442l5923,16442e" filled="f" stroked="t" strokeweight=".82pt" strokecolor="#A5A5A5">
                <v:path arrowok="t"/>
              </v:shape>
            </v:group>
            <v:group style="position:absolute;left:5938;top:16435;width:43;height:14" coordorigin="5938,16435" coordsize="43,14">
              <v:shape style="position:absolute;left:5938;top:16435;width:43;height:14" coordorigin="5938,16435" coordsize="43,14" path="m5938,16442l5981,16442e" filled="f" stroked="t" strokeweight=".82pt" strokecolor="#A5A5A5">
                <v:path arrowok="t"/>
              </v:shape>
            </v:group>
            <v:group style="position:absolute;left:5995;top:16435;width:43;height:14" coordorigin="5995,16435" coordsize="43,14">
              <v:shape style="position:absolute;left:5995;top:16435;width:43;height:14" coordorigin="5995,16435" coordsize="43,14" path="m5995,16442l6038,16442e" filled="f" stroked="t" strokeweight=".82pt" strokecolor="#A5A5A5">
                <v:path arrowok="t"/>
              </v:shape>
            </v:group>
            <v:group style="position:absolute;left:6053;top:16435;width:43;height:14" coordorigin="6053,16435" coordsize="43,14">
              <v:shape style="position:absolute;left:6053;top:16435;width:43;height:14" coordorigin="6053,16435" coordsize="43,14" path="m6053,16442l6096,16442e" filled="f" stroked="t" strokeweight=".82pt" strokecolor="#A5A5A5">
                <v:path arrowok="t"/>
              </v:shape>
            </v:group>
            <v:group style="position:absolute;left:6110;top:16435;width:43;height:14" coordorigin="6110,16435" coordsize="43,14">
              <v:shape style="position:absolute;left:6110;top:16435;width:43;height:14" coordorigin="6110,16435" coordsize="43,14" path="m6110,16442l6154,16442e" filled="f" stroked="t" strokeweight=".82pt" strokecolor="#A5A5A5">
                <v:path arrowok="t"/>
              </v:shape>
            </v:group>
            <v:group style="position:absolute;left:6168;top:16435;width:43;height:14" coordorigin="6168,16435" coordsize="43,14">
              <v:shape style="position:absolute;left:6168;top:16435;width:43;height:14" coordorigin="6168,16435" coordsize="43,14" path="m6168,16442l6211,16442e" filled="f" stroked="t" strokeweight=".82pt" strokecolor="#A5A5A5">
                <v:path arrowok="t"/>
              </v:shape>
            </v:group>
            <v:group style="position:absolute;left:6226;top:16435;width:43;height:14" coordorigin="6226,16435" coordsize="43,14">
              <v:shape style="position:absolute;left:6226;top:16435;width:43;height:14" coordorigin="6226,16435" coordsize="43,14" path="m6226,16442l6269,16442e" filled="f" stroked="t" strokeweight=".82pt" strokecolor="#A5A5A5">
                <v:path arrowok="t"/>
              </v:shape>
            </v:group>
            <v:group style="position:absolute;left:6283;top:16435;width:43;height:14" coordorigin="6283,16435" coordsize="43,14">
              <v:shape style="position:absolute;left:6283;top:16435;width:43;height:14" coordorigin="6283,16435" coordsize="43,14" path="m6283,16442l6326,16442e" filled="f" stroked="t" strokeweight=".82pt" strokecolor="#A5A5A5">
                <v:path arrowok="t"/>
              </v:shape>
            </v:group>
            <v:group style="position:absolute;left:6341;top:16435;width:43;height:14" coordorigin="6341,16435" coordsize="43,14">
              <v:shape style="position:absolute;left:6341;top:16435;width:43;height:14" coordorigin="6341,16435" coordsize="43,14" path="m6341,16442l6384,16442e" filled="f" stroked="t" strokeweight=".82pt" strokecolor="#A5A5A5">
                <v:path arrowok="t"/>
              </v:shape>
            </v:group>
            <v:group style="position:absolute;left:6398;top:16435;width:43;height:14" coordorigin="6398,16435" coordsize="43,14">
              <v:shape style="position:absolute;left:6398;top:16435;width:43;height:14" coordorigin="6398,16435" coordsize="43,14" path="m6398,16442l6442,16442e" filled="f" stroked="t" strokeweight=".82pt" strokecolor="#A5A5A5">
                <v:path arrowok="t"/>
              </v:shape>
            </v:group>
            <v:group style="position:absolute;left:6456;top:16435;width:43;height:14" coordorigin="6456,16435" coordsize="43,14">
              <v:shape style="position:absolute;left:6456;top:16435;width:43;height:14" coordorigin="6456,16435" coordsize="43,14" path="m6456,16442l6499,16442e" filled="f" stroked="t" strokeweight=".82pt" strokecolor="#A5A5A5">
                <v:path arrowok="t"/>
              </v:shape>
            </v:group>
            <v:group style="position:absolute;left:6514;top:16435;width:43;height:14" coordorigin="6514,16435" coordsize="43,14">
              <v:shape style="position:absolute;left:6514;top:16435;width:43;height:14" coordorigin="6514,16435" coordsize="43,14" path="m6514,16442l6557,16442e" filled="f" stroked="t" strokeweight=".82pt" strokecolor="#A5A5A5">
                <v:path arrowok="t"/>
              </v:shape>
            </v:group>
            <v:group style="position:absolute;left:6571;top:16435;width:43;height:14" coordorigin="6571,16435" coordsize="43,14">
              <v:shape style="position:absolute;left:6571;top:16435;width:43;height:14" coordorigin="6571,16435" coordsize="43,14" path="m6571,16442l6614,16442e" filled="f" stroked="t" strokeweight=".82pt" strokecolor="#A5A5A5">
                <v:path arrowok="t"/>
              </v:shape>
            </v:group>
            <v:group style="position:absolute;left:6629;top:16435;width:43;height:14" coordorigin="6629,16435" coordsize="43,14">
              <v:shape style="position:absolute;left:6629;top:16435;width:43;height:14" coordorigin="6629,16435" coordsize="43,14" path="m6629,16442l6672,16442e" filled="f" stroked="t" strokeweight=".82pt" strokecolor="#A5A5A5">
                <v:path arrowok="t"/>
              </v:shape>
            </v:group>
            <v:group style="position:absolute;left:6686;top:16435;width:43;height:14" coordorigin="6686,16435" coordsize="43,14">
              <v:shape style="position:absolute;left:6686;top:16435;width:43;height:14" coordorigin="6686,16435" coordsize="43,14" path="m6686,16442l6730,16442e" filled="f" stroked="t" strokeweight=".82pt" strokecolor="#A5A5A5">
                <v:path arrowok="t"/>
              </v:shape>
            </v:group>
            <v:group style="position:absolute;left:6744;top:16435;width:43;height:14" coordorigin="6744,16435" coordsize="43,14">
              <v:shape style="position:absolute;left:6744;top:16435;width:43;height:14" coordorigin="6744,16435" coordsize="43,14" path="m6744,16442l6787,16442e" filled="f" stroked="t" strokeweight=".82pt" strokecolor="#A5A5A5">
                <v:path arrowok="t"/>
              </v:shape>
            </v:group>
            <v:group style="position:absolute;left:6802;top:16435;width:43;height:14" coordorigin="6802,16435" coordsize="43,14">
              <v:shape style="position:absolute;left:6802;top:16435;width:43;height:14" coordorigin="6802,16435" coordsize="43,14" path="m6802,16442l6845,16442e" filled="f" stroked="t" strokeweight=".82pt" strokecolor="#A5A5A5">
                <v:path arrowok="t"/>
              </v:shape>
            </v:group>
            <v:group style="position:absolute;left:6859;top:16435;width:43;height:14" coordorigin="6859,16435" coordsize="43,14">
              <v:shape style="position:absolute;left:6859;top:16435;width:43;height:14" coordorigin="6859,16435" coordsize="43,14" path="m6859,16442l6902,16442e" filled="f" stroked="t" strokeweight=".82pt" strokecolor="#A5A5A5">
                <v:path arrowok="t"/>
              </v:shape>
            </v:group>
            <v:group style="position:absolute;left:6917;top:16435;width:43;height:14" coordorigin="6917,16435" coordsize="43,14">
              <v:shape style="position:absolute;left:6917;top:16435;width:43;height:14" coordorigin="6917,16435" coordsize="43,14" path="m6917,16442l6960,16442e" filled="f" stroked="t" strokeweight=".82pt" strokecolor="#A5A5A5">
                <v:path arrowok="t"/>
              </v:shape>
            </v:group>
            <v:group style="position:absolute;left:6974;top:16435;width:43;height:14" coordorigin="6974,16435" coordsize="43,14">
              <v:shape style="position:absolute;left:6974;top:16435;width:43;height:14" coordorigin="6974,16435" coordsize="43,14" path="m6974,16442l7018,16442e" filled="f" stroked="t" strokeweight=".82pt" strokecolor="#A5A5A5">
                <v:path arrowok="t"/>
              </v:shape>
            </v:group>
            <v:group style="position:absolute;left:7032;top:16435;width:43;height:14" coordorigin="7032,16435" coordsize="43,14">
              <v:shape style="position:absolute;left:7032;top:16435;width:43;height:14" coordorigin="7032,16435" coordsize="43,14" path="m7032,16442l7075,16442e" filled="f" stroked="t" strokeweight=".82pt" strokecolor="#A5A5A5">
                <v:path arrowok="t"/>
              </v:shape>
            </v:group>
            <v:group style="position:absolute;left:7090;top:16435;width:43;height:14" coordorigin="7090,16435" coordsize="43,14">
              <v:shape style="position:absolute;left:7090;top:16435;width:43;height:14" coordorigin="7090,16435" coordsize="43,14" path="m7090,16442l7133,16442e" filled="f" stroked="t" strokeweight=".82pt" strokecolor="#A5A5A5">
                <v:path arrowok="t"/>
              </v:shape>
            </v:group>
            <v:group style="position:absolute;left:7147;top:16435;width:43;height:14" coordorigin="7147,16435" coordsize="43,14">
              <v:shape style="position:absolute;left:7147;top:16435;width:43;height:14" coordorigin="7147,16435" coordsize="43,14" path="m7147,16442l7190,16442e" filled="f" stroked="t" strokeweight=".82pt" strokecolor="#A5A5A5">
                <v:path arrowok="t"/>
              </v:shape>
            </v:group>
            <v:group style="position:absolute;left:7205;top:16435;width:43;height:14" coordorigin="7205,16435" coordsize="43,14">
              <v:shape style="position:absolute;left:7205;top:16435;width:43;height:14" coordorigin="7205,16435" coordsize="43,14" path="m7205,16442l7248,16442e" filled="f" stroked="t" strokeweight=".82pt" strokecolor="#A5A5A5">
                <v:path arrowok="t"/>
              </v:shape>
            </v:group>
            <v:group style="position:absolute;left:7262;top:16435;width:43;height:14" coordorigin="7262,16435" coordsize="43,14">
              <v:shape style="position:absolute;left:7262;top:16435;width:43;height:14" coordorigin="7262,16435" coordsize="43,14" path="m7262,16442l7306,16442e" filled="f" stroked="t" strokeweight=".82pt" strokecolor="#A5A5A5">
                <v:path arrowok="t"/>
              </v:shape>
            </v:group>
            <v:group style="position:absolute;left:7320;top:16435;width:43;height:14" coordorigin="7320,16435" coordsize="43,14">
              <v:shape style="position:absolute;left:7320;top:16435;width:43;height:14" coordorigin="7320,16435" coordsize="43,14" path="m7320,16442l7363,16442e" filled="f" stroked="t" strokeweight=".82pt" strokecolor="#A5A5A5">
                <v:path arrowok="t"/>
              </v:shape>
            </v:group>
            <v:group style="position:absolute;left:7378;top:16435;width:43;height:14" coordorigin="7378,16435" coordsize="43,14">
              <v:shape style="position:absolute;left:7378;top:16435;width:43;height:14" coordorigin="7378,16435" coordsize="43,14" path="m7378,16442l7421,16442e" filled="f" stroked="t" strokeweight=".82pt" strokecolor="#A5A5A5">
                <v:path arrowok="t"/>
              </v:shape>
            </v:group>
            <v:group style="position:absolute;left:7435;top:16435;width:43;height:14" coordorigin="7435,16435" coordsize="43,14">
              <v:shape style="position:absolute;left:7435;top:16435;width:43;height:14" coordorigin="7435,16435" coordsize="43,14" path="m7435,16442l7478,16442e" filled="f" stroked="t" strokeweight=".82pt" strokecolor="#A5A5A5">
                <v:path arrowok="t"/>
              </v:shape>
            </v:group>
            <v:group style="position:absolute;left:7493;top:16435;width:43;height:14" coordorigin="7493,16435" coordsize="43,14">
              <v:shape style="position:absolute;left:7493;top:16435;width:43;height:14" coordorigin="7493,16435" coordsize="43,14" path="m7493,16442l7536,16442e" filled="f" stroked="t" strokeweight=".82pt" strokecolor="#A5A5A5">
                <v:path arrowok="t"/>
              </v:shape>
            </v:group>
            <v:group style="position:absolute;left:7550;top:16435;width:43;height:14" coordorigin="7550,16435" coordsize="43,14">
              <v:shape style="position:absolute;left:7550;top:16435;width:43;height:14" coordorigin="7550,16435" coordsize="43,14" path="m7550,16442l7594,16442e" filled="f" stroked="t" strokeweight=".82pt" strokecolor="#A5A5A5">
                <v:path arrowok="t"/>
              </v:shape>
            </v:group>
            <v:group style="position:absolute;left:7608;top:16435;width:43;height:14" coordorigin="7608,16435" coordsize="43,14">
              <v:shape style="position:absolute;left:7608;top:16435;width:43;height:14" coordorigin="7608,16435" coordsize="43,14" path="m7608,16442l7651,16442e" filled="f" stroked="t" strokeweight=".82pt" strokecolor="#A5A5A5">
                <v:path arrowok="t"/>
              </v:shape>
            </v:group>
            <v:group style="position:absolute;left:7666;top:16435;width:43;height:14" coordorigin="7666,16435" coordsize="43,14">
              <v:shape style="position:absolute;left:7666;top:16435;width:43;height:14" coordorigin="7666,16435" coordsize="43,14" path="m7666,16442l7709,16442e" filled="f" stroked="t" strokeweight=".82pt" strokecolor="#A5A5A5">
                <v:path arrowok="t"/>
              </v:shape>
            </v:group>
            <v:group style="position:absolute;left:7723;top:16435;width:43;height:14" coordorigin="7723,16435" coordsize="43,14">
              <v:shape style="position:absolute;left:7723;top:16435;width:43;height:14" coordorigin="7723,16435" coordsize="43,14" path="m7723,16442l7766,16442e" filled="f" stroked="t" strokeweight=".82pt" strokecolor="#A5A5A5">
                <v:path arrowok="t"/>
              </v:shape>
            </v:group>
            <v:group style="position:absolute;left:7781;top:16435;width:43;height:14" coordorigin="7781,16435" coordsize="43,14">
              <v:shape style="position:absolute;left:7781;top:16435;width:43;height:14" coordorigin="7781,16435" coordsize="43,14" path="m7781,16442l7824,16442e" filled="f" stroked="t" strokeweight=".82pt" strokecolor="#A5A5A5">
                <v:path arrowok="t"/>
              </v:shape>
            </v:group>
            <v:group style="position:absolute;left:7838;top:16435;width:43;height:14" coordorigin="7838,16435" coordsize="43,14">
              <v:shape style="position:absolute;left:7838;top:16435;width:43;height:14" coordorigin="7838,16435" coordsize="43,14" path="m7838,16442l7882,16442e" filled="f" stroked="t" strokeweight=".82pt" strokecolor="#A5A5A5">
                <v:path arrowok="t"/>
              </v:shape>
            </v:group>
            <v:group style="position:absolute;left:7896;top:16435;width:43;height:14" coordorigin="7896,16435" coordsize="43,14">
              <v:shape style="position:absolute;left:7896;top:16435;width:43;height:14" coordorigin="7896,16435" coordsize="43,14" path="m7896,16442l7939,16442e" filled="f" stroked="t" strokeweight=".82pt" strokecolor="#A5A5A5">
                <v:path arrowok="t"/>
              </v:shape>
            </v:group>
            <v:group style="position:absolute;left:7954;top:16435;width:43;height:14" coordorigin="7954,16435" coordsize="43,14">
              <v:shape style="position:absolute;left:7954;top:16435;width:43;height:14" coordorigin="7954,16435" coordsize="43,14" path="m7954,16442l7997,16442e" filled="f" stroked="t" strokeweight=".82pt" strokecolor="#A5A5A5">
                <v:path arrowok="t"/>
              </v:shape>
            </v:group>
            <v:group style="position:absolute;left:8011;top:16435;width:43;height:14" coordorigin="8011,16435" coordsize="43,14">
              <v:shape style="position:absolute;left:8011;top:16435;width:43;height:14" coordorigin="8011,16435" coordsize="43,14" path="m8011,16442l8054,16442e" filled="f" stroked="t" strokeweight=".82pt" strokecolor="#A5A5A5">
                <v:path arrowok="t"/>
              </v:shape>
            </v:group>
            <v:group style="position:absolute;left:8069;top:16435;width:43;height:14" coordorigin="8069,16435" coordsize="43,14">
              <v:shape style="position:absolute;left:8069;top:16435;width:43;height:14" coordorigin="8069,16435" coordsize="43,14" path="m8069,16442l8112,16442e" filled="f" stroked="t" strokeweight=".82pt" strokecolor="#A5A5A5">
                <v:path arrowok="t"/>
              </v:shape>
            </v:group>
            <v:group style="position:absolute;left:8126;top:16435;width:43;height:14" coordorigin="8126,16435" coordsize="43,14">
              <v:shape style="position:absolute;left:8126;top:16435;width:43;height:14" coordorigin="8126,16435" coordsize="43,14" path="m8126,16442l8170,16442e" filled="f" stroked="t" strokeweight=".82pt" strokecolor="#A5A5A5">
                <v:path arrowok="t"/>
              </v:shape>
            </v:group>
            <v:group style="position:absolute;left:8184;top:16435;width:43;height:14" coordorigin="8184,16435" coordsize="43,14">
              <v:shape style="position:absolute;left:8184;top:16435;width:43;height:14" coordorigin="8184,16435" coordsize="43,14" path="m8184,16442l8227,16442e" filled="f" stroked="t" strokeweight=".82pt" strokecolor="#A5A5A5">
                <v:path arrowok="t"/>
              </v:shape>
            </v:group>
            <v:group style="position:absolute;left:8242;top:16435;width:43;height:14" coordorigin="8242,16435" coordsize="43,14">
              <v:shape style="position:absolute;left:8242;top:16435;width:43;height:14" coordorigin="8242,16435" coordsize="43,14" path="m8242,16442l8285,16442e" filled="f" stroked="t" strokeweight=".82pt" strokecolor="#A5A5A5">
                <v:path arrowok="t"/>
              </v:shape>
            </v:group>
            <v:group style="position:absolute;left:8299;top:16435;width:43;height:14" coordorigin="8299,16435" coordsize="43,14">
              <v:shape style="position:absolute;left:8299;top:16435;width:43;height:14" coordorigin="8299,16435" coordsize="43,14" path="m8299,16442l8342,16442e" filled="f" stroked="t" strokeweight=".82pt" strokecolor="#A5A5A5">
                <v:path arrowok="t"/>
              </v:shape>
            </v:group>
            <v:group style="position:absolute;left:8357;top:16435;width:43;height:14" coordorigin="8357,16435" coordsize="43,14">
              <v:shape style="position:absolute;left:8357;top:16435;width:43;height:14" coordorigin="8357,16435" coordsize="43,14" path="m8357,16442l8400,16442e" filled="f" stroked="t" strokeweight=".82pt" strokecolor="#A5A5A5">
                <v:path arrowok="t"/>
              </v:shape>
            </v:group>
            <v:group style="position:absolute;left:8414;top:16435;width:43;height:14" coordorigin="8414,16435" coordsize="43,14">
              <v:shape style="position:absolute;left:8414;top:16435;width:43;height:14" coordorigin="8414,16435" coordsize="43,14" path="m8414,16442l8458,16442e" filled="f" stroked="t" strokeweight=".82pt" strokecolor="#A5A5A5">
                <v:path arrowok="t"/>
              </v:shape>
            </v:group>
            <v:group style="position:absolute;left:8472;top:16435;width:43;height:14" coordorigin="8472,16435" coordsize="43,14">
              <v:shape style="position:absolute;left:8472;top:16435;width:43;height:14" coordorigin="8472,16435" coordsize="43,14" path="m8472,16442l8515,16442e" filled="f" stroked="t" strokeweight=".82pt" strokecolor="#A5A5A5">
                <v:path arrowok="t"/>
              </v:shape>
            </v:group>
            <v:group style="position:absolute;left:8530;top:16435;width:43;height:14" coordorigin="8530,16435" coordsize="43,14">
              <v:shape style="position:absolute;left:8530;top:16435;width:43;height:14" coordorigin="8530,16435" coordsize="43,14" path="m8530,16442l8573,16442e" filled="f" stroked="t" strokeweight=".82pt" strokecolor="#A5A5A5">
                <v:path arrowok="t"/>
              </v:shape>
            </v:group>
            <v:group style="position:absolute;left:8587;top:16435;width:43;height:14" coordorigin="8587,16435" coordsize="43,14">
              <v:shape style="position:absolute;left:8587;top:16435;width:43;height:14" coordorigin="8587,16435" coordsize="43,14" path="m8587,16442l8630,16442e" filled="f" stroked="t" strokeweight=".82pt" strokecolor="#A5A5A5">
                <v:path arrowok="t"/>
              </v:shape>
            </v:group>
            <v:group style="position:absolute;left:8645;top:16435;width:43;height:14" coordorigin="8645,16435" coordsize="43,14">
              <v:shape style="position:absolute;left:8645;top:16435;width:43;height:14" coordorigin="8645,16435" coordsize="43,14" path="m8645,16442l8688,16442e" filled="f" stroked="t" strokeweight=".82pt" strokecolor="#A5A5A5">
                <v:path arrowok="t"/>
              </v:shape>
            </v:group>
            <v:group style="position:absolute;left:8702;top:16435;width:43;height:14" coordorigin="8702,16435" coordsize="43,14">
              <v:shape style="position:absolute;left:8702;top:16435;width:43;height:14" coordorigin="8702,16435" coordsize="43,14" path="m8702,16442l8746,16442e" filled="f" stroked="t" strokeweight=".82pt" strokecolor="#A5A5A5">
                <v:path arrowok="t"/>
              </v:shape>
            </v:group>
            <v:group style="position:absolute;left:8760;top:16435;width:43;height:14" coordorigin="8760,16435" coordsize="43,14">
              <v:shape style="position:absolute;left:8760;top:16435;width:43;height:14" coordorigin="8760,16435" coordsize="43,14" path="m8760,16442l8803,16442e" filled="f" stroked="t" strokeweight=".82pt" strokecolor="#A5A5A5">
                <v:path arrowok="t"/>
              </v:shape>
            </v:group>
            <v:group style="position:absolute;left:8818;top:16435;width:43;height:14" coordorigin="8818,16435" coordsize="43,14">
              <v:shape style="position:absolute;left:8818;top:16435;width:43;height:14" coordorigin="8818,16435" coordsize="43,14" path="m8818,16442l8861,16442e" filled="f" stroked="t" strokeweight=".82pt" strokecolor="#A5A5A5">
                <v:path arrowok="t"/>
              </v:shape>
            </v:group>
            <v:group style="position:absolute;left:8875;top:16435;width:43;height:14" coordorigin="8875,16435" coordsize="43,14">
              <v:shape style="position:absolute;left:8875;top:16435;width:43;height:14" coordorigin="8875,16435" coordsize="43,14" path="m8875,16442l8918,16442e" filled="f" stroked="t" strokeweight=".82pt" strokecolor="#A5A5A5">
                <v:path arrowok="t"/>
              </v:shape>
            </v:group>
            <v:group style="position:absolute;left:8933;top:16435;width:43;height:14" coordorigin="8933,16435" coordsize="43,14">
              <v:shape style="position:absolute;left:8933;top:16435;width:43;height:14" coordorigin="8933,16435" coordsize="43,14" path="m8933,16442l8976,16442e" filled="f" stroked="t" strokeweight=".82pt" strokecolor="#A5A5A5">
                <v:path arrowok="t"/>
              </v:shape>
            </v:group>
            <v:group style="position:absolute;left:8990;top:16435;width:43;height:14" coordorigin="8990,16435" coordsize="43,14">
              <v:shape style="position:absolute;left:8990;top:16435;width:43;height:14" coordorigin="8990,16435" coordsize="43,14" path="m8990,16442l9034,16442e" filled="f" stroked="t" strokeweight=".82pt" strokecolor="#A5A5A5">
                <v:path arrowok="t"/>
              </v:shape>
            </v:group>
            <v:group style="position:absolute;left:9048;top:16435;width:43;height:14" coordorigin="9048,16435" coordsize="43,14">
              <v:shape style="position:absolute;left:9048;top:16435;width:43;height:14" coordorigin="9048,16435" coordsize="43,14" path="m9048,16442l9091,16442e" filled="f" stroked="t" strokeweight=".82pt" strokecolor="#A5A5A5">
                <v:path arrowok="t"/>
              </v:shape>
            </v:group>
            <v:group style="position:absolute;left:9106;top:16435;width:43;height:14" coordorigin="9106,16435" coordsize="43,14">
              <v:shape style="position:absolute;left:9106;top:16435;width:43;height:14" coordorigin="9106,16435" coordsize="43,14" path="m9106,16442l9149,16442e" filled="f" stroked="t" strokeweight=".82pt" strokecolor="#A5A5A5">
                <v:path arrowok="t"/>
              </v:shape>
            </v:group>
            <v:group style="position:absolute;left:9163;top:16435;width:43;height:14" coordorigin="9163,16435" coordsize="43,14">
              <v:shape style="position:absolute;left:9163;top:16435;width:43;height:14" coordorigin="9163,16435" coordsize="43,14" path="m9163,16442l9206,16442e" filled="f" stroked="t" strokeweight=".82pt" strokecolor="#A5A5A5">
                <v:path arrowok="t"/>
              </v:shape>
            </v:group>
            <v:group style="position:absolute;left:9221;top:16435;width:43;height:14" coordorigin="9221,16435" coordsize="43,14">
              <v:shape style="position:absolute;left:9221;top:16435;width:43;height:14" coordorigin="9221,16435" coordsize="43,14" path="m9221,16442l9264,16442e" filled="f" stroked="t" strokeweight=".82pt" strokecolor="#A5A5A5">
                <v:path arrowok="t"/>
              </v:shape>
            </v:group>
            <v:group style="position:absolute;left:9278;top:16435;width:43;height:14" coordorigin="9278,16435" coordsize="43,14">
              <v:shape style="position:absolute;left:9278;top:16435;width:43;height:14" coordorigin="9278,16435" coordsize="43,14" path="m9278,16442l9322,16442e" filled="f" stroked="t" strokeweight=".82pt" strokecolor="#A5A5A5">
                <v:path arrowok="t"/>
              </v:shape>
            </v:group>
            <v:group style="position:absolute;left:9336;top:16435;width:43;height:14" coordorigin="9336,16435" coordsize="43,14">
              <v:shape style="position:absolute;left:9336;top:16435;width:43;height:14" coordorigin="9336,16435" coordsize="43,14" path="m9336,16442l9379,16442e" filled="f" stroked="t" strokeweight=".82pt" strokecolor="#A5A5A5">
                <v:path arrowok="t"/>
              </v:shape>
            </v:group>
            <v:group style="position:absolute;left:9394;top:16435;width:43;height:14" coordorigin="9394,16435" coordsize="43,14">
              <v:shape style="position:absolute;left:9394;top:16435;width:43;height:14" coordorigin="9394,16435" coordsize="43,14" path="m9394,16442l9437,16442e" filled="f" stroked="t" strokeweight=".82pt" strokecolor="#A5A5A5">
                <v:path arrowok="t"/>
              </v:shape>
            </v:group>
            <v:group style="position:absolute;left:9451;top:16435;width:43;height:14" coordorigin="9451,16435" coordsize="43,14">
              <v:shape style="position:absolute;left:9451;top:16435;width:43;height:14" coordorigin="9451,16435" coordsize="43,14" path="m9451,16442l9494,16442e" filled="f" stroked="t" strokeweight=".82pt" strokecolor="#A5A5A5">
                <v:path arrowok="t"/>
              </v:shape>
            </v:group>
            <v:group style="position:absolute;left:9509;top:16435;width:43;height:14" coordorigin="9509,16435" coordsize="43,14">
              <v:shape style="position:absolute;left:9509;top:16435;width:43;height:14" coordorigin="9509,16435" coordsize="43,14" path="m9509,16442l9552,16442e" filled="f" stroked="t" strokeweight=".82pt" strokecolor="#A5A5A5">
                <v:path arrowok="t"/>
              </v:shape>
            </v:group>
            <v:group style="position:absolute;left:9566;top:16435;width:43;height:14" coordorigin="9566,16435" coordsize="43,14">
              <v:shape style="position:absolute;left:9566;top:16435;width:43;height:14" coordorigin="9566,16435" coordsize="43,14" path="m9566,16442l9610,16442e" filled="f" stroked="t" strokeweight=".82pt" strokecolor="#A5A5A5">
                <v:path arrowok="t"/>
              </v:shape>
            </v:group>
            <v:group style="position:absolute;left:9624;top:16435;width:43;height:14" coordorigin="9624,16435" coordsize="43,14">
              <v:shape style="position:absolute;left:9624;top:16435;width:43;height:14" coordorigin="9624,16435" coordsize="43,14" path="m9624,16442l9667,16442e" filled="f" stroked="t" strokeweight=".82pt" strokecolor="#A5A5A5">
                <v:path arrowok="t"/>
              </v:shape>
            </v:group>
            <v:group style="position:absolute;left:9682;top:16435;width:43;height:14" coordorigin="9682,16435" coordsize="43,14">
              <v:shape style="position:absolute;left:9682;top:16435;width:43;height:14" coordorigin="9682,16435" coordsize="43,14" path="m9682,16442l9725,16442e" filled="f" stroked="t" strokeweight=".82pt" strokecolor="#A5A5A5">
                <v:path arrowok="t"/>
              </v:shape>
            </v:group>
            <v:group style="position:absolute;left:9739;top:16435;width:43;height:14" coordorigin="9739,16435" coordsize="43,14">
              <v:shape style="position:absolute;left:9739;top:16435;width:43;height:14" coordorigin="9739,16435" coordsize="43,14" path="m9739,16442l9782,16442e" filled="f" stroked="t" strokeweight=".82pt" strokecolor="#A5A5A5">
                <v:path arrowok="t"/>
              </v:shape>
            </v:group>
            <v:group style="position:absolute;left:9797;top:16435;width:43;height:14" coordorigin="9797,16435" coordsize="43,14">
              <v:shape style="position:absolute;left:9797;top:16435;width:43;height:14" coordorigin="9797,16435" coordsize="43,14" path="m9797,16442l9840,16442e" filled="f" stroked="t" strokeweight=".82pt" strokecolor="#A5A5A5">
                <v:path arrowok="t"/>
              </v:shape>
            </v:group>
            <v:group style="position:absolute;left:9854;top:16435;width:43;height:14" coordorigin="9854,16435" coordsize="43,14">
              <v:shape style="position:absolute;left:9854;top:16435;width:43;height:14" coordorigin="9854,16435" coordsize="43,14" path="m9854,16442l9898,16442e" filled="f" stroked="t" strokeweight=".82pt" strokecolor="#A5A5A5">
                <v:path arrowok="t"/>
              </v:shape>
            </v:group>
            <v:group style="position:absolute;left:9912;top:16435;width:43;height:14" coordorigin="9912,16435" coordsize="43,14">
              <v:shape style="position:absolute;left:9912;top:16435;width:43;height:14" coordorigin="9912,16435" coordsize="43,14" path="m9912,16442l9955,16442e" filled="f" stroked="t" strokeweight=".82pt" strokecolor="#A5A5A5">
                <v:path arrowok="t"/>
              </v:shape>
            </v:group>
            <v:group style="position:absolute;left:9970;top:16435;width:43;height:14" coordorigin="9970,16435" coordsize="43,14">
              <v:shape style="position:absolute;left:9970;top:16435;width:43;height:14" coordorigin="9970,16435" coordsize="43,14" path="m9970,16442l10013,16442e" filled="f" stroked="t" strokeweight=".82pt" strokecolor="#A5A5A5">
                <v:path arrowok="t"/>
              </v:shape>
            </v:group>
            <v:group style="position:absolute;left:10027;top:16435;width:43;height:14" coordorigin="10027,16435" coordsize="43,14">
              <v:shape style="position:absolute;left:10027;top:16435;width:43;height:14" coordorigin="10027,16435" coordsize="43,14" path="m10027,16442l10070,16442e" filled="f" stroked="t" strokeweight=".82pt" strokecolor="#A5A5A5">
                <v:path arrowok="t"/>
              </v:shape>
            </v:group>
            <v:group style="position:absolute;left:10085;top:16435;width:43;height:14" coordorigin="10085,16435" coordsize="43,14">
              <v:shape style="position:absolute;left:10085;top:16435;width:43;height:14" coordorigin="10085,16435" coordsize="43,14" path="m10085,16442l10128,16442e" filled="f" stroked="t" strokeweight=".82pt" strokecolor="#A5A5A5">
                <v:path arrowok="t"/>
              </v:shape>
            </v:group>
            <v:group style="position:absolute;left:10142;top:16435;width:43;height:14" coordorigin="10142,16435" coordsize="43,14">
              <v:shape style="position:absolute;left:10142;top:16435;width:43;height:14" coordorigin="10142,16435" coordsize="43,14" path="m10142,16442l10186,16442e" filled="f" stroked="t" strokeweight=".82pt" strokecolor="#A5A5A5">
                <v:path arrowok="t"/>
              </v:shape>
            </v:group>
            <v:group style="position:absolute;left:10200;top:16435;width:43;height:14" coordorigin="10200,16435" coordsize="43,14">
              <v:shape style="position:absolute;left:10200;top:16435;width:43;height:14" coordorigin="10200,16435" coordsize="43,14" path="m10200,16442l10243,16442e" filled="f" stroked="t" strokeweight=".82pt" strokecolor="#A5A5A5">
                <v:path arrowok="t"/>
              </v:shape>
            </v:group>
            <v:group style="position:absolute;left:10258;top:16435;width:43;height:14" coordorigin="10258,16435" coordsize="43,14">
              <v:shape style="position:absolute;left:10258;top:16435;width:43;height:14" coordorigin="10258,16435" coordsize="43,14" path="m10258,16442l10301,16442e" filled="f" stroked="t" strokeweight=".82pt" strokecolor="#A5A5A5">
                <v:path arrowok="t"/>
              </v:shape>
            </v:group>
            <v:group style="position:absolute;left:10315;top:16435;width:43;height:14" coordorigin="10315,16435" coordsize="43,14">
              <v:shape style="position:absolute;left:10315;top:16435;width:43;height:14" coordorigin="10315,16435" coordsize="43,14" path="m10315,16442l10358,16442e" filled="f" stroked="t" strokeweight=".82pt" strokecolor="#A5A5A5">
                <v:path arrowok="t"/>
              </v:shape>
            </v:group>
            <v:group style="position:absolute;left:10373;top:16435;width:43;height:14" coordorigin="10373,16435" coordsize="43,14">
              <v:shape style="position:absolute;left:10373;top:16435;width:43;height:14" coordorigin="10373,16435" coordsize="43,14" path="m10373,16442l10416,16442e" filled="f" stroked="t" strokeweight=".82pt" strokecolor="#A5A5A5">
                <v:path arrowok="t"/>
              </v:shape>
            </v:group>
            <v:group style="position:absolute;left:10430;top:16435;width:43;height:14" coordorigin="10430,16435" coordsize="43,14">
              <v:shape style="position:absolute;left:10430;top:16435;width:43;height:14" coordorigin="10430,16435" coordsize="43,14" path="m10430,16442l10474,16442e" filled="f" stroked="t" strokeweight=".82pt" strokecolor="#A5A5A5">
                <v:path arrowok="t"/>
              </v:shape>
            </v:group>
            <v:group style="position:absolute;left:10488;top:16435;width:43;height:14" coordorigin="10488,16435" coordsize="43,14">
              <v:shape style="position:absolute;left:10488;top:16435;width:43;height:14" coordorigin="10488,16435" coordsize="43,14" path="m10488,16442l10531,16442e" filled="f" stroked="t" strokeweight=".82pt" strokecolor="#A5A5A5">
                <v:path arrowok="t"/>
              </v:shape>
            </v:group>
            <v:group style="position:absolute;left:10546;top:16435;width:43;height:14" coordorigin="10546,16435" coordsize="43,14">
              <v:shape style="position:absolute;left:10546;top:16435;width:43;height:14" coordorigin="10546,16435" coordsize="43,14" path="m10546,16442l10589,16442e" filled="f" stroked="t" strokeweight=".82pt" strokecolor="#A5A5A5">
                <v:path arrowok="t"/>
              </v:shape>
            </v:group>
            <v:group style="position:absolute;left:10603;top:16435;width:43;height:14" coordorigin="10603,16435" coordsize="43,14">
              <v:shape style="position:absolute;left:10603;top:16435;width:43;height:14" coordorigin="10603,16435" coordsize="43,14" path="m10603,16442l10646,16442e" filled="f" stroked="t" strokeweight=".82pt" strokecolor="#A5A5A5">
                <v:path arrowok="t"/>
              </v:shape>
            </v:group>
            <v:group style="position:absolute;left:10661;top:16435;width:43;height:14" coordorigin="10661,16435" coordsize="43,14">
              <v:shape style="position:absolute;left:10661;top:16435;width:43;height:14" coordorigin="10661,16435" coordsize="43,14" path="m10661,16442l10704,16442e" filled="f" stroked="t" strokeweight=".82pt" strokecolor="#A5A5A5">
                <v:path arrowok="t"/>
              </v:shape>
            </v:group>
            <v:group style="position:absolute;left:10718;top:16435;width:43;height:14" coordorigin="10718,16435" coordsize="43,14">
              <v:shape style="position:absolute;left:10718;top:16435;width:43;height:14" coordorigin="10718,16435" coordsize="43,14" path="m10718,16442l10762,16442e" filled="f" stroked="t" strokeweight=".82pt" strokecolor="#A5A5A5">
                <v:path arrowok="t"/>
              </v:shape>
            </v:group>
            <v:group style="position:absolute;left:10776;top:16435;width:43;height:14" coordorigin="10776,16435" coordsize="43,14">
              <v:shape style="position:absolute;left:10776;top:16435;width:43;height:14" coordorigin="10776,16435" coordsize="43,14" path="m10776,16442l10819,16442e" filled="f" stroked="t" strokeweight=".82pt" strokecolor="#A5A5A5">
                <v:path arrowok="t"/>
              </v:shape>
            </v:group>
            <v:group style="position:absolute;left:10834;top:16435;width:43;height:14" coordorigin="10834,16435" coordsize="43,14">
              <v:shape style="position:absolute;left:10834;top:16435;width:43;height:14" coordorigin="10834,16435" coordsize="43,14" path="m10834,16442l10877,16442e" filled="f" stroked="t" strokeweight=".82pt" strokecolor="#A5A5A5">
                <v:path arrowok="t"/>
              </v:shape>
            </v:group>
            <v:group style="position:absolute;left:10891;top:16435;width:43;height:14" coordorigin="10891,16435" coordsize="43,14">
              <v:shape style="position:absolute;left:10891;top:16435;width:43;height:14" coordorigin="10891,16435" coordsize="43,14" path="m10891,16442l10934,16442e" filled="f" stroked="t" strokeweight=".82pt" strokecolor="#A5A5A5">
                <v:path arrowok="t"/>
              </v:shape>
            </v:group>
            <v:group style="position:absolute;left:10949;top:16435;width:43;height:14" coordorigin="10949,16435" coordsize="43,14">
              <v:shape style="position:absolute;left:10949;top:16435;width:43;height:14" coordorigin="10949,16435" coordsize="43,14" path="m10949,16442l10992,16442e" filled="f" stroked="t" strokeweight=".82pt" strokecolor="#A5A5A5">
                <v:path arrowok="t"/>
              </v:shape>
            </v:group>
            <v:group style="position:absolute;left:11006;top:16435;width:43;height:14" coordorigin="11006,16435" coordsize="43,14">
              <v:shape style="position:absolute;left:11006;top:16435;width:43;height:14" coordorigin="11006,16435" coordsize="43,14" path="m11006,16442l11050,16442e" filled="f" stroked="t" strokeweight=".82pt" strokecolor="#A5A5A5">
                <v:path arrowok="t"/>
              </v:shape>
            </v:group>
            <v:group style="position:absolute;left:11064;top:16435;width:43;height:14" coordorigin="11064,16435" coordsize="43,14">
              <v:shape style="position:absolute;left:11064;top:16435;width:43;height:14" coordorigin="11064,16435" coordsize="43,14" path="m11064,16442l11107,16442e" filled="f" stroked="t" strokeweight=".82pt" strokecolor="#A5A5A5">
                <v:path arrowok="t"/>
              </v:shape>
            </v:group>
            <v:group style="position:absolute;left:11122;top:16435;width:43;height:14" coordorigin="11122,16435" coordsize="43,14">
              <v:shape style="position:absolute;left:11122;top:16435;width:43;height:14" coordorigin="11122,16435" coordsize="43,14" path="m11122,16442l11165,16442e" filled="f" stroked="t" strokeweight=".82pt" strokecolor="#A5A5A5">
                <v:path arrowok="t"/>
              </v:shape>
            </v:group>
            <v:group style="position:absolute;left:11179;top:16435;width:43;height:14" coordorigin="11179,16435" coordsize="43,14">
              <v:shape style="position:absolute;left:11179;top:16435;width:43;height:14" coordorigin="11179,16435" coordsize="43,14" path="m11179,16442l11222,16442e" filled="f" stroked="t" strokeweight=".82pt" strokecolor="#A5A5A5">
                <v:path arrowok="t"/>
              </v:shape>
            </v:group>
            <v:group style="position:absolute;left:11237;top:16435;width:43;height:14" coordorigin="11237,16435" coordsize="43,14">
              <v:shape style="position:absolute;left:11237;top:16435;width:43;height:14" coordorigin="11237,16435" coordsize="43,14" path="m11237,16442l11280,16442e" filled="f" stroked="t" strokeweight=".82pt" strokecolor="#A5A5A5">
                <v:path arrowok="t"/>
              </v:shape>
            </v:group>
            <v:group style="position:absolute;left:11294;top:16435;width:43;height:14" coordorigin="11294,16435" coordsize="43,14">
              <v:shape style="position:absolute;left:11294;top:16435;width:43;height:14" coordorigin="11294,16435" coordsize="43,14" path="m11294,16442l11338,16442e" filled="f" stroked="t" strokeweight=".82pt" strokecolor="#A5A5A5">
                <v:path arrowok="t"/>
              </v:shape>
            </v:group>
            <v:group style="position:absolute;left:11352;top:16435;width:43;height:14" coordorigin="11352,16435" coordsize="43,14">
              <v:shape style="position:absolute;left:11352;top:16435;width:43;height:14" coordorigin="11352,16435" coordsize="43,14" path="m11352,16442l11395,16442e" filled="f" stroked="t" strokeweight=".82pt" strokecolor="#A5A5A5">
                <v:path arrowok="t"/>
              </v:shape>
            </v:group>
            <v:group style="position:absolute;left:11410;top:16435;width:43;height:14" coordorigin="11410,16435" coordsize="43,14">
              <v:shape style="position:absolute;left:11410;top:16435;width:43;height:14" coordorigin="11410,16435" coordsize="43,14" path="m11410,16442l11453,16442e" filled="f" stroked="t" strokeweight=".82pt" strokecolor="#A5A5A5">
                <v:path arrowok="t"/>
              </v:shape>
            </v:group>
            <v:group style="position:absolute;left:11467;top:16435;width:43;height:14" coordorigin="11467,16435" coordsize="43,14">
              <v:shape style="position:absolute;left:11467;top:16435;width:43;height:14" coordorigin="11467,16435" coordsize="43,14" path="m11467,16442l11510,16442e" filled="f" stroked="t" strokeweight=".82pt" strokecolor="#A5A5A5">
                <v:path arrowok="t"/>
              </v:shape>
            </v:group>
            <v:group style="position:absolute;left:11525;top:16435;width:43;height:14" coordorigin="11525,16435" coordsize="43,14">
              <v:shape style="position:absolute;left:11525;top:16435;width:43;height:14" coordorigin="11525,16435" coordsize="43,14" path="m11525,16442l11568,16442e" filled="f" stroked="t" strokeweight=".82pt" strokecolor="#A5A5A5">
                <v:path arrowok="t"/>
              </v:shape>
            </v:group>
            <v:group style="position:absolute;left:11582;top:16435;width:5;height:14" coordorigin="11582,16435" coordsize="5,14">
              <v:shape style="position:absolute;left:11582;top:16435;width:5;height:14" coordorigin="11582,16435" coordsize="5,14" path="m11582,16442l11587,16442e" filled="f" stroked="t" strokeweight=".82pt" strokecolor="#A5A5A5">
                <v:path arrowok="t"/>
              </v:shape>
              <v:shape style="position:absolute;left:9706;top:8098;width:1598;height:408" type="#_x0000_t75">
                <v:imagedata r:id="rId23" o:title=""/>
              </v:shape>
              <v:shape style="position:absolute;left:9806;top:12374;width:1464;height:475" type="#_x0000_t75">
                <v:imagedata r:id="rId24" o:title=""/>
              </v:shape>
              <v:shape style="position:absolute;left:10469;top:9864;width:758;height:552" type="#_x0000_t75">
                <v:imagedata r:id="rId25" o:title=""/>
              </v:shape>
              <v:shape style="position:absolute;left:9994;top:10546;width:1258;height:456" type="#_x0000_t75">
                <v:imagedata r:id="rId26" o:title=""/>
              </v:shape>
              <v:shape style="position:absolute;left:9720;top:11117;width:1579;height:490" type="#_x0000_t75">
                <v:imagedata r:id="rId27" o:title=""/>
              </v:shape>
              <v:shape style="position:absolute;left:10032;top:8702;width:1176;height:480" type="#_x0000_t75">
                <v:imagedata r:id="rId28" o:title=""/>
              </v:shape>
              <v:shape style="position:absolute;left:9701;top:13008;width:542;height:422" type="#_x0000_t75">
                <v:imagedata r:id="rId29" o:title=""/>
              </v:shape>
              <v:shape style="position:absolute;left:10344;top:12984;width:907;height:461" type="#_x0000_t75">
                <v:imagedata r:id="rId30" o:title=""/>
              </v:shape>
              <v:shape style="position:absolute;left:9730;top:13574;width:1502;height:528" type="#_x0000_t75">
                <v:imagedata r:id="rId31" o:title=""/>
              </v:shape>
              <v:shape style="position:absolute;left:9571;top:14179;width:1781;height:437" type="#_x0000_t75">
                <v:imagedata r:id="rId32" o:title=""/>
              </v:shape>
              <v:shape style="position:absolute;left:9922;top:11750;width:1354;height:490" type="#_x0000_t75">
                <v:imagedata r:id="rId33" o:title=""/>
              </v:shape>
              <v:shape style="position:absolute;left:10142;top:9250;width:1037;height:562" type="#_x0000_t75">
                <v:imagedata r:id="rId34" o:title=""/>
              </v:shape>
              <v:shape style="position:absolute;left:10411;top:15350;width:1080;height:427" type="#_x0000_t75">
                <v:imagedata r:id="rId35" o:title=""/>
              </v:shape>
              <v:shape style="position:absolute;left:9010;top:15427;width:1339;height:360" type="#_x0000_t75">
                <v:imagedata r:id="rId36" o:title=""/>
              </v:shape>
              <v:shape style="position:absolute;left:9754;top:15922;width:1579;height:446" type="#_x0000_t75">
                <v:imagedata r:id="rId37" o:title=""/>
              </v:shape>
              <v:shape style="position:absolute;left:10075;top:14779;width:1378;height:389" type="#_x0000_t75">
                <v:imagedata r:id="rId38" o:title=""/>
              </v:shape>
              <v:shape style="position:absolute;left:6178;top:7536;width:1555;height:389" type="#_x0000_t75">
                <v:imagedata r:id="rId39" o:title="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pStyle w:val="Heading1"/>
        <w:spacing w:before="42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-3"/>
          <w:w w:val="100"/>
        </w:rPr>
        <w:t>G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-2"/>
          <w:w w:val="100"/>
        </w:rPr>
        <w:t>H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</w: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Í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GO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.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0"/>
          <w:w w:val="100"/>
        </w:rPr>
        <w:t>S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L,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RA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RA</w:t>
      </w:r>
      <w:r>
        <w:rPr>
          <w:rFonts w:ascii="Calibri" w:hAnsi="Calibri" w:cs="Calibri" w:eastAsia="Calibri"/>
          <w:b w:val="0"/>
          <w:bCs w:val="0"/>
          <w:color w:val="595959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SH</w:t>
      </w:r>
      <w:r>
        <w:rPr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</w:r>
      <w:r>
        <w:rPr>
          <w:spacing w:val="0"/>
          <w:w w:val="100"/>
        </w:rPr>
        <w:t>L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2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B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,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J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(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2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SH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-3"/>
          <w:w w:val="100"/>
        </w:rPr>
        <w:t>(</w:t>
      </w:r>
      <w:r>
        <w:rPr>
          <w:spacing w:val="-3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-3"/>
          <w:w w:val="100"/>
        </w:rPr>
        <w:t>u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J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Z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2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3"/>
          <w:w w:val="100"/>
        </w:rPr>
        <w:t>(</w:t>
      </w:r>
      <w:r>
        <w:rPr>
          <w:spacing w:val="-3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-3"/>
          <w:w w:val="100"/>
        </w:rPr>
        <w:t>u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2"/>
          <w:w w:val="100"/>
        </w:rPr>
        <w:t>B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Z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Ñ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Í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H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pacing w:val="6"/>
          <w:w w:val="100"/>
        </w:rPr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,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ac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ó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</w:r>
      <w:r>
        <w:rPr>
          <w:spacing w:val="-2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2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Z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-3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Á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-3"/>
          <w:w w:val="100"/>
        </w:rPr>
        <w:t>(</w:t>
      </w:r>
      <w:r>
        <w:rPr>
          <w:spacing w:val="-3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-3"/>
          <w:w w:val="100"/>
        </w:rPr>
        <w:t>u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-1"/>
          <w:w w:val="100"/>
        </w:rPr>
        <w:t>U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K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K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Z</w:t>
      </w:r>
      <w:r>
        <w:rPr>
          <w:rFonts w:ascii="Calibri" w:hAnsi="Calibri" w:cs="Calibri" w:eastAsia="Calibri"/>
          <w:b w:val="0"/>
          <w:bCs w:val="0"/>
          <w:color w:val="595959"/>
          <w:spacing w:val="-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Á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tabs>
          <w:tab w:pos="5625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,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pacing w:val="0"/>
          <w:w w:val="100"/>
        </w:rPr>
        <w:tab/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,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tabs>
          <w:tab w:pos="5625" w:val="left" w:leader="none"/>
        </w:tabs>
        <w:spacing w:before="27"/>
        <w:ind w:left="30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&amp;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RO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4"/>
          <w:w w:val="100"/>
          <w:sz w:val="16"/>
          <w:szCs w:val="16"/>
        </w:rPr>
        <w:t>Z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6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ind w:left="1580" w:right="0"/>
        <w:jc w:val="center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</w:r>
      <w:r>
        <w:rPr>
          <w:spacing w:val="-2"/>
          <w:w w:val="100"/>
        </w:rPr>
        <w:t>P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Ñ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27"/>
        <w:ind w:left="1509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as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left="1666" w:right="0"/>
        <w:jc w:val="center"/>
        <w:rPr>
          <w:b w:val="0"/>
          <w:bCs w:val="0"/>
        </w:rPr>
      </w:pPr>
      <w:r>
        <w:rPr>
          <w:spacing w:val="0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SK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,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27"/>
        <w:ind w:left="1462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1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K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left="5625"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pacing w:val="5"/>
          <w:w w:val="100"/>
        </w:rPr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Ó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27"/>
        <w:ind w:left="5159" w:right="3659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2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.</w:t>
      </w:r>
      <w:r>
        <w:rPr>
          <w:rFonts w:ascii="Calibri" w:hAnsi="Calibri" w:cs="Calibri" w:eastAsia="Calibri"/>
          <w:b w:val="0"/>
          <w:bCs w:val="0"/>
          <w:color w:val="595959"/>
          <w:spacing w:val="-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left="5625" w:right="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1"/>
          <w:w w:val="100"/>
        </w:rPr>
        <w:t>Í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27"/>
        <w:ind w:left="5611" w:right="365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|</w:t>
      </w:r>
      <w:r>
        <w:rPr>
          <w:rFonts w:ascii="Calibri" w:hAnsi="Calibri" w:cs="Calibri" w:eastAsia="Calibri"/>
          <w:b w:val="0"/>
          <w:bCs w:val="0"/>
          <w:color w:val="595959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8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7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ind w:left="5625" w:right="0"/>
        <w:jc w:val="left"/>
        <w:rPr>
          <w:b w:val="0"/>
          <w:bCs w:val="0"/>
        </w:rPr>
      </w:pPr>
      <w:r>
        <w:rPr>
          <w:spacing w:val="-2"/>
          <w:w w:val="100"/>
        </w:rPr>
        <w:t>A</w:t>
      </w:r>
      <w:r>
        <w:rPr>
          <w:spacing w:val="0"/>
          <w:w w:val="100"/>
        </w:rPr>
        <w:t>LM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-1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</w:r>
      <w:r>
        <w:rPr>
          <w:spacing w:val="0"/>
          <w:w w:val="100"/>
        </w:rPr>
        <w:t>E</w:t>
      </w:r>
      <w:r>
        <w:rPr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pacing w:val="5"/>
          <w:w w:val="100"/>
        </w:rPr>
      </w:r>
      <w:r>
        <w:rPr>
          <w:spacing w:val="-2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S,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</w:r>
      <w:r>
        <w:rPr>
          <w:spacing w:val="0"/>
          <w:w w:val="100"/>
        </w:rPr>
        <w:t>S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27"/>
        <w:ind w:left="1406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G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595959"/>
          <w:spacing w:val="-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19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color w:val="595959"/>
          <w:spacing w:val="2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595959"/>
          <w:spacing w:val="-1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595959"/>
          <w:spacing w:val="0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sectPr>
      <w:type w:val="continuous"/>
      <w:pgSz w:w="11900" w:h="16840"/>
      <w:pgMar w:top="60" w:bottom="280" w:left="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·"/>
      <w:lvlJc w:val="left"/>
      <w:pPr>
        <w:ind w:hanging="197"/>
      </w:pPr>
      <w:rPr>
        <w:rFonts w:hint="default" w:ascii="Wingdings 2" w:hAnsi="Wingdings 2" w:eastAsia="Wingdings 2"/>
        <w:w w:val="218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197"/>
      </w:pPr>
      <w:rPr>
        <w:rFonts w:hint="default" w:ascii="Wingdings 2" w:hAnsi="Wingdings 2" w:eastAsia="Wingdings 2"/>
        <w:w w:val="218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302"/>
    </w:pPr>
    <w:rPr>
      <w:rFonts w:ascii="Calibri" w:hAnsi="Calibri" w:eastAsia="Calibri"/>
      <w:sz w:val="17"/>
      <w:szCs w:val="17"/>
    </w:rPr>
  </w:style>
  <w:style w:styleId="Heading1" w:type="paragraph">
    <w:name w:val="Heading 1"/>
    <w:basedOn w:val="Normal"/>
    <w:uiPriority w:val="1"/>
    <w:qFormat/>
    <w:pPr>
      <w:ind w:left="321"/>
      <w:outlineLvl w:val="1"/>
    </w:pPr>
    <w:rPr>
      <w:rFonts w:ascii="Calibri" w:hAnsi="Calibri" w:eastAsia="Calibri"/>
      <w:sz w:val="31"/>
      <w:szCs w:val="31"/>
    </w:rPr>
  </w:style>
  <w:style w:styleId="Heading2" w:type="paragraph">
    <w:name w:val="Heading 2"/>
    <w:basedOn w:val="Normal"/>
    <w:uiPriority w:val="1"/>
    <w:qFormat/>
    <w:pPr>
      <w:spacing w:before="94"/>
      <w:ind w:left="4158"/>
      <w:outlineLvl w:val="2"/>
    </w:pPr>
    <w:rPr>
      <w:rFonts w:ascii="Calibri" w:hAnsi="Calibri" w:eastAsia="Calibri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ind w:left="307"/>
      <w:outlineLvl w:val="3"/>
    </w:pPr>
    <w:rPr>
      <w:rFonts w:ascii="Calibri" w:hAnsi="Calibri" w:eastAsia="Calibri"/>
      <w:sz w:val="21"/>
      <w:szCs w:val="21"/>
    </w:rPr>
  </w:style>
  <w:style w:styleId="Heading4" w:type="paragraph">
    <w:name w:val="Heading 4"/>
    <w:basedOn w:val="Normal"/>
    <w:uiPriority w:val="1"/>
    <w:qFormat/>
    <w:pPr>
      <w:ind w:left="302"/>
      <w:outlineLvl w:val="4"/>
    </w:pPr>
    <w:rPr>
      <w:rFonts w:ascii="Calibri" w:hAnsi="Calibri" w:eastAsia="Calibri"/>
      <w:b/>
      <w:bCs/>
      <w:sz w:val="19"/>
      <w:szCs w:val="19"/>
    </w:rPr>
  </w:style>
  <w:style w:styleId="Heading5" w:type="paragraph">
    <w:name w:val="Heading 5"/>
    <w:basedOn w:val="Normal"/>
    <w:uiPriority w:val="1"/>
    <w:qFormat/>
    <w:pPr>
      <w:ind w:left="102"/>
      <w:outlineLvl w:val="5"/>
    </w:pPr>
    <w:rPr>
      <w:rFonts w:ascii="Calibri" w:hAnsi="Calibri" w:eastAsia="Calibri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varelar27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png"/><Relationship Id="rId13" Type="http://schemas.openxmlformats.org/officeDocument/2006/relationships/image" Target="media/image8.jpg"/><Relationship Id="rId14" Type="http://schemas.openxmlformats.org/officeDocument/2006/relationships/image" Target="media/image9.jpg"/><Relationship Id="rId15" Type="http://schemas.openxmlformats.org/officeDocument/2006/relationships/image" Target="media/image10.jpg"/><Relationship Id="rId16" Type="http://schemas.openxmlformats.org/officeDocument/2006/relationships/image" Target="media/image11.jpg"/><Relationship Id="rId17" Type="http://schemas.openxmlformats.org/officeDocument/2006/relationships/image" Target="media/image12.jpg"/><Relationship Id="rId18" Type="http://schemas.openxmlformats.org/officeDocument/2006/relationships/image" Target="media/image13.jpg"/><Relationship Id="rId19" Type="http://schemas.openxmlformats.org/officeDocument/2006/relationships/image" Target="media/image14.jpg"/><Relationship Id="rId20" Type="http://schemas.openxmlformats.org/officeDocument/2006/relationships/image" Target="media/image15.jpg"/><Relationship Id="rId21" Type="http://schemas.openxmlformats.org/officeDocument/2006/relationships/image" Target="media/image16.jpg"/><Relationship Id="rId22" Type="http://schemas.openxmlformats.org/officeDocument/2006/relationships/image" Target="media/image17.jpg"/><Relationship Id="rId23" Type="http://schemas.openxmlformats.org/officeDocument/2006/relationships/image" Target="media/image18.jpg"/><Relationship Id="rId24" Type="http://schemas.openxmlformats.org/officeDocument/2006/relationships/image" Target="media/image19.jpg"/><Relationship Id="rId25" Type="http://schemas.openxmlformats.org/officeDocument/2006/relationships/image" Target="media/image20.jpg"/><Relationship Id="rId26" Type="http://schemas.openxmlformats.org/officeDocument/2006/relationships/image" Target="media/image21.jpg"/><Relationship Id="rId27" Type="http://schemas.openxmlformats.org/officeDocument/2006/relationships/image" Target="media/image22.jpg"/><Relationship Id="rId28" Type="http://schemas.openxmlformats.org/officeDocument/2006/relationships/image" Target="media/image23.jpg"/><Relationship Id="rId29" Type="http://schemas.openxmlformats.org/officeDocument/2006/relationships/image" Target="media/image24.jpg"/><Relationship Id="rId30" Type="http://schemas.openxmlformats.org/officeDocument/2006/relationships/image" Target="media/image25.jpg"/><Relationship Id="rId31" Type="http://schemas.openxmlformats.org/officeDocument/2006/relationships/image" Target="media/image26.jpg"/><Relationship Id="rId32" Type="http://schemas.openxmlformats.org/officeDocument/2006/relationships/image" Target="media/image27.jpg"/><Relationship Id="rId33" Type="http://schemas.openxmlformats.org/officeDocument/2006/relationships/image" Target="media/image28.jpg"/><Relationship Id="rId34" Type="http://schemas.openxmlformats.org/officeDocument/2006/relationships/image" Target="media/image29.jpg"/><Relationship Id="rId35" Type="http://schemas.openxmlformats.org/officeDocument/2006/relationships/image" Target="media/image30.jpg"/><Relationship Id="rId36" Type="http://schemas.openxmlformats.org/officeDocument/2006/relationships/image" Target="media/image31.jpg"/><Relationship Id="rId37" Type="http://schemas.openxmlformats.org/officeDocument/2006/relationships/image" Target="media/image32.jpg"/><Relationship Id="rId38" Type="http://schemas.openxmlformats.org/officeDocument/2006/relationships/image" Target="media/image33.jpg"/><Relationship Id="rId39" Type="http://schemas.openxmlformats.org/officeDocument/2006/relationships/image" Target="media/image34.jp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Currículum_CVARELA</dc:title>
  <dcterms:created xsi:type="dcterms:W3CDTF">2019-02-21T14:38:20Z</dcterms:created>
  <dcterms:modified xsi:type="dcterms:W3CDTF">2019-02-21T14:38:20Z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2019-02-21T00:00:00Z</vt:filetime>
  </property>
</Properties>
</file>