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5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12"/>
        <w:gridCol w:w="2798"/>
        <w:gridCol w:w="1011"/>
        <w:gridCol w:w="5817"/>
      </w:tblGrid>
      <w:tr w:rsidR="00647A4B" w:rsidRPr="00A55AAF" w14:paraId="479AAD1C" w14:textId="77777777" w:rsidTr="008B1A36">
        <w:trPr>
          <w:trHeight w:val="1532"/>
          <w:jc w:val="center"/>
        </w:trPr>
        <w:tc>
          <w:tcPr>
            <w:tcW w:w="3610" w:type="dxa"/>
            <w:gridSpan w:val="2"/>
            <w:vAlign w:val="center"/>
          </w:tcPr>
          <w:p w14:paraId="5D52F4BF" w14:textId="77777777" w:rsidR="00647A4B" w:rsidRPr="00A55AAF" w:rsidRDefault="00647A4B" w:rsidP="00647A4B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11" w:type="dxa"/>
            <w:vMerge w:val="restart"/>
          </w:tcPr>
          <w:p w14:paraId="528420AC" w14:textId="77777777"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 w:val="restart"/>
          </w:tcPr>
          <w:p w14:paraId="31E645CB" w14:textId="7A1D928A" w:rsidR="00647A4B" w:rsidRPr="008B1A36" w:rsidRDefault="007C523B" w:rsidP="00222466">
            <w:pPr>
              <w:pStyle w:val="Puesto"/>
              <w:rPr>
                <w:b/>
                <w:bCs w:val="0"/>
                <w:sz w:val="40"/>
                <w:szCs w:val="40"/>
                <w:lang w:val="es-ES_tradnl"/>
              </w:rPr>
            </w:pPr>
            <w:r>
              <w:rPr>
                <w:b/>
                <w:bCs w:val="0"/>
                <w:sz w:val="40"/>
                <w:szCs w:val="40"/>
                <w:lang w:val="es-ES_tradnl"/>
              </w:rPr>
              <w:t xml:space="preserve">id- 60735 </w:t>
            </w:r>
            <w:r w:rsidR="00685DA2" w:rsidRPr="008B1A36">
              <w:rPr>
                <w:b/>
                <w:bCs w:val="0"/>
                <w:sz w:val="40"/>
                <w:szCs w:val="40"/>
                <w:lang w:val="es-ES_tradnl"/>
              </w:rPr>
              <w:t xml:space="preserve">cristina </w:t>
            </w:r>
          </w:p>
          <w:p w14:paraId="6A105862" w14:textId="77777777" w:rsidR="00647A4B" w:rsidRPr="008B1A36" w:rsidRDefault="00647A4B" w:rsidP="00C4452C">
            <w:pPr>
              <w:pStyle w:val="Ttulo1"/>
              <w:rPr>
                <w:sz w:val="32"/>
                <w:szCs w:val="32"/>
                <w:lang w:val="es-ES_tradnl"/>
              </w:rPr>
            </w:pPr>
            <w:r w:rsidRPr="008B1A36">
              <w:rPr>
                <w:sz w:val="32"/>
                <w:szCs w:val="32"/>
                <w:lang w:val="es-ES_tradnl" w:bidi="es-ES"/>
              </w:rPr>
              <w:t>Experiencia</w:t>
            </w:r>
          </w:p>
          <w:p w14:paraId="101B8710" w14:textId="77777777" w:rsidR="00647A4B" w:rsidRPr="00FE53DB" w:rsidRDefault="00685DA2" w:rsidP="00C4452C">
            <w:pPr>
              <w:pStyle w:val="Ttulo2"/>
              <w:rPr>
                <w:sz w:val="26"/>
                <w:szCs w:val="26"/>
                <w:lang w:val="es-ES_tradnl"/>
              </w:rPr>
            </w:pPr>
            <w:r w:rsidRPr="00FE53DB">
              <w:rPr>
                <w:sz w:val="26"/>
                <w:szCs w:val="26"/>
                <w:lang w:val="es-ES_tradnl"/>
              </w:rPr>
              <w:t>08/2020</w:t>
            </w:r>
            <w:r w:rsidR="00647A4B" w:rsidRPr="00FE53DB">
              <w:rPr>
                <w:sz w:val="26"/>
                <w:szCs w:val="26"/>
                <w:lang w:val="es-ES_tradnl" w:bidi="es-ES"/>
              </w:rPr>
              <w:t>-</w:t>
            </w:r>
            <w:r w:rsidRPr="00FE53DB">
              <w:rPr>
                <w:sz w:val="26"/>
                <w:szCs w:val="26"/>
                <w:lang w:val="es-ES_tradnl"/>
              </w:rPr>
              <w:t>ACTUALIDAD</w:t>
            </w:r>
          </w:p>
          <w:p w14:paraId="0B193407" w14:textId="77777777" w:rsidR="00647A4B" w:rsidRPr="007C408D" w:rsidRDefault="00685DA2" w:rsidP="000F7D04">
            <w:pPr>
              <w:rPr>
                <w:sz w:val="24"/>
                <w:szCs w:val="24"/>
                <w:lang w:val="es-ES_tradnl"/>
              </w:rPr>
            </w:pPr>
            <w:r w:rsidRPr="007C408D">
              <w:rPr>
                <w:sz w:val="24"/>
                <w:szCs w:val="24"/>
                <w:lang w:val="es-ES_tradnl"/>
              </w:rPr>
              <w:t>SALES CONSULTANT</w:t>
            </w:r>
            <w:r w:rsidR="007C408D" w:rsidRPr="007C408D">
              <w:rPr>
                <w:rStyle w:val="Textoennegrita"/>
                <w:color w:val="auto"/>
                <w:sz w:val="24"/>
                <w:szCs w:val="24"/>
                <w:lang w:val="es-ES_tradnl" w:bidi="es-ES"/>
              </w:rPr>
              <w:t xml:space="preserve"> </w:t>
            </w:r>
            <w:r w:rsidR="007C408D">
              <w:rPr>
                <w:rStyle w:val="Textoennegrita"/>
                <w:b w:val="0"/>
                <w:color w:val="auto"/>
                <w:sz w:val="24"/>
                <w:szCs w:val="24"/>
                <w:lang w:val="es-ES_tradnl" w:bidi="es-ES"/>
              </w:rPr>
              <w:t>/ RECEPT</w:t>
            </w:r>
            <w:r w:rsidR="007C408D" w:rsidRPr="007C408D">
              <w:rPr>
                <w:rStyle w:val="Textoennegrita"/>
                <w:b w:val="0"/>
                <w:color w:val="auto"/>
                <w:sz w:val="24"/>
                <w:szCs w:val="24"/>
                <w:lang w:val="es-ES_tradnl" w:bidi="es-ES"/>
              </w:rPr>
              <w:t>IONIST</w:t>
            </w:r>
            <w:r w:rsidR="007C408D">
              <w:rPr>
                <w:rStyle w:val="Textoennegrita"/>
                <w:b w:val="0"/>
                <w:color w:val="auto"/>
                <w:sz w:val="24"/>
                <w:szCs w:val="24"/>
                <w:lang w:val="es-ES_tradnl" w:bidi="es-ES"/>
              </w:rPr>
              <w:t xml:space="preserve"> </w:t>
            </w:r>
            <w:r w:rsidR="00647A4B" w:rsidRPr="007C408D">
              <w:rPr>
                <w:rStyle w:val="Textoennegrita"/>
                <w:color w:val="auto"/>
                <w:sz w:val="24"/>
                <w:szCs w:val="24"/>
                <w:lang w:val="es-ES_tradnl" w:bidi="es-ES"/>
              </w:rPr>
              <w:t xml:space="preserve">• </w:t>
            </w:r>
            <w:r w:rsidRPr="007C408D">
              <w:rPr>
                <w:sz w:val="24"/>
                <w:szCs w:val="24"/>
                <w:lang w:val="es-ES_tradnl"/>
              </w:rPr>
              <w:t>HOLMES PLACE</w:t>
            </w:r>
          </w:p>
          <w:p w14:paraId="60EDA165" w14:textId="77777777" w:rsidR="00647A4B" w:rsidRPr="00A55AAF" w:rsidRDefault="004146C7" w:rsidP="00C4452C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01/2017</w:t>
            </w:r>
            <w:r w:rsidR="00647A4B" w:rsidRPr="00A55AAF">
              <w:rPr>
                <w:lang w:val="es-ES_tradnl" w:bidi="es-ES"/>
              </w:rPr>
              <w:t>-</w:t>
            </w:r>
            <w:r>
              <w:rPr>
                <w:lang w:val="es-ES_tradnl"/>
              </w:rPr>
              <w:t>08/2020</w:t>
            </w:r>
          </w:p>
          <w:p w14:paraId="17558A04" w14:textId="77777777" w:rsidR="00647A4B" w:rsidRPr="00A55AAF" w:rsidRDefault="00685DA2" w:rsidP="000F7D04">
            <w:pPr>
              <w:rPr>
                <w:lang w:val="es-ES_tradnl"/>
              </w:rPr>
            </w:pPr>
            <w:r>
              <w:rPr>
                <w:lang w:val="es-ES_tradnl"/>
              </w:rPr>
              <w:t>COMERCIAL</w:t>
            </w:r>
            <w:r>
              <w:rPr>
                <w:lang w:val="es-ES_tradnl" w:bidi="es-ES"/>
              </w:rPr>
              <w:t xml:space="preserve"> </w:t>
            </w:r>
            <w:r w:rsidR="00647A4B" w:rsidRPr="00A55AAF">
              <w:rPr>
                <w:lang w:val="es-ES_tradnl" w:bidi="es-ES"/>
              </w:rPr>
              <w:t xml:space="preserve">• </w:t>
            </w:r>
            <w:r>
              <w:rPr>
                <w:lang w:val="es-ES_tradnl"/>
              </w:rPr>
              <w:t>A DE ANDREA</w:t>
            </w:r>
            <w:r w:rsidR="004146C7">
              <w:rPr>
                <w:lang w:val="es-ES_tradnl"/>
              </w:rPr>
              <w:t xml:space="preserve"> (ISLA AZUL, MADRID)</w:t>
            </w:r>
          </w:p>
          <w:p w14:paraId="479C8BA0" w14:textId="77777777" w:rsidR="00647A4B" w:rsidRPr="00A55AAF" w:rsidRDefault="00685DA2" w:rsidP="00C4452C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2015</w:t>
            </w:r>
            <w:r w:rsidR="00647A4B" w:rsidRPr="00A55AAF">
              <w:rPr>
                <w:lang w:val="es-ES_tradnl" w:bidi="es-ES"/>
              </w:rPr>
              <w:t>-</w:t>
            </w:r>
            <w:r>
              <w:rPr>
                <w:lang w:val="es-ES_tradnl"/>
              </w:rPr>
              <w:t>2017</w:t>
            </w:r>
          </w:p>
          <w:p w14:paraId="5BA56099" w14:textId="77777777" w:rsidR="00647A4B" w:rsidRPr="00A55AAF" w:rsidRDefault="004146C7" w:rsidP="00F51250">
            <w:pPr>
              <w:rPr>
                <w:lang w:val="es-ES_tradnl"/>
              </w:rPr>
            </w:pPr>
            <w:r>
              <w:rPr>
                <w:lang w:val="es-ES_tradnl"/>
              </w:rPr>
              <w:t>Profesora de Cerámica</w:t>
            </w:r>
            <w:r>
              <w:rPr>
                <w:rStyle w:val="Textoennegrita"/>
                <w:color w:val="auto"/>
                <w:lang w:val="es-ES_tradnl" w:bidi="es-ES"/>
              </w:rPr>
              <w:t xml:space="preserve"> </w:t>
            </w:r>
            <w:r w:rsidR="00647A4B"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 w:rsidR="00685DA2">
              <w:rPr>
                <w:lang w:val="es-ES_tradnl"/>
              </w:rPr>
              <w:t>CENTRO SOCIOCULTURAL JOAN MIRÓ Y SOTO</w:t>
            </w:r>
            <w:r>
              <w:rPr>
                <w:lang w:val="es-ES_tradnl"/>
              </w:rPr>
              <w:t xml:space="preserve"> (MADRID)</w:t>
            </w:r>
          </w:p>
          <w:p w14:paraId="7277C7DD" w14:textId="77777777" w:rsidR="00647A4B" w:rsidRPr="00A55AAF" w:rsidRDefault="00685DA2" w:rsidP="000F7D0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Comercial especializada en Atención al Cliente en Centros Deportivos y </w:t>
            </w:r>
            <w:r w:rsidR="004146C7">
              <w:rPr>
                <w:lang w:val="es-ES_tradnl"/>
              </w:rPr>
              <w:t>Comercios.</w:t>
            </w:r>
          </w:p>
          <w:p w14:paraId="783B53E8" w14:textId="77777777" w:rsidR="00647A4B" w:rsidRPr="008B1A36" w:rsidRDefault="00647A4B" w:rsidP="00C4452C">
            <w:pPr>
              <w:pStyle w:val="Ttulo1"/>
              <w:rPr>
                <w:sz w:val="32"/>
                <w:szCs w:val="32"/>
                <w:lang w:val="es-ES_tradnl"/>
              </w:rPr>
            </w:pPr>
            <w:r w:rsidRPr="008B1A36">
              <w:rPr>
                <w:sz w:val="32"/>
                <w:szCs w:val="32"/>
                <w:lang w:val="es-ES_tradnl" w:bidi="es-ES"/>
              </w:rPr>
              <w:t>Educación</w:t>
            </w:r>
          </w:p>
          <w:p w14:paraId="170ED768" w14:textId="77777777" w:rsidR="00685DA2" w:rsidRDefault="00685DA2" w:rsidP="00F5125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06/2015 TÉCNICO SUPERIOR DE CERÁMICA ARTÍSTICA</w:t>
            </w:r>
          </w:p>
          <w:p w14:paraId="2F6A6874" w14:textId="77777777" w:rsidR="00647A4B" w:rsidRDefault="00685DA2" w:rsidP="00F51250">
            <w:pPr>
              <w:pStyle w:val="Ttulo2"/>
              <w:rPr>
                <w:b w:val="0"/>
                <w:lang w:val="es-ES_tradnl" w:bidi="es-ES"/>
              </w:rPr>
            </w:pPr>
            <w:r w:rsidRPr="00685DA2">
              <w:rPr>
                <w:b w:val="0"/>
                <w:lang w:val="es-ES_tradnl" w:bidi="es-ES"/>
              </w:rPr>
              <w:t>Escuela</w:t>
            </w:r>
            <w:r>
              <w:rPr>
                <w:b w:val="0"/>
                <w:lang w:val="es-ES_tradnl" w:bidi="es-ES"/>
              </w:rPr>
              <w:t xml:space="preserve"> de Arte Francisco Alcántara (Mad</w:t>
            </w:r>
            <w:r w:rsidRPr="00685DA2">
              <w:rPr>
                <w:b w:val="0"/>
                <w:lang w:val="es-ES_tradnl" w:bidi="es-ES"/>
              </w:rPr>
              <w:t>rid)</w:t>
            </w:r>
          </w:p>
          <w:p w14:paraId="20360269" w14:textId="77777777" w:rsidR="004146C7" w:rsidRPr="004146C7" w:rsidRDefault="004146C7" w:rsidP="004146C7">
            <w:pPr>
              <w:rPr>
                <w:lang w:val="es-ES_tradnl" w:bidi="es-ES"/>
              </w:rPr>
            </w:pPr>
          </w:p>
          <w:p w14:paraId="53072892" w14:textId="77777777" w:rsidR="00685DA2" w:rsidRDefault="00685DA2" w:rsidP="00685DA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06/</w:t>
            </w:r>
            <w:r w:rsidR="004146C7">
              <w:rPr>
                <w:lang w:val="es-ES_tradnl"/>
              </w:rPr>
              <w:t>1999</w:t>
            </w:r>
            <w:r>
              <w:rPr>
                <w:lang w:val="es-ES_tradnl"/>
              </w:rPr>
              <w:t xml:space="preserve"> </w:t>
            </w:r>
            <w:r w:rsidR="004146C7">
              <w:rPr>
                <w:lang w:val="es-ES_tradnl"/>
              </w:rPr>
              <w:t>TITULADO EN BACHILLERATO ARTÍSTICO</w:t>
            </w:r>
          </w:p>
          <w:p w14:paraId="70F5D33E" w14:textId="5465685A" w:rsidR="00647A4B" w:rsidRPr="008B1A36" w:rsidRDefault="004146C7" w:rsidP="008B1A36">
            <w:pPr>
              <w:pStyle w:val="Ttulo2"/>
              <w:rPr>
                <w:b w:val="0"/>
                <w:lang w:val="es-ES_tradnl"/>
              </w:rPr>
            </w:pPr>
            <w:r>
              <w:rPr>
                <w:b w:val="0"/>
                <w:lang w:val="es-ES_tradnl" w:bidi="es-ES"/>
              </w:rPr>
              <w:t xml:space="preserve">ES Gil y </w:t>
            </w:r>
            <w:proofErr w:type="spellStart"/>
            <w:r>
              <w:rPr>
                <w:b w:val="0"/>
                <w:lang w:val="es-ES_tradnl" w:bidi="es-ES"/>
              </w:rPr>
              <w:t>Carraso</w:t>
            </w:r>
            <w:proofErr w:type="spellEnd"/>
            <w:r>
              <w:rPr>
                <w:b w:val="0"/>
                <w:lang w:val="es-ES_tradnl" w:bidi="es-ES"/>
              </w:rPr>
              <w:t xml:space="preserve"> (Ponferrada)</w:t>
            </w:r>
          </w:p>
          <w:p w14:paraId="375C24B2" w14:textId="64F88C1D" w:rsidR="008B1A36" w:rsidRPr="008B1A36" w:rsidRDefault="00647A4B" w:rsidP="008B1A36">
            <w:pPr>
              <w:pStyle w:val="Ttulo1"/>
              <w:rPr>
                <w:sz w:val="32"/>
                <w:szCs w:val="32"/>
                <w:lang w:val="es-ES_tradnl" w:bidi="es-ES"/>
              </w:rPr>
            </w:pPr>
            <w:r w:rsidRPr="008B1A36">
              <w:rPr>
                <w:sz w:val="32"/>
                <w:szCs w:val="32"/>
                <w:lang w:val="es-ES_tradnl" w:bidi="es-ES"/>
              </w:rPr>
              <w:t>Comunicación</w:t>
            </w:r>
          </w:p>
          <w:p w14:paraId="1FDD33EC" w14:textId="77777777" w:rsidR="008B1A36" w:rsidRDefault="004146C7" w:rsidP="008B1A36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Gran capacidad de comunicación y Asesoramiento al cliente.</w:t>
            </w:r>
          </w:p>
          <w:p w14:paraId="310E5842" w14:textId="1ED6573B" w:rsidR="00FE53DB" w:rsidRDefault="00FE53DB" w:rsidP="008B1A36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Nivel medio de Inglés tanto hablando como escrito.</w:t>
            </w:r>
          </w:p>
          <w:p w14:paraId="0E5C9A65" w14:textId="77777777" w:rsidR="00647A4B" w:rsidRPr="008B1A36" w:rsidRDefault="00647A4B" w:rsidP="00C4452C">
            <w:pPr>
              <w:pStyle w:val="Ttulo1"/>
              <w:rPr>
                <w:sz w:val="32"/>
                <w:szCs w:val="32"/>
                <w:lang w:val="es-ES_tradnl"/>
              </w:rPr>
            </w:pPr>
            <w:r w:rsidRPr="008B1A36">
              <w:rPr>
                <w:sz w:val="32"/>
                <w:szCs w:val="32"/>
                <w:lang w:val="es-ES_tradnl" w:bidi="es-ES"/>
              </w:rPr>
              <w:t>Liderazgo</w:t>
            </w:r>
          </w:p>
          <w:p w14:paraId="790CA8A3" w14:textId="77777777" w:rsidR="008B1A36" w:rsidRDefault="004146C7" w:rsidP="008B1A36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Perso</w:t>
            </w:r>
            <w:r w:rsidR="00FE53DB">
              <w:rPr>
                <w:lang w:val="es-ES_tradnl"/>
              </w:rPr>
              <w:t>na proactiva y especialista en f</w:t>
            </w:r>
            <w:r>
              <w:rPr>
                <w:lang w:val="es-ES_tradnl"/>
              </w:rPr>
              <w:t>idelizar al cliente.</w:t>
            </w:r>
          </w:p>
          <w:p w14:paraId="221E36FE" w14:textId="46B06B2E" w:rsidR="00FE53DB" w:rsidRPr="00A55AAF" w:rsidRDefault="00FE53DB" w:rsidP="008B1A36">
            <w:pPr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Capacidad de trabajo en equipo</w:t>
            </w:r>
          </w:p>
          <w:p w14:paraId="7C306677" w14:textId="77777777" w:rsidR="00647A4B" w:rsidRPr="008B1A36" w:rsidRDefault="00FE53DB" w:rsidP="00C4452C">
            <w:pPr>
              <w:pStyle w:val="Ttulo1"/>
              <w:rPr>
                <w:sz w:val="32"/>
                <w:szCs w:val="32"/>
                <w:lang w:val="es-ES_tradnl"/>
              </w:rPr>
            </w:pPr>
            <w:r w:rsidRPr="008B1A36">
              <w:rPr>
                <w:sz w:val="32"/>
                <w:szCs w:val="32"/>
                <w:lang w:val="es-ES_tradnl" w:bidi="es-ES"/>
              </w:rPr>
              <w:t>otros cursos</w:t>
            </w:r>
          </w:p>
          <w:p w14:paraId="67D7EC46" w14:textId="77777777" w:rsidR="00647A4B" w:rsidRDefault="00FE53DB" w:rsidP="008B1A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s-ES_tradnl"/>
              </w:rPr>
            </w:pPr>
            <w:r>
              <w:rPr>
                <w:lang w:val="es-ES_tradnl"/>
              </w:rPr>
              <w:t>Técnica de ventas</w:t>
            </w:r>
          </w:p>
          <w:p w14:paraId="61901BCF" w14:textId="77777777" w:rsidR="00FE53DB" w:rsidRDefault="00FE53DB" w:rsidP="008B1A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s-ES_tradnl"/>
              </w:rPr>
            </w:pPr>
            <w:r>
              <w:rPr>
                <w:lang w:val="es-ES_tradnl"/>
              </w:rPr>
              <w:t>Comunicación y Gestión del tiempo</w:t>
            </w:r>
          </w:p>
          <w:p w14:paraId="7087C0FE" w14:textId="77777777" w:rsidR="00FE53DB" w:rsidRDefault="00FE53DB" w:rsidP="008B1A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s-ES_tradnl"/>
              </w:rPr>
            </w:pPr>
            <w:r>
              <w:rPr>
                <w:lang w:val="es-ES_tradnl"/>
              </w:rPr>
              <w:t>Prevención de Riesgos Laborales</w:t>
            </w:r>
          </w:p>
          <w:p w14:paraId="2303C696" w14:textId="77777777" w:rsidR="00FE53DB" w:rsidRDefault="00FE53DB" w:rsidP="008B1A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s-ES_tradnl"/>
              </w:rPr>
            </w:pPr>
            <w:r>
              <w:rPr>
                <w:lang w:val="es-ES_tradnl"/>
              </w:rPr>
              <w:t>Gestión y tramitación de bajas</w:t>
            </w:r>
          </w:p>
          <w:p w14:paraId="16A71F46" w14:textId="6CC2A896" w:rsidR="008B1A36" w:rsidRDefault="00FE53DB" w:rsidP="008B1A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val="es-ES_tradnl"/>
              </w:rPr>
            </w:pPr>
            <w:r>
              <w:rPr>
                <w:lang w:val="es-ES_tradnl"/>
              </w:rPr>
              <w:t>Campañas de marketing para captación de nuevos clientes</w:t>
            </w:r>
          </w:p>
          <w:p w14:paraId="357794F8" w14:textId="77777777" w:rsidR="00FE53DB" w:rsidRPr="00A55AAF" w:rsidRDefault="00FE53DB" w:rsidP="00FE53DB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F51250" w:rsidRPr="00A55AAF" w14:paraId="3EF7D023" w14:textId="77777777" w:rsidTr="008B1A36">
        <w:trPr>
          <w:trHeight w:val="1137"/>
          <w:jc w:val="center"/>
        </w:trPr>
        <w:tc>
          <w:tcPr>
            <w:tcW w:w="3610" w:type="dxa"/>
            <w:gridSpan w:val="2"/>
            <w:tcMar>
              <w:left w:w="0" w:type="dxa"/>
              <w:right w:w="0" w:type="dxa"/>
            </w:tcMar>
          </w:tcPr>
          <w:p w14:paraId="13EFDBCC" w14:textId="77777777" w:rsidR="00F51250" w:rsidRDefault="004F0881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2DDEAC0E" wp14:editId="54CF9549">
                  <wp:simplePos x="0" y="0"/>
                  <wp:positionH relativeFrom="margin">
                    <wp:posOffset>49511</wp:posOffset>
                  </wp:positionH>
                  <wp:positionV relativeFrom="paragraph">
                    <wp:posOffset>-851535</wp:posOffset>
                  </wp:positionV>
                  <wp:extent cx="1855510" cy="19716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5-17 at 1.34.31 PM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7" t="15172" r="10166" b="12333"/>
                          <a:stretch/>
                        </pic:blipFill>
                        <pic:spPr bwMode="auto">
                          <a:xfrm>
                            <a:off x="0" y="0"/>
                            <a:ext cx="1855510" cy="19716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CFE5AA" w14:textId="77777777" w:rsidR="00C42D8C" w:rsidRDefault="00C42D8C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  <w:p w14:paraId="09AAB2AE" w14:textId="77777777" w:rsidR="00C42D8C" w:rsidRDefault="00C42D8C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  <w:p w14:paraId="749583DE" w14:textId="77777777" w:rsidR="00C42D8C" w:rsidRDefault="00C42D8C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  <w:p w14:paraId="26F0C081" w14:textId="77777777" w:rsidR="00C42D8C" w:rsidRDefault="00C42D8C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  <w:p w14:paraId="7D15DB38" w14:textId="77777777" w:rsidR="00C42D8C" w:rsidRPr="00A55AAF" w:rsidRDefault="00C42D8C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11" w:type="dxa"/>
            <w:vMerge/>
            <w:tcBorders>
              <w:bottom w:val="nil"/>
            </w:tcBorders>
          </w:tcPr>
          <w:p w14:paraId="4A87E2B0" w14:textId="77777777" w:rsidR="00F51250" w:rsidRPr="00A55AAF" w:rsidRDefault="00F51250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  <w:tcBorders>
              <w:bottom w:val="nil"/>
            </w:tcBorders>
          </w:tcPr>
          <w:p w14:paraId="5A1050C7" w14:textId="77777777" w:rsidR="00F51250" w:rsidRPr="00A55AAF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71E84" w:rsidRPr="00A55AAF" w14:paraId="4F2E70CE" w14:textId="77777777" w:rsidTr="008B1A36">
        <w:trPr>
          <w:trHeight w:val="836"/>
          <w:jc w:val="center"/>
        </w:trPr>
        <w:tc>
          <w:tcPr>
            <w:tcW w:w="812" w:type="dxa"/>
            <w:vAlign w:val="center"/>
          </w:tcPr>
          <w:p w14:paraId="43F8B37E" w14:textId="77777777" w:rsidR="00071E84" w:rsidRPr="00A55AAF" w:rsidRDefault="00071E84" w:rsidP="0022246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eastAsia="es-ES"/>
              </w:rPr>
              <w:drawing>
                <wp:inline distT="0" distB="0" distL="0" distR="0" wp14:anchorId="64DF85D2" wp14:editId="6E1DA4ED">
                  <wp:extent cx="394335" cy="394335"/>
                  <wp:effectExtent l="0" t="0" r="0" b="0"/>
                  <wp:docPr id="1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vAlign w:val="center"/>
          </w:tcPr>
          <w:p w14:paraId="370ACE61" w14:textId="77777777" w:rsidR="007A6CC6" w:rsidRDefault="007A6CC6" w:rsidP="00685DA2">
            <w:pPr>
              <w:pStyle w:val="Informacin"/>
              <w:rPr>
                <w:lang w:val="es-ES_tradnl"/>
              </w:rPr>
            </w:pPr>
          </w:p>
          <w:p w14:paraId="349C1E67" w14:textId="77777777" w:rsidR="00071E84" w:rsidRPr="00A55AAF" w:rsidRDefault="00685DA2" w:rsidP="00685DA2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Guadalix de la Sierra (MADRID)</w:t>
            </w:r>
          </w:p>
        </w:tc>
        <w:tc>
          <w:tcPr>
            <w:tcW w:w="1011" w:type="dxa"/>
            <w:vMerge/>
          </w:tcPr>
          <w:p w14:paraId="644733FA" w14:textId="77777777"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1AA1E081" w14:textId="77777777"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  <w:bookmarkStart w:id="0" w:name="_GoBack"/>
        <w:bookmarkEnd w:id="0"/>
      </w:tr>
      <w:tr w:rsidR="00647A4B" w:rsidRPr="00A55AAF" w14:paraId="3C918F7F" w14:textId="77777777" w:rsidTr="008B1A36">
        <w:trPr>
          <w:trHeight w:val="280"/>
          <w:jc w:val="center"/>
        </w:trPr>
        <w:tc>
          <w:tcPr>
            <w:tcW w:w="3610" w:type="dxa"/>
            <w:gridSpan w:val="2"/>
            <w:vAlign w:val="center"/>
          </w:tcPr>
          <w:p w14:paraId="43AA74AA" w14:textId="77777777"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11" w:type="dxa"/>
            <w:vMerge/>
          </w:tcPr>
          <w:p w14:paraId="7D4A71D3" w14:textId="77777777"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2BFDA437" w14:textId="77777777"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14:paraId="1E2373C9" w14:textId="77777777" w:rsidTr="008B1A36">
        <w:trPr>
          <w:trHeight w:val="962"/>
          <w:jc w:val="center"/>
        </w:trPr>
        <w:tc>
          <w:tcPr>
            <w:tcW w:w="812" w:type="dxa"/>
            <w:vAlign w:val="center"/>
          </w:tcPr>
          <w:p w14:paraId="373AD9D9" w14:textId="77777777"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eastAsia="es-ES"/>
              </w:rPr>
              <w:drawing>
                <wp:inline distT="0" distB="0" distL="0" distR="0" wp14:anchorId="024CF78F" wp14:editId="5DC1EC4F">
                  <wp:extent cx="394335" cy="394335"/>
                  <wp:effectExtent l="0" t="0" r="5715" b="5715"/>
                  <wp:docPr id="1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vAlign w:val="center"/>
          </w:tcPr>
          <w:p w14:paraId="67C42415" w14:textId="707E5FD8" w:rsidR="00071E84" w:rsidRPr="00685DA2" w:rsidRDefault="007C523B" w:rsidP="00685DA2">
            <w:pPr>
              <w:pStyle w:val="Informacin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XXXXX</w:t>
            </w:r>
          </w:p>
        </w:tc>
        <w:tc>
          <w:tcPr>
            <w:tcW w:w="1011" w:type="dxa"/>
            <w:vMerge/>
          </w:tcPr>
          <w:p w14:paraId="6AA93A0E" w14:textId="77777777"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792511A9" w14:textId="77777777"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14:paraId="4E3DFE96" w14:textId="77777777" w:rsidTr="008B1A36">
        <w:trPr>
          <w:trHeight w:val="280"/>
          <w:jc w:val="center"/>
        </w:trPr>
        <w:tc>
          <w:tcPr>
            <w:tcW w:w="3610" w:type="dxa"/>
            <w:gridSpan w:val="2"/>
            <w:vAlign w:val="center"/>
          </w:tcPr>
          <w:p w14:paraId="511DB55E" w14:textId="77777777"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11" w:type="dxa"/>
            <w:vMerge/>
          </w:tcPr>
          <w:p w14:paraId="7BC3BEB2" w14:textId="77777777"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1F77B3EB" w14:textId="77777777"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14:paraId="58B6A511" w14:textId="77777777" w:rsidTr="008B1A36">
        <w:trPr>
          <w:trHeight w:val="976"/>
          <w:jc w:val="center"/>
        </w:trPr>
        <w:tc>
          <w:tcPr>
            <w:tcW w:w="812" w:type="dxa"/>
            <w:vAlign w:val="center"/>
          </w:tcPr>
          <w:p w14:paraId="3B5C8D85" w14:textId="77777777"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eastAsia="es-ES"/>
              </w:rPr>
              <w:drawing>
                <wp:inline distT="0" distB="0" distL="0" distR="0" wp14:anchorId="739377DA" wp14:editId="7B69DF47">
                  <wp:extent cx="394335" cy="394335"/>
                  <wp:effectExtent l="0" t="0" r="5715" b="5715"/>
                  <wp:docPr id="17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vAlign w:val="center"/>
          </w:tcPr>
          <w:p w14:paraId="68ADF6AA" w14:textId="4129D79D" w:rsidR="00071E84" w:rsidRPr="00685DA2" w:rsidRDefault="007C523B" w:rsidP="00685DA2">
            <w:pPr>
              <w:pStyle w:val="Informacin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XXXXXX</w:t>
            </w:r>
          </w:p>
        </w:tc>
        <w:tc>
          <w:tcPr>
            <w:tcW w:w="1011" w:type="dxa"/>
            <w:vMerge/>
          </w:tcPr>
          <w:p w14:paraId="74DCBF4E" w14:textId="77777777"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53A41496" w14:textId="77777777"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14:paraId="18A2C3B2" w14:textId="77777777" w:rsidTr="008B1A36">
        <w:trPr>
          <w:trHeight w:val="86"/>
          <w:jc w:val="center"/>
        </w:trPr>
        <w:tc>
          <w:tcPr>
            <w:tcW w:w="3610" w:type="dxa"/>
            <w:gridSpan w:val="2"/>
            <w:vAlign w:val="center"/>
          </w:tcPr>
          <w:p w14:paraId="71E77090" w14:textId="77777777"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11" w:type="dxa"/>
            <w:vMerge/>
          </w:tcPr>
          <w:p w14:paraId="56D63A06" w14:textId="77777777"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737CDFCD" w14:textId="77777777"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14:paraId="7A6C65E4" w14:textId="77777777" w:rsidTr="008B1A36">
        <w:trPr>
          <w:trHeight w:val="976"/>
          <w:jc w:val="center"/>
        </w:trPr>
        <w:tc>
          <w:tcPr>
            <w:tcW w:w="812" w:type="dxa"/>
            <w:vAlign w:val="center"/>
          </w:tcPr>
          <w:p w14:paraId="373A3FD5" w14:textId="77777777" w:rsidR="00071E84" w:rsidRPr="00A55AAF" w:rsidRDefault="00071E84" w:rsidP="00222466">
            <w:pPr>
              <w:pStyle w:val="Informacin"/>
              <w:rPr>
                <w:lang w:val="es-ES_tradnl"/>
              </w:rPr>
            </w:pPr>
          </w:p>
        </w:tc>
        <w:tc>
          <w:tcPr>
            <w:tcW w:w="2798" w:type="dxa"/>
            <w:vAlign w:val="center"/>
          </w:tcPr>
          <w:p w14:paraId="50AFA2BF" w14:textId="77777777" w:rsidR="00071E84" w:rsidRPr="00A55AAF" w:rsidRDefault="00071E84" w:rsidP="00685DA2">
            <w:pPr>
              <w:pStyle w:val="Informacin"/>
              <w:rPr>
                <w:lang w:val="es-ES_tradnl"/>
              </w:rPr>
            </w:pPr>
          </w:p>
        </w:tc>
        <w:tc>
          <w:tcPr>
            <w:tcW w:w="1011" w:type="dxa"/>
            <w:vMerge/>
          </w:tcPr>
          <w:p w14:paraId="7D036774" w14:textId="77777777" w:rsidR="00071E84" w:rsidRPr="00A55AAF" w:rsidRDefault="00071E84" w:rsidP="00AA5637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5816" w:type="dxa"/>
            <w:vMerge/>
          </w:tcPr>
          <w:p w14:paraId="06A4C6D4" w14:textId="77777777"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14:paraId="045D3694" w14:textId="77777777" w:rsidTr="008B1A36">
        <w:trPr>
          <w:trHeight w:val="3779"/>
          <w:jc w:val="center"/>
        </w:trPr>
        <w:tc>
          <w:tcPr>
            <w:tcW w:w="3610" w:type="dxa"/>
            <w:gridSpan w:val="2"/>
          </w:tcPr>
          <w:p w14:paraId="2B8DC27B" w14:textId="77777777" w:rsidR="00647A4B" w:rsidRPr="00A55AAF" w:rsidRDefault="007443A0" w:rsidP="007443A0">
            <w:pPr>
              <w:pStyle w:val="Ttulo3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Objetivo</w:t>
            </w:r>
          </w:p>
          <w:p w14:paraId="786ABCD3" w14:textId="51731D6B" w:rsidR="004146C7" w:rsidRDefault="00FE53DB" w:rsidP="004146C7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Formación y a</w:t>
            </w:r>
            <w:r w:rsidR="004146C7">
              <w:rPr>
                <w:lang w:val="es-ES_tradnl"/>
              </w:rPr>
              <w:t xml:space="preserve">prendizaje </w:t>
            </w:r>
            <w:r w:rsidR="007C523B">
              <w:rPr>
                <w:lang w:val="es-ES_tradnl"/>
              </w:rPr>
              <w:t>continuo</w:t>
            </w:r>
            <w:r>
              <w:rPr>
                <w:lang w:val="es-ES_tradnl"/>
              </w:rPr>
              <w:t>.</w:t>
            </w:r>
          </w:p>
          <w:p w14:paraId="31DAEA2E" w14:textId="77777777" w:rsidR="007443A0" w:rsidRDefault="00FE53DB" w:rsidP="004146C7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Aumento de mis conocimientos, cualidades personales, habilidades y actitudes.</w:t>
            </w:r>
          </w:p>
          <w:p w14:paraId="3656C68C" w14:textId="77777777" w:rsidR="00FE53DB" w:rsidRPr="00A55AAF" w:rsidRDefault="00FE53DB" w:rsidP="004146C7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Crecimiento profesional</w:t>
            </w:r>
          </w:p>
        </w:tc>
        <w:tc>
          <w:tcPr>
            <w:tcW w:w="1011" w:type="dxa"/>
          </w:tcPr>
          <w:p w14:paraId="3A0BA88D" w14:textId="77777777" w:rsidR="00647A4B" w:rsidRPr="00A55AAF" w:rsidRDefault="00647A4B" w:rsidP="00222466">
            <w:pPr>
              <w:rPr>
                <w:lang w:val="es-ES_tradnl"/>
              </w:rPr>
            </w:pPr>
          </w:p>
        </w:tc>
        <w:tc>
          <w:tcPr>
            <w:tcW w:w="5816" w:type="dxa"/>
            <w:vMerge/>
          </w:tcPr>
          <w:p w14:paraId="6C4DEBD5" w14:textId="77777777" w:rsidR="00647A4B" w:rsidRPr="00A55AAF" w:rsidRDefault="00647A4B" w:rsidP="00222466">
            <w:pPr>
              <w:rPr>
                <w:lang w:val="es-ES_tradnl"/>
              </w:rPr>
            </w:pPr>
          </w:p>
        </w:tc>
      </w:tr>
    </w:tbl>
    <w:p w14:paraId="07038A56" w14:textId="77777777" w:rsidR="007F5B63" w:rsidRPr="00A55AAF" w:rsidRDefault="007F5B63" w:rsidP="00CE1E3D">
      <w:pPr>
        <w:pStyle w:val="Textoindependiente"/>
        <w:rPr>
          <w:lang w:val="es-ES_tradnl"/>
        </w:rPr>
      </w:pPr>
    </w:p>
    <w:sectPr w:rsidR="007F5B63" w:rsidRPr="00A55AAF" w:rsidSect="008B1A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426" w:right="567" w:bottom="709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A3285" w14:textId="77777777" w:rsidR="00BC587A" w:rsidRDefault="00BC587A" w:rsidP="00590471">
      <w:r>
        <w:separator/>
      </w:r>
    </w:p>
  </w:endnote>
  <w:endnote w:type="continuationSeparator" w:id="0">
    <w:p w14:paraId="0AB73CBD" w14:textId="77777777" w:rsidR="00BC587A" w:rsidRDefault="00BC587A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62A47" w14:textId="77777777" w:rsidR="00A55AAF" w:rsidRDefault="00A55A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617EB" w14:textId="77777777" w:rsidR="00A55AAF" w:rsidRPr="00A55AAF" w:rsidRDefault="00A55AAF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848AC" w14:textId="77777777" w:rsidR="00A55AAF" w:rsidRDefault="00A55A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28532" w14:textId="77777777" w:rsidR="00BC587A" w:rsidRDefault="00BC587A" w:rsidP="00590471">
      <w:r>
        <w:separator/>
      </w:r>
    </w:p>
  </w:footnote>
  <w:footnote w:type="continuationSeparator" w:id="0">
    <w:p w14:paraId="45638342" w14:textId="77777777" w:rsidR="00BC587A" w:rsidRDefault="00BC587A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2079C" w14:textId="77777777" w:rsidR="00A55AAF" w:rsidRDefault="00A55A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F196" w14:textId="77777777" w:rsidR="00FA37E0" w:rsidRPr="00A55AAF" w:rsidRDefault="00FA37E0">
    <w:pPr>
      <w:pStyle w:val="Encabezado"/>
      <w:rPr>
        <w:lang w:val="es-ES_tradnl"/>
      </w:rPr>
    </w:pPr>
    <w:r w:rsidRPr="00A55AA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CEC5B8" wp14:editId="108414C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upo 8" descr="elementos decorativos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ángulo 604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upo 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orma libre 60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a libre 60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orma libre 60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7" name="Forma libre 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1D7238" id="Grupo 8" o:spid="_x0000_s1026" alt="elementos decorativos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">
              <v:rect id="Rectángulo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<v:group id="Grupo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orma libre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orma libre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orma libre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orma libre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3B13" w14:textId="77777777" w:rsidR="00A55AAF" w:rsidRDefault="00A55A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C289D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C8444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7C61F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FCABC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412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D25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CF046B"/>
    <w:multiLevelType w:val="multilevel"/>
    <w:tmpl w:val="61F0A32C"/>
    <w:styleLink w:val="Listaconvietas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convieta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aconvieta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aconvieta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17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5776EB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A2"/>
    <w:rsid w:val="00060042"/>
    <w:rsid w:val="00071E84"/>
    <w:rsid w:val="000F7D04"/>
    <w:rsid w:val="00104839"/>
    <w:rsid w:val="00105069"/>
    <w:rsid w:val="00150ABD"/>
    <w:rsid w:val="001F5586"/>
    <w:rsid w:val="00222466"/>
    <w:rsid w:val="00303C28"/>
    <w:rsid w:val="00395B9A"/>
    <w:rsid w:val="004146C7"/>
    <w:rsid w:val="00472C27"/>
    <w:rsid w:val="004779CF"/>
    <w:rsid w:val="004A63B4"/>
    <w:rsid w:val="004F0881"/>
    <w:rsid w:val="00507E82"/>
    <w:rsid w:val="00555003"/>
    <w:rsid w:val="005801E5"/>
    <w:rsid w:val="00587DBA"/>
    <w:rsid w:val="00590471"/>
    <w:rsid w:val="005D01FA"/>
    <w:rsid w:val="005D32B8"/>
    <w:rsid w:val="00625BB5"/>
    <w:rsid w:val="00647A4B"/>
    <w:rsid w:val="00676A2B"/>
    <w:rsid w:val="00685DA2"/>
    <w:rsid w:val="00716927"/>
    <w:rsid w:val="00735D93"/>
    <w:rsid w:val="007443A0"/>
    <w:rsid w:val="00761AC4"/>
    <w:rsid w:val="007A6CC6"/>
    <w:rsid w:val="007B5366"/>
    <w:rsid w:val="007C408D"/>
    <w:rsid w:val="007C523B"/>
    <w:rsid w:val="007F54A0"/>
    <w:rsid w:val="007F5B63"/>
    <w:rsid w:val="00846CB9"/>
    <w:rsid w:val="008472E9"/>
    <w:rsid w:val="008B1A36"/>
    <w:rsid w:val="008C2CFC"/>
    <w:rsid w:val="008F6E2E"/>
    <w:rsid w:val="00994EE7"/>
    <w:rsid w:val="009C2E65"/>
    <w:rsid w:val="00A55AAF"/>
    <w:rsid w:val="00AE70ED"/>
    <w:rsid w:val="00B02847"/>
    <w:rsid w:val="00B46339"/>
    <w:rsid w:val="00B6466C"/>
    <w:rsid w:val="00BC587A"/>
    <w:rsid w:val="00BF4D49"/>
    <w:rsid w:val="00C42D8C"/>
    <w:rsid w:val="00C4452C"/>
    <w:rsid w:val="00CE1E3D"/>
    <w:rsid w:val="00D56994"/>
    <w:rsid w:val="00D666B4"/>
    <w:rsid w:val="00DF2F8A"/>
    <w:rsid w:val="00E13566"/>
    <w:rsid w:val="00E46262"/>
    <w:rsid w:val="00E90A60"/>
    <w:rsid w:val="00EE7E09"/>
    <w:rsid w:val="00F0223C"/>
    <w:rsid w:val="00F2045F"/>
    <w:rsid w:val="00F51250"/>
    <w:rsid w:val="00FA08A5"/>
    <w:rsid w:val="00FA37E0"/>
    <w:rsid w:val="00FB4236"/>
    <w:rsid w:val="00FE00A3"/>
    <w:rsid w:val="00FE53DB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9549A"/>
  <w14:defaultImageDpi w14:val="96"/>
  <w15:docId w15:val="{DDBD7CA1-0ECD-40F0-B95C-D111A445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5AA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55AAF"/>
    <w:pPr>
      <w:kinsoku w:val="0"/>
      <w:overflowPunct w:val="0"/>
      <w:spacing w:before="240" w:after="120"/>
      <w:outlineLvl w:val="0"/>
    </w:pPr>
    <w:rPr>
      <w:b/>
      <w:bCs/>
      <w:caps/>
      <w:color w:val="7F4F92" w:themeColor="accent2" w:themeShade="80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55AAF"/>
    <w:pPr>
      <w:keepNext/>
      <w:kinsoku w:val="0"/>
      <w:overflowPunct w:val="0"/>
      <w:spacing w:after="0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A55AAF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FFFFFF" w:themeColor="background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AA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B2632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AAF"/>
    <w:pPr>
      <w:keepNext/>
      <w:keepLines/>
      <w:spacing w:before="40" w:after="0"/>
      <w:outlineLvl w:val="4"/>
    </w:pPr>
    <w:rPr>
      <w:rFonts w:eastAsiaTheme="majorEastAsia" w:cstheme="majorBidi"/>
      <w:color w:val="0B2632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AAF"/>
    <w:pPr>
      <w:keepNext/>
      <w:keepLines/>
      <w:spacing w:before="40" w:after="0"/>
      <w:outlineLvl w:val="5"/>
    </w:pPr>
    <w:rPr>
      <w:rFonts w:eastAsiaTheme="majorEastAsia" w:cstheme="majorBidi"/>
      <w:color w:val="07192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AA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7192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AAF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AAF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A55AA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55AAF"/>
    <w:rPr>
      <w:rFonts w:ascii="Calibri" w:hAnsi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A55AAF"/>
    <w:rPr>
      <w:rFonts w:ascii="Calibri" w:hAnsi="Calibri"/>
      <w:b/>
      <w:bCs/>
      <w:caps/>
      <w:color w:val="7F4F92" w:themeColor="accent2" w:themeShade="80"/>
      <w:sz w:val="28"/>
      <w:szCs w:val="20"/>
    </w:rPr>
  </w:style>
  <w:style w:type="paragraph" w:styleId="Prrafodelista">
    <w:name w:val="List Paragraph"/>
    <w:basedOn w:val="Textoindependiente"/>
    <w:uiPriority w:val="1"/>
    <w:semiHidden/>
    <w:qFormat/>
    <w:rsid w:val="00A55AAF"/>
    <w:pPr>
      <w:numPr>
        <w:numId w:val="2"/>
      </w:numPr>
      <w:spacing w:after="120"/>
    </w:pPr>
    <w:rPr>
      <w:szCs w:val="24"/>
    </w:rPr>
  </w:style>
  <w:style w:type="paragraph" w:styleId="Encabezado">
    <w:name w:val="header"/>
    <w:basedOn w:val="Normal"/>
    <w:link w:val="EncabezadoCar"/>
    <w:uiPriority w:val="99"/>
    <w:semiHidden/>
    <w:rsid w:val="00A55AAF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5AAF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semiHidden/>
    <w:rsid w:val="00A55AAF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5AAF"/>
    <w:rPr>
      <w:rFonts w:ascii="Calibri" w:hAnsi="Calibri"/>
    </w:rPr>
  </w:style>
  <w:style w:type="table" w:styleId="Tablaconcuadrcula">
    <w:name w:val="Table Grid"/>
    <w:basedOn w:val="Tablanormal"/>
    <w:uiPriority w:val="39"/>
    <w:rsid w:val="00A5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A55AAF"/>
    <w:pPr>
      <w:kinsoku w:val="0"/>
      <w:overflowPunct w:val="0"/>
      <w:spacing w:before="240" w:after="480"/>
    </w:pPr>
    <w:rPr>
      <w:bCs/>
      <w:caps/>
      <w:color w:val="0F3344" w:themeColor="accent1"/>
      <w:sz w:val="52"/>
      <w:szCs w:val="42"/>
    </w:rPr>
  </w:style>
  <w:style w:type="character" w:customStyle="1" w:styleId="PuestoCar">
    <w:name w:val="Puesto Car"/>
    <w:basedOn w:val="Fuentedeprrafopredeter"/>
    <w:link w:val="Puesto"/>
    <w:uiPriority w:val="10"/>
    <w:rsid w:val="00A55AAF"/>
    <w:rPr>
      <w:rFonts w:ascii="Calibri" w:hAnsi="Calibri"/>
      <w:bCs/>
      <w:caps/>
      <w:color w:val="0F3344" w:themeColor="accent1"/>
      <w:sz w:val="52"/>
      <w:szCs w:val="42"/>
    </w:rPr>
  </w:style>
  <w:style w:type="paragraph" w:customStyle="1" w:styleId="Informacin">
    <w:name w:val="Información"/>
    <w:basedOn w:val="Normal"/>
    <w:uiPriority w:val="1"/>
    <w:qFormat/>
    <w:rsid w:val="00A55AAF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aconvietas1">
    <w:name w:val="Lista con viñetas1"/>
    <w:uiPriority w:val="99"/>
    <w:rsid w:val="00A55AAF"/>
    <w:pPr>
      <w:numPr>
        <w:numId w:val="5"/>
      </w:numPr>
    </w:pPr>
  </w:style>
  <w:style w:type="character" w:styleId="Textoennegrita">
    <w:name w:val="Strong"/>
    <w:basedOn w:val="Fuentedeprrafopredeter"/>
    <w:uiPriority w:val="22"/>
    <w:semiHidden/>
    <w:qFormat/>
    <w:rsid w:val="00A55AAF"/>
    <w:rPr>
      <w:rFonts w:ascii="Calibri" w:hAnsi="Calibri"/>
      <w:b/>
      <w:bCs/>
      <w:color w:val="FCEA10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A55AAF"/>
    <w:rPr>
      <w:rFonts w:ascii="Calibri" w:hAnsi="Calibri"/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A55AAF"/>
    <w:rPr>
      <w:rFonts w:ascii="Calibri" w:eastAsiaTheme="majorEastAsia" w:hAnsi="Calibri" w:cstheme="majorBidi"/>
      <w:b/>
      <w:caps/>
      <w:color w:val="FFFFFF" w:themeColor="background1"/>
      <w:sz w:val="28"/>
      <w:szCs w:val="24"/>
    </w:rPr>
  </w:style>
  <w:style w:type="paragraph" w:styleId="Listaconvietas2">
    <w:name w:val="List Bullet 2"/>
    <w:basedOn w:val="Normal"/>
    <w:uiPriority w:val="99"/>
    <w:semiHidden/>
    <w:unhideWhenUsed/>
    <w:rsid w:val="00A55AAF"/>
    <w:pPr>
      <w:numPr>
        <w:ilvl w:val="1"/>
        <w:numId w:val="5"/>
      </w:numPr>
      <w:contextualSpacing/>
    </w:pPr>
  </w:style>
  <w:style w:type="paragraph" w:styleId="Sinespaciado">
    <w:name w:val="No Spacing"/>
    <w:basedOn w:val="Normal"/>
    <w:uiPriority w:val="1"/>
    <w:rsid w:val="00A55AAF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tulo2Car">
    <w:name w:val="Título 2 Car"/>
    <w:basedOn w:val="Fuentedeprrafopredeter"/>
    <w:link w:val="Ttulo2"/>
    <w:uiPriority w:val="9"/>
    <w:rsid w:val="00A55AAF"/>
    <w:rPr>
      <w:rFonts w:ascii="Calibri" w:hAnsi="Calibri"/>
      <w:b/>
      <w:bCs/>
      <w:szCs w:val="20"/>
    </w:rPr>
  </w:style>
  <w:style w:type="paragraph" w:styleId="Listaconvietas3">
    <w:name w:val="List Bullet 3"/>
    <w:basedOn w:val="Normal"/>
    <w:uiPriority w:val="99"/>
    <w:semiHidden/>
    <w:unhideWhenUsed/>
    <w:rsid w:val="00A55AAF"/>
    <w:pPr>
      <w:numPr>
        <w:ilvl w:val="2"/>
        <w:numId w:val="5"/>
      </w:numPr>
      <w:contextualSpacing/>
    </w:pPr>
  </w:style>
  <w:style w:type="paragraph" w:styleId="Listaconvietas">
    <w:name w:val="List Bullet"/>
    <w:basedOn w:val="Normal"/>
    <w:uiPriority w:val="99"/>
    <w:rsid w:val="00A55AAF"/>
    <w:pPr>
      <w:numPr>
        <w:numId w:val="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55AAF"/>
    <w:pPr>
      <w:numPr>
        <w:ilvl w:val="3"/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55AAF"/>
    <w:pPr>
      <w:numPr>
        <w:ilvl w:val="4"/>
        <w:numId w:val="5"/>
      </w:numPr>
      <w:contextualSpacing/>
    </w:pPr>
  </w:style>
  <w:style w:type="numbering" w:styleId="111111">
    <w:name w:val="Outline List 2"/>
    <w:basedOn w:val="Sinlista"/>
    <w:uiPriority w:val="99"/>
    <w:semiHidden/>
    <w:unhideWhenUsed/>
    <w:rsid w:val="00A55AAF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A55AAF"/>
    <w:pPr>
      <w:numPr>
        <w:numId w:val="11"/>
      </w:numPr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55AAF"/>
    <w:rPr>
      <w:rFonts w:ascii="Calibri" w:eastAsiaTheme="majorEastAsia" w:hAnsi="Calibri" w:cstheme="majorBidi"/>
      <w:i/>
      <w:iCs/>
      <w:color w:val="0B2632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AAF"/>
    <w:rPr>
      <w:rFonts w:ascii="Calibri" w:eastAsiaTheme="majorEastAsia" w:hAnsi="Calibri" w:cstheme="majorBidi"/>
      <w:color w:val="0B2632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AAF"/>
    <w:rPr>
      <w:rFonts w:ascii="Calibri" w:eastAsiaTheme="majorEastAsia" w:hAnsi="Calibri" w:cstheme="majorBidi"/>
      <w:color w:val="07192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AAF"/>
    <w:rPr>
      <w:rFonts w:ascii="Calibri" w:eastAsiaTheme="majorEastAsia" w:hAnsi="Calibri" w:cstheme="majorBidi"/>
      <w:i/>
      <w:iCs/>
      <w:color w:val="07192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AAF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AAF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A55AAF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5A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AAF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55AAF"/>
  </w:style>
  <w:style w:type="paragraph" w:styleId="Textodebloque">
    <w:name w:val="Block Text"/>
    <w:basedOn w:val="Normal"/>
    <w:uiPriority w:val="99"/>
    <w:semiHidden/>
    <w:unhideWhenUsed/>
    <w:rsid w:val="00A55AAF"/>
    <w:pPr>
      <w:pBdr>
        <w:top w:val="single" w:sz="2" w:space="10" w:color="0F3344" w:themeColor="accent1"/>
        <w:left w:val="single" w:sz="2" w:space="10" w:color="0F3344" w:themeColor="accent1"/>
        <w:bottom w:val="single" w:sz="2" w:space="10" w:color="0F3344" w:themeColor="accent1"/>
        <w:right w:val="single" w:sz="2" w:space="10" w:color="0F3344" w:themeColor="accent1"/>
      </w:pBdr>
      <w:ind w:left="1152" w:right="1152"/>
    </w:pPr>
    <w:rPr>
      <w:rFonts w:eastAsiaTheme="minorEastAsia" w:cstheme="minorBidi"/>
      <w:i/>
      <w:iCs/>
      <w:color w:val="0F334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55A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55AAF"/>
    <w:rPr>
      <w:rFonts w:ascii="Calibri" w:hAnsi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55AA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5AAF"/>
    <w:rPr>
      <w:rFonts w:ascii="Calibri" w:hAnsi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55AA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55AAF"/>
    <w:rPr>
      <w:rFonts w:ascii="Calibri" w:hAnsi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5AA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5AAF"/>
    <w:rPr>
      <w:rFonts w:ascii="Calibri" w:hAnsi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55AAF"/>
    <w:pPr>
      <w:spacing w:after="2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55AAF"/>
    <w:rPr>
      <w:rFonts w:ascii="Calibri" w:hAnsi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55AA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55AAF"/>
    <w:rPr>
      <w:rFonts w:ascii="Calibri" w:hAnsi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55AAF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55AAF"/>
    <w:rPr>
      <w:rFonts w:ascii="Calibri" w:hAnsi="Calibri"/>
      <w:sz w:val="16"/>
      <w:szCs w:val="16"/>
    </w:rPr>
  </w:style>
  <w:style w:type="character" w:styleId="Ttulodellibro">
    <w:name w:val="Book Title"/>
    <w:basedOn w:val="Fuentedeprrafopredeter"/>
    <w:uiPriority w:val="33"/>
    <w:semiHidden/>
    <w:rsid w:val="00A55AAF"/>
    <w:rPr>
      <w:rFonts w:ascii="Calibri" w:hAnsi="Calibri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55AAF"/>
    <w:pPr>
      <w:spacing w:after="200"/>
    </w:pPr>
    <w:rPr>
      <w:i/>
      <w:iCs/>
      <w:color w:val="000000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55AAF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55AAF"/>
    <w:rPr>
      <w:rFonts w:ascii="Calibri" w:hAnsi="Calibri"/>
    </w:rPr>
  </w:style>
  <w:style w:type="table" w:styleId="Cuadrculavistosa">
    <w:name w:val="Colorful Grid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55AAF"/>
    <w:rPr>
      <w:rFonts w:ascii="Calibri" w:hAnsi="Calibri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AAF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AAF"/>
    <w:rPr>
      <w:rFonts w:ascii="Calibri" w:hAnsi="Calibri"/>
      <w:b/>
      <w:bCs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rsid w:val="00A55AAF"/>
  </w:style>
  <w:style w:type="character" w:customStyle="1" w:styleId="FechaCar">
    <w:name w:val="Fecha Car"/>
    <w:basedOn w:val="Fuentedeprrafopredeter"/>
    <w:link w:val="Fecha"/>
    <w:uiPriority w:val="99"/>
    <w:semiHidden/>
    <w:rsid w:val="00A55AAF"/>
    <w:rPr>
      <w:rFonts w:ascii="Calibri" w:hAnsi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5AA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5AAF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55AAF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55AAF"/>
    <w:rPr>
      <w:rFonts w:ascii="Calibri" w:hAnsi="Calibri"/>
    </w:rPr>
  </w:style>
  <w:style w:type="character" w:styleId="nfasis">
    <w:name w:val="Emphasis"/>
    <w:basedOn w:val="Fuentedeprrafopredeter"/>
    <w:uiPriority w:val="20"/>
    <w:semiHidden/>
    <w:rsid w:val="00A55AAF"/>
    <w:rPr>
      <w:rFonts w:ascii="Calibri" w:hAnsi="Calibri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5AAF"/>
    <w:rPr>
      <w:rFonts w:ascii="Calibri" w:hAnsi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55AAF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55AAF"/>
    <w:pPr>
      <w:spacing w:after="0"/>
    </w:pPr>
    <w:rPr>
      <w:rFonts w:eastAsiaTheme="majorEastAs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AAF"/>
    <w:rPr>
      <w:rFonts w:ascii="Calibri" w:hAnsi="Calibri"/>
      <w:color w:val="FF000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AAF"/>
    <w:rPr>
      <w:rFonts w:ascii="Calibri" w:hAnsi="Calibri"/>
      <w:sz w:val="20"/>
      <w:szCs w:val="20"/>
    </w:rPr>
  </w:style>
  <w:style w:type="table" w:styleId="Tabladecuadrcula1clara">
    <w:name w:val="Grid Table 1 Light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3">
    <w:name w:val="Grid Table 3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A55AAF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55AAF"/>
    <w:rPr>
      <w:rFonts w:ascii="Calibri" w:hAnsi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5AAF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5AAF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55AA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55AAF"/>
    <w:rPr>
      <w:rFonts w:ascii="Calibri" w:hAnsi="Calibri"/>
      <w:color w:val="0070C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55AAF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55AAF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55AAF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55AAF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55AAF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55AAF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55AAF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55AAF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55AAF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55AA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rsid w:val="00A55AAF"/>
    <w:rPr>
      <w:rFonts w:ascii="Calibri" w:hAnsi="Calibri"/>
      <w:i/>
      <w:iCs/>
      <w:color w:val="0F334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A55AAF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F334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55AAF"/>
    <w:rPr>
      <w:rFonts w:ascii="Calibri" w:hAnsi="Calibri"/>
      <w:i/>
      <w:iCs/>
      <w:color w:val="0F3344" w:themeColor="accent1"/>
    </w:rPr>
  </w:style>
  <w:style w:type="character" w:styleId="Referenciaintensa">
    <w:name w:val="Intense Reference"/>
    <w:basedOn w:val="Fuentedeprrafopredeter"/>
    <w:uiPriority w:val="32"/>
    <w:semiHidden/>
    <w:rsid w:val="00A55AAF"/>
    <w:rPr>
      <w:rFonts w:ascii="Calibri" w:hAnsi="Calibri"/>
      <w:b/>
      <w:bCs/>
      <w:smallCaps/>
      <w:color w:val="0F334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55AA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Lista">
    <w:name w:val="List"/>
    <w:basedOn w:val="Normal"/>
    <w:uiPriority w:val="99"/>
    <w:semiHidden/>
    <w:unhideWhenUsed/>
    <w:rsid w:val="00A55AA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55AA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55AA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55AA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55AAF"/>
    <w:pPr>
      <w:ind w:left="1800" w:hanging="360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55AA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55AA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55AA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55AA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55AA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55AAF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55AAF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55AAF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55AAF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55AAF"/>
    <w:pPr>
      <w:numPr>
        <w:numId w:val="17"/>
      </w:numPr>
      <w:contextualSpacing/>
    </w:pPr>
  </w:style>
  <w:style w:type="table" w:styleId="Tabladelista1clara">
    <w:name w:val="List Table 1 Light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2">
    <w:name w:val="List Table 2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3">
    <w:name w:val="List Table 3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55A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55AAF"/>
    <w:rPr>
      <w:rFonts w:ascii="Consolas" w:hAnsi="Consolas" w:cs="Consolas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55A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55AAF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5AAF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55AA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55AAF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55AAF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A55AAF"/>
    <w:rPr>
      <w:rFonts w:ascii="Calibri" w:hAnsi="Calibri"/>
    </w:rPr>
  </w:style>
  <w:style w:type="table" w:styleId="Tablanormal1">
    <w:name w:val="Plain Table 1"/>
    <w:basedOn w:val="Tablanormal"/>
    <w:uiPriority w:val="41"/>
    <w:rsid w:val="00A55AA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55AA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55AA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55AA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55AAF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55AAF"/>
    <w:rPr>
      <w:rFonts w:ascii="Consolas" w:hAnsi="Consolas" w:cs="Consolas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rsid w:val="00A55A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55AAF"/>
    <w:rPr>
      <w:rFonts w:ascii="Calibri" w:hAnsi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55AAF"/>
  </w:style>
  <w:style w:type="character" w:customStyle="1" w:styleId="SaludoCar">
    <w:name w:val="Saludo Car"/>
    <w:basedOn w:val="Fuentedeprrafopredeter"/>
    <w:link w:val="Saludo"/>
    <w:uiPriority w:val="99"/>
    <w:semiHidden/>
    <w:rsid w:val="00A55AAF"/>
    <w:rPr>
      <w:rFonts w:ascii="Calibri" w:hAnsi="Calibri"/>
    </w:rPr>
  </w:style>
  <w:style w:type="paragraph" w:styleId="Firma">
    <w:name w:val="Signature"/>
    <w:basedOn w:val="Normal"/>
    <w:link w:val="FirmaCar"/>
    <w:uiPriority w:val="99"/>
    <w:semiHidden/>
    <w:unhideWhenUsed/>
    <w:rsid w:val="00A55AAF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55AAF"/>
    <w:rPr>
      <w:rFonts w:ascii="Calibri" w:hAnsi="Calibri"/>
    </w:rPr>
  </w:style>
  <w:style w:type="character" w:customStyle="1" w:styleId="Hipervnculointeligente1">
    <w:name w:val="Hipervínculo inteligente1"/>
    <w:basedOn w:val="Fuentedeprrafopredeter"/>
    <w:uiPriority w:val="99"/>
    <w:semiHidden/>
    <w:rsid w:val="00A55AAF"/>
    <w:rPr>
      <w:rFonts w:ascii="Calibri" w:hAnsi="Calibri"/>
      <w:u w:val="dotted"/>
    </w:rPr>
  </w:style>
  <w:style w:type="paragraph" w:styleId="Subttulo">
    <w:name w:val="Subtitle"/>
    <w:basedOn w:val="Normal"/>
    <w:next w:val="Normal"/>
    <w:link w:val="SubttuloCar"/>
    <w:uiPriority w:val="11"/>
    <w:semiHidden/>
    <w:rsid w:val="00A55AA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A55AAF"/>
    <w:rPr>
      <w:rFonts w:ascii="Calibri" w:eastAsiaTheme="minorEastAsia" w:hAnsi="Calibri" w:cstheme="minorBid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rsid w:val="00A55AAF"/>
    <w:rPr>
      <w:rFonts w:ascii="Calibri" w:hAnsi="Calibri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rsid w:val="00A55AAF"/>
    <w:rPr>
      <w:rFonts w:ascii="Calibri" w:hAnsi="Calibri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55A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55A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55A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55A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55A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55A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55A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55A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55A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55A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55A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55A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55A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55A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55A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55A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55A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55A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55A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55A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55A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55A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55A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55A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55A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55AA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55A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55A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55A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55A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55A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55A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55A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55A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55AA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55AA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A55A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55A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55A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55A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55A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55A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5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55A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55A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55A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55AA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55AA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55AA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55AA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55AA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55AA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55AA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55AA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55AA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55AAF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55AAF"/>
    <w:pPr>
      <w:keepNext/>
      <w:keepLines/>
      <w:kinsoku/>
      <w:overflowPunct/>
      <w:spacing w:after="0"/>
      <w:outlineLvl w:val="9"/>
    </w:pPr>
    <w:rPr>
      <w:rFonts w:eastAsiaTheme="majorEastAsia" w:cstheme="majorBidi"/>
      <w:b w:val="0"/>
      <w:bCs w:val="0"/>
      <w:caps w:val="0"/>
      <w:color w:val="0B2632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rsid w:val="00A55AAF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.anton\AppData\Roaming\Microsoft\Plantillas\Curr&#237;culum%20v&#237;tae%20con%20formas%20org&#225;nicas.dotx" TargetMode="External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57A86-09DD-43FE-99D7-019EF0DD1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3BFA7F-315B-4045-9FB5-B6546964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EBFB3-C127-4F31-B5C7-115C7A09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formas orgánicas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Anton</dc:creator>
  <cp:keywords/>
  <dc:description/>
  <cp:lastModifiedBy>Cuenta Microsoft</cp:lastModifiedBy>
  <cp:revision>2</cp:revision>
  <dcterms:created xsi:type="dcterms:W3CDTF">2023-05-29T15:08:00Z</dcterms:created>
  <dcterms:modified xsi:type="dcterms:W3CDTF">2023-05-29T15:08:00Z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