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1228F" w14:textId="4279C664" w:rsidR="0033354E" w:rsidRDefault="00750C70"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44BA7E9" wp14:editId="67B347E9">
                <wp:simplePos x="0" y="0"/>
                <wp:positionH relativeFrom="column">
                  <wp:posOffset>1457458</wp:posOffset>
                </wp:positionH>
                <wp:positionV relativeFrom="paragraph">
                  <wp:posOffset>2652395</wp:posOffset>
                </wp:positionV>
                <wp:extent cx="2813050" cy="59690"/>
                <wp:effectExtent l="0" t="0" r="6350" b="0"/>
                <wp:wrapNone/>
                <wp:docPr id="201" name="Grupo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050" cy="59690"/>
                          <a:chOff x="0" y="0"/>
                          <a:chExt cx="2813274" cy="60025"/>
                        </a:xfrm>
                      </wpg:grpSpPr>
                      <wps:wsp>
                        <wps:cNvPr id="199" name="Elipse 199"/>
                        <wps:cNvSpPr/>
                        <wps:spPr>
                          <a:xfrm>
                            <a:off x="0" y="0"/>
                            <a:ext cx="60025" cy="60025"/>
                          </a:xfrm>
                          <a:prstGeom prst="ellipse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Elipse 200"/>
                        <wps:cNvSpPr/>
                        <wps:spPr>
                          <a:xfrm>
                            <a:off x="2753249" y="0"/>
                            <a:ext cx="60025" cy="60025"/>
                          </a:xfrm>
                          <a:prstGeom prst="ellipse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01" o:spid="_x0000_s1026" style="position:absolute;margin-left:114.75pt;margin-top:208.85pt;width:221.5pt;height:4.7pt;z-index:251727872" coordsize="28132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">
                <v:oval id="Elipse 199" o:spid="_x0000_s1027" style="position:absolute;width:600;height: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+Y0b8A&#10;AADcAAAADwAAAGRycy9kb3ducmV2LnhtbERPTYvCMBC9C/6HMMLeNHVhRaupiLDoVVc8D83Y1DaT&#10;2sTa3V9vBGFv83ifs1r3thYdtb50rGA6SUAQ506XXCg4/XyP5yB8QNZYOyYFv+RhnQ0HK0y1e/CB&#10;umMoRAxhn6ICE0KTSulzQxb9xDXEkbu41mKIsC2kbvERw20tP5NkJi2WHBsMNrQ1lFfHu1VQVBez&#10;s67rS9wcbmF3vn7J259SH6N+swQRqA//4rd7r+P8xQJez8QL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35jRvwAAANwAAAAPAAAAAAAAAAAAAAAAAJgCAABkcnMvZG93bnJl&#10;di54bWxQSwUGAAAAAAQABAD1AAAAhAMAAAAA&#10;" fillcolor="#6cc6c9" stroked="f" strokeweight="1pt">
                  <v:stroke joinstyle="miter"/>
                </v:oval>
                <v:oval id="Elipse 200" o:spid="_x0000_s1028" style="position:absolute;left:27532;width:600;height: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rFt78A&#10;AADcAAAADwAAAGRycy9kb3ducmV2LnhtbESPQYvCMBSE74L/ITzBm00VFKlGEUH0qi6eH82zqTYv&#10;tYm17q/fCAseh5n5hlmuO1uJlhpfOlYwTlIQxLnTJRcKfs670RyED8gaK8ek4E0e1qt+b4mZdi8+&#10;UnsKhYgQ9hkqMCHUmZQ+N2TRJ64mjt7VNRZDlE0hdYOvCLeVnKTpTFosOS4YrGlrKL+fnlZBcb+a&#10;vXVtV+Lm+Aj7y20qH79KDQfdZgEiUBe+4f/2QSuIRPiciUdAr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ysW3vwAAANwAAAAPAAAAAAAAAAAAAAAAAJgCAABkcnMvZG93bnJl&#10;di54bWxQSwUGAAAAAAQABAD1AAAAhAMAAAAA&#10;" fillcolor="#6cc6c9" stroked="f" strokeweight="1pt">
                  <v:stroke joinstyle="miter"/>
                </v:oval>
              </v:group>
            </w:pict>
          </mc:Fallback>
        </mc:AlternateContent>
      </w:r>
      <w:r w:rsidR="00AC0FBC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F970CF6" wp14:editId="6A29A7F0">
                <wp:simplePos x="0" y="0"/>
                <wp:positionH relativeFrom="column">
                  <wp:posOffset>1647825</wp:posOffset>
                </wp:positionH>
                <wp:positionV relativeFrom="paragraph">
                  <wp:posOffset>8618855</wp:posOffset>
                </wp:positionV>
                <wp:extent cx="150469" cy="150265"/>
                <wp:effectExtent l="19050" t="19050" r="21590" b="2159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69" cy="150265"/>
                        </a:xfrm>
                        <a:prstGeom prst="ellipse">
                          <a:avLst/>
                        </a:prstGeom>
                        <a:solidFill>
                          <a:srgbClr val="4B7F83"/>
                        </a:solidFill>
                        <a:ln w="28575">
                          <a:solidFill>
                            <a:srgbClr val="4B7F8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474E846" id="Elipse 1" o:spid="_x0000_s1026" style="position:absolute;margin-left:129.75pt;margin-top:678.65pt;width:11.85pt;height:11.8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" fillcolor="#4b7f83" strokecolor="#4b7f83" strokeweight="2.25pt">
                <v:stroke joinstyle="miter"/>
              </v:oval>
            </w:pict>
          </mc:Fallback>
        </mc:AlternateContent>
      </w:r>
      <w:r w:rsidR="00AC0FBC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B756C73" wp14:editId="28840774">
                <wp:simplePos x="0" y="0"/>
                <wp:positionH relativeFrom="column">
                  <wp:posOffset>904875</wp:posOffset>
                </wp:positionH>
                <wp:positionV relativeFrom="paragraph">
                  <wp:posOffset>8618855</wp:posOffset>
                </wp:positionV>
                <wp:extent cx="1125220" cy="150495"/>
                <wp:effectExtent l="19050" t="19050" r="17780" b="20955"/>
                <wp:wrapNone/>
                <wp:docPr id="279" name="Grupo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220" cy="150495"/>
                          <a:chOff x="0" y="0"/>
                          <a:chExt cx="1125415" cy="150725"/>
                        </a:xfrm>
                      </wpg:grpSpPr>
                      <wps:wsp>
                        <wps:cNvPr id="280" name="Elipse 280"/>
                        <wps:cNvSpPr/>
                        <wps:spPr>
                          <a:xfrm>
                            <a:off x="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Elipse 282"/>
                        <wps:cNvSpPr/>
                        <wps:spPr>
                          <a:xfrm>
                            <a:off x="24116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Elipse 283"/>
                        <wps:cNvSpPr/>
                        <wps:spPr>
                          <a:xfrm>
                            <a:off x="492369" y="0"/>
                            <a:ext cx="150495" cy="15049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Elipse 285"/>
                        <wps:cNvSpPr/>
                        <wps:spPr>
                          <a:xfrm>
                            <a:off x="974690" y="0"/>
                            <a:ext cx="150725" cy="15072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B895C8" id="Grupo 279" o:spid="_x0000_s1026" style="position:absolute;margin-left:71.25pt;margin-top:678.65pt;width:88.6pt;height:11.85pt;z-index:251718656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">
                <v:oval id="Elipse 280" o:spid="_x0000_s1027" style="position:absolute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" fillcolor="#4b7f83" strokecolor="#4b7f83" strokeweight="2.25pt">
                  <v:stroke joinstyle="miter"/>
                </v:oval>
                <v:oval id="Elipse 282" o:spid="_x0000_s1028" style="position:absolute;left:2411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" fillcolor="#4b7f83" strokecolor="#4b7f83" strokeweight="2.25pt">
                  <v:stroke joinstyle="miter"/>
                </v:oval>
                <v:oval id="Elipse 283" o:spid="_x0000_s1029" style="position:absolute;left:4923;width:1505;height:1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" fillcolor="#4b7f83" strokecolor="#4b7f83" strokeweight="2.25pt">
                  <v:stroke joinstyle="miter"/>
                </v:oval>
                <v:oval id="Elipse 285" o:spid="_x0000_s1030" style="position:absolute;left:9746;width:1508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" filled="f" strokecolor="#4b7f83" strokeweight="2.25pt">
                  <v:stroke joinstyle="miter"/>
                </v:oval>
              </v:group>
            </w:pict>
          </mc:Fallback>
        </mc:AlternateContent>
      </w:r>
      <w:bookmarkStart w:id="0" w:name="_GoBack"/>
      <w:bookmarkEnd w:id="0"/>
      <w:r w:rsidR="00D06E11" w:rsidRPr="00385645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3CB859ED" wp14:editId="54BCCF55">
                <wp:simplePos x="0" y="0"/>
                <wp:positionH relativeFrom="margin">
                  <wp:posOffset>2947035</wp:posOffset>
                </wp:positionH>
                <wp:positionV relativeFrom="paragraph">
                  <wp:posOffset>7504430</wp:posOffset>
                </wp:positionV>
                <wp:extent cx="3627755" cy="1175385"/>
                <wp:effectExtent l="0" t="0" r="0" b="5715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1175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BDD50" w14:textId="77777777" w:rsidR="00385645" w:rsidRPr="00750C70" w:rsidRDefault="00927EC6" w:rsidP="00385645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50C7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  <w:t>Adjunto a jefe de obra</w:t>
                            </w:r>
                          </w:p>
                          <w:p w14:paraId="216624B3" w14:textId="77777777" w:rsidR="00385645" w:rsidRPr="00750C70" w:rsidRDefault="00927EC6" w:rsidP="00385645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50C70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ES"/>
                              </w:rPr>
                              <w:t>Prácticas de empresa correspondientes a la titulación de ingeniería civil</w:t>
                            </w:r>
                          </w:p>
                          <w:p w14:paraId="669AAA50" w14:textId="77777777" w:rsidR="00385645" w:rsidRPr="00750C70" w:rsidRDefault="00385645" w:rsidP="00385645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2.05pt;margin-top:590.9pt;width:285.65pt;height:92.5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" filled="f" stroked="f">
                <v:textbox>
                  <w:txbxContent>
                    <w:p w14:paraId="68FBDD50" w14:textId="77777777" w:rsidR="00385645" w:rsidRPr="00750C70" w:rsidRDefault="00927EC6" w:rsidP="00385645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ES"/>
                        </w:rPr>
                      </w:pPr>
                      <w:r w:rsidRPr="00750C7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ES"/>
                        </w:rPr>
                        <w:t>Adjunto a jefe de obra</w:t>
                      </w:r>
                    </w:p>
                    <w:p w14:paraId="216624B3" w14:textId="77777777" w:rsidR="00385645" w:rsidRPr="00750C70" w:rsidRDefault="00927EC6" w:rsidP="00385645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  <w:lang w:val="es-ES"/>
                        </w:rPr>
                      </w:pPr>
                      <w:r w:rsidRPr="00750C70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  <w:lang w:val="es-ES"/>
                        </w:rPr>
                        <w:t>Prácticas de empresa correspondientes a la titulación de ingeniería civil</w:t>
                      </w:r>
                    </w:p>
                    <w:p w14:paraId="669AAA50" w14:textId="77777777" w:rsidR="00385645" w:rsidRPr="00750C70" w:rsidRDefault="00385645" w:rsidP="00385645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6E11" w:rsidRPr="00385645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503E0E2" wp14:editId="10D71313">
                <wp:simplePos x="0" y="0"/>
                <wp:positionH relativeFrom="column">
                  <wp:posOffset>3235960</wp:posOffset>
                </wp:positionH>
                <wp:positionV relativeFrom="paragraph">
                  <wp:posOffset>6897370</wp:posOffset>
                </wp:positionV>
                <wp:extent cx="2891790" cy="262255"/>
                <wp:effectExtent l="0" t="0" r="3810" b="4445"/>
                <wp:wrapNone/>
                <wp:docPr id="300" name="Proceso alternativo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3E380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300" o:spid="_x0000_s1026" type="#_x0000_t176" style="position:absolute;margin-left:254.8pt;margin-top:543.1pt;width:227.7pt;height:20.6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" fillcolor="#6cc6c9" stroked="f" strokeweight="0">
                <v:stroke joinstyle="round" endcap="round"/>
              </v:shape>
            </w:pict>
          </mc:Fallback>
        </mc:AlternateContent>
      </w:r>
      <w:r w:rsidR="00D06E11" w:rsidRPr="00385645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260372A1" wp14:editId="6D516333">
                <wp:simplePos x="0" y="0"/>
                <wp:positionH relativeFrom="margin">
                  <wp:posOffset>3235960</wp:posOffset>
                </wp:positionH>
                <wp:positionV relativeFrom="paragraph">
                  <wp:posOffset>6892925</wp:posOffset>
                </wp:positionV>
                <wp:extent cx="2880995" cy="1404620"/>
                <wp:effectExtent l="0" t="0" r="0" b="2540"/>
                <wp:wrapSquare wrapText="bothSides"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16017" w14:textId="77777777" w:rsidR="00385645" w:rsidRPr="00D06E11" w:rsidRDefault="00D06E11" w:rsidP="0038564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Junio 2015 – septiembre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0372A1" id="_x0000_s1029" type="#_x0000_t202" style="position:absolute;margin-left:254.8pt;margin-top:542.75pt;width:226.85pt;height:110.6pt;z-index:2517606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" filled="f" stroked="f">
                <v:textbox style="mso-fit-shape-to-text:t">
                  <w:txbxContent>
                    <w:p w14:paraId="38916017" w14:textId="77777777" w:rsidR="00385645" w:rsidRPr="00D06E11" w:rsidRDefault="00D06E11" w:rsidP="0038564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  <w:t>Junio 2015 – septiembre 2015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579E20" wp14:editId="4A5A228B">
                <wp:simplePos x="0" y="0"/>
                <wp:positionH relativeFrom="column">
                  <wp:posOffset>3007995</wp:posOffset>
                </wp:positionH>
                <wp:positionV relativeFrom="paragraph">
                  <wp:posOffset>6633845</wp:posOffset>
                </wp:positionV>
                <wp:extent cx="3359150" cy="0"/>
                <wp:effectExtent l="0" t="0" r="0" b="0"/>
                <wp:wrapNone/>
                <wp:docPr id="288" name="Conector recto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D50F14" id="Conector recto 288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85pt,522.35pt" to="501.35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" strokecolor="#6cc6c9" strokeweight="1.5pt">
                <v:stroke joinstyle="miter"/>
              </v:line>
            </w:pict>
          </mc:Fallback>
        </mc:AlternateContent>
      </w:r>
      <w:r w:rsidR="00D06E11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EEBFE11" wp14:editId="3E7ECEA2">
                <wp:simplePos x="0" y="0"/>
                <wp:positionH relativeFrom="margin">
                  <wp:posOffset>2952750</wp:posOffset>
                </wp:positionH>
                <wp:positionV relativeFrom="paragraph">
                  <wp:posOffset>4248150</wp:posOffset>
                </wp:positionV>
                <wp:extent cx="3627755" cy="1276350"/>
                <wp:effectExtent l="0" t="0" r="0" b="0"/>
                <wp:wrapSquare wrapText="bothSides"/>
                <wp:docPr id="2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CE5F9" w14:textId="77777777" w:rsidR="00C860D3" w:rsidRDefault="00D06E11" w:rsidP="00A27777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EXPORT MANAGER – Bodegas Familiares Matarromera</w:t>
                            </w:r>
                          </w:p>
                          <w:p w14:paraId="759F790A" w14:textId="77777777" w:rsidR="00D06E11" w:rsidRDefault="00D06E11" w:rsidP="00D06E11">
                            <w:pPr>
                              <w:pStyle w:val="Prrafodelista"/>
                              <w:spacing w:after="60"/>
                              <w:ind w:left="284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  <w:p w14:paraId="01F370F1" w14:textId="77777777" w:rsidR="00A27777" w:rsidRPr="00D06E11" w:rsidRDefault="00D06E11" w:rsidP="00D06E1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left="284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Enero 2018 – actualidad: Europe export manager</w:t>
                            </w:r>
                          </w:p>
                          <w:p w14:paraId="73408E36" w14:textId="78B09467" w:rsidR="00A27777" w:rsidRPr="00750C70" w:rsidRDefault="00D06E11" w:rsidP="00D06E1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60"/>
                              <w:ind w:left="284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50C70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ES"/>
                              </w:rPr>
                              <w:t xml:space="preserve">Mayo 2017 – Enero 2018: UK, Irlanda y monopolios </w:t>
                            </w:r>
                            <w:proofErr w:type="spellStart"/>
                            <w:r w:rsidR="006C3CC8" w:rsidRPr="00750C70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ES"/>
                              </w:rPr>
                              <w:t>export</w:t>
                            </w:r>
                            <w:proofErr w:type="spellEnd"/>
                            <w:r w:rsidRPr="00750C70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ES"/>
                              </w:rPr>
                              <w:t xml:space="preserve"> manager</w:t>
                            </w:r>
                          </w:p>
                          <w:p w14:paraId="0E9CA476" w14:textId="77777777" w:rsidR="00A27777" w:rsidRPr="00750C70" w:rsidRDefault="00A27777" w:rsidP="00A27777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EBFE11" id="_x0000_s1030" type="#_x0000_t202" style="position:absolute;margin-left:232.5pt;margin-top:334.5pt;width:285.65pt;height:100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" filled="f" stroked="f">
                <v:textbox>
                  <w:txbxContent>
                    <w:p w14:paraId="5ECCE5F9" w14:textId="77777777" w:rsidR="00C860D3" w:rsidRDefault="00D06E11" w:rsidP="00A27777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EXPORT MANAGER – Bodegas Familiares Matarromera</w:t>
                      </w:r>
                    </w:p>
                    <w:p w14:paraId="759F790A" w14:textId="77777777" w:rsidR="00D06E11" w:rsidRDefault="00D06E11" w:rsidP="00D06E11">
                      <w:pPr>
                        <w:pStyle w:val="Prrafodelista"/>
                        <w:spacing w:after="60"/>
                        <w:ind w:left="284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  <w:p w14:paraId="01F370F1" w14:textId="77777777" w:rsidR="00A27777" w:rsidRPr="00D06E11" w:rsidRDefault="00D06E11" w:rsidP="00D06E1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60"/>
                        <w:ind w:left="284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Enero 2018 – actualidad: Europe export manager</w:t>
                      </w:r>
                    </w:p>
                    <w:p w14:paraId="73408E36" w14:textId="78B09467" w:rsidR="00A27777" w:rsidRPr="00D06E11" w:rsidRDefault="00D06E11" w:rsidP="00D06E1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60"/>
                        <w:ind w:left="284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 w:rsidRPr="00D06E11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Mayo 2017 – Enero 2018: UK, Irlanda y monopolios </w:t>
                      </w:r>
                      <w:r w:rsidR="006C3CC8" w:rsidRPr="00D06E11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export</w:t>
                      </w:r>
                      <w:r w:rsidRPr="00D06E11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manager</w:t>
                      </w:r>
                    </w:p>
                    <w:p w14:paraId="0E9CA476" w14:textId="77777777" w:rsidR="00A27777" w:rsidRPr="00953C4A" w:rsidRDefault="00A27777" w:rsidP="00A27777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1C9EB74" wp14:editId="5A5A895F">
                <wp:simplePos x="0" y="0"/>
                <wp:positionH relativeFrom="column">
                  <wp:posOffset>3237230</wp:posOffset>
                </wp:positionH>
                <wp:positionV relativeFrom="paragraph">
                  <wp:posOffset>3589020</wp:posOffset>
                </wp:positionV>
                <wp:extent cx="2891790" cy="262255"/>
                <wp:effectExtent l="0" t="0" r="3810" b="4445"/>
                <wp:wrapNone/>
                <wp:docPr id="222" name="Proceso alternativ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E6C3C6" id="Proceso alternativo 222" o:spid="_x0000_s1026" type="#_x0000_t176" style="position:absolute;margin-left:254.9pt;margin-top:282.6pt;width:227.7pt;height:20.6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" fillcolor="#6cc6c9" stroked="f" strokeweight="0">
                <v:stroke joinstyle="round" endcap="round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5E54DF3F" wp14:editId="790556A4">
                <wp:simplePos x="0" y="0"/>
                <wp:positionH relativeFrom="margin">
                  <wp:posOffset>3235960</wp:posOffset>
                </wp:positionH>
                <wp:positionV relativeFrom="paragraph">
                  <wp:posOffset>3561715</wp:posOffset>
                </wp:positionV>
                <wp:extent cx="2880995" cy="1404620"/>
                <wp:effectExtent l="0" t="0" r="0" b="2540"/>
                <wp:wrapSquare wrapText="bothSides"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82FC3" w14:textId="77777777" w:rsidR="00385645" w:rsidRPr="00D06E11" w:rsidRDefault="00D06E11" w:rsidP="0038564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Mayo 2017 - actualidad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54DF3F" id="_x0000_s1031" type="#_x0000_t202" style="position:absolute;margin-left:254.8pt;margin-top:280.45pt;width:226.85pt;height:110.6pt;z-index:2517534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" filled="f" stroked="f">
                <v:textbox style="mso-fit-shape-to-text:t">
                  <w:txbxContent>
                    <w:p w14:paraId="41B82FC3" w14:textId="77777777" w:rsidR="00385645" w:rsidRPr="00D06E11" w:rsidRDefault="00D06E11" w:rsidP="0038564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  <w:t>Mayo 2017 - actualidad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D9BADA" wp14:editId="27E21EFB">
                <wp:simplePos x="0" y="0"/>
                <wp:positionH relativeFrom="column">
                  <wp:posOffset>2800350</wp:posOffset>
                </wp:positionH>
                <wp:positionV relativeFrom="paragraph">
                  <wp:posOffset>3368041</wp:posOffset>
                </wp:positionV>
                <wp:extent cx="70485" cy="5971539"/>
                <wp:effectExtent l="0" t="0" r="24765" b="2984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" cy="5971539"/>
                        </a:xfrm>
                        <a:prstGeom prst="line">
                          <a:avLst/>
                        </a:prstGeom>
                        <a:ln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5D6735" id="Conector recto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265.2pt" to="226.05pt,7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" strokecolor="#6cc6c9" strokeweight=".5pt">
                <v:stroke joinstyle="miter"/>
              </v:line>
            </w:pict>
          </mc:Fallback>
        </mc:AlternateContent>
      </w:r>
      <w:r w:rsidR="00D06E11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8CB383C" wp14:editId="1739205A">
                <wp:simplePos x="0" y="0"/>
                <wp:positionH relativeFrom="margin">
                  <wp:posOffset>457835</wp:posOffset>
                </wp:positionH>
                <wp:positionV relativeFrom="paragraph">
                  <wp:posOffset>3415030</wp:posOffset>
                </wp:positionV>
                <wp:extent cx="1045210" cy="1404620"/>
                <wp:effectExtent l="0" t="0" r="0" b="254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26AA3" w14:textId="77777777" w:rsidR="00953C4A" w:rsidRPr="000047F5" w:rsidRDefault="000047F5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CB383C" id="_x0000_s1032" type="#_x0000_t202" style="position:absolute;margin-left:36.05pt;margin-top:268.9pt;width:82.3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" filled="f" stroked="f">
                <v:textbox style="mso-fit-shape-to-text:t">
                  <w:txbxContent>
                    <w:p w14:paraId="0A626AA3" w14:textId="77777777" w:rsidR="00953C4A" w:rsidRPr="000047F5" w:rsidRDefault="000047F5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  <w:t>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59AEC46" wp14:editId="2366E929">
                <wp:simplePos x="0" y="0"/>
                <wp:positionH relativeFrom="margin">
                  <wp:posOffset>-829945</wp:posOffset>
                </wp:positionH>
                <wp:positionV relativeFrom="paragraph">
                  <wp:posOffset>3681730</wp:posOffset>
                </wp:positionV>
                <wp:extent cx="3627755" cy="651510"/>
                <wp:effectExtent l="0" t="0" r="0" b="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A4E05" w14:textId="77777777" w:rsidR="00953C4A" w:rsidRDefault="000047F5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WSET II</w:t>
                            </w:r>
                          </w:p>
                          <w:p w14:paraId="1D5FF474" w14:textId="77777777" w:rsidR="00953C4A" w:rsidRPr="00C860D3" w:rsidRDefault="000047F5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Wine &amp; Spirits Education Trust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9AEC46" id="_x0000_s1033" type="#_x0000_t202" style="position:absolute;margin-left:-65.35pt;margin-top:289.9pt;width:285.65pt;height:51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" filled="f" stroked="f">
                <v:textbox>
                  <w:txbxContent>
                    <w:p w14:paraId="630A4E05" w14:textId="77777777" w:rsidR="00953C4A" w:rsidRDefault="000047F5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WSET II</w:t>
                      </w:r>
                    </w:p>
                    <w:p w14:paraId="1D5FF474" w14:textId="77777777" w:rsidR="00953C4A" w:rsidRPr="00C860D3" w:rsidRDefault="000047F5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 xml:space="preserve">Wine &amp;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Spirits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Education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 xml:space="preserve"> Trust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E0B986B" wp14:editId="5DE3287F">
                <wp:simplePos x="0" y="0"/>
                <wp:positionH relativeFrom="column">
                  <wp:posOffset>495300</wp:posOffset>
                </wp:positionH>
                <wp:positionV relativeFrom="paragraph">
                  <wp:posOffset>4171950</wp:posOffset>
                </wp:positionV>
                <wp:extent cx="1001395" cy="262255"/>
                <wp:effectExtent l="0" t="0" r="8255" b="4445"/>
                <wp:wrapNone/>
                <wp:docPr id="5" name="Terminad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4C4A4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dor 256" o:spid="_x0000_s1026" type="#_x0000_t116" style="position:absolute;margin-left:39pt;margin-top:328.5pt;width:78.85pt;height:20.6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" fillcolor="#6cc6c9" stroked="f" strokeweight="1pt"/>
            </w:pict>
          </mc:Fallback>
        </mc:AlternateContent>
      </w:r>
      <w:r w:rsidR="00D06E11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6E9571FE" wp14:editId="7642FFA7">
                <wp:simplePos x="0" y="0"/>
                <wp:positionH relativeFrom="margin">
                  <wp:posOffset>459740</wp:posOffset>
                </wp:positionH>
                <wp:positionV relativeFrom="paragraph">
                  <wp:posOffset>4159885</wp:posOffset>
                </wp:positionV>
                <wp:extent cx="1045210" cy="1404620"/>
                <wp:effectExtent l="0" t="0" r="0" b="254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FA3F0" w14:textId="77777777" w:rsidR="000047F5" w:rsidRPr="000047F5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2017-2018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9571FE" id="_x0000_s1034" type="#_x0000_t202" style="position:absolute;margin-left:36.2pt;margin-top:327.55pt;width:82.3pt;height:110.6pt;z-index:251782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" filled="f" stroked="f">
                <v:textbox style="mso-fit-shape-to-text:t">
                  <w:txbxContent>
                    <w:p w14:paraId="667FA3F0" w14:textId="77777777" w:rsidR="000047F5" w:rsidRPr="000047F5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  <w:t>2017-2018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0356968B" wp14:editId="2BDA0320">
                <wp:simplePos x="0" y="0"/>
                <wp:positionH relativeFrom="margin">
                  <wp:posOffset>-828675</wp:posOffset>
                </wp:positionH>
                <wp:positionV relativeFrom="paragraph">
                  <wp:posOffset>4419600</wp:posOffset>
                </wp:positionV>
                <wp:extent cx="3627755" cy="651510"/>
                <wp:effectExtent l="0" t="0" r="0" b="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EB497" w14:textId="77777777" w:rsidR="000047F5" w:rsidRPr="00750C70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50C7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  <w:t>MBA en comercio exterior</w:t>
                            </w:r>
                          </w:p>
                          <w:p w14:paraId="3392EDAE" w14:textId="77777777" w:rsidR="000047F5" w:rsidRPr="00750C70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lang w:val="es-ES"/>
                              </w:rPr>
                            </w:pPr>
                            <w:r w:rsidRPr="00750C70">
                              <w:rPr>
                                <w:rFonts w:ascii="Century Gothic" w:hAnsi="Century Gothic"/>
                                <w:i/>
                                <w:color w:val="4B7F83"/>
                                <w:lang w:val="es-ES"/>
                              </w:rPr>
                              <w:t xml:space="preserve">IME Business </w:t>
                            </w:r>
                            <w:proofErr w:type="spellStart"/>
                            <w:r w:rsidRPr="00750C70">
                              <w:rPr>
                                <w:rFonts w:ascii="Century Gothic" w:hAnsi="Century Gothic"/>
                                <w:i/>
                                <w:color w:val="4B7F83"/>
                                <w:lang w:val="es-ES"/>
                              </w:rPr>
                              <w:t>School</w:t>
                            </w:r>
                            <w:proofErr w:type="spellEnd"/>
                            <w:r w:rsidRPr="00750C70">
                              <w:rPr>
                                <w:rFonts w:ascii="Century Gothic" w:hAnsi="Century Gothic"/>
                                <w:i/>
                                <w:color w:val="4B7F83"/>
                                <w:lang w:val="es-ES"/>
                              </w:rPr>
                              <w:t xml:space="preserve"> – Universidad de Salamanca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56968B" id="_x0000_s1035" type="#_x0000_t202" style="position:absolute;margin-left:-65.25pt;margin-top:348pt;width:285.65pt;height:51.3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" filled="f" stroked="f">
                <v:textbox>
                  <w:txbxContent>
                    <w:p w14:paraId="6FEEB497" w14:textId="77777777" w:rsidR="000047F5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MBA en comercio exterior</w:t>
                      </w:r>
                    </w:p>
                    <w:p w14:paraId="3392EDAE" w14:textId="77777777" w:rsidR="000047F5" w:rsidRPr="00C860D3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 xml:space="preserve">IME Business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School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 xml:space="preserve"> – Universidad de Salamanca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5B6B80B" wp14:editId="2DBF5A89">
                <wp:simplePos x="0" y="0"/>
                <wp:positionH relativeFrom="column">
                  <wp:posOffset>485775</wp:posOffset>
                </wp:positionH>
                <wp:positionV relativeFrom="paragraph">
                  <wp:posOffset>4886325</wp:posOffset>
                </wp:positionV>
                <wp:extent cx="1001395" cy="262255"/>
                <wp:effectExtent l="0" t="0" r="8255" b="4445"/>
                <wp:wrapNone/>
                <wp:docPr id="23" name="Terminad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AED4DB" id="Terminador 256" o:spid="_x0000_s1026" type="#_x0000_t116" style="position:absolute;margin-left:38.25pt;margin-top:384.75pt;width:78.85pt;height:20.6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" fillcolor="#6cc6c9" stroked="f" strokeweight="1pt"/>
            </w:pict>
          </mc:Fallback>
        </mc:AlternateContent>
      </w:r>
      <w:r w:rsidR="00D06E11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2100F9C3" wp14:editId="3D7A65F6">
                <wp:simplePos x="0" y="0"/>
                <wp:positionH relativeFrom="margin">
                  <wp:posOffset>457200</wp:posOffset>
                </wp:positionH>
                <wp:positionV relativeFrom="paragraph">
                  <wp:posOffset>4876800</wp:posOffset>
                </wp:positionV>
                <wp:extent cx="1045210" cy="1404620"/>
                <wp:effectExtent l="0" t="0" r="0" b="254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CED8D" w14:textId="77777777" w:rsidR="000047F5" w:rsidRPr="000047F5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00F9C3" id="_x0000_s1036" type="#_x0000_t202" style="position:absolute;margin-left:36pt;margin-top:384pt;width:82.3pt;height:110.6pt;z-index:251786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" filled="f" stroked="f">
                <v:textbox style="mso-fit-shape-to-text:t">
                  <w:txbxContent>
                    <w:p w14:paraId="28ECED8D" w14:textId="77777777" w:rsidR="000047F5" w:rsidRPr="000047F5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  <w:t>2017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1BA66A15" wp14:editId="5A4067B1">
                <wp:simplePos x="0" y="0"/>
                <wp:positionH relativeFrom="margin">
                  <wp:posOffset>-828675</wp:posOffset>
                </wp:positionH>
                <wp:positionV relativeFrom="paragraph">
                  <wp:posOffset>5124450</wp:posOffset>
                </wp:positionV>
                <wp:extent cx="3627755" cy="651510"/>
                <wp:effectExtent l="0" t="0" r="0" b="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5A163" w14:textId="77777777" w:rsidR="000047F5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MOC Project Management</w:t>
                            </w:r>
                          </w:p>
                          <w:p w14:paraId="691D3BDD" w14:textId="77777777" w:rsidR="000047F5" w:rsidRPr="00C860D3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University of Adelaide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A66A15" id="_x0000_s1037" type="#_x0000_t202" style="position:absolute;margin-left:-65.25pt;margin-top:403.5pt;width:285.65pt;height:51.3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" filled="f" stroked="f">
                <v:textbox>
                  <w:txbxContent>
                    <w:p w14:paraId="4D55A163" w14:textId="77777777" w:rsidR="000047F5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MOC Project Management</w:t>
                      </w:r>
                    </w:p>
                    <w:p w14:paraId="691D3BDD" w14:textId="77777777" w:rsidR="000047F5" w:rsidRPr="00C860D3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University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Adelaide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3D6D6C0" wp14:editId="13F981B5">
                <wp:simplePos x="0" y="0"/>
                <wp:positionH relativeFrom="column">
                  <wp:posOffset>476250</wp:posOffset>
                </wp:positionH>
                <wp:positionV relativeFrom="paragraph">
                  <wp:posOffset>5581650</wp:posOffset>
                </wp:positionV>
                <wp:extent cx="1001395" cy="262255"/>
                <wp:effectExtent l="0" t="0" r="8255" b="4445"/>
                <wp:wrapNone/>
                <wp:docPr id="29" name="Terminad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5E74E1" id="Terminador 256" o:spid="_x0000_s1026" type="#_x0000_t116" style="position:absolute;margin-left:37.5pt;margin-top:439.5pt;width:78.85pt;height:20.6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" fillcolor="#6cc6c9" stroked="f" strokeweight="1pt"/>
            </w:pict>
          </mc:Fallback>
        </mc:AlternateContent>
      </w:r>
      <w:r w:rsidR="00D06E11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65F1BD44" wp14:editId="05F6C29B">
                <wp:simplePos x="0" y="0"/>
                <wp:positionH relativeFrom="margin">
                  <wp:posOffset>457200</wp:posOffset>
                </wp:positionH>
                <wp:positionV relativeFrom="paragraph">
                  <wp:posOffset>5581650</wp:posOffset>
                </wp:positionV>
                <wp:extent cx="1045210" cy="1404620"/>
                <wp:effectExtent l="0" t="0" r="0" b="2540"/>
                <wp:wrapSquare wrapText="bothSides"/>
                <wp:docPr id="2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BF4A3" w14:textId="77777777" w:rsidR="000047F5" w:rsidRPr="000047F5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F1BD44" id="_x0000_s1038" type="#_x0000_t202" style="position:absolute;margin-left:36pt;margin-top:439.5pt;width:82.3pt;height:110.6pt;z-index:251792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" filled="f" stroked="f">
                <v:textbox style="mso-fit-shape-to-text:t">
                  <w:txbxContent>
                    <w:p w14:paraId="70CBF4A3" w14:textId="77777777" w:rsidR="000047F5" w:rsidRPr="000047F5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  <w:t>2016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6694732C" wp14:editId="68134808">
                <wp:simplePos x="0" y="0"/>
                <wp:positionH relativeFrom="margin">
                  <wp:posOffset>-895350</wp:posOffset>
                </wp:positionH>
                <wp:positionV relativeFrom="paragraph">
                  <wp:posOffset>5857875</wp:posOffset>
                </wp:positionV>
                <wp:extent cx="3627755" cy="651510"/>
                <wp:effectExtent l="0" t="0" r="0" b="0"/>
                <wp:wrapSquare wrapText="bothSides"/>
                <wp:docPr id="3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5DE1F" w14:textId="77777777" w:rsidR="000047F5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C1 Certificate in Advanced English</w:t>
                            </w:r>
                          </w:p>
                          <w:p w14:paraId="34971FC8" w14:textId="77777777" w:rsidR="000047F5" w:rsidRPr="00C860D3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University of Cambridge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94732C" id="_x0000_s1039" type="#_x0000_t202" style="position:absolute;margin-left:-70.5pt;margin-top:461.25pt;width:285.65pt;height:51.3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" filled="f" stroked="f">
                <v:textbox>
                  <w:txbxContent>
                    <w:p w14:paraId="3335DE1F" w14:textId="77777777" w:rsidR="000047F5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C1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Certificate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Advanced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English</w:t>
                      </w:r>
                    </w:p>
                    <w:p w14:paraId="34971FC8" w14:textId="77777777" w:rsidR="000047F5" w:rsidRPr="00C860D3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University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 xml:space="preserve"> of Cambridge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0" distB="0" distL="114300" distR="114300" simplePos="0" relativeHeight="251639805" behindDoc="0" locked="0" layoutInCell="1" allowOverlap="1" wp14:anchorId="46BF4E12" wp14:editId="3422E959">
                <wp:simplePos x="0" y="0"/>
                <wp:positionH relativeFrom="column">
                  <wp:posOffset>483870</wp:posOffset>
                </wp:positionH>
                <wp:positionV relativeFrom="paragraph">
                  <wp:posOffset>6303645</wp:posOffset>
                </wp:positionV>
                <wp:extent cx="1001395" cy="262255"/>
                <wp:effectExtent l="0" t="0" r="8255" b="4445"/>
                <wp:wrapNone/>
                <wp:docPr id="256" name="Terminad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DD5209" id="Terminador 256" o:spid="_x0000_s1026" type="#_x0000_t116" style="position:absolute;margin-left:38.1pt;margin-top:496.35pt;width:78.85pt;height:20.65pt;z-index:2516398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" fillcolor="#6cc6c9" stroked="f" strokeweight="1pt"/>
            </w:pict>
          </mc:Fallback>
        </mc:AlternateContent>
      </w:r>
      <w:r w:rsidR="00D06E11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3A5EC8E2" wp14:editId="614D5FDD">
                <wp:simplePos x="0" y="0"/>
                <wp:positionH relativeFrom="margin">
                  <wp:posOffset>457200</wp:posOffset>
                </wp:positionH>
                <wp:positionV relativeFrom="paragraph">
                  <wp:posOffset>6305550</wp:posOffset>
                </wp:positionV>
                <wp:extent cx="1045210" cy="1404620"/>
                <wp:effectExtent l="0" t="0" r="0" b="2540"/>
                <wp:wrapSquare wrapText="bothSides"/>
                <wp:docPr id="3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3820D" w14:textId="77777777" w:rsidR="000047F5" w:rsidRPr="000047F5" w:rsidRDefault="000047F5" w:rsidP="000047F5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2011-2016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5EC8E2" id="_x0000_s1040" type="#_x0000_t202" style="position:absolute;margin-left:36pt;margin-top:496.5pt;width:82.3pt;height:110.6pt;z-index:251796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" filled="f" stroked="f">
                <v:textbox style="mso-fit-shape-to-text:t">
                  <w:txbxContent>
                    <w:p w14:paraId="51C3820D" w14:textId="77777777" w:rsidR="000047F5" w:rsidRPr="000047F5" w:rsidRDefault="000047F5" w:rsidP="000047F5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ES"/>
                        </w:rPr>
                        <w:t>2011-2016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0639259" wp14:editId="36F26435">
                <wp:simplePos x="0" y="0"/>
                <wp:positionH relativeFrom="margin">
                  <wp:posOffset>-897255</wp:posOffset>
                </wp:positionH>
                <wp:positionV relativeFrom="paragraph">
                  <wp:posOffset>6527800</wp:posOffset>
                </wp:positionV>
                <wp:extent cx="3627755" cy="651510"/>
                <wp:effectExtent l="0" t="0" r="0" b="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938C8" w14:textId="77777777" w:rsidR="00953C4A" w:rsidRDefault="000047F5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Ingeniería Civil</w:t>
                            </w:r>
                          </w:p>
                          <w:p w14:paraId="16D436DC" w14:textId="77777777" w:rsidR="00953C4A" w:rsidRPr="00C860D3" w:rsidRDefault="000047F5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Universidad de Salamanca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639259" id="_x0000_s1041" type="#_x0000_t202" style="position:absolute;margin-left:-70.65pt;margin-top:514pt;width:285.65pt;height:51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" filled="f" stroked="f">
                <v:textbox>
                  <w:txbxContent>
                    <w:p w14:paraId="620938C8" w14:textId="77777777" w:rsidR="00953C4A" w:rsidRDefault="000047F5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Ingeniería Civil</w:t>
                      </w:r>
                    </w:p>
                    <w:p w14:paraId="16D436DC" w14:textId="77777777" w:rsidR="00953C4A" w:rsidRPr="00C860D3" w:rsidRDefault="000047F5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Universidad de Salamanca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6E11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BFB131C" wp14:editId="3A18C215">
                <wp:simplePos x="0" y="0"/>
                <wp:positionH relativeFrom="column">
                  <wp:posOffset>-914400</wp:posOffset>
                </wp:positionH>
                <wp:positionV relativeFrom="paragraph">
                  <wp:posOffset>7167880</wp:posOffset>
                </wp:positionV>
                <wp:extent cx="3783330" cy="361315"/>
                <wp:effectExtent l="0" t="0" r="7620" b="63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3330" cy="361315"/>
                          <a:chOff x="0" y="-31"/>
                          <a:chExt cx="3783506" cy="361377"/>
                        </a:xfrm>
                      </wpg:grpSpPr>
                      <wps:wsp>
                        <wps:cNvPr id="257" name="Rectángulo 257"/>
                        <wps:cNvSpPr/>
                        <wps:spPr>
                          <a:xfrm>
                            <a:off x="0" y="0"/>
                            <a:ext cx="3783506" cy="145915"/>
                          </a:xfrm>
                          <a:prstGeom prst="rect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Redondear rectángulo de esquina del mismo lado 261"/>
                        <wps:cNvSpPr/>
                        <wps:spPr>
                          <a:xfrm>
                            <a:off x="448824" y="-31"/>
                            <a:ext cx="2905260" cy="361377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4B53BA" w14:textId="77777777" w:rsidR="000047F5" w:rsidRPr="00D06E11" w:rsidRDefault="00D06E11" w:rsidP="000047F5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06E11"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INFORMÁTICA</w:t>
                              </w:r>
                            </w:p>
                            <w:p w14:paraId="49D7D7B8" w14:textId="77777777" w:rsidR="00D06E11" w:rsidRPr="00D06E11" w:rsidRDefault="00D06E11" w:rsidP="000047F5">
                              <w:pPr>
                                <w:spacing w:after="0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28"/>
                                  <w:szCs w:val="28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FB131C" id="Group 4" o:spid="_x0000_s1042" style="position:absolute;margin-left:-1in;margin-top:564.4pt;width:297.9pt;height:28.45pt;z-index:251694080;mso-height-relative:margin" coordorigin="" coordsize="37835,3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">
                <v:rect id="Rectángulo 257" o:spid="_x0000_s1043" style="position:absolute;width:37835;height:1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" fillcolor="#6cc6c9" stroked="f" strokeweight="1pt"/>
                <v:shape id="Redondear rectángulo de esquina del mismo lado 261" o:spid="_x0000_s1044" style="position:absolute;left:4488;width:29052;height:3613;visibility:visible;mso-wrap-style:square;v-text-anchor:middle" coordsize="2905260,3613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" adj="-11796480,,5400" path="m60231,l2845029,v33265,,60231,26966,60231,60231l2905260,361377r,l,361377r,l,60231c,26966,26966,,60231,xe" fillcolor="#4b7f83" stroked="f" strokeweight="1pt">
                  <v:stroke joinstyle="miter"/>
                  <v:formulas/>
                  <v:path arrowok="t" o:connecttype="custom" o:connectlocs="60231,0;2845029,0;2905260,60231;2905260,361377;2905260,361377;0,361377;0,361377;0,60231;60231,0" o:connectangles="0,0,0,0,0,0,0,0,0" textboxrect="0,0,2905260,361377"/>
                  <v:textbox>
                    <w:txbxContent>
                      <w:p w14:paraId="294B53BA" w14:textId="77777777" w:rsidR="000047F5" w:rsidRPr="00D06E11" w:rsidRDefault="00D06E11" w:rsidP="000047F5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06E11"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INFORMÁTICA</w:t>
                        </w:r>
                      </w:p>
                      <w:p w14:paraId="49D7D7B8" w14:textId="77777777" w:rsidR="00D06E11" w:rsidRPr="00D06E11" w:rsidRDefault="00D06E11" w:rsidP="000047F5">
                        <w:pPr>
                          <w:spacing w:after="0"/>
                          <w:jc w:val="center"/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28"/>
                            <w:szCs w:val="28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06E11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2DA8036" wp14:editId="737576A0">
                <wp:simplePos x="0" y="0"/>
                <wp:positionH relativeFrom="column">
                  <wp:posOffset>1647825</wp:posOffset>
                </wp:positionH>
                <wp:positionV relativeFrom="paragraph">
                  <wp:posOffset>8334375</wp:posOffset>
                </wp:positionV>
                <wp:extent cx="150469" cy="150265"/>
                <wp:effectExtent l="19050" t="19050" r="21590" b="21590"/>
                <wp:wrapNone/>
                <wp:docPr id="204" name="Elips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69" cy="150265"/>
                        </a:xfrm>
                        <a:prstGeom prst="ellipse">
                          <a:avLst/>
                        </a:prstGeom>
                        <a:solidFill>
                          <a:srgbClr val="4B7F83"/>
                        </a:solidFill>
                        <a:ln w="28575">
                          <a:solidFill>
                            <a:srgbClr val="4B7F8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A1FE767" id="Elipse 204" o:spid="_x0000_s1026" style="position:absolute;margin-left:129.75pt;margin-top:656.25pt;width:11.85pt;height:11.8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" fillcolor="#4b7f83" strokecolor="#4b7f83" strokeweight="2.25pt">
                <v:stroke joinstyle="miter"/>
              </v:oval>
            </w:pict>
          </mc:Fallback>
        </mc:AlternateContent>
      </w:r>
      <w:r w:rsidR="00D06E11"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7C54BE40" wp14:editId="5A138D44">
                <wp:simplePos x="0" y="0"/>
                <wp:positionH relativeFrom="column">
                  <wp:posOffset>914400</wp:posOffset>
                </wp:positionH>
                <wp:positionV relativeFrom="paragraph">
                  <wp:posOffset>8334375</wp:posOffset>
                </wp:positionV>
                <wp:extent cx="1125220" cy="150495"/>
                <wp:effectExtent l="19050" t="19050" r="17780" b="20955"/>
                <wp:wrapNone/>
                <wp:docPr id="315" name="Grupo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220" cy="150495"/>
                          <a:chOff x="0" y="0"/>
                          <a:chExt cx="1125415" cy="150725"/>
                        </a:xfrm>
                      </wpg:grpSpPr>
                      <wps:wsp>
                        <wps:cNvPr id="316" name="Elipse 316"/>
                        <wps:cNvSpPr/>
                        <wps:spPr>
                          <a:xfrm>
                            <a:off x="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Elipse 317"/>
                        <wps:cNvSpPr/>
                        <wps:spPr>
                          <a:xfrm>
                            <a:off x="24116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Elipse 318"/>
                        <wps:cNvSpPr/>
                        <wps:spPr>
                          <a:xfrm>
                            <a:off x="492369" y="0"/>
                            <a:ext cx="150495" cy="15049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Elipse 196"/>
                        <wps:cNvSpPr/>
                        <wps:spPr>
                          <a:xfrm>
                            <a:off x="974690" y="0"/>
                            <a:ext cx="150725" cy="15072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E13517" id="Grupo 315" o:spid="_x0000_s1026" style="position:absolute;margin-left:1in;margin-top:656.25pt;width:88.6pt;height:11.85pt;z-index:251800576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">
                <v:oval id="Elipse 316" o:spid="_x0000_s1027" style="position:absolute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" fillcolor="#4b7f83" strokecolor="#4b7f83" strokeweight="2.25pt">
                  <v:stroke joinstyle="miter"/>
                </v:oval>
                <v:oval id="Elipse 317" o:spid="_x0000_s1028" style="position:absolute;left:2411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" fillcolor="#4b7f83" strokecolor="#4b7f83" strokeweight="2.25pt">
                  <v:stroke joinstyle="miter"/>
                </v:oval>
                <v:oval id="Elipse 318" o:spid="_x0000_s1029" style="position:absolute;left:4923;width:1505;height:1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" fillcolor="#4b7f83" strokecolor="#4b7f83" strokeweight="2.25pt">
                  <v:stroke joinstyle="miter"/>
                </v:oval>
                <v:oval id="Elipse 196" o:spid="_x0000_s1030" style="position:absolute;left:9746;width:1508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" filled="f" strokecolor="#4b7f83" strokeweight="2.25pt">
                  <v:stroke joinstyle="miter"/>
                </v:oval>
              </v:group>
            </w:pict>
          </mc:Fallback>
        </mc:AlternateContent>
      </w:r>
      <w:r w:rsidR="000047F5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B1F58D3" wp14:editId="3C9F5871">
                <wp:simplePos x="0" y="0"/>
                <wp:positionH relativeFrom="column">
                  <wp:posOffset>1885950</wp:posOffset>
                </wp:positionH>
                <wp:positionV relativeFrom="paragraph">
                  <wp:posOffset>8048625</wp:posOffset>
                </wp:positionV>
                <wp:extent cx="150469" cy="150265"/>
                <wp:effectExtent l="19050" t="19050" r="21590" b="21590"/>
                <wp:wrapNone/>
                <wp:docPr id="314" name="Elips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69" cy="150265"/>
                        </a:xfrm>
                        <a:prstGeom prst="ellipse">
                          <a:avLst/>
                        </a:prstGeom>
                        <a:solidFill>
                          <a:srgbClr val="4B7F83"/>
                        </a:solidFill>
                        <a:ln w="28575">
                          <a:solidFill>
                            <a:srgbClr val="4B7F8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9504E32" id="Elipse 314" o:spid="_x0000_s1026" style="position:absolute;margin-left:148.5pt;margin-top:633.75pt;width:11.85pt;height:11.8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" fillcolor="#4b7f83" strokecolor="#4b7f83" strokeweight="2.25pt">
                <v:stroke joinstyle="miter"/>
              </v:oval>
            </w:pict>
          </mc:Fallback>
        </mc:AlternateContent>
      </w:r>
      <w:r w:rsidR="000047F5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810ACF5" wp14:editId="42C81EE7">
                <wp:simplePos x="0" y="0"/>
                <wp:positionH relativeFrom="column">
                  <wp:posOffset>904875</wp:posOffset>
                </wp:positionH>
                <wp:positionV relativeFrom="paragraph">
                  <wp:posOffset>8048625</wp:posOffset>
                </wp:positionV>
                <wp:extent cx="883920" cy="150495"/>
                <wp:effectExtent l="19050" t="19050" r="11430" b="20955"/>
                <wp:wrapNone/>
                <wp:docPr id="272" name="Grupo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0" cy="150495"/>
                          <a:chOff x="0" y="0"/>
                          <a:chExt cx="884254" cy="150725"/>
                        </a:xfrm>
                      </wpg:grpSpPr>
                      <wps:wsp>
                        <wps:cNvPr id="267" name="Elipse 267"/>
                        <wps:cNvSpPr/>
                        <wps:spPr>
                          <a:xfrm>
                            <a:off x="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Elipse 268"/>
                        <wps:cNvSpPr/>
                        <wps:spPr>
                          <a:xfrm>
                            <a:off x="24116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Elipse 269"/>
                        <wps:cNvSpPr/>
                        <wps:spPr>
                          <a:xfrm>
                            <a:off x="492369" y="0"/>
                            <a:ext cx="150495" cy="15049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Elipse 270"/>
                        <wps:cNvSpPr/>
                        <wps:spPr>
                          <a:xfrm>
                            <a:off x="733529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rgbClr val="4B7F83"/>
                          </a:solidFill>
                          <a:ln w="28575"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E58DF3" id="Grupo 272" o:spid="_x0000_s1026" style="position:absolute;margin-left:71.25pt;margin-top:633.75pt;width:69.6pt;height:11.85pt;z-index:251714560;mso-width-relative:margin" coordsize="8842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">
                <v:oval id="Elipse 267" o:spid="_x0000_s1027" style="position:absolute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" fillcolor="#4b7f83" strokecolor="#4b7f83" strokeweight="2.25pt">
                  <v:stroke joinstyle="miter"/>
                </v:oval>
                <v:oval id="Elipse 268" o:spid="_x0000_s1028" style="position:absolute;left:2411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" fillcolor="#4b7f83" strokecolor="#4b7f83" strokeweight="2.25pt">
                  <v:stroke joinstyle="miter"/>
                </v:oval>
                <v:oval id="Elipse 269" o:spid="_x0000_s1029" style="position:absolute;left:4923;width:1505;height:1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" fillcolor="#4b7f83" strokecolor="#4b7f83" strokeweight="2.25pt">
                  <v:stroke joinstyle="miter"/>
                </v:oval>
                <v:oval id="Elipse 270" o:spid="_x0000_s1030" style="position:absolute;left:7335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" fillcolor="#4b7f83" strokecolor="#4b7f83" strokeweight="2.25pt">
                  <v:stroke joinstyle="miter"/>
                </v:oval>
              </v:group>
            </w:pict>
          </mc:Fallback>
        </mc:AlternateContent>
      </w:r>
      <w:r w:rsidR="000047F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564CFA" wp14:editId="13D3CA1F">
                <wp:simplePos x="0" y="0"/>
                <wp:positionH relativeFrom="column">
                  <wp:posOffset>476250</wp:posOffset>
                </wp:positionH>
                <wp:positionV relativeFrom="paragraph">
                  <wp:posOffset>3423285</wp:posOffset>
                </wp:positionV>
                <wp:extent cx="1001395" cy="262255"/>
                <wp:effectExtent l="0" t="0" r="8255" b="4445"/>
                <wp:wrapNone/>
                <wp:docPr id="26" name="Terminad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A4620C" id="Terminador 26" o:spid="_x0000_s1026" type="#_x0000_t116" style="position:absolute;margin-left:37.5pt;margin-top:269.55pt;width:78.85pt;height:20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" fillcolor="#6cc6c9" stroked="f" strokeweight="1pt"/>
            </w:pict>
          </mc:Fallback>
        </mc:AlternateContent>
      </w:r>
      <w:r w:rsidR="000047F5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EFDBCB0" wp14:editId="273C72F9">
                <wp:simplePos x="0" y="0"/>
                <wp:positionH relativeFrom="margin">
                  <wp:posOffset>3411855</wp:posOffset>
                </wp:positionH>
                <wp:positionV relativeFrom="paragraph">
                  <wp:posOffset>3038475</wp:posOffset>
                </wp:positionV>
                <wp:extent cx="2553970" cy="1404620"/>
                <wp:effectExtent l="0" t="0" r="0" b="0"/>
                <wp:wrapSquare wrapText="bothSides"/>
                <wp:docPr id="2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D3822" w14:textId="77777777" w:rsidR="0033060E" w:rsidRPr="00EC1BC7" w:rsidRDefault="0033060E" w:rsidP="0033060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FDBCB0" id="_x0000_s1045" type="#_x0000_t202" style="position:absolute;margin-left:268.65pt;margin-top:239.25pt;width:201.1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" filled="f" stroked="f">
                <v:textbox style="mso-fit-shape-to-text:t">
                  <w:txbxContent>
                    <w:p w14:paraId="656D3822" w14:textId="77777777" w:rsidR="0033060E" w:rsidRPr="00EC1BC7" w:rsidRDefault="0033060E" w:rsidP="0033060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47F5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513756D" wp14:editId="668CAE90">
                <wp:simplePos x="0" y="0"/>
                <wp:positionH relativeFrom="margin">
                  <wp:posOffset>-288290</wp:posOffset>
                </wp:positionH>
                <wp:positionV relativeFrom="paragraph">
                  <wp:posOffset>3039110</wp:posOffset>
                </wp:positionV>
                <wp:extent cx="2553970" cy="1404620"/>
                <wp:effectExtent l="0" t="0" r="0" b="0"/>
                <wp:wrapSquare wrapText="bothSides"/>
                <wp:docPr id="2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BC2F0" w14:textId="77777777" w:rsidR="0033060E" w:rsidRPr="00EC1BC7" w:rsidRDefault="0033060E" w:rsidP="0033060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13756D" id="_x0000_s1046" type="#_x0000_t202" style="position:absolute;margin-left:-22.7pt;margin-top:239.3pt;width:201.1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" filled="f" stroked="f">
                <v:textbox style="mso-fit-shape-to-text:t">
                  <w:txbxContent>
                    <w:p w14:paraId="285BC2F0" w14:textId="77777777" w:rsidR="0033060E" w:rsidRPr="00EC1BC7" w:rsidRDefault="0033060E" w:rsidP="0033060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FORMACIÓN ACADÉMICA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47F5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E11AD98" wp14:editId="473D6D8B">
                <wp:simplePos x="0" y="0"/>
                <wp:positionH relativeFrom="column">
                  <wp:posOffset>-905510</wp:posOffset>
                </wp:positionH>
                <wp:positionV relativeFrom="paragraph">
                  <wp:posOffset>2976880</wp:posOffset>
                </wp:positionV>
                <wp:extent cx="7550785" cy="38671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386715"/>
                          <a:chOff x="0" y="0"/>
                          <a:chExt cx="7550785" cy="387194"/>
                        </a:xfrm>
                      </wpg:grpSpPr>
                      <wps:wsp>
                        <wps:cNvPr id="21" name="Rectángulo 21"/>
                        <wps:cNvSpPr/>
                        <wps:spPr>
                          <a:xfrm>
                            <a:off x="0" y="51758"/>
                            <a:ext cx="7550785" cy="82194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ángulo 17"/>
                        <wps:cNvSpPr/>
                        <wps:spPr>
                          <a:xfrm>
                            <a:off x="0" y="0"/>
                            <a:ext cx="7550785" cy="81915"/>
                          </a:xfrm>
                          <a:prstGeom prst="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Redondear rectángulo de esquina del mismo lado 262"/>
                        <wps:cNvSpPr/>
                        <wps:spPr>
                          <a:xfrm rot="10800000">
                            <a:off x="431321" y="25879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Redondear rectángulo de esquina del mismo lado 263"/>
                        <wps:cNvSpPr/>
                        <wps:spPr>
                          <a:xfrm rot="10800000">
                            <a:off x="4157932" y="25879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66FB7C" id="Group 3" o:spid="_x0000_s1026" style="position:absolute;margin-left:-71.3pt;margin-top:234.4pt;width:594.55pt;height:30.45pt;z-index:251699200" coordsize="75507,3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">
                <v:rect id="Rectángulo 21" o:spid="_x0000_s1027" style="position:absolute;top:517;width:75507;height: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" fillcolor="#dadada" stroked="f" strokeweight="1pt"/>
                <v:rect id="Rectángulo 17" o:spid="_x0000_s1028" style="position:absolute;width:75507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" fillcolor="#4b7f83" stroked="f" strokeweight="1pt"/>
                <v:shape id="Redondear rectángulo de esquina del mismo lado 262" o:spid="_x0000_s1029" style="position:absolute;left:4313;top:258;width:29057;height:3613;rotation:180;visibility:visible;mso-wrap-style:square;v-text-anchor:middle" coordsize="290576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  <v:shape id="Redondear rectángulo de esquina del mismo lado 263" o:spid="_x0000_s1030" style="position:absolute;left:41579;top:258;width:29057;height:3613;rotation:180;visibility:visible;mso-wrap-style:square;v-text-anchor:middle" coordsize="290576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</v:group>
            </w:pict>
          </mc:Fallback>
        </mc:AlternateContent>
      </w:r>
      <w:r w:rsidR="000047F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058B9" wp14:editId="147861EA">
                <wp:simplePos x="0" y="0"/>
                <wp:positionH relativeFrom="page">
                  <wp:posOffset>3175</wp:posOffset>
                </wp:positionH>
                <wp:positionV relativeFrom="paragraph">
                  <wp:posOffset>2893695</wp:posOffset>
                </wp:positionV>
                <wp:extent cx="7550785" cy="81915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785" cy="81915"/>
                        </a:xfrm>
                        <a:prstGeom prst="rect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19151E" id="Rectángulo 16" o:spid="_x0000_s1026" style="position:absolute;margin-left:.25pt;margin-top:227.85pt;width:594.55pt;height: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" fillcolor="#6cc6c9" stroked="f" strokeweight="1pt">
                <w10:wrap anchorx="page"/>
              </v:rect>
            </w:pict>
          </mc:Fallback>
        </mc:AlternateContent>
      </w:r>
      <w:r w:rsidR="000047F5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9510407" wp14:editId="64147F52">
                <wp:simplePos x="0" y="0"/>
                <wp:positionH relativeFrom="margin">
                  <wp:posOffset>-647700</wp:posOffset>
                </wp:positionH>
                <wp:positionV relativeFrom="paragraph">
                  <wp:posOffset>2581275</wp:posOffset>
                </wp:positionV>
                <wp:extent cx="7016750" cy="311150"/>
                <wp:effectExtent l="0" t="0" r="0" b="0"/>
                <wp:wrapSquare wrapText="bothSides"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E944" w14:textId="63DAAE5A" w:rsidR="009B749D" w:rsidRPr="00750C70" w:rsidRDefault="00750C70" w:rsidP="009B749D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  <w:t xml:space="preserve">                                                     </w:t>
                            </w:r>
                            <w:r w:rsidR="000047F5" w:rsidRPr="00750C7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  <w:t>Fecha Nacimiento</w:t>
                            </w:r>
                            <w:r w:rsidR="009B749D" w:rsidRPr="00750C7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  <w:t>:</w:t>
                            </w:r>
                            <w:r w:rsidR="000047F5" w:rsidRPr="00750C7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0047F5" w:rsidRPr="00750C70">
                              <w:rPr>
                                <w:rFonts w:ascii="Century Gothic" w:hAnsi="Century Gothic"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  <w:t>28/01/1993</w:t>
                            </w:r>
                            <w:r w:rsidR="00AD5FC0" w:rsidRPr="00750C7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  <w:t xml:space="preserve">   </w:t>
                            </w:r>
                            <w:r w:rsidR="000047F5" w:rsidRPr="00750C7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es-E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51pt;margin-top:203.25pt;width:552.5pt;height:24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" filled="f" stroked="f">
                <v:textbox>
                  <w:txbxContent>
                    <w:p w14:paraId="5DAEE944" w14:textId="63DAAE5A" w:rsidR="009B749D" w:rsidRPr="00750C70" w:rsidRDefault="00750C70" w:rsidP="009B749D">
                      <w:pPr>
                        <w:spacing w:after="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ES"/>
                        </w:rPr>
                        <w:t xml:space="preserve">                                                     </w:t>
                      </w:r>
                      <w:r w:rsidR="000047F5" w:rsidRPr="00750C7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ES"/>
                        </w:rPr>
                        <w:t>Fecha Nacimiento</w:t>
                      </w:r>
                      <w:r w:rsidR="009B749D" w:rsidRPr="00750C7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ES"/>
                        </w:rPr>
                        <w:t>:</w:t>
                      </w:r>
                      <w:r w:rsidR="000047F5" w:rsidRPr="00750C7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0047F5" w:rsidRPr="00750C70">
                        <w:rPr>
                          <w:rFonts w:ascii="Century Gothic" w:hAnsi="Century Gothic"/>
                          <w:color w:val="4B7F83"/>
                          <w:sz w:val="24"/>
                          <w:szCs w:val="24"/>
                          <w:lang w:val="es-ES"/>
                        </w:rPr>
                        <w:t>28/01/1993</w:t>
                      </w:r>
                      <w:r w:rsidR="00AD5FC0" w:rsidRPr="00750C7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ES"/>
                        </w:rPr>
                        <w:t xml:space="preserve">   </w:t>
                      </w:r>
                      <w:r w:rsidR="000047F5" w:rsidRPr="00750C7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es-ES"/>
                        </w:rPr>
                        <w:t xml:space="preserve">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47F5"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01655385" wp14:editId="2741C9EB">
                <wp:simplePos x="0" y="0"/>
                <wp:positionH relativeFrom="margin">
                  <wp:posOffset>950595</wp:posOffset>
                </wp:positionH>
                <wp:positionV relativeFrom="paragraph">
                  <wp:posOffset>1507490</wp:posOffset>
                </wp:positionV>
                <wp:extent cx="382905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85DFA" w14:textId="7DF78F89" w:rsidR="00983BF1" w:rsidRDefault="000047F5" w:rsidP="00983BF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68686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686868"/>
                                <w:sz w:val="40"/>
                                <w:szCs w:val="40"/>
                              </w:rPr>
                              <w:t>ID</w:t>
                            </w:r>
                            <w:r w:rsidR="00750C70">
                              <w:rPr>
                                <w:rFonts w:ascii="Century Gothic" w:hAnsi="Century Gothic"/>
                                <w:b/>
                                <w:color w:val="686868"/>
                                <w:sz w:val="40"/>
                                <w:szCs w:val="40"/>
                              </w:rPr>
                              <w:t>-48735</w:t>
                            </w:r>
                          </w:p>
                          <w:p w14:paraId="4FAA2E57" w14:textId="77777777" w:rsidR="00983BF1" w:rsidRPr="00983BF1" w:rsidRDefault="000047F5" w:rsidP="00983BF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68686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686868"/>
                                <w:sz w:val="30"/>
                                <w:szCs w:val="30"/>
                              </w:rPr>
                              <w:t>Export manager / wine &amp; spirits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74.85pt;margin-top:118.7pt;width:301.5pt;height:110.6pt;z-index:251645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" stroked="f">
                <v:textbox style="mso-fit-shape-to-text:t">
                  <w:txbxContent>
                    <w:p w14:paraId="48285DFA" w14:textId="7DF78F89" w:rsidR="00983BF1" w:rsidRDefault="000047F5" w:rsidP="00983BF1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686868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686868"/>
                          <w:sz w:val="40"/>
                          <w:szCs w:val="40"/>
                        </w:rPr>
                        <w:t>ID</w:t>
                      </w:r>
                      <w:r w:rsidR="00750C70">
                        <w:rPr>
                          <w:rFonts w:ascii="Century Gothic" w:hAnsi="Century Gothic"/>
                          <w:b/>
                          <w:color w:val="686868"/>
                          <w:sz w:val="40"/>
                          <w:szCs w:val="40"/>
                        </w:rPr>
                        <w:t>-48735</w:t>
                      </w:r>
                    </w:p>
                    <w:p w14:paraId="4FAA2E57" w14:textId="77777777" w:rsidR="00983BF1" w:rsidRPr="00983BF1" w:rsidRDefault="000047F5" w:rsidP="00983BF1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686868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686868"/>
                          <w:sz w:val="30"/>
                          <w:szCs w:val="30"/>
                        </w:rPr>
                        <w:t>Export manager / wine &amp; spirits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0589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1EC037B" wp14:editId="764E531E">
                <wp:simplePos x="0" y="0"/>
                <wp:positionH relativeFrom="margin">
                  <wp:posOffset>677545</wp:posOffset>
                </wp:positionH>
                <wp:positionV relativeFrom="paragraph">
                  <wp:posOffset>7614285</wp:posOffset>
                </wp:positionV>
                <wp:extent cx="1828800" cy="314960"/>
                <wp:effectExtent l="0" t="0" r="0" b="0"/>
                <wp:wrapSquare wrapText="bothSides"/>
                <wp:docPr id="3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D043" w14:textId="77777777" w:rsidR="003C0589" w:rsidRPr="00C860D3" w:rsidRDefault="003C0589" w:rsidP="003C0589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0                             100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EC037B" id="_x0000_s1049" type="#_x0000_t202" style="position:absolute;margin-left:53.35pt;margin-top:599.55pt;width:2in;height:24.8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" filled="f" stroked="f">
                <v:textbox>
                  <w:txbxContent>
                    <w:p w14:paraId="6294D043" w14:textId="77777777" w:rsidR="003C0589" w:rsidRPr="00C860D3" w:rsidRDefault="003C0589" w:rsidP="003C0589">
                      <w:pPr>
                        <w:spacing w:after="0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0                             100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0589"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35D7AEC2" wp14:editId="2E58064B">
                <wp:simplePos x="0" y="0"/>
                <wp:positionH relativeFrom="column">
                  <wp:posOffset>791257</wp:posOffset>
                </wp:positionH>
                <wp:positionV relativeFrom="paragraph">
                  <wp:posOffset>7888993</wp:posOffset>
                </wp:positionV>
                <wp:extent cx="1417534" cy="45719"/>
                <wp:effectExtent l="0" t="0" r="11430" b="31115"/>
                <wp:wrapNone/>
                <wp:docPr id="310" name="Grupo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534" cy="45719"/>
                          <a:chOff x="-10480" y="0"/>
                          <a:chExt cx="1417534" cy="133350"/>
                        </a:xfrm>
                      </wpg:grpSpPr>
                      <wps:wsp>
                        <wps:cNvPr id="303" name="Conector recto 303"/>
                        <wps:cNvCnPr/>
                        <wps:spPr>
                          <a:xfrm>
                            <a:off x="-10480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Conector recto 304"/>
                        <wps:cNvCnPr/>
                        <wps:spPr>
                          <a:xfrm>
                            <a:off x="225936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Conector recto 305"/>
                        <wps:cNvCnPr/>
                        <wps:spPr>
                          <a:xfrm>
                            <a:off x="462033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Conector recto 306"/>
                        <wps:cNvCnPr/>
                        <wps:spPr>
                          <a:xfrm>
                            <a:off x="698764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Conector recto 307"/>
                        <wps:cNvCnPr/>
                        <wps:spPr>
                          <a:xfrm>
                            <a:off x="934861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8" name="Conector recto 308"/>
                        <wps:cNvCnPr/>
                        <wps:spPr>
                          <a:xfrm>
                            <a:off x="1170957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Conector recto 309"/>
                        <wps:cNvCnPr/>
                        <wps:spPr>
                          <a:xfrm>
                            <a:off x="1407054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38653E" id="Grupo 310" o:spid="_x0000_s1026" style="position:absolute;margin-left:62.3pt;margin-top:621.2pt;width:111.6pt;height:3.6pt;z-index:251773952;mso-width-relative:margin;mso-height-relative:margin" coordorigin="-104" coordsize="14175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">
                <v:line id="Conector recto 303" o:spid="_x0000_s1027" style="position:absolute;visibility:visible;mso-wrap-style:square" from="-104,0" to="-104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" strokecolor="#4b7f83" strokeweight=".5pt">
                  <v:stroke joinstyle="miter"/>
                </v:line>
                <v:line id="Conector recto 304" o:spid="_x0000_s1028" style="position:absolute;visibility:visible;mso-wrap-style:square" from="2259,0" to="2259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" strokecolor="#4b7f83" strokeweight=".5pt">
                  <v:stroke joinstyle="miter"/>
                </v:line>
                <v:line id="Conector recto 305" o:spid="_x0000_s1029" style="position:absolute;visibility:visible;mso-wrap-style:square" from="4620,0" to="4620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" strokecolor="#4b7f83" strokeweight=".5pt">
                  <v:stroke joinstyle="miter"/>
                </v:line>
                <v:line id="Conector recto 306" o:spid="_x0000_s1030" style="position:absolute;visibility:visible;mso-wrap-style:square" from="6987,0" to="6987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" strokecolor="#4b7f83" strokeweight=".5pt">
                  <v:stroke joinstyle="miter"/>
                </v:line>
                <v:line id="Conector recto 307" o:spid="_x0000_s1031" style="position:absolute;visibility:visible;mso-wrap-style:square" from="9348,0" to="9348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" strokecolor="#4b7f83" strokeweight=".5pt">
                  <v:stroke joinstyle="miter"/>
                </v:line>
                <v:line id="Conector recto 308" o:spid="_x0000_s1032" style="position:absolute;visibility:visible;mso-wrap-style:square" from="11709,0" to="11709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" strokecolor="#4b7f83" strokeweight=".5pt">
                  <v:stroke joinstyle="miter"/>
                </v:line>
                <v:line id="Conector recto 309" o:spid="_x0000_s1033" style="position:absolute;visibility:visible;mso-wrap-style:square" from="14070,0" to="14070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" strokecolor="#4b7f83" strokeweight=".5pt">
                  <v:stroke joinstyle="miter"/>
                </v:line>
              </v:group>
            </w:pict>
          </mc:Fallback>
        </mc:AlternateContent>
      </w:r>
      <w:r w:rsidR="003C0589" w:rsidRPr="00953C4A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01F63F78" wp14:editId="5EED985D">
                <wp:simplePos x="0" y="0"/>
                <wp:positionH relativeFrom="margin">
                  <wp:posOffset>-558601</wp:posOffset>
                </wp:positionH>
                <wp:positionV relativeFrom="paragraph">
                  <wp:posOffset>7923614</wp:posOffset>
                </wp:positionV>
                <wp:extent cx="1231060" cy="1296035"/>
                <wp:effectExtent l="0" t="0" r="0" b="0"/>
                <wp:wrapNone/>
                <wp:docPr id="2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060" cy="1296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E1AA4" w14:textId="77777777" w:rsidR="00BB0535" w:rsidRPr="00BB0535" w:rsidRDefault="000047F5" w:rsidP="00BB0535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Office</w:t>
                            </w:r>
                            <w:r w:rsidR="00BB0535" w:rsidRPr="00BB0535"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870E736" w14:textId="77777777" w:rsidR="00BB0535" w:rsidRPr="00BB0535" w:rsidRDefault="000047F5" w:rsidP="00BB0535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Navision</w:t>
                            </w:r>
                            <w:r w:rsidR="00BB0535" w:rsidRPr="00BB0535"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E62E718" w14:textId="77777777" w:rsidR="00BB0535" w:rsidRPr="00BB0535" w:rsidRDefault="000047F5" w:rsidP="00BB0535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Wolf CRM</w:t>
                            </w:r>
                            <w:r w:rsidR="00BB0535" w:rsidRPr="00BB0535"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34873D0" w14:textId="77777777" w:rsidR="00BB0535" w:rsidRPr="00953C4A" w:rsidRDefault="00BB0535" w:rsidP="00BB0535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F63F78" id="_x0000_s1050" type="#_x0000_t202" style="position:absolute;margin-left:-44pt;margin-top:623.9pt;width:96.95pt;height:102.0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" filled="f" stroked="f">
                <v:textbox>
                  <w:txbxContent>
                    <w:p w14:paraId="4C9E1AA4" w14:textId="77777777" w:rsidR="00BB0535" w:rsidRPr="00BB0535" w:rsidRDefault="000047F5" w:rsidP="00BB0535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Office</w:t>
                      </w:r>
                      <w:r w:rsidR="00BB0535" w:rsidRPr="00BB0535"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:</w:t>
                      </w:r>
                    </w:p>
                    <w:p w14:paraId="6870E736" w14:textId="77777777" w:rsidR="00BB0535" w:rsidRPr="00BB0535" w:rsidRDefault="000047F5" w:rsidP="00BB0535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Navision</w:t>
                      </w:r>
                      <w:r w:rsidR="00BB0535" w:rsidRPr="00BB0535"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:</w:t>
                      </w:r>
                    </w:p>
                    <w:p w14:paraId="4E62E718" w14:textId="77777777" w:rsidR="00BB0535" w:rsidRPr="00BB0535" w:rsidRDefault="000047F5" w:rsidP="00BB0535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Wolf CRM</w:t>
                      </w:r>
                      <w:r w:rsidR="00BB0535" w:rsidRPr="00BB0535"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:</w:t>
                      </w:r>
                    </w:p>
                    <w:p w14:paraId="434873D0" w14:textId="77777777" w:rsidR="00BB0535" w:rsidRPr="00953C4A" w:rsidRDefault="00BB0535" w:rsidP="00BB0535">
                      <w:pPr>
                        <w:spacing w:after="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58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BFB0359" wp14:editId="5F582781">
                <wp:simplePos x="0" y="0"/>
                <wp:positionH relativeFrom="column">
                  <wp:posOffset>791110</wp:posOffset>
                </wp:positionH>
                <wp:positionV relativeFrom="paragraph">
                  <wp:posOffset>7911101</wp:posOffset>
                </wp:positionV>
                <wp:extent cx="1417834" cy="0"/>
                <wp:effectExtent l="0" t="0" r="30480" b="19050"/>
                <wp:wrapNone/>
                <wp:docPr id="302" name="Conector recto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83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B7F8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302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3pt,622.9pt" to="173.95pt,6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" strokecolor="#4b7f83" strokeweight=".5pt">
                <v:stroke joinstyle="miter"/>
              </v:line>
            </w:pict>
          </mc:Fallback>
        </mc:AlternateContent>
      </w:r>
      <w:r w:rsidR="00C404D0">
        <w:rPr>
          <w:noProof/>
        </w:rPr>
        <w:drawing>
          <wp:anchor distT="0" distB="0" distL="114300" distR="114300" simplePos="0" relativeHeight="251655168" behindDoc="0" locked="0" layoutInCell="1" allowOverlap="1" wp14:anchorId="3514BBCA" wp14:editId="77750321">
            <wp:simplePos x="0" y="0"/>
            <wp:positionH relativeFrom="margin">
              <wp:posOffset>2799080</wp:posOffset>
            </wp:positionH>
            <wp:positionV relativeFrom="paragraph">
              <wp:posOffset>2971053</wp:posOffset>
            </wp:positionV>
            <wp:extent cx="133350" cy="13335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d_2_resume_semana3_mexico_0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4D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060584" wp14:editId="7C1ABAFA">
                <wp:simplePos x="0" y="0"/>
                <wp:positionH relativeFrom="column">
                  <wp:posOffset>-199390</wp:posOffset>
                </wp:positionH>
                <wp:positionV relativeFrom="paragraph">
                  <wp:posOffset>2893172</wp:posOffset>
                </wp:positionV>
                <wp:extent cx="6109397" cy="0"/>
                <wp:effectExtent l="0" t="0" r="24765" b="19050"/>
                <wp:wrapNone/>
                <wp:docPr id="197" name="Conector rec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3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EDBE39" id="Conector recto 197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pt,227.8pt" to="465.35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" strokecolor="#6cc6c9" strokeweight="1.5pt">
                <v:stroke joinstyle="miter"/>
              </v:line>
            </w:pict>
          </mc:Fallback>
        </mc:AlternateContent>
      </w:r>
      <w:r w:rsidR="001468FC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7A76657" wp14:editId="3C0DCE4E">
                <wp:simplePos x="0" y="0"/>
                <wp:positionH relativeFrom="column">
                  <wp:posOffset>-442127</wp:posOffset>
                </wp:positionH>
                <wp:positionV relativeFrom="paragraph">
                  <wp:posOffset>2260879</wp:posOffset>
                </wp:positionV>
                <wp:extent cx="6581670" cy="281940"/>
                <wp:effectExtent l="0" t="0" r="0" b="381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670" cy="281940"/>
                          <a:chOff x="0" y="0"/>
                          <a:chExt cx="6550319" cy="282102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237486" y="0"/>
                            <a:ext cx="6070059" cy="282102"/>
                          </a:xfrm>
                          <a:prstGeom prst="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ángulo isósceles 7"/>
                        <wps:cNvSpPr/>
                        <wps:spPr>
                          <a:xfrm rot="16200000">
                            <a:off x="-19367" y="20548"/>
                            <a:ext cx="280670" cy="241935"/>
                          </a:xfrm>
                          <a:prstGeom prst="triangle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ángulo isósceles 8"/>
                        <wps:cNvSpPr/>
                        <wps:spPr>
                          <a:xfrm rot="5400000">
                            <a:off x="6288965" y="20548"/>
                            <a:ext cx="280671" cy="242036"/>
                          </a:xfrm>
                          <a:prstGeom prst="triangle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922208" id="Grupo 9" o:spid="_x0000_s1026" style="position:absolute;margin-left:-34.8pt;margin-top:178pt;width:518.25pt;height:22.2pt;z-index:251651072;mso-width-relative:margin" coordsize="65503,2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">
                <v:rect id="Rectángulo 6" o:spid="_x0000_s1027" style="position:absolute;left:2374;width:60701;height:28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" fillcolor="#4b7f83" stroked="f" strokeweight="1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7" o:spid="_x0000_s1028" type="#_x0000_t5" style="position:absolute;left:-194;top:205;width:2807;height:24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" fillcolor="#4b7f83" stroked="f" strokeweight="1pt"/>
                <v:shape id="Triángulo isósceles 8" o:spid="_x0000_s1029" type="#_x0000_t5" style="position:absolute;left:62889;top:205;width:2807;height:242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" fillcolor="#4b7f83" stroked="f" strokeweight="1pt"/>
              </v:group>
            </w:pict>
          </mc:Fallback>
        </mc:AlternateContent>
      </w:r>
      <w:r w:rsidR="003306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7AFA45" wp14:editId="06DFD4AE">
                <wp:simplePos x="0" y="0"/>
                <wp:positionH relativeFrom="margin">
                  <wp:posOffset>1681701</wp:posOffset>
                </wp:positionH>
                <wp:positionV relativeFrom="paragraph">
                  <wp:posOffset>3220085</wp:posOffset>
                </wp:positionV>
                <wp:extent cx="2374900" cy="1404620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AE032" w14:textId="77777777" w:rsidR="00EC1BC7" w:rsidRPr="00EC1BC7" w:rsidRDefault="00EC1BC7" w:rsidP="00EC1BC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1B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EXTRACTO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7AFA45" id="_x0000_s1051" type="#_x0000_t202" style="position:absolute;margin-left:132.4pt;margin-top:253.55pt;width:18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" filled="f" stroked="f">
                <v:textbox style="mso-fit-shape-to-text:t">
                  <w:txbxContent>
                    <w:p w14:paraId="10AAE032" w14:textId="77777777" w:rsidR="00EC1BC7" w:rsidRPr="00EC1BC7" w:rsidRDefault="00EC1BC7" w:rsidP="00EC1BC7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1BC7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EXTRACTO PROFESIONAL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C6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F66E3F4" wp14:editId="29441748">
                <wp:simplePos x="0" y="0"/>
                <wp:positionH relativeFrom="margin">
                  <wp:posOffset>1005840</wp:posOffset>
                </wp:positionH>
                <wp:positionV relativeFrom="paragraph">
                  <wp:posOffset>2260600</wp:posOffset>
                </wp:positionV>
                <wp:extent cx="3749675" cy="1404620"/>
                <wp:effectExtent l="0" t="0" r="0" b="254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0F759" w14:textId="77777777" w:rsidR="00E046C6" w:rsidRPr="000047F5" w:rsidRDefault="000047F5" w:rsidP="00E046C6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Información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66E3F4" id="_x0000_s1052" type="#_x0000_t202" style="position:absolute;margin-left:79.2pt;margin-top:178pt;width:295.25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" filled="f" stroked="f">
                <v:textbox style="mso-fit-shape-to-text:t">
                  <w:txbxContent>
                    <w:p w14:paraId="50A0F759" w14:textId="77777777" w:rsidR="00E046C6" w:rsidRPr="000047F5" w:rsidRDefault="000047F5" w:rsidP="00E046C6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FFFFFF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FFFFFF"/>
                          <w:sz w:val="24"/>
                          <w:szCs w:val="24"/>
                          <w:lang w:val="es-ES"/>
                        </w:rPr>
                        <w:t>Información general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3354E" w:rsidSect="00927EC6">
      <w:headerReference w:type="default" r:id="rId12"/>
      <w:pgSz w:w="11906" w:h="16838" w:code="9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B384D" w14:textId="77777777" w:rsidR="00593A07" w:rsidRDefault="00593A07" w:rsidP="00383DEB">
      <w:pPr>
        <w:spacing w:after="0" w:line="240" w:lineRule="auto"/>
      </w:pPr>
      <w:r>
        <w:separator/>
      </w:r>
    </w:p>
  </w:endnote>
  <w:endnote w:type="continuationSeparator" w:id="0">
    <w:p w14:paraId="46BA2515" w14:textId="77777777" w:rsidR="00593A07" w:rsidRDefault="00593A07" w:rsidP="0038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84E00" w14:textId="77777777" w:rsidR="00593A07" w:rsidRDefault="00593A07" w:rsidP="00383DEB">
      <w:pPr>
        <w:spacing w:after="0" w:line="240" w:lineRule="auto"/>
      </w:pPr>
      <w:r>
        <w:separator/>
      </w:r>
    </w:p>
  </w:footnote>
  <w:footnote w:type="continuationSeparator" w:id="0">
    <w:p w14:paraId="2D9F88CF" w14:textId="77777777" w:rsidR="00593A07" w:rsidRDefault="00593A07" w:rsidP="0038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C075E" w14:textId="77777777" w:rsidR="00927EC6" w:rsidRDefault="00927EC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91C00" wp14:editId="7D23D44F">
          <wp:simplePos x="0" y="0"/>
          <wp:positionH relativeFrom="margin">
            <wp:posOffset>1898015</wp:posOffset>
          </wp:positionH>
          <wp:positionV relativeFrom="paragraph">
            <wp:posOffset>-324485</wp:posOffset>
          </wp:positionV>
          <wp:extent cx="1885950" cy="2133600"/>
          <wp:effectExtent l="0" t="0" r="0" b="0"/>
          <wp:wrapSquare wrapText="bothSides"/>
          <wp:docPr id="205" name="Imagen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213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F68A3"/>
    <w:multiLevelType w:val="hybridMultilevel"/>
    <w:tmpl w:val="2E028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7F5"/>
    <w:rsid w:val="000047F5"/>
    <w:rsid w:val="000F7161"/>
    <w:rsid w:val="00130717"/>
    <w:rsid w:val="001468FC"/>
    <w:rsid w:val="001E642F"/>
    <w:rsid w:val="0033060E"/>
    <w:rsid w:val="0033354E"/>
    <w:rsid w:val="00340404"/>
    <w:rsid w:val="00361992"/>
    <w:rsid w:val="00383DEB"/>
    <w:rsid w:val="00385645"/>
    <w:rsid w:val="003C0589"/>
    <w:rsid w:val="00481700"/>
    <w:rsid w:val="005410E7"/>
    <w:rsid w:val="00593A07"/>
    <w:rsid w:val="005943CD"/>
    <w:rsid w:val="006134D8"/>
    <w:rsid w:val="00653052"/>
    <w:rsid w:val="00660F95"/>
    <w:rsid w:val="006A0267"/>
    <w:rsid w:val="006C3CC8"/>
    <w:rsid w:val="007234DC"/>
    <w:rsid w:val="00750C70"/>
    <w:rsid w:val="0082357D"/>
    <w:rsid w:val="008A4E01"/>
    <w:rsid w:val="008E50B4"/>
    <w:rsid w:val="00927EC6"/>
    <w:rsid w:val="00953C4A"/>
    <w:rsid w:val="00983BF1"/>
    <w:rsid w:val="009B749D"/>
    <w:rsid w:val="009E3D33"/>
    <w:rsid w:val="00A27777"/>
    <w:rsid w:val="00AC0FBC"/>
    <w:rsid w:val="00AD5FC0"/>
    <w:rsid w:val="00AF4773"/>
    <w:rsid w:val="00BB0535"/>
    <w:rsid w:val="00C404D0"/>
    <w:rsid w:val="00C860D3"/>
    <w:rsid w:val="00D06E11"/>
    <w:rsid w:val="00D81BC2"/>
    <w:rsid w:val="00DA162D"/>
    <w:rsid w:val="00E01D2F"/>
    <w:rsid w:val="00E046C6"/>
    <w:rsid w:val="00E50F08"/>
    <w:rsid w:val="00EC1A6E"/>
    <w:rsid w:val="00EC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F3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DEB"/>
  </w:style>
  <w:style w:type="paragraph" w:styleId="Piedepgina">
    <w:name w:val="footer"/>
    <w:basedOn w:val="Normal"/>
    <w:link w:val="PiedepginaCar"/>
    <w:uiPriority w:val="99"/>
    <w:unhideWhenUsed/>
    <w:rsid w:val="00383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DEB"/>
  </w:style>
  <w:style w:type="paragraph" w:styleId="Prrafodelista">
    <w:name w:val="List Paragraph"/>
    <w:basedOn w:val="Normal"/>
    <w:uiPriority w:val="34"/>
    <w:qFormat/>
    <w:rsid w:val="00D06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DEB"/>
  </w:style>
  <w:style w:type="paragraph" w:styleId="Piedepgina">
    <w:name w:val="footer"/>
    <w:basedOn w:val="Normal"/>
    <w:link w:val="PiedepginaCar"/>
    <w:uiPriority w:val="99"/>
    <w:unhideWhenUsed/>
    <w:rsid w:val="00383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DEB"/>
  </w:style>
  <w:style w:type="paragraph" w:styleId="Prrafodelista">
    <w:name w:val="List Paragraph"/>
    <w:basedOn w:val="Normal"/>
    <w:uiPriority w:val="34"/>
    <w:qFormat/>
    <w:rsid w:val="00D06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VRODRIGUEZ\AppData\Roaming\Microsoft\Templates\Curr&#237;culum%20con%20fotograf&#237;a%20(dise&#241;o%20en%20verde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33B31DA58764B9C95249EE3674570" ma:contentTypeVersion="3" ma:contentTypeDescription="Create a new document." ma:contentTypeScope="" ma:versionID="95dc898934bc55d44f916a4c37f6ed9f">
  <xsd:schema xmlns:xsd="http://www.w3.org/2001/XMLSchema" xmlns:xs="http://www.w3.org/2001/XMLSchema" xmlns:p="http://schemas.microsoft.com/office/2006/metadata/properties" xmlns:ns2="f40e8ec9-c0d5-46bf-ada4-d85cb00858d0" xmlns:ns3="904e2ea1-c14c-483b-89ef-f6b2df6ba23c" targetNamespace="http://schemas.microsoft.com/office/2006/metadata/properties" ma:root="true" ma:fieldsID="b2e5cbfe1fc3ad2df5ba46ab37a879c3" ns2:_="" ns3:_="">
    <xsd:import namespace="f40e8ec9-c0d5-46bf-ada4-d85cb00858d0"/>
    <xsd:import namespace="904e2ea1-c14c-483b-89ef-f6b2df6ba2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e8ec9-c0d5-46bf-ada4-d85cb0085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2ea1-c14c-483b-89ef-f6b2df6ba23c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0e8ec9-c0d5-46bf-ada4-d85cb00858d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68621-0C86-4588-A01A-E6BD3A392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e8ec9-c0d5-46bf-ada4-d85cb00858d0"/>
    <ds:schemaRef ds:uri="904e2ea1-c14c-483b-89ef-f6b2df6b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9E5F2-28AF-47E3-A2B0-DE01576642DF}">
  <ds:schemaRefs>
    <ds:schemaRef ds:uri="http://schemas.microsoft.com/office/2006/metadata/properties"/>
    <ds:schemaRef ds:uri="http://schemas.microsoft.com/office/infopath/2007/PartnerControls"/>
    <ds:schemaRef ds:uri="f40e8ec9-c0d5-46bf-ada4-d85cb00858d0"/>
  </ds:schemaRefs>
</ds:datastoreItem>
</file>

<file path=customXml/itemProps3.xml><?xml version="1.0" encoding="utf-8"?>
<ds:datastoreItem xmlns:ds="http://schemas.openxmlformats.org/officeDocument/2006/customXml" ds:itemID="{99FCDB0F-5D40-4C39-86F9-2745CE3F0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con fotografía (diseño en verde)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2019-02-18T16:40:00Z</dcterms:created>
  <dcterms:modified xsi:type="dcterms:W3CDTF">2019-03-07T09:07:00Z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0x0101000A033B31DA58764B9C95249EE3674570</vt:lpwstr>
  </property>
</Properties>
</file>